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F5AF98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64315" w:rsidRPr="00F64315">
              <w:rPr>
                <w:rFonts w:ascii="Arial" w:hAnsi="Arial" w:cs="Arial"/>
                <w:b/>
              </w:rPr>
              <w:t>T0349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7827504" w:rsidR="00CB3E0B" w:rsidRDefault="00F6431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0A79E4D" w:rsidR="00727813" w:rsidRPr="00311C5F" w:rsidRDefault="00F6431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6E12367" w:rsidR="00A53652" w:rsidRPr="00CB3E0B" w:rsidRDefault="00F6431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BA7597B" w:rsidR="00727813" w:rsidRDefault="00F64315" w:rsidP="00F64315">
      <w:pPr>
        <w:jc w:val="center"/>
        <w:rPr>
          <w:rFonts w:ascii="Arial" w:hAnsi="Arial" w:cs="Arial"/>
          <w:b/>
        </w:rPr>
      </w:pPr>
      <w:r w:rsidRPr="00F64315">
        <w:rPr>
          <w:rFonts w:ascii="Arial" w:hAnsi="Arial" w:cs="Arial"/>
          <w:b/>
        </w:rPr>
        <w:t>T0349 DBFO Contract Completion Technical Assessment</w:t>
      </w:r>
    </w:p>
    <w:p w14:paraId="7E2093EE" w14:textId="77777777" w:rsidR="00F64315" w:rsidRDefault="00F6431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255DB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4315">
            <w:rPr>
              <w:rFonts w:ascii="Arial" w:hAnsi="Arial" w:cs="Arial"/>
              <w:b/>
            </w:rPr>
            <w:t>26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D0A6DB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300DC">
            <w:rPr>
              <w:rFonts w:ascii="Arial" w:hAnsi="Arial" w:cs="Arial"/>
              <w:b/>
            </w:rPr>
            <w:t>01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300DC">
            <w:rPr>
              <w:rFonts w:ascii="Arial" w:hAnsi="Arial" w:cs="Arial"/>
              <w:b/>
            </w:rPr>
            <w:t>30 September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F6E47F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64315" w:rsidRPr="00F64315">
        <w:rPr>
          <w:rFonts w:ascii="Arial" w:hAnsi="Arial" w:cs="Arial"/>
          <w:b/>
        </w:rPr>
        <w:t>5</w:t>
      </w:r>
      <w:r w:rsidR="00F64315">
        <w:rPr>
          <w:rFonts w:ascii="Arial" w:hAnsi="Arial" w:cs="Arial"/>
          <w:b/>
        </w:rPr>
        <w:t>,</w:t>
      </w:r>
      <w:r w:rsidR="00F64315" w:rsidRPr="00F64315">
        <w:rPr>
          <w:rFonts w:ascii="Arial" w:hAnsi="Arial" w:cs="Arial"/>
          <w:b/>
        </w:rPr>
        <w:t>040</w:t>
      </w:r>
      <w:r w:rsidR="00F64315">
        <w:rPr>
          <w:rFonts w:ascii="Arial" w:hAnsi="Arial" w:cs="Arial"/>
          <w:b/>
        </w:rPr>
        <w:t>,</w:t>
      </w:r>
      <w:r w:rsidR="00F64315" w:rsidRPr="00F64315">
        <w:rPr>
          <w:rFonts w:ascii="Arial" w:hAnsi="Arial" w:cs="Arial"/>
          <w:b/>
        </w:rPr>
        <w:t>128.59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DBC43E2" w:rsidR="00627D44" w:rsidRPr="00311C5F" w:rsidRDefault="00C42A5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038C718" w:rsidR="00727813" w:rsidRPr="00311C5F" w:rsidRDefault="00C42A5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1005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1005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E344F7A" w:rsidR="00CB4F85" w:rsidRPr="002C2284" w:rsidRDefault="006300D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T0349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B105046" w:rsidR="00CB4F85" w:rsidRPr="002C2284" w:rsidRDefault="006300D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F5A5F8D" w:rsidR="00CB4F85" w:rsidRPr="002C2284" w:rsidRDefault="006300DC" w:rsidP="00A43023">
            <w:pPr>
              <w:rPr>
                <w:rFonts w:ascii="Arial" w:hAnsi="Arial" w:cs="Arial"/>
                <w:b/>
              </w:rPr>
            </w:pPr>
            <w:r w:rsidRPr="006300DC">
              <w:rPr>
                <w:rFonts w:ascii="Arial" w:hAnsi="Arial" w:cs="Arial"/>
                <w:b/>
              </w:rPr>
              <w:t>570280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8537" w14:textId="77777777" w:rsidR="00D1005F" w:rsidRDefault="00D1005F">
      <w:r>
        <w:separator/>
      </w:r>
    </w:p>
  </w:endnote>
  <w:endnote w:type="continuationSeparator" w:id="0">
    <w:p w14:paraId="26CD701D" w14:textId="77777777" w:rsidR="00D1005F" w:rsidRDefault="00D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1005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FD06" w14:textId="77777777" w:rsidR="00D1005F" w:rsidRDefault="00D1005F">
      <w:r>
        <w:separator/>
      </w:r>
    </w:p>
  </w:footnote>
  <w:footnote w:type="continuationSeparator" w:id="0">
    <w:p w14:paraId="500BF379" w14:textId="77777777" w:rsidR="00D1005F" w:rsidRDefault="00D1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935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4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00DC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2A53"/>
    <w:rsid w:val="00C47102"/>
    <w:rsid w:val="00C509BE"/>
    <w:rsid w:val="00C84D60"/>
    <w:rsid w:val="00CA2CDC"/>
    <w:rsid w:val="00CB3E0B"/>
    <w:rsid w:val="00CB4F85"/>
    <w:rsid w:val="00CB6833"/>
    <w:rsid w:val="00D1005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4315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C79C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2022-08-24T10:14:00Z</dcterms:created>
  <dcterms:modified xsi:type="dcterms:W3CDTF">2022-08-24T11:58:00Z</dcterms:modified>
</cp:coreProperties>
</file>