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E73592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B4F03">
              <w:rPr>
                <w:rFonts w:ascii="Arial" w:hAnsi="Arial" w:cs="Arial"/>
                <w:b/>
                <w:sz w:val="22"/>
              </w:rPr>
              <w:t>721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3BD499D" w:rsidR="004E4BD7" w:rsidRDefault="003079A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57096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1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A05CE46" w:rsidR="005C6E7D" w:rsidRDefault="007B4F0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27 November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98C775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57096" w:rsidRPr="00157096">
        <w:rPr>
          <w:rFonts w:ascii="Arial" w:hAnsi="Arial" w:cs="Arial"/>
          <w:b/>
        </w:rPr>
        <w:t>721 Technical Support for Progressive Asset Delivery in Areas 3 &amp; 9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4617DD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1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B4F03">
            <w:rPr>
              <w:rStyle w:val="Style1"/>
            </w:rPr>
            <w:t>09 November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B3D933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1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57096">
            <w:rPr>
              <w:rStyle w:val="Style2"/>
            </w:rPr>
            <w:t>27 November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00285">
            <w:rPr>
              <w:rStyle w:val="Style3"/>
            </w:rPr>
            <w:t>31 January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94893A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57096">
        <w:rPr>
          <w:rFonts w:ascii="Arial" w:hAnsi="Arial" w:cs="Arial"/>
          <w:b/>
        </w:rPr>
        <w:t>34,99</w:t>
      </w:r>
      <w:r w:rsidR="0050722F">
        <w:rPr>
          <w:rFonts w:ascii="Arial" w:hAnsi="Arial" w:cs="Arial"/>
          <w:b/>
        </w:rPr>
        <w:t>9</w:t>
      </w:r>
      <w:r w:rsidR="00157096">
        <w:rPr>
          <w:rFonts w:ascii="Arial" w:hAnsi="Arial" w:cs="Arial"/>
          <w:b/>
        </w:rPr>
        <w:t>.71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2A63876" w:rsidR="00627D44" w:rsidRPr="00627D44" w:rsidRDefault="00A7572B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1B3ACA4" w:rsidR="00727813" w:rsidRDefault="00A7572B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24F2E9F2" w:rsidR="00627D44" w:rsidRDefault="00BB18F4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AD95EA2" w:rsidR="00627D44" w:rsidRPr="00627D44" w:rsidRDefault="00F0440A" w:rsidP="007B4F0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7B4F03">
              <w:rPr>
                <w:rFonts w:ascii="Arial" w:hAnsi="Arial" w:cs="Arial"/>
              </w:rPr>
              <w:t>721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35BD54A" w:rsidR="00627D44" w:rsidRPr="00627D44" w:rsidRDefault="0015709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8AAC946" w:rsidR="00627D44" w:rsidRPr="00627D44" w:rsidRDefault="00157096" w:rsidP="00727813">
            <w:pPr>
              <w:rPr>
                <w:rFonts w:ascii="Arial" w:hAnsi="Arial" w:cs="Arial"/>
              </w:rPr>
            </w:pPr>
            <w:bookmarkStart w:id="22" w:name="bkCostCentre"/>
            <w:r w:rsidRPr="00157096">
              <w:rPr>
                <w:rFonts w:ascii="Arial" w:hAnsi="Arial" w:cs="Arial"/>
              </w:rPr>
              <w:t>601148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776F5" w14:textId="77777777" w:rsidR="003079A0" w:rsidRDefault="003079A0">
      <w:r>
        <w:separator/>
      </w:r>
    </w:p>
  </w:endnote>
  <w:endnote w:type="continuationSeparator" w:id="0">
    <w:p w14:paraId="227B7C51" w14:textId="77777777" w:rsidR="003079A0" w:rsidRDefault="0030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CB14B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F62D9" w14:textId="77777777" w:rsidR="003079A0" w:rsidRDefault="003079A0">
      <w:r>
        <w:separator/>
      </w:r>
    </w:p>
  </w:footnote>
  <w:footnote w:type="continuationSeparator" w:id="0">
    <w:p w14:paraId="2193B029" w14:textId="77777777" w:rsidR="003079A0" w:rsidRDefault="0030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57096"/>
    <w:rsid w:val="001675F0"/>
    <w:rsid w:val="001E763A"/>
    <w:rsid w:val="00232772"/>
    <w:rsid w:val="00246DCD"/>
    <w:rsid w:val="002B0CC6"/>
    <w:rsid w:val="002B4544"/>
    <w:rsid w:val="002E7A70"/>
    <w:rsid w:val="003079A0"/>
    <w:rsid w:val="00336C27"/>
    <w:rsid w:val="00364CE3"/>
    <w:rsid w:val="00375CFE"/>
    <w:rsid w:val="0044629C"/>
    <w:rsid w:val="004C63A8"/>
    <w:rsid w:val="004E4BD7"/>
    <w:rsid w:val="0050722F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B4F03"/>
    <w:rsid w:val="007C52FF"/>
    <w:rsid w:val="00875589"/>
    <w:rsid w:val="008D10A6"/>
    <w:rsid w:val="008E32A7"/>
    <w:rsid w:val="0090039A"/>
    <w:rsid w:val="0096338C"/>
    <w:rsid w:val="00985C09"/>
    <w:rsid w:val="009865D2"/>
    <w:rsid w:val="00A53652"/>
    <w:rsid w:val="00A7572B"/>
    <w:rsid w:val="00B00285"/>
    <w:rsid w:val="00B50393"/>
    <w:rsid w:val="00B738D0"/>
    <w:rsid w:val="00B82F6B"/>
    <w:rsid w:val="00B92073"/>
    <w:rsid w:val="00BB18F4"/>
    <w:rsid w:val="00BC48DD"/>
    <w:rsid w:val="00C04830"/>
    <w:rsid w:val="00C3604A"/>
    <w:rsid w:val="00C47102"/>
    <w:rsid w:val="00C509BE"/>
    <w:rsid w:val="00CA2CDC"/>
    <w:rsid w:val="00CB14BA"/>
    <w:rsid w:val="00CB6833"/>
    <w:rsid w:val="00CF75D7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2330F"/>
    <w:rsid w:val="009A65F4"/>
    <w:rsid w:val="009B342B"/>
    <w:rsid w:val="00A8024D"/>
    <w:rsid w:val="00CA4330"/>
    <w:rsid w:val="00D447CB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500F-7B9E-4C00-AD99-BF98F305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2018-11-26T10:22:00Z</dcterms:created>
  <dcterms:modified xsi:type="dcterms:W3CDTF">2018-11-28T11:59:00Z</dcterms:modified>
</cp:coreProperties>
</file>