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5ABE4AC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FE1AAE">
              <w:rPr>
                <w:rFonts w:ascii="Arial" w:hAnsi="Arial" w:cs="Arial"/>
                <w:b/>
                <w:sz w:val="22"/>
              </w:rPr>
              <w:t>843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041A024E" w:rsidR="004E4BD7" w:rsidRDefault="00BD4739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FE1AAE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6-0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2DC2FF1" w:rsidR="005C6E7D" w:rsidRDefault="00FE1AAE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03 June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5164FEC5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FE1AAE">
        <w:rPr>
          <w:rFonts w:ascii="Arial" w:hAnsi="Arial" w:cs="Arial"/>
          <w:b/>
        </w:rPr>
        <w:t xml:space="preserve">843 </w:t>
      </w:r>
      <w:r w:rsidR="00FE1AAE" w:rsidRPr="00FE1AAE">
        <w:rPr>
          <w:rFonts w:ascii="Arial" w:hAnsi="Arial" w:cs="Arial"/>
          <w:b/>
        </w:rPr>
        <w:t>A19 Downhill Lane Traffic and Economics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1CD86295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5-1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E1AAE">
            <w:rPr>
              <w:rStyle w:val="Style1"/>
            </w:rPr>
            <w:t>16 May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470882D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6-0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E1AAE">
            <w:rPr>
              <w:rStyle w:val="Style2"/>
            </w:rPr>
            <w:t>03 June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8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E1AAE">
            <w:rPr>
              <w:rStyle w:val="Style3"/>
            </w:rPr>
            <w:t>31 August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35ACB2F3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E1AAE">
        <w:rPr>
          <w:rFonts w:ascii="Arial" w:hAnsi="Arial" w:cs="Arial"/>
          <w:b/>
        </w:rPr>
        <w:t>19,810.05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17C103EB" w:rsidR="00627D44" w:rsidRPr="00627D44" w:rsidRDefault="00EE2F72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73ED7CA2" w:rsidR="00727813" w:rsidRDefault="00EE2F72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XXX</w:t>
      </w:r>
      <w:bookmarkStart w:id="16" w:name="_GoBack"/>
      <w:bookmarkEnd w:id="16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1111AB55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FE1AAE">
              <w:rPr>
                <w:rFonts w:ascii="Arial" w:hAnsi="Arial" w:cs="Arial"/>
              </w:rPr>
              <w:t>843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1430851B" w:rsidR="00627D44" w:rsidRPr="00627D44" w:rsidRDefault="00FE1AAE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2BE6D0A4" w:rsidR="00627D44" w:rsidRPr="00627D44" w:rsidRDefault="00FE1AAE" w:rsidP="00727813">
            <w:pPr>
              <w:rPr>
                <w:rFonts w:ascii="Arial" w:hAnsi="Arial" w:cs="Arial"/>
              </w:rPr>
            </w:pPr>
            <w:bookmarkStart w:id="22" w:name="bkCostCentre"/>
            <w:r w:rsidRPr="00FE1AAE">
              <w:rPr>
                <w:rFonts w:ascii="Arial" w:hAnsi="Arial" w:cs="Arial"/>
              </w:rPr>
              <w:t>600636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C1328" w14:textId="77777777" w:rsidR="00BD4739" w:rsidRDefault="00BD4739">
      <w:r>
        <w:separator/>
      </w:r>
    </w:p>
  </w:endnote>
  <w:endnote w:type="continuationSeparator" w:id="0">
    <w:p w14:paraId="7A69B789" w14:textId="77777777" w:rsidR="00BD4739" w:rsidRDefault="00BD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BD473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B3E81" w14:textId="77777777" w:rsidR="00BD4739" w:rsidRDefault="00BD4739">
      <w:r>
        <w:separator/>
      </w:r>
    </w:p>
  </w:footnote>
  <w:footnote w:type="continuationSeparator" w:id="0">
    <w:p w14:paraId="6312E35D" w14:textId="77777777" w:rsidR="00BD4739" w:rsidRDefault="00BD4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BD4739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EE2F72"/>
    <w:rsid w:val="00F0440A"/>
    <w:rsid w:val="00F530AB"/>
    <w:rsid w:val="00F7334E"/>
    <w:rsid w:val="00FD458C"/>
    <w:rsid w:val="00FD5F80"/>
    <w:rsid w:val="00FE1AAE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385F7F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653CD-5EF6-4A5E-8DD8-5E176DC37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2019-06-03T15:30:00Z</dcterms:created>
  <dcterms:modified xsi:type="dcterms:W3CDTF">2019-06-03T15:30:00Z</dcterms:modified>
</cp:coreProperties>
</file>