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C026E2B" w14:textId="5ED5ADF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46AF172" w:rsidR="00CB3E0B" w:rsidRDefault="003D3B3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Start w:id="4" w:name="_GoBack"/>
            <w:bookmarkEnd w:id="3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SenderName"/>
            <w:bookmarkEnd w:id="5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4-0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DF3A9B7" w:rsidR="00727813" w:rsidRPr="00311C5F" w:rsidRDefault="00F1373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April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0" w:name="Subject"/>
      <w:bookmarkEnd w:id="10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DDC633F" w:rsidR="00A53652" w:rsidRPr="00CB3E0B" w:rsidRDefault="003D3B3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2C5EEB0D" w14:textId="77777777" w:rsidR="00FB565F" w:rsidRDefault="00FB565F" w:rsidP="00EE705A">
      <w:pPr>
        <w:jc w:val="center"/>
        <w:rPr>
          <w:rFonts w:ascii="Arial" w:hAnsi="Arial" w:cs="Arial"/>
          <w:b/>
        </w:rPr>
      </w:pPr>
      <w:r w:rsidRPr="00FB565F">
        <w:rPr>
          <w:rFonts w:ascii="Arial" w:hAnsi="Arial" w:cs="Arial"/>
          <w:b/>
        </w:rPr>
        <w:t>T0039</w:t>
      </w:r>
    </w:p>
    <w:p w14:paraId="12242E8C" w14:textId="067407E1" w:rsidR="00FB565F" w:rsidRDefault="00FB565F" w:rsidP="00EE705A">
      <w:pPr>
        <w:jc w:val="center"/>
        <w:rPr>
          <w:rFonts w:ascii="Arial" w:hAnsi="Arial" w:cs="Arial"/>
          <w:b/>
        </w:rPr>
      </w:pPr>
      <w:r w:rsidRPr="00FB565F">
        <w:rPr>
          <w:rFonts w:ascii="Arial" w:hAnsi="Arial" w:cs="Arial"/>
          <w:b/>
        </w:rPr>
        <w:t xml:space="preserve"> Area 14 Bridge Assessments - Package 6</w:t>
      </w:r>
    </w:p>
    <w:p w14:paraId="3ED82E46" w14:textId="77777777" w:rsidR="00FB565F" w:rsidRDefault="00FB565F" w:rsidP="00EE705A">
      <w:pPr>
        <w:jc w:val="center"/>
        <w:rPr>
          <w:rFonts w:ascii="Arial" w:hAnsi="Arial" w:cs="Arial"/>
          <w:b/>
        </w:rPr>
      </w:pPr>
    </w:p>
    <w:p w14:paraId="632A90AF" w14:textId="3042EA53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C4380D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2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D3B3B">
            <w:rPr>
              <w:rFonts w:ascii="Arial" w:hAnsi="Arial" w:cs="Arial"/>
              <w:b/>
            </w:rPr>
            <w:t>04 February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CA8A57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4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234B3">
            <w:rPr>
              <w:rFonts w:ascii="Arial" w:hAnsi="Arial" w:cs="Arial"/>
              <w:b/>
            </w:rPr>
            <w:t>06 April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08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D3B3B">
            <w:rPr>
              <w:rFonts w:ascii="Arial" w:hAnsi="Arial" w:cs="Arial"/>
              <w:b/>
            </w:rPr>
            <w:t>31 August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E8248D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D3B3B">
        <w:rPr>
          <w:rFonts w:ascii="Arial" w:hAnsi="Arial" w:cs="Arial"/>
          <w:b/>
        </w:rPr>
        <w:t>3975.87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F262A39" w:rsidR="00627D44" w:rsidRPr="00311C5F" w:rsidRDefault="000017A9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16F31AD" w:rsidR="00727813" w:rsidRPr="00311C5F" w:rsidRDefault="00727813" w:rsidP="00727813">
      <w:pPr>
        <w:rPr>
          <w:rFonts w:ascii="Arial" w:hAnsi="Arial" w:cs="Arial"/>
        </w:rPr>
      </w:pPr>
      <w:bookmarkStart w:id="13" w:name="SenderName1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934264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934264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CE1F496" w:rsidR="00CB4F85" w:rsidRPr="002C2284" w:rsidRDefault="003D3B3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T0038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BA9985F" w:rsidR="00CB4F85" w:rsidRPr="002C2284" w:rsidRDefault="00E60CA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7656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17AAB58" w:rsidR="00CB4F85" w:rsidRPr="002C2284" w:rsidRDefault="003D3B3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605789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20875" w14:textId="77777777" w:rsidR="00934264" w:rsidRDefault="00934264">
      <w:r>
        <w:separator/>
      </w:r>
    </w:p>
  </w:endnote>
  <w:endnote w:type="continuationSeparator" w:id="0">
    <w:p w14:paraId="5BF152C6" w14:textId="77777777" w:rsidR="00934264" w:rsidRDefault="0093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F244AA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A9792" w14:textId="77777777" w:rsidR="00934264" w:rsidRDefault="00934264">
      <w:r>
        <w:separator/>
      </w:r>
    </w:p>
  </w:footnote>
  <w:footnote w:type="continuationSeparator" w:id="0">
    <w:p w14:paraId="3BB7DA0F" w14:textId="77777777" w:rsidR="00934264" w:rsidRDefault="0093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17A9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E763A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66C93"/>
    <w:rsid w:val="00375CFE"/>
    <w:rsid w:val="003D3B3B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460C6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1601"/>
    <w:rsid w:val="00774AF4"/>
    <w:rsid w:val="00777912"/>
    <w:rsid w:val="007C52FF"/>
    <w:rsid w:val="007E319B"/>
    <w:rsid w:val="007F776F"/>
    <w:rsid w:val="008234B3"/>
    <w:rsid w:val="00875589"/>
    <w:rsid w:val="008D10A6"/>
    <w:rsid w:val="008E32A7"/>
    <w:rsid w:val="0090039A"/>
    <w:rsid w:val="0091686D"/>
    <w:rsid w:val="00922E16"/>
    <w:rsid w:val="00934264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03F9D"/>
    <w:rsid w:val="00E30C57"/>
    <w:rsid w:val="00E527D4"/>
    <w:rsid w:val="00E60CA9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1373D"/>
    <w:rsid w:val="00F244AA"/>
    <w:rsid w:val="00F530AB"/>
    <w:rsid w:val="00F7334E"/>
    <w:rsid w:val="00F841A8"/>
    <w:rsid w:val="00FB1D0E"/>
    <w:rsid w:val="00FB565F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97D63"/>
    <w:rsid w:val="001F3900"/>
    <w:rsid w:val="002448C6"/>
    <w:rsid w:val="002C00FF"/>
    <w:rsid w:val="003A078E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8024D"/>
    <w:rsid w:val="00BC28F6"/>
    <w:rsid w:val="00DC58AA"/>
    <w:rsid w:val="00EE36CC"/>
    <w:rsid w:val="00F21529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9753-510B-42F1-9926-68EE12E5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(Draft)_Award_Letter_ALL_LOTS[2].dotm</Template>
  <TotalTime>4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Besra, Baljinder</cp:lastModifiedBy>
  <cp:revision>6</cp:revision>
  <cp:lastPrinted>2016-01-12T11:01:00Z</cp:lastPrinted>
  <dcterms:created xsi:type="dcterms:W3CDTF">2021-04-01T14:12:00Z</dcterms:created>
  <dcterms:modified xsi:type="dcterms:W3CDTF">2021-04-13T13:07:00Z</dcterms:modified>
</cp:coreProperties>
</file>