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21601F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940F8" w:rsidRPr="003940F8">
              <w:rPr>
                <w:rFonts w:ascii="Arial" w:hAnsi="Arial" w:cs="Arial"/>
                <w:b/>
              </w:rPr>
              <w:t>T0177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5FD4E9A" w:rsidR="00CB3E0B" w:rsidRDefault="003940F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7436D5E" w:rsidR="00727813" w:rsidRPr="00311C5F" w:rsidRDefault="00583EB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330D2F9" w:rsidR="00A53652" w:rsidRPr="00CB3E0B" w:rsidRDefault="003940F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3940F8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65DB626C" w:rsidR="00727813" w:rsidRDefault="003940F8" w:rsidP="003940F8">
      <w:pPr>
        <w:jc w:val="center"/>
        <w:rPr>
          <w:rFonts w:ascii="Arial" w:hAnsi="Arial" w:cs="Arial"/>
          <w:b/>
        </w:rPr>
      </w:pPr>
      <w:r w:rsidRPr="003940F8">
        <w:rPr>
          <w:rFonts w:ascii="Arial" w:hAnsi="Arial" w:cs="Arial"/>
          <w:b/>
        </w:rPr>
        <w:t>T0177 ALSAT Standalone Tool Procurement</w:t>
      </w:r>
    </w:p>
    <w:p w14:paraId="2C5BA65F" w14:textId="77777777" w:rsidR="003940F8" w:rsidRDefault="003940F8" w:rsidP="003940F8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D461A7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940F8">
            <w:rPr>
              <w:rFonts w:ascii="Arial" w:hAnsi="Arial" w:cs="Arial"/>
              <w:b/>
            </w:rPr>
            <w:t>01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3F21D6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940F8">
            <w:rPr>
              <w:rFonts w:ascii="Arial" w:hAnsi="Arial" w:cs="Arial"/>
              <w:b/>
            </w:rPr>
            <w:t>28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940F8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9F5EA3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940F8">
        <w:rPr>
          <w:rFonts w:ascii="Arial" w:hAnsi="Arial" w:cs="Arial"/>
          <w:b/>
        </w:rPr>
        <w:t>49,</w:t>
      </w:r>
      <w:r w:rsidR="00583EBB">
        <w:rPr>
          <w:rFonts w:ascii="Arial" w:hAnsi="Arial" w:cs="Arial"/>
          <w:b/>
        </w:rPr>
        <w:t>915.00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FA94D1C" w:rsidR="00627D44" w:rsidRPr="00311C5F" w:rsidRDefault="00044A8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9D39F54" w:rsidR="00727813" w:rsidRPr="00311C5F" w:rsidRDefault="00044A8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5F4A86C5" w:rsidR="00CB4F85" w:rsidRDefault="00044A8B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bookmarkStart w:id="16" w:name="_GoBack"/>
      <w:bookmarkEnd w:id="16"/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044A8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44A8B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940F8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83EBB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632F-3B56-458E-A442-7B7370DFD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09F47-AA62-47D4-8D22-728C04B9F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3CEAC-5AC4-4DBE-AC80-74860D6B124C}">
  <ds:schemaRefs>
    <ds:schemaRef ds:uri="d9ce19a9-9254-426f-9a2c-41d24c73f6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0E1127-99D5-402C-A7E5-0165D12A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2021-10-01T13:18:00Z</dcterms:created>
  <dcterms:modified xsi:type="dcterms:W3CDTF">2021-10-01T13:18:00Z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