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2132FE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37BB8">
              <w:rPr>
                <w:rFonts w:ascii="Arial" w:hAnsi="Arial" w:cs="Arial"/>
                <w:b/>
                <w:sz w:val="22"/>
              </w:rPr>
              <w:t>868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F0ACDE1" w:rsidR="004E4BD7" w:rsidRDefault="00501C4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637BB8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7-0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CB0CB67" w:rsidR="005C6E7D" w:rsidRDefault="00637BB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05 July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F0EAF98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637BB8">
        <w:rPr>
          <w:rFonts w:ascii="Arial" w:hAnsi="Arial" w:cs="Arial"/>
          <w:b/>
        </w:rPr>
        <w:t xml:space="preserve">868 </w:t>
      </w:r>
      <w:r w:rsidR="00637BB8" w:rsidRPr="00637BB8">
        <w:rPr>
          <w:rFonts w:ascii="Arial" w:hAnsi="Arial" w:cs="Arial"/>
          <w:b/>
        </w:rPr>
        <w:t>NW Change Engagement Service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9052B61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6-2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37BB8">
            <w:rPr>
              <w:rStyle w:val="Style1"/>
            </w:rPr>
            <w:t>21 June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1583AA7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8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37BB8">
            <w:rPr>
              <w:rStyle w:val="Style2"/>
            </w:rPr>
            <w:t>01 August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7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37BB8">
            <w:rPr>
              <w:rStyle w:val="Style3"/>
            </w:rPr>
            <w:t>31 July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966784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37BB8">
        <w:rPr>
          <w:rFonts w:ascii="Arial" w:hAnsi="Arial" w:cs="Arial"/>
          <w:b/>
        </w:rPr>
        <w:t>99,846.39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FC04F34" w:rsidR="00627D44" w:rsidRPr="00627D44" w:rsidRDefault="0069687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3" w:name="_GoBack"/>
      <w:bookmarkEnd w:id="13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676EFA76" w:rsidR="00727813" w:rsidRPr="00920160" w:rsidRDefault="00920160" w:rsidP="00727813">
      <w:pPr>
        <w:rPr>
          <w:rFonts w:ascii="Lucida Calligraphy" w:hAnsi="Lucida Calligraphy" w:cs="Arial"/>
        </w:rPr>
      </w:pPr>
      <w:r w:rsidRPr="00920160">
        <w:rPr>
          <w:rFonts w:ascii="Lucida Calligraphy" w:hAnsi="Lucida Calligraphy" w:cs="Arial"/>
        </w:rPr>
        <w:t>AHarris</w:t>
      </w: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464F06C1" w:rsidR="006A5D1C" w:rsidRDefault="00637BB8" w:rsidP="00727813">
      <w:pPr>
        <w:rPr>
          <w:rFonts w:ascii="Arial" w:hAnsi="Arial" w:cs="Arial"/>
        </w:rPr>
      </w:pPr>
      <w:bookmarkStart w:id="16" w:name="SenderName1"/>
      <w:bookmarkEnd w:id="16"/>
      <w:r>
        <w:rPr>
          <w:rFonts w:ascii="Arial" w:hAnsi="Arial" w:cs="Arial"/>
        </w:rPr>
        <w:t>Anthony Harris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1C365C46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920160">
              <w:rPr>
                <w:rFonts w:ascii="Arial" w:hAnsi="Arial" w:cs="Arial"/>
              </w:rPr>
              <w:t>868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AC73644" w:rsidR="00627D44" w:rsidRPr="00627D44" w:rsidRDefault="00920160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2315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6CBA324" w:rsidR="00627D44" w:rsidRPr="00627D44" w:rsidRDefault="00920160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6041</w:t>
            </w:r>
            <w:bookmarkEnd w:id="22"/>
            <w:r>
              <w:rPr>
                <w:rFonts w:ascii="Arial" w:hAnsi="Arial" w:cs="Arial"/>
              </w:rPr>
              <w:t>50</w:t>
            </w:r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1B457" w14:textId="77777777" w:rsidR="00501C4B" w:rsidRDefault="00501C4B">
      <w:r>
        <w:separator/>
      </w:r>
    </w:p>
  </w:endnote>
  <w:endnote w:type="continuationSeparator" w:id="0">
    <w:p w14:paraId="1284D25A" w14:textId="77777777" w:rsidR="00501C4B" w:rsidRDefault="0050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26DF004D" w:rsidR="00777912" w:rsidRDefault="00501C4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AE2C95">
      <w:rPr>
        <w:noProof/>
      </w:rPr>
      <w:t>1-868 Arup AWARD LETTER - LOT 1 Signed</w:t>
    </w:r>
    <w:r>
      <w:rPr>
        <w:noProof/>
      </w:rPr>
      <w:fldChar w:fldCharType="end"/>
    </w:r>
  </w:p>
  <w:p w14:paraId="645A3AC8" w14:textId="36B1D830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E2C9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E64CB" w14:textId="77777777" w:rsidR="00501C4B" w:rsidRDefault="00501C4B">
      <w:r>
        <w:separator/>
      </w:r>
    </w:p>
  </w:footnote>
  <w:footnote w:type="continuationSeparator" w:id="0">
    <w:p w14:paraId="0065D8C7" w14:textId="77777777" w:rsidR="00501C4B" w:rsidRDefault="00501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1F68F5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01C4B"/>
    <w:rsid w:val="00513EF5"/>
    <w:rsid w:val="00524411"/>
    <w:rsid w:val="00526BD6"/>
    <w:rsid w:val="00527CCF"/>
    <w:rsid w:val="0055496D"/>
    <w:rsid w:val="005A7BBA"/>
    <w:rsid w:val="005C6E7D"/>
    <w:rsid w:val="00627D44"/>
    <w:rsid w:val="00637BB8"/>
    <w:rsid w:val="00675DFE"/>
    <w:rsid w:val="0069504B"/>
    <w:rsid w:val="00696870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20160"/>
    <w:rsid w:val="0096338C"/>
    <w:rsid w:val="00985C09"/>
    <w:rsid w:val="009865D2"/>
    <w:rsid w:val="00A26AB8"/>
    <w:rsid w:val="00A53652"/>
    <w:rsid w:val="00AE2C95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31950"/>
    <w:rsid w:val="004B0721"/>
    <w:rsid w:val="004B52BA"/>
    <w:rsid w:val="00506E85"/>
    <w:rsid w:val="00622F0A"/>
    <w:rsid w:val="0067729F"/>
    <w:rsid w:val="00692579"/>
    <w:rsid w:val="00695C80"/>
    <w:rsid w:val="009376AE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C42CB-850F-4C37-B822-283905561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2</cp:revision>
  <cp:lastPrinted>2019-07-05T10:40:00Z</cp:lastPrinted>
  <dcterms:created xsi:type="dcterms:W3CDTF">2019-07-11T07:46:00Z</dcterms:created>
  <dcterms:modified xsi:type="dcterms:W3CDTF">2019-07-11T07:46:00Z</dcterms:modified>
</cp:coreProperties>
</file>