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Tr="00587F83">
        <w:trPr>
          <w:cantSplit/>
          <w:trHeight w:val="3007"/>
        </w:trPr>
        <w:tc>
          <w:tcPr>
            <w:tcW w:w="5688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587F83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bookmarkStart w:id="0" w:name="OurRef"/>
            <w:bookmarkEnd w:id="0"/>
            <w:r w:rsidR="00E20880">
              <w:rPr>
                <w:rFonts w:ascii="Arial" w:hAnsi="Arial" w:cs="Arial"/>
                <w:sz w:val="22"/>
              </w:rPr>
              <w:t xml:space="preserve">      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4355BA" w:rsidRDefault="004355BA">
            <w:pPr>
              <w:rPr>
                <w:rFonts w:ascii="Arial" w:hAnsi="Arial" w:cs="Arial"/>
                <w:sz w:val="22"/>
              </w:rPr>
            </w:pPr>
          </w:p>
          <w:p w:rsidR="004355BA" w:rsidRDefault="004355BA">
            <w:pPr>
              <w:rPr>
                <w:rFonts w:ascii="Arial" w:hAnsi="Arial" w:cs="Arial"/>
                <w:sz w:val="22"/>
              </w:rPr>
            </w:pPr>
          </w:p>
          <w:p w:rsidR="004355BA" w:rsidRPr="00F00DCA" w:rsidRDefault="00A55155">
            <w:pPr>
              <w:rPr>
                <w:rFonts w:ascii="Arial" w:hAnsi="Arial" w:cs="Arial"/>
                <w:sz w:val="22"/>
                <w:szCs w:val="22"/>
              </w:rPr>
            </w:pPr>
            <w:r w:rsidRPr="00F00DCA">
              <w:rPr>
                <w:rFonts w:ascii="Arial" w:hAnsi="Arial" w:cs="Arial"/>
                <w:sz w:val="22"/>
                <w:szCs w:val="22"/>
              </w:rPr>
              <w:t xml:space="preserve">Kier </w:t>
            </w:r>
            <w:r w:rsidR="00F00DCA" w:rsidRPr="00F00DCA">
              <w:rPr>
                <w:rFonts w:ascii="Arial" w:hAnsi="Arial" w:cs="Arial"/>
                <w:sz w:val="22"/>
                <w:szCs w:val="22"/>
              </w:rPr>
              <w:t xml:space="preserve">Highways </w:t>
            </w:r>
            <w:r w:rsidRPr="00F00DCA">
              <w:rPr>
                <w:rFonts w:ascii="Arial" w:hAnsi="Arial" w:cs="Arial"/>
                <w:sz w:val="22"/>
                <w:szCs w:val="22"/>
              </w:rPr>
              <w:t xml:space="preserve">Services </w:t>
            </w:r>
          </w:p>
          <w:p w:rsidR="00F00DCA" w:rsidRPr="00F00DCA" w:rsidRDefault="00F00DCA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00DCA">
              <w:rPr>
                <w:rFonts w:ascii="Arial" w:hAnsi="Arial" w:cs="Arial"/>
                <w:sz w:val="22"/>
                <w:szCs w:val="22"/>
                <w:lang w:eastAsia="en-GB"/>
              </w:rPr>
              <w:t>St Johns Hous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e</w:t>
            </w:r>
          </w:p>
          <w:p w:rsidR="00F00DCA" w:rsidRPr="00F00DCA" w:rsidRDefault="00F00DCA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00DCA">
              <w:rPr>
                <w:rFonts w:ascii="Arial" w:hAnsi="Arial" w:cs="Arial"/>
                <w:sz w:val="22"/>
                <w:szCs w:val="22"/>
                <w:lang w:eastAsia="en-GB"/>
              </w:rPr>
              <w:t>Queen Street</w:t>
            </w:r>
          </w:p>
          <w:p w:rsidR="00F00DCA" w:rsidRPr="00F00DCA" w:rsidRDefault="00F00DCA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00DCA">
              <w:rPr>
                <w:rFonts w:ascii="Arial" w:hAnsi="Arial" w:cs="Arial"/>
                <w:sz w:val="22"/>
                <w:szCs w:val="22"/>
                <w:lang w:eastAsia="en-GB"/>
              </w:rPr>
              <w:t>Manchester</w:t>
            </w:r>
          </w:p>
          <w:p w:rsidR="00F00DCA" w:rsidRPr="00F00DCA" w:rsidRDefault="00F00DCA">
            <w:pPr>
              <w:rPr>
                <w:rFonts w:ascii="Arial" w:hAnsi="Arial" w:cs="Arial"/>
                <w:sz w:val="22"/>
                <w:szCs w:val="22"/>
              </w:rPr>
            </w:pPr>
            <w:r w:rsidRPr="00F00DCA">
              <w:rPr>
                <w:rFonts w:ascii="Arial" w:hAnsi="Arial" w:cs="Arial"/>
                <w:sz w:val="22"/>
                <w:szCs w:val="22"/>
                <w:lang w:eastAsia="en-GB"/>
              </w:rPr>
              <w:t>M2 5JB</w:t>
            </w:r>
          </w:p>
          <w:p w:rsidR="00943EE3" w:rsidRPr="00290215" w:rsidRDefault="00943EE3" w:rsidP="00A55155">
            <w:pPr>
              <w:spacing w:after="20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FAOLabel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538EE" w:rsidRDefault="00E8445C" w:rsidP="007538E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bookmarkStart w:id="3" w:name="Fax"/>
            <w:bookmarkStart w:id="4" w:name="Other"/>
            <w:bookmarkStart w:id="5" w:name="TodaysDate"/>
            <w:bookmarkEnd w:id="3"/>
            <w:bookmarkEnd w:id="4"/>
            <w:bookmarkEnd w:id="5"/>
            <w:r w:rsidRPr="00E8445C">
              <w:rPr>
                <w:rFonts w:ascii="Arial" w:hAnsi="Arial" w:cs="Arial"/>
                <w:color w:val="FF0000"/>
                <w:sz w:val="22"/>
              </w:rPr>
              <w:t>Redacted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7538EE" w:rsidRDefault="007538EE" w:rsidP="007538E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NDD Procurement Group Leader</w:t>
            </w:r>
          </w:p>
          <w:p w:rsidR="007538EE" w:rsidRDefault="007538EE" w:rsidP="007538EE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The Cube</w:t>
            </w:r>
          </w:p>
          <w:p w:rsidR="007538EE" w:rsidRDefault="007538EE" w:rsidP="007538EE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119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Wharfside</w:t>
            </w:r>
            <w:proofErr w:type="spellEnd"/>
          </w:p>
          <w:p w:rsidR="007538EE" w:rsidRDefault="007538EE" w:rsidP="007538EE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Birmingham</w:t>
            </w:r>
          </w:p>
          <w:p w:rsidR="007538EE" w:rsidRDefault="007538EE" w:rsidP="007538E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t>B1 1RN</w:t>
            </w:r>
          </w:p>
          <w:p w:rsidR="00AC0ABB" w:rsidRDefault="00AC0ABB" w:rsidP="00AC0ABB">
            <w:pPr>
              <w:rPr>
                <w:rFonts w:ascii="Arial" w:hAnsi="Arial" w:cs="Arial"/>
                <w:sz w:val="22"/>
              </w:rPr>
            </w:pPr>
          </w:p>
          <w:p w:rsidR="00BC2873" w:rsidRDefault="00BC2873" w:rsidP="00AC0ABB">
            <w:pPr>
              <w:rPr>
                <w:rFonts w:ascii="Arial" w:hAnsi="Arial" w:cs="Arial"/>
                <w:sz w:val="22"/>
              </w:rPr>
            </w:pPr>
          </w:p>
          <w:p w:rsidR="00BC2873" w:rsidRDefault="00BC2873" w:rsidP="00AC0ABB">
            <w:pPr>
              <w:rPr>
                <w:rFonts w:ascii="Arial" w:hAnsi="Arial" w:cs="Arial"/>
                <w:sz w:val="22"/>
              </w:rPr>
            </w:pPr>
          </w:p>
          <w:p w:rsidR="000B5932" w:rsidRDefault="00DA2DDC" w:rsidP="00AC0A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404956">
              <w:rPr>
                <w:rFonts w:ascii="Arial" w:hAnsi="Arial" w:cs="Arial"/>
                <w:sz w:val="22"/>
              </w:rPr>
              <w:t>6</w:t>
            </w:r>
            <w:r w:rsidR="00FC2DBE" w:rsidRPr="00FC2DBE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FC2DBE">
              <w:rPr>
                <w:rFonts w:ascii="Arial" w:hAnsi="Arial" w:cs="Arial"/>
                <w:sz w:val="22"/>
              </w:rPr>
              <w:t xml:space="preserve"> March</w:t>
            </w:r>
            <w:r w:rsidR="008968DA">
              <w:rPr>
                <w:rFonts w:ascii="Arial" w:hAnsi="Arial" w:cs="Arial"/>
                <w:sz w:val="22"/>
              </w:rPr>
              <w:t xml:space="preserve"> 2016</w:t>
            </w:r>
          </w:p>
        </w:tc>
      </w:tr>
    </w:tbl>
    <w:p w:rsidR="00E20880" w:rsidRDefault="00E20880" w:rsidP="008F0F7D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6" w:name="CommercialRestriction"/>
      <w:bookmarkEnd w:id="6"/>
    </w:p>
    <w:p w:rsidR="00DA764E" w:rsidRDefault="00DA764E" w:rsidP="003D54C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627B">
        <w:rPr>
          <w:rFonts w:ascii="Arial" w:hAnsi="Arial" w:cs="Arial"/>
          <w:b/>
          <w:bCs/>
          <w:sz w:val="22"/>
          <w:szCs w:val="22"/>
        </w:rPr>
        <w:t>OFFICIAL SENSITIVE</w:t>
      </w:r>
    </w:p>
    <w:p w:rsidR="004355BA" w:rsidRDefault="004355BA" w:rsidP="003D54C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NOTIFICATION OF AWARD</w:t>
      </w:r>
    </w:p>
    <w:p w:rsidR="00B4781C" w:rsidRDefault="00B4781C" w:rsidP="003D54C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355BA" w:rsidRDefault="00172806" w:rsidP="00943EE3">
      <w:pPr>
        <w:jc w:val="center"/>
        <w:rPr>
          <w:rFonts w:ascii="Arial" w:hAnsi="Arial" w:cs="Arial"/>
          <w:b/>
          <w:sz w:val="22"/>
          <w:szCs w:val="22"/>
        </w:rPr>
      </w:pPr>
      <w:r w:rsidRPr="00347D7A">
        <w:rPr>
          <w:rFonts w:ascii="Arial" w:hAnsi="Arial" w:cs="Arial"/>
          <w:b/>
          <w:sz w:val="22"/>
          <w:szCs w:val="22"/>
        </w:rPr>
        <w:t xml:space="preserve">Permanent works and design on the A591 </w:t>
      </w:r>
      <w:proofErr w:type="spellStart"/>
      <w:r w:rsidRPr="00347D7A">
        <w:rPr>
          <w:rFonts w:ascii="Arial" w:hAnsi="Arial" w:cs="Arial"/>
          <w:b/>
          <w:sz w:val="22"/>
          <w:szCs w:val="22"/>
        </w:rPr>
        <w:t>Thirlmere</w:t>
      </w:r>
      <w:proofErr w:type="spellEnd"/>
      <w:r w:rsidRPr="00347D7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347D7A">
        <w:rPr>
          <w:rFonts w:ascii="Arial" w:hAnsi="Arial" w:cs="Arial"/>
          <w:b/>
          <w:sz w:val="22"/>
          <w:szCs w:val="22"/>
        </w:rPr>
        <w:t xml:space="preserve">and </w:t>
      </w:r>
      <w:r w:rsidRPr="00347D7A">
        <w:rPr>
          <w:rFonts w:ascii="Arial" w:hAnsi="Arial" w:cs="Arial"/>
          <w:b/>
          <w:bCs/>
          <w:sz w:val="22"/>
          <w:szCs w:val="22"/>
          <w:lang w:eastAsia="en-GB"/>
        </w:rPr>
        <w:t xml:space="preserve">repairs to retaining walls </w:t>
      </w:r>
      <w:r w:rsidRPr="00347D7A">
        <w:rPr>
          <w:rFonts w:ascii="Arial" w:hAnsi="Arial" w:cs="Arial"/>
          <w:b/>
          <w:sz w:val="22"/>
          <w:szCs w:val="22"/>
        </w:rPr>
        <w:t xml:space="preserve">south of </w:t>
      </w:r>
      <w:proofErr w:type="spellStart"/>
      <w:r w:rsidRPr="00347D7A">
        <w:rPr>
          <w:rFonts w:ascii="Arial" w:hAnsi="Arial" w:cs="Arial"/>
          <w:b/>
          <w:sz w:val="22"/>
          <w:szCs w:val="22"/>
        </w:rPr>
        <w:t>Dunmail</w:t>
      </w:r>
      <w:proofErr w:type="spellEnd"/>
      <w:r w:rsidRPr="00347D7A">
        <w:rPr>
          <w:rFonts w:ascii="Arial" w:hAnsi="Arial" w:cs="Arial"/>
          <w:b/>
          <w:sz w:val="22"/>
          <w:szCs w:val="22"/>
        </w:rPr>
        <w:t xml:space="preserve"> Raise, Cumbria caused by flood damage</w:t>
      </w:r>
    </w:p>
    <w:p w:rsidR="00172806" w:rsidRDefault="00172806" w:rsidP="00943EE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355BA" w:rsidRPr="004355BA" w:rsidRDefault="004355BA" w:rsidP="004355B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Dear Sirs,</w:t>
      </w:r>
    </w:p>
    <w:p w:rsidR="00943EE3" w:rsidRDefault="00943EE3" w:rsidP="00943EE3">
      <w:pPr>
        <w:jc w:val="both"/>
        <w:rPr>
          <w:rFonts w:ascii="Arial" w:hAnsi="Arial" w:cs="Arial"/>
          <w:sz w:val="22"/>
          <w:szCs w:val="22"/>
        </w:rPr>
      </w:pPr>
    </w:p>
    <w:p w:rsidR="004355BA" w:rsidRDefault="004355BA" w:rsidP="002279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directed by Highways England to inform you </w:t>
      </w:r>
      <w:r w:rsidR="00343935">
        <w:rPr>
          <w:rFonts w:ascii="Arial" w:hAnsi="Arial" w:cs="Arial"/>
          <w:sz w:val="22"/>
          <w:szCs w:val="22"/>
        </w:rPr>
        <w:t>of our decision to award</w:t>
      </w:r>
      <w:r w:rsidR="00AD4F14">
        <w:rPr>
          <w:rFonts w:ascii="Arial" w:hAnsi="Arial" w:cs="Arial"/>
          <w:sz w:val="22"/>
          <w:szCs w:val="22"/>
        </w:rPr>
        <w:t xml:space="preserve"> the above named contract</w:t>
      </w:r>
      <w:r w:rsidR="00343935">
        <w:rPr>
          <w:rFonts w:ascii="Arial" w:hAnsi="Arial" w:cs="Arial"/>
          <w:sz w:val="22"/>
          <w:szCs w:val="22"/>
        </w:rPr>
        <w:t xml:space="preserve"> to you </w:t>
      </w:r>
      <w:r>
        <w:rPr>
          <w:rFonts w:ascii="Arial" w:hAnsi="Arial" w:cs="Arial"/>
          <w:sz w:val="22"/>
          <w:szCs w:val="22"/>
        </w:rPr>
        <w:t>in accordance with the Terms of the Conditions of the Contract.</w:t>
      </w:r>
    </w:p>
    <w:p w:rsidR="004355BA" w:rsidRDefault="004355BA" w:rsidP="0022791E">
      <w:pPr>
        <w:jc w:val="both"/>
        <w:rPr>
          <w:rFonts w:ascii="Arial" w:hAnsi="Arial" w:cs="Arial"/>
          <w:sz w:val="22"/>
          <w:szCs w:val="22"/>
        </w:rPr>
      </w:pPr>
    </w:p>
    <w:p w:rsidR="0041745B" w:rsidRPr="0041745B" w:rsidRDefault="0041745B" w:rsidP="0041745B">
      <w:pPr>
        <w:jc w:val="both"/>
        <w:rPr>
          <w:rFonts w:ascii="Arial" w:hAnsi="Arial"/>
          <w:sz w:val="22"/>
          <w:szCs w:val="22"/>
        </w:rPr>
      </w:pPr>
      <w:r w:rsidRPr="0041745B">
        <w:rPr>
          <w:rFonts w:ascii="Arial" w:hAnsi="Arial"/>
          <w:sz w:val="22"/>
          <w:szCs w:val="22"/>
        </w:rPr>
        <w:t>For the purposes of complying with the Construction (Design and Management) Regulations 2015, I hereby formally appoint your comp</w:t>
      </w:r>
      <w:r w:rsidR="00F00DCA">
        <w:rPr>
          <w:rFonts w:ascii="Arial" w:hAnsi="Arial"/>
          <w:sz w:val="22"/>
          <w:szCs w:val="22"/>
        </w:rPr>
        <w:t xml:space="preserve">any as the </w:t>
      </w:r>
      <w:r w:rsidR="00172806">
        <w:rPr>
          <w:rFonts w:ascii="Arial" w:hAnsi="Arial"/>
          <w:sz w:val="22"/>
          <w:szCs w:val="22"/>
        </w:rPr>
        <w:t xml:space="preserve">Principal Designer and </w:t>
      </w:r>
      <w:r w:rsidR="00F00DCA">
        <w:rPr>
          <w:rFonts w:ascii="Arial" w:hAnsi="Arial"/>
          <w:sz w:val="22"/>
          <w:szCs w:val="22"/>
        </w:rPr>
        <w:t>Principal Contractor.</w:t>
      </w:r>
    </w:p>
    <w:p w:rsidR="004355BA" w:rsidRDefault="004355BA" w:rsidP="004174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41745B">
        <w:rPr>
          <w:rFonts w:ascii="Arial" w:hAnsi="Arial" w:cs="Arial"/>
          <w:sz w:val="22"/>
          <w:szCs w:val="22"/>
        </w:rPr>
        <w:t xml:space="preserve">Your </w:t>
      </w:r>
      <w:r w:rsidR="00264ADC">
        <w:rPr>
          <w:rFonts w:ascii="Arial" w:hAnsi="Arial" w:cs="Arial"/>
          <w:sz w:val="22"/>
          <w:szCs w:val="22"/>
        </w:rPr>
        <w:t xml:space="preserve">estimate </w:t>
      </w:r>
      <w:r w:rsidR="0041745B">
        <w:rPr>
          <w:rFonts w:ascii="Arial" w:hAnsi="Arial" w:cs="Arial"/>
          <w:sz w:val="22"/>
          <w:szCs w:val="22"/>
        </w:rPr>
        <w:t>together with this letter forms a binding contract between yourselves and Highways England.</w:t>
      </w:r>
    </w:p>
    <w:p w:rsidR="0041745B" w:rsidRDefault="0041745B" w:rsidP="0041745B">
      <w:pPr>
        <w:jc w:val="both"/>
        <w:rPr>
          <w:rFonts w:ascii="Arial" w:hAnsi="Arial" w:cs="Arial"/>
          <w:sz w:val="22"/>
          <w:szCs w:val="22"/>
        </w:rPr>
      </w:pPr>
    </w:p>
    <w:p w:rsidR="0041745B" w:rsidRDefault="0041745B" w:rsidP="004174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commencement date will be authorised as by the Project Manager – </w:t>
      </w:r>
      <w:proofErr w:type="gramStart"/>
      <w:r w:rsidR="00E8445C" w:rsidRPr="00E8445C">
        <w:rPr>
          <w:rFonts w:ascii="Arial" w:hAnsi="Arial" w:cs="Arial"/>
          <w:color w:val="FF0000"/>
          <w:sz w:val="22"/>
          <w:szCs w:val="22"/>
        </w:rPr>
        <w:t>Redacted</w:t>
      </w:r>
      <w:r w:rsidR="00E84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who</w:t>
      </w:r>
      <w:proofErr w:type="gramEnd"/>
      <w:r>
        <w:rPr>
          <w:rFonts w:ascii="Arial" w:hAnsi="Arial" w:cs="Arial"/>
          <w:sz w:val="22"/>
          <w:szCs w:val="22"/>
        </w:rPr>
        <w:t xml:space="preserve"> can be contacted on </w:t>
      </w:r>
      <w:r w:rsidR="00E8445C" w:rsidRPr="00E8445C">
        <w:rPr>
          <w:rFonts w:ascii="Arial" w:hAnsi="Arial" w:cs="Arial"/>
          <w:color w:val="FF0000"/>
          <w:sz w:val="22"/>
          <w:szCs w:val="22"/>
        </w:rPr>
        <w:t>Redacted</w:t>
      </w:r>
      <w:r w:rsidR="00E8445C">
        <w:rPr>
          <w:rFonts w:ascii="Arial" w:hAnsi="Arial" w:cs="Arial"/>
          <w:sz w:val="22"/>
          <w:szCs w:val="22"/>
        </w:rPr>
        <w:t>.</w:t>
      </w:r>
    </w:p>
    <w:p w:rsidR="00587F83" w:rsidRDefault="00587F83" w:rsidP="0041745B">
      <w:pPr>
        <w:jc w:val="both"/>
        <w:rPr>
          <w:rFonts w:ascii="Arial" w:hAnsi="Arial" w:cs="Arial"/>
          <w:sz w:val="22"/>
          <w:szCs w:val="22"/>
        </w:rPr>
      </w:pPr>
    </w:p>
    <w:p w:rsidR="00587F83" w:rsidRDefault="00587F83" w:rsidP="004174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F00DCA">
        <w:rPr>
          <w:rFonts w:ascii="Arial" w:hAnsi="Arial" w:cs="Arial"/>
          <w:sz w:val="22"/>
          <w:szCs w:val="22"/>
        </w:rPr>
        <w:t xml:space="preserve"> value of t</w:t>
      </w:r>
      <w:r w:rsidR="00EA6F59">
        <w:rPr>
          <w:rFonts w:ascii="Arial" w:hAnsi="Arial" w:cs="Arial"/>
          <w:sz w:val="22"/>
          <w:szCs w:val="22"/>
        </w:rPr>
        <w:t>he package order is capped at £1.842</w:t>
      </w:r>
      <w:r w:rsidR="00F00DCA">
        <w:rPr>
          <w:rFonts w:ascii="Arial" w:hAnsi="Arial" w:cs="Arial"/>
          <w:sz w:val="22"/>
          <w:szCs w:val="22"/>
        </w:rPr>
        <w:t xml:space="preserve"> million</w:t>
      </w:r>
      <w:r w:rsidR="00A63A6A">
        <w:rPr>
          <w:rFonts w:ascii="Arial" w:hAnsi="Arial" w:cs="Arial"/>
          <w:sz w:val="22"/>
          <w:szCs w:val="22"/>
        </w:rPr>
        <w:t xml:space="preserve"> inclusive of VAT</w:t>
      </w:r>
      <w:r w:rsidR="00F00DCA">
        <w:rPr>
          <w:rFonts w:ascii="Arial" w:hAnsi="Arial" w:cs="Arial"/>
          <w:sz w:val="22"/>
          <w:szCs w:val="22"/>
        </w:rPr>
        <w:t xml:space="preserve">.   </w:t>
      </w:r>
      <w:r>
        <w:rPr>
          <w:rFonts w:ascii="Arial" w:hAnsi="Arial" w:cs="Arial"/>
          <w:sz w:val="22"/>
          <w:szCs w:val="22"/>
        </w:rPr>
        <w:t>You should note that we will not pay for any works unless it has been specifically authorised in writing within the terms of the agreement.</w:t>
      </w:r>
    </w:p>
    <w:p w:rsidR="00587F83" w:rsidRDefault="00587F83" w:rsidP="0041745B">
      <w:pPr>
        <w:jc w:val="both"/>
        <w:rPr>
          <w:rFonts w:ascii="Arial" w:hAnsi="Arial" w:cs="Arial"/>
          <w:sz w:val="22"/>
          <w:szCs w:val="22"/>
        </w:rPr>
      </w:pPr>
    </w:p>
    <w:p w:rsidR="00587F83" w:rsidRDefault="00587F83" w:rsidP="004174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Invoices should be sent to FS Payments at Highways England, The Cube 199, </w:t>
      </w:r>
      <w:proofErr w:type="spellStart"/>
      <w:r>
        <w:rPr>
          <w:rFonts w:ascii="Arial" w:hAnsi="Arial" w:cs="Arial"/>
          <w:sz w:val="22"/>
          <w:szCs w:val="22"/>
        </w:rPr>
        <w:t>Wharfside</w:t>
      </w:r>
      <w:proofErr w:type="spellEnd"/>
      <w:r>
        <w:rPr>
          <w:rFonts w:ascii="Arial" w:hAnsi="Arial" w:cs="Arial"/>
          <w:sz w:val="22"/>
          <w:szCs w:val="22"/>
        </w:rPr>
        <w:t xml:space="preserve"> Street, Birmingham, </w:t>
      </w:r>
      <w:proofErr w:type="gramStart"/>
      <w:r>
        <w:rPr>
          <w:rFonts w:ascii="Arial" w:hAnsi="Arial" w:cs="Arial"/>
          <w:sz w:val="22"/>
          <w:szCs w:val="22"/>
        </w:rPr>
        <w:t>B1</w:t>
      </w:r>
      <w:proofErr w:type="gramEnd"/>
      <w:r>
        <w:rPr>
          <w:rFonts w:ascii="Arial" w:hAnsi="Arial" w:cs="Arial"/>
          <w:sz w:val="22"/>
          <w:szCs w:val="22"/>
        </w:rPr>
        <w:t xml:space="preserve"> 1 RN.  Quoting the Project Managers name and Blanket Purchase Agreement (BPA) number and release number both obtainable from the project manager.</w:t>
      </w:r>
    </w:p>
    <w:p w:rsidR="00BC2873" w:rsidRDefault="00BC2873" w:rsidP="0022791E">
      <w:pPr>
        <w:jc w:val="both"/>
        <w:rPr>
          <w:rFonts w:ascii="Arial" w:hAnsi="Arial" w:cs="Arial"/>
          <w:sz w:val="22"/>
          <w:szCs w:val="22"/>
        </w:rPr>
      </w:pPr>
    </w:p>
    <w:p w:rsidR="0022791E" w:rsidRDefault="0022791E" w:rsidP="0022791E">
      <w:pPr>
        <w:pStyle w:val="BodyText1"/>
        <w:numPr>
          <w:ilvl w:val="2"/>
          <w:numId w:val="0"/>
        </w:numPr>
        <w:tabs>
          <w:tab w:val="left" w:pos="0"/>
          <w:tab w:val="num" w:pos="900"/>
        </w:tabs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Finally, please acknowledge safe receipt and understanding of this letter via Bravo </w:t>
      </w:r>
      <w:r w:rsidR="009B1233">
        <w:rPr>
          <w:rFonts w:cs="Arial"/>
          <w:szCs w:val="22"/>
        </w:rPr>
        <w:t>Solutions</w:t>
      </w:r>
      <w:r>
        <w:rPr>
          <w:rFonts w:cs="Arial"/>
          <w:szCs w:val="22"/>
        </w:rPr>
        <w:t>.</w:t>
      </w:r>
    </w:p>
    <w:p w:rsidR="007538EE" w:rsidRDefault="0022791E" w:rsidP="00F5789C">
      <w:pPr>
        <w:pStyle w:val="BodyText1"/>
        <w:numPr>
          <w:ilvl w:val="2"/>
          <w:numId w:val="0"/>
        </w:numPr>
        <w:tabs>
          <w:tab w:val="left" w:pos="0"/>
          <w:tab w:val="num" w:pos="900"/>
        </w:tabs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Yours faithfully,</w:t>
      </w:r>
      <w:bookmarkStart w:id="7" w:name="_GoBack"/>
      <w:bookmarkEnd w:id="7"/>
    </w:p>
    <w:p w:rsidR="007538EE" w:rsidRDefault="007538EE" w:rsidP="00943EE3">
      <w:pPr>
        <w:jc w:val="both"/>
        <w:rPr>
          <w:rFonts w:ascii="Arial" w:hAnsi="Arial" w:cs="Arial"/>
          <w:sz w:val="22"/>
          <w:szCs w:val="22"/>
        </w:rPr>
      </w:pPr>
    </w:p>
    <w:p w:rsidR="007538EE" w:rsidRPr="00E8445C" w:rsidRDefault="00E8445C" w:rsidP="00943EE3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E8445C">
        <w:rPr>
          <w:rFonts w:ascii="Arial" w:hAnsi="Arial" w:cs="Arial"/>
          <w:color w:val="FF0000"/>
          <w:sz w:val="22"/>
          <w:szCs w:val="22"/>
        </w:rPr>
        <w:t xml:space="preserve">Redacted </w:t>
      </w:r>
    </w:p>
    <w:p w:rsidR="001B6FE0" w:rsidRPr="001B6FE0" w:rsidRDefault="00264ADC" w:rsidP="00943E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NDD Procurement </w:t>
      </w:r>
      <w:r w:rsidR="007538EE">
        <w:rPr>
          <w:rFonts w:ascii="Arial" w:hAnsi="Arial" w:cs="Arial"/>
          <w:sz w:val="22"/>
          <w:szCs w:val="22"/>
        </w:rPr>
        <w:t>Group Leader</w:t>
      </w:r>
    </w:p>
    <w:sectPr w:rsidR="001B6FE0" w:rsidRPr="001B6FE0" w:rsidSect="003F1C4D">
      <w:headerReference w:type="default" r:id="rId9"/>
      <w:footerReference w:type="defaul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1F" w:rsidRDefault="00DE181F">
      <w:r>
        <w:separator/>
      </w:r>
    </w:p>
  </w:endnote>
  <w:endnote w:type="continuationSeparator" w:id="0">
    <w:p w:rsidR="00DE181F" w:rsidRDefault="00DE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9C" w:rsidRPr="00F5789C" w:rsidRDefault="00F5789C" w:rsidP="00F5789C">
    <w:pPr>
      <w:spacing w:after="200" w:line="276" w:lineRule="auto"/>
      <w:ind w:left="720"/>
      <w:contextualSpacing/>
      <w:rPr>
        <w:rFonts w:ascii="Arial" w:eastAsiaTheme="minorHAnsi" w:hAnsi="Arial" w:cs="Arial"/>
        <w:sz w:val="22"/>
        <w:szCs w:val="22"/>
      </w:rPr>
    </w:pPr>
    <w:r w:rsidRPr="00F5789C">
      <w:rPr>
        <w:rFonts w:ascii="Arial" w:eastAsiaTheme="minorHAnsi" w:hAnsi="Arial" w:cs="Arial"/>
        <w:color w:val="FF0000"/>
        <w:sz w:val="22"/>
        <w:szCs w:val="22"/>
      </w:rPr>
      <w:t>Redactions made under FOIA 2000 exemptions sec 40: personal info and sec 43: commercial.</w:t>
    </w:r>
  </w:p>
  <w:p w:rsidR="00943EE3" w:rsidRPr="00F5789C" w:rsidRDefault="00943EE3" w:rsidP="00F57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1F" w:rsidRDefault="00DE181F">
      <w:r>
        <w:separator/>
      </w:r>
    </w:p>
  </w:footnote>
  <w:footnote w:type="continuationSeparator" w:id="0">
    <w:p w:rsidR="00DE181F" w:rsidRDefault="00DE1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9C" w:rsidRPr="00F5789C" w:rsidRDefault="00F5789C" w:rsidP="00F5789C">
    <w:pPr>
      <w:spacing w:after="200" w:line="276" w:lineRule="auto"/>
      <w:ind w:left="720"/>
      <w:contextualSpacing/>
      <w:rPr>
        <w:rFonts w:ascii="Arial" w:eastAsiaTheme="minorHAnsi" w:hAnsi="Arial" w:cs="Arial"/>
        <w:sz w:val="22"/>
        <w:szCs w:val="22"/>
      </w:rPr>
    </w:pPr>
    <w:r w:rsidRPr="00F5789C">
      <w:rPr>
        <w:rFonts w:ascii="Arial" w:eastAsiaTheme="minorHAnsi" w:hAnsi="Arial" w:cs="Arial"/>
        <w:color w:val="FF0000"/>
        <w:sz w:val="22"/>
        <w:szCs w:val="22"/>
      </w:rPr>
      <w:t>Redactions made under FOIA 2000 exemptions sec 40: personal info and sec 43: commercial.</w:t>
    </w:r>
  </w:p>
  <w:p w:rsidR="00943EE3" w:rsidRPr="00F5789C" w:rsidRDefault="00943EE3" w:rsidP="00F578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85F"/>
    <w:multiLevelType w:val="hybridMultilevel"/>
    <w:tmpl w:val="68725226"/>
    <w:lvl w:ilvl="0" w:tplc="1C5078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64D53"/>
    <w:multiLevelType w:val="hybridMultilevel"/>
    <w:tmpl w:val="52A85F56"/>
    <w:lvl w:ilvl="0" w:tplc="DFB6F25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8705BA"/>
    <w:multiLevelType w:val="hybridMultilevel"/>
    <w:tmpl w:val="D278DB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0611A9"/>
    <w:multiLevelType w:val="hybridMultilevel"/>
    <w:tmpl w:val="D654D986"/>
    <w:lvl w:ilvl="0" w:tplc="3B5833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44011"/>
    <w:multiLevelType w:val="hybridMultilevel"/>
    <w:tmpl w:val="FA0A00B6"/>
    <w:lvl w:ilvl="0" w:tplc="9AC606EC">
      <w:numFmt w:val="bullet"/>
      <w:lvlText w:val="-"/>
      <w:lvlJc w:val="left"/>
      <w:pPr>
        <w:tabs>
          <w:tab w:val="num" w:pos="1134"/>
        </w:tabs>
        <w:ind w:left="113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CE7637"/>
    <w:multiLevelType w:val="multilevel"/>
    <w:tmpl w:val="D95E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32F62"/>
    <w:multiLevelType w:val="hybridMultilevel"/>
    <w:tmpl w:val="641290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21D87"/>
    <w:multiLevelType w:val="hybridMultilevel"/>
    <w:tmpl w:val="0706E2CC"/>
    <w:lvl w:ilvl="0" w:tplc="08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8">
    <w:nsid w:val="38607C92"/>
    <w:multiLevelType w:val="hybridMultilevel"/>
    <w:tmpl w:val="3B242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24B70"/>
    <w:multiLevelType w:val="hybridMultilevel"/>
    <w:tmpl w:val="A1B073A2"/>
    <w:lvl w:ilvl="0" w:tplc="08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>
    <w:nsid w:val="3C8734BF"/>
    <w:multiLevelType w:val="hybridMultilevel"/>
    <w:tmpl w:val="3B242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76C83"/>
    <w:multiLevelType w:val="hybridMultilevel"/>
    <w:tmpl w:val="604E2D28"/>
    <w:lvl w:ilvl="0" w:tplc="08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>
    <w:nsid w:val="42A32255"/>
    <w:multiLevelType w:val="hybridMultilevel"/>
    <w:tmpl w:val="7D70C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34F22"/>
    <w:multiLevelType w:val="hybridMultilevel"/>
    <w:tmpl w:val="25F0BB08"/>
    <w:lvl w:ilvl="0" w:tplc="08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>
    <w:nsid w:val="709011A7"/>
    <w:multiLevelType w:val="multilevel"/>
    <w:tmpl w:val="A13AC33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12"/>
  </w:num>
  <w:num w:numId="7">
    <w:abstractNumId w:val="6"/>
  </w:num>
  <w:num w:numId="8">
    <w:abstractNumId w:val="0"/>
  </w:num>
  <w:num w:numId="9">
    <w:abstractNumId w:val="14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4D"/>
    <w:rsid w:val="0000529F"/>
    <w:rsid w:val="00026B38"/>
    <w:rsid w:val="00075B05"/>
    <w:rsid w:val="000B103C"/>
    <w:rsid w:val="000B5932"/>
    <w:rsid w:val="000D0E7F"/>
    <w:rsid w:val="000F213A"/>
    <w:rsid w:val="00133AF5"/>
    <w:rsid w:val="0013631C"/>
    <w:rsid w:val="00156190"/>
    <w:rsid w:val="00170259"/>
    <w:rsid w:val="00172806"/>
    <w:rsid w:val="001A2078"/>
    <w:rsid w:val="001B3E4D"/>
    <w:rsid w:val="001B6FE0"/>
    <w:rsid w:val="001E763A"/>
    <w:rsid w:val="002009BB"/>
    <w:rsid w:val="0020231E"/>
    <w:rsid w:val="00202E06"/>
    <w:rsid w:val="0020719D"/>
    <w:rsid w:val="00220E9C"/>
    <w:rsid w:val="00223A72"/>
    <w:rsid w:val="0022791E"/>
    <w:rsid w:val="00264ADC"/>
    <w:rsid w:val="002667AC"/>
    <w:rsid w:val="00290215"/>
    <w:rsid w:val="0029133B"/>
    <w:rsid w:val="00327168"/>
    <w:rsid w:val="003311F3"/>
    <w:rsid w:val="00336C27"/>
    <w:rsid w:val="00343935"/>
    <w:rsid w:val="0037133D"/>
    <w:rsid w:val="00375CFE"/>
    <w:rsid w:val="003A0E9F"/>
    <w:rsid w:val="003B5A5C"/>
    <w:rsid w:val="003C13D1"/>
    <w:rsid w:val="003D54CE"/>
    <w:rsid w:val="003D7445"/>
    <w:rsid w:val="003E4E9D"/>
    <w:rsid w:val="003F1C4D"/>
    <w:rsid w:val="003F478B"/>
    <w:rsid w:val="00404956"/>
    <w:rsid w:val="00412E71"/>
    <w:rsid w:val="0041745B"/>
    <w:rsid w:val="004355BA"/>
    <w:rsid w:val="00444066"/>
    <w:rsid w:val="00454152"/>
    <w:rsid w:val="004805FB"/>
    <w:rsid w:val="004A06AD"/>
    <w:rsid w:val="004A12D8"/>
    <w:rsid w:val="004A614A"/>
    <w:rsid w:val="004C63A8"/>
    <w:rsid w:val="004C7040"/>
    <w:rsid w:val="004D00E5"/>
    <w:rsid w:val="004E7C0D"/>
    <w:rsid w:val="0054348F"/>
    <w:rsid w:val="00546B93"/>
    <w:rsid w:val="00563287"/>
    <w:rsid w:val="00587F83"/>
    <w:rsid w:val="005D484B"/>
    <w:rsid w:val="00645E97"/>
    <w:rsid w:val="006A1F82"/>
    <w:rsid w:val="006A7AD3"/>
    <w:rsid w:val="006D663F"/>
    <w:rsid w:val="006E5FFE"/>
    <w:rsid w:val="00704D43"/>
    <w:rsid w:val="007121BC"/>
    <w:rsid w:val="007538EE"/>
    <w:rsid w:val="0076033B"/>
    <w:rsid w:val="00772BC8"/>
    <w:rsid w:val="00774AF4"/>
    <w:rsid w:val="00777912"/>
    <w:rsid w:val="00792582"/>
    <w:rsid w:val="007967C5"/>
    <w:rsid w:val="007E4B46"/>
    <w:rsid w:val="00816E69"/>
    <w:rsid w:val="00846180"/>
    <w:rsid w:val="008463CF"/>
    <w:rsid w:val="008614C8"/>
    <w:rsid w:val="008623AF"/>
    <w:rsid w:val="008825F9"/>
    <w:rsid w:val="00885041"/>
    <w:rsid w:val="008856D0"/>
    <w:rsid w:val="008929DD"/>
    <w:rsid w:val="008968DA"/>
    <w:rsid w:val="008E7633"/>
    <w:rsid w:val="008F0F7D"/>
    <w:rsid w:val="008F3D53"/>
    <w:rsid w:val="00911588"/>
    <w:rsid w:val="009405DF"/>
    <w:rsid w:val="00943EE3"/>
    <w:rsid w:val="00947B42"/>
    <w:rsid w:val="00977677"/>
    <w:rsid w:val="009A06EE"/>
    <w:rsid w:val="009B1233"/>
    <w:rsid w:val="009B675E"/>
    <w:rsid w:val="009D535A"/>
    <w:rsid w:val="00A33024"/>
    <w:rsid w:val="00A3777F"/>
    <w:rsid w:val="00A55155"/>
    <w:rsid w:val="00A63A6A"/>
    <w:rsid w:val="00A63AC9"/>
    <w:rsid w:val="00A818EF"/>
    <w:rsid w:val="00AB332A"/>
    <w:rsid w:val="00AC0ABB"/>
    <w:rsid w:val="00AD4F14"/>
    <w:rsid w:val="00AD5F72"/>
    <w:rsid w:val="00B11137"/>
    <w:rsid w:val="00B14655"/>
    <w:rsid w:val="00B2195B"/>
    <w:rsid w:val="00B4781C"/>
    <w:rsid w:val="00BC2873"/>
    <w:rsid w:val="00BC30AF"/>
    <w:rsid w:val="00BC7B6C"/>
    <w:rsid w:val="00BD2DCD"/>
    <w:rsid w:val="00BD45FA"/>
    <w:rsid w:val="00BE71B4"/>
    <w:rsid w:val="00BF123E"/>
    <w:rsid w:val="00C1054D"/>
    <w:rsid w:val="00C11149"/>
    <w:rsid w:val="00C3604A"/>
    <w:rsid w:val="00C43AC1"/>
    <w:rsid w:val="00C4721B"/>
    <w:rsid w:val="00C50372"/>
    <w:rsid w:val="00C509BE"/>
    <w:rsid w:val="00C82533"/>
    <w:rsid w:val="00CC5039"/>
    <w:rsid w:val="00D07E39"/>
    <w:rsid w:val="00D2737B"/>
    <w:rsid w:val="00D53817"/>
    <w:rsid w:val="00D62625"/>
    <w:rsid w:val="00D67C7F"/>
    <w:rsid w:val="00D87458"/>
    <w:rsid w:val="00DA2DDC"/>
    <w:rsid w:val="00DA6B2B"/>
    <w:rsid w:val="00DA764E"/>
    <w:rsid w:val="00DC1C39"/>
    <w:rsid w:val="00DE181F"/>
    <w:rsid w:val="00DE3EA2"/>
    <w:rsid w:val="00E20880"/>
    <w:rsid w:val="00E44E1E"/>
    <w:rsid w:val="00E45A15"/>
    <w:rsid w:val="00E77CF4"/>
    <w:rsid w:val="00E8445C"/>
    <w:rsid w:val="00E91078"/>
    <w:rsid w:val="00EA6F59"/>
    <w:rsid w:val="00EB3028"/>
    <w:rsid w:val="00EF4E0D"/>
    <w:rsid w:val="00F00DCA"/>
    <w:rsid w:val="00F310B2"/>
    <w:rsid w:val="00F4386C"/>
    <w:rsid w:val="00F5789C"/>
    <w:rsid w:val="00F715D9"/>
    <w:rsid w:val="00FA40B1"/>
    <w:rsid w:val="00FA4D46"/>
    <w:rsid w:val="00FA5E42"/>
    <w:rsid w:val="00FB4602"/>
    <w:rsid w:val="00FC2A7D"/>
    <w:rsid w:val="00FC2DBE"/>
    <w:rsid w:val="00FC6977"/>
    <w:rsid w:val="00FD5F8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3F478B"/>
    <w:rPr>
      <w:b/>
      <w:bCs/>
    </w:rPr>
  </w:style>
  <w:style w:type="paragraph" w:styleId="ListParagraph">
    <w:name w:val="List Paragraph"/>
    <w:basedOn w:val="Normal"/>
    <w:uiPriority w:val="34"/>
    <w:qFormat/>
    <w:rsid w:val="003D54CE"/>
    <w:pPr>
      <w:ind w:left="720"/>
      <w:contextualSpacing/>
    </w:pPr>
  </w:style>
  <w:style w:type="table" w:styleId="TableGrid">
    <w:name w:val="Table Grid"/>
    <w:basedOn w:val="TableNormal"/>
    <w:rsid w:val="00B4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C0AB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C0ABB"/>
    <w:rPr>
      <w:sz w:val="24"/>
      <w:lang w:eastAsia="en-US"/>
    </w:rPr>
  </w:style>
  <w:style w:type="paragraph" w:customStyle="1" w:styleId="BodyText1">
    <w:name w:val="Body Text 1"/>
    <w:basedOn w:val="Normal"/>
    <w:rsid w:val="00AC0ABB"/>
    <w:pPr>
      <w:spacing w:after="120" w:line="264" w:lineRule="auto"/>
      <w:ind w:left="720" w:hanging="720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3F478B"/>
    <w:rPr>
      <w:b/>
      <w:bCs/>
    </w:rPr>
  </w:style>
  <w:style w:type="paragraph" w:styleId="ListParagraph">
    <w:name w:val="List Paragraph"/>
    <w:basedOn w:val="Normal"/>
    <w:uiPriority w:val="34"/>
    <w:qFormat/>
    <w:rsid w:val="003D54CE"/>
    <w:pPr>
      <w:ind w:left="720"/>
      <w:contextualSpacing/>
    </w:pPr>
  </w:style>
  <w:style w:type="table" w:styleId="TableGrid">
    <w:name w:val="Table Grid"/>
    <w:basedOn w:val="TableNormal"/>
    <w:rsid w:val="00B4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C0AB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C0ABB"/>
    <w:rPr>
      <w:sz w:val="24"/>
      <w:lang w:eastAsia="en-US"/>
    </w:rPr>
  </w:style>
  <w:style w:type="paragraph" w:customStyle="1" w:styleId="BodyText1">
    <w:name w:val="Body Text 1"/>
    <w:basedOn w:val="Normal"/>
    <w:rsid w:val="00AC0ABB"/>
    <w:pPr>
      <w:spacing w:after="120" w:line="264" w:lineRule="auto"/>
      <w:ind w:left="720" w:hanging="720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3D36-A255-474C-A3DF-BA953261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C6D89319.DOTM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2016-04-04T14:43:00Z</dcterms:created>
  <dcterms:modified xsi:type="dcterms:W3CDTF">2016-04-04T14:44:00Z</dcterms:modified>
</cp:coreProperties>
</file>