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23759A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D207C" w:rsidRPr="00CD207C">
              <w:rPr>
                <w:rFonts w:ascii="Arial" w:hAnsi="Arial" w:cs="Arial"/>
                <w:b/>
              </w:rPr>
              <w:t>T0242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C561006" w:rsidR="00CB3E0B" w:rsidRDefault="00CD207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1-3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ACDF1E8" w:rsidR="00727813" w:rsidRPr="00311C5F" w:rsidRDefault="00CD207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31 January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32A1DB0" w:rsidR="00A53652" w:rsidRPr="00CB3E0B" w:rsidRDefault="00CD207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F68EB7D" w:rsidR="00727813" w:rsidRDefault="00CD207C" w:rsidP="00CD207C">
      <w:pPr>
        <w:jc w:val="center"/>
        <w:rPr>
          <w:rFonts w:ascii="Arial" w:hAnsi="Arial" w:cs="Arial"/>
          <w:b/>
        </w:rPr>
      </w:pPr>
      <w:r w:rsidRPr="00CD207C">
        <w:rPr>
          <w:rFonts w:ascii="Arial" w:hAnsi="Arial" w:cs="Arial"/>
          <w:b/>
        </w:rPr>
        <w:t>T0242 NRTS2 options analysis technical services</w:t>
      </w:r>
    </w:p>
    <w:p w14:paraId="671ED873" w14:textId="77777777" w:rsidR="00CD207C" w:rsidRDefault="00CD207C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A91513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12720">
            <w:rPr>
              <w:rFonts w:ascii="Arial" w:hAnsi="Arial" w:cs="Arial"/>
              <w:b/>
            </w:rPr>
            <w:t>06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F44BF6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1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D207C">
            <w:rPr>
              <w:rFonts w:ascii="Arial" w:hAnsi="Arial" w:cs="Arial"/>
              <w:b/>
            </w:rPr>
            <w:t>31 January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D207C">
            <w:rPr>
              <w:rFonts w:ascii="Arial" w:hAnsi="Arial" w:cs="Arial"/>
              <w:b/>
            </w:rPr>
            <w:t>31 December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F58634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D207C" w:rsidRPr="00CD207C">
        <w:rPr>
          <w:rFonts w:ascii="Arial" w:hAnsi="Arial" w:cs="Arial"/>
          <w:b/>
        </w:rPr>
        <w:t>413</w:t>
      </w:r>
      <w:r w:rsidR="00CD207C">
        <w:rPr>
          <w:rFonts w:ascii="Arial" w:hAnsi="Arial" w:cs="Arial"/>
          <w:b/>
        </w:rPr>
        <w:t>,</w:t>
      </w:r>
      <w:r w:rsidR="00CD207C" w:rsidRPr="00CD207C">
        <w:rPr>
          <w:rFonts w:ascii="Arial" w:hAnsi="Arial" w:cs="Arial"/>
          <w:b/>
        </w:rPr>
        <w:t>385</w:t>
      </w:r>
      <w:r w:rsidR="00CD207C">
        <w:rPr>
          <w:rFonts w:ascii="Arial" w:hAnsi="Arial" w:cs="Arial"/>
          <w:b/>
        </w:rPr>
        <w:t>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A16F450" w:rsidR="00627D44" w:rsidRPr="00311C5F" w:rsidRDefault="00512720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 xml:space="preserve">xxx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B7674DC" w:rsidR="00727813" w:rsidRPr="00311C5F" w:rsidRDefault="00512720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F2D46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F2D46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170A6B9" w:rsidR="00CB4F85" w:rsidRPr="002C2284" w:rsidRDefault="00CD207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T0242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94201B7" w:rsidR="00CB4F85" w:rsidRPr="002C2284" w:rsidRDefault="00CD207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21C251F" w:rsidR="00CB4F85" w:rsidRPr="002C2284" w:rsidRDefault="00CD207C" w:rsidP="00A43023">
            <w:pPr>
              <w:rPr>
                <w:rFonts w:ascii="Arial" w:hAnsi="Arial" w:cs="Arial"/>
                <w:b/>
              </w:rPr>
            </w:pPr>
            <w:r w:rsidRPr="00CD207C">
              <w:rPr>
                <w:rFonts w:ascii="Arial" w:hAnsi="Arial" w:cs="Arial"/>
                <w:b/>
              </w:rPr>
              <w:t>611808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00B98" w14:textId="77777777" w:rsidR="003F2D46" w:rsidRDefault="003F2D46">
      <w:r>
        <w:separator/>
      </w:r>
    </w:p>
  </w:endnote>
  <w:endnote w:type="continuationSeparator" w:id="0">
    <w:p w14:paraId="2206841E" w14:textId="77777777" w:rsidR="003F2D46" w:rsidRDefault="003F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60271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00F32" w14:textId="77777777" w:rsidR="003F2D46" w:rsidRDefault="003F2D46">
      <w:r>
        <w:separator/>
      </w:r>
    </w:p>
  </w:footnote>
  <w:footnote w:type="continuationSeparator" w:id="0">
    <w:p w14:paraId="7457EAD2" w14:textId="77777777" w:rsidR="003F2D46" w:rsidRDefault="003F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F2D46"/>
    <w:rsid w:val="0044629C"/>
    <w:rsid w:val="004C63A8"/>
    <w:rsid w:val="004E4BD7"/>
    <w:rsid w:val="004F486C"/>
    <w:rsid w:val="00512720"/>
    <w:rsid w:val="00513EF5"/>
    <w:rsid w:val="00524411"/>
    <w:rsid w:val="00526BD6"/>
    <w:rsid w:val="00527CCF"/>
    <w:rsid w:val="0055496D"/>
    <w:rsid w:val="005A7BBA"/>
    <w:rsid w:val="005C6E7D"/>
    <w:rsid w:val="00602710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207C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354AA"/>
    <w:rsid w:val="00DC58AA"/>
    <w:rsid w:val="00EE36CC"/>
    <w:rsid w:val="00F660A4"/>
    <w:rsid w:val="00FB3D07"/>
    <w:rsid w:val="00FC35B6"/>
    <w:rsid w:val="00FD029F"/>
    <w:rsid w:val="00FE28A0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C162-DE6C-4BBF-8FC9-466F48CA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2022-01-31T09:25:00Z</dcterms:created>
  <dcterms:modified xsi:type="dcterms:W3CDTF">2022-02-01T09:15:00Z</dcterms:modified>
</cp:coreProperties>
</file>