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9BD68FE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proofErr w:type="spellStart"/>
            <w:r w:rsidR="00B53D44" w:rsidRPr="00B53D44">
              <w:rPr>
                <w:rFonts w:ascii="Arial" w:hAnsi="Arial" w:cs="Arial"/>
                <w:b/>
              </w:rPr>
              <w:t>T0010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4BAE980F" w:rsidR="00CB3E0B" w:rsidRDefault="00B53D44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0-07-17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22B70FC" w:rsidR="00727813" w:rsidRPr="00311C5F" w:rsidRDefault="00B53D44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17 July 2020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5F8D2636" w:rsidR="00A53652" w:rsidRPr="00CB3E0B" w:rsidRDefault="00B53D44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AEB1F58" w14:textId="1FC772B8" w:rsidR="00627D44" w:rsidRPr="00311C5F" w:rsidRDefault="00B53D44" w:rsidP="00A53652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T0010</w:t>
      </w:r>
      <w:proofErr w:type="spellEnd"/>
      <w:r>
        <w:rPr>
          <w:rFonts w:ascii="Arial" w:hAnsi="Arial" w:cs="Arial"/>
          <w:b/>
        </w:rPr>
        <w:t xml:space="preserve"> - </w:t>
      </w:r>
      <w:r w:rsidRPr="00B53D44">
        <w:rPr>
          <w:rFonts w:ascii="Arial" w:hAnsi="Arial" w:cs="Arial"/>
          <w:b/>
        </w:rPr>
        <w:t>Raised Profile Road Markings and Rumble Strip Research 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686CAEB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0-10-2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53D44">
            <w:rPr>
              <w:rFonts w:ascii="Arial" w:hAnsi="Arial" w:cs="Arial"/>
              <w:b/>
            </w:rPr>
            <w:t>22 October 2020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13C50F7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0-11-2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53D44">
            <w:rPr>
              <w:rFonts w:ascii="Arial" w:hAnsi="Arial" w:cs="Arial"/>
              <w:b/>
            </w:rPr>
            <w:t>27 November 2020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1-11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53D44">
            <w:rPr>
              <w:rFonts w:ascii="Arial" w:hAnsi="Arial" w:cs="Arial"/>
              <w:b/>
            </w:rPr>
            <w:t>30 November 2021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3003882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B53D44">
        <w:rPr>
          <w:rFonts w:ascii="Arial" w:hAnsi="Arial" w:cs="Arial"/>
          <w:b/>
        </w:rPr>
        <w:t>133,821.72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2B89586" w:rsidR="00627D44" w:rsidRPr="00311C5F" w:rsidRDefault="003B6790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542D9E2F" w:rsidR="00727813" w:rsidRPr="00311C5F" w:rsidRDefault="00B53D44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Anthony Harris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BD482C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BD482C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65A001C" w:rsidR="00CB4F85" w:rsidRPr="002C2284" w:rsidRDefault="00B53D44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T0010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32DC6759" w:rsidR="00CB4F85" w:rsidRPr="002C2284" w:rsidRDefault="00B53D4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5612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617D6E6" w:rsidR="00CB4F85" w:rsidRPr="002C2284" w:rsidRDefault="00B53D44" w:rsidP="00A43023">
            <w:pPr>
              <w:rPr>
                <w:rFonts w:ascii="Arial" w:hAnsi="Arial" w:cs="Arial"/>
                <w:b/>
              </w:rPr>
            </w:pPr>
            <w:r w:rsidRPr="00B53D44">
              <w:rPr>
                <w:rFonts w:ascii="Arial" w:hAnsi="Arial" w:cs="Arial"/>
                <w:b/>
              </w:rPr>
              <w:t>606774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0ECAE" w14:textId="77777777" w:rsidR="00BD482C" w:rsidRDefault="00BD482C">
      <w:r>
        <w:separator/>
      </w:r>
    </w:p>
  </w:endnote>
  <w:endnote w:type="continuationSeparator" w:id="0">
    <w:p w14:paraId="07CBA2AC" w14:textId="77777777" w:rsidR="00BD482C" w:rsidRDefault="00BD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BD482C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F2F78" w14:textId="77777777" w:rsidR="00BD482C" w:rsidRDefault="00BD482C">
      <w:r>
        <w:separator/>
      </w:r>
    </w:p>
  </w:footnote>
  <w:footnote w:type="continuationSeparator" w:id="0">
    <w:p w14:paraId="23330583" w14:textId="77777777" w:rsidR="00BD482C" w:rsidRDefault="00BD4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B6790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53D44"/>
    <w:rsid w:val="00B738D0"/>
    <w:rsid w:val="00B82F6B"/>
    <w:rsid w:val="00B92073"/>
    <w:rsid w:val="00BC48DD"/>
    <w:rsid w:val="00BD482C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D5BD1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AC9E5-7BE5-46F3-9022-B5C2C381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3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2020-12-08T15:18:00Z</dcterms:created>
  <dcterms:modified xsi:type="dcterms:W3CDTF">2020-12-08T15:18:00Z</dcterms:modified>
</cp:coreProperties>
</file>