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177019" w:displacedByCustomXml="next"/>
    <w:bookmarkEnd w:id="0" w:displacedByCustomXml="next"/>
    <w:sdt>
      <w:sdtPr>
        <w:rPr>
          <w:rFonts w:ascii="Helvetica Neue" w:eastAsia="STZhongsong" w:hAnsi="Helvetica Neue"/>
          <w:b/>
          <w:bCs w:val="0"/>
          <w:caps/>
          <w:color w:val="auto"/>
          <w:kern w:val="0"/>
          <w:sz w:val="40"/>
          <w:szCs w:val="40"/>
        </w:rPr>
        <w:id w:val="995219535"/>
        <w:docPartObj>
          <w:docPartGallery w:val="Cover Pages"/>
          <w:docPartUnique/>
        </w:docPartObj>
      </w:sdtPr>
      <w:sdtEndPr>
        <w:rPr>
          <w:rFonts w:ascii="Arial" w:eastAsia="Times New Roman" w:hAnsi="Arial"/>
          <w:b w:val="0"/>
          <w:caps w:val="0"/>
          <w:sz w:val="22"/>
          <w:szCs w:val="20"/>
        </w:rPr>
      </w:sdtEndPr>
      <w:sdtContent>
        <w:p w14:paraId="0722193A" w14:textId="1202E4CC" w:rsidR="00835BD7" w:rsidRPr="00884259" w:rsidRDefault="00F03A5D" w:rsidP="0065074A">
          <w:pPr>
            <w:pStyle w:val="TitleHeader"/>
            <w:rPr>
              <w:lang w:eastAsia="zh-CN"/>
            </w:rPr>
          </w:pPr>
          <w:r w:rsidRPr="00884259">
            <w:rPr>
              <w:lang w:eastAsia="zh-CN"/>
            </w:rPr>
            <w:t xml:space="preserve">Market Consultation </w:t>
          </w:r>
        </w:p>
        <w:p w14:paraId="422E7965" w14:textId="274885B8" w:rsidR="00835BD7" w:rsidRPr="00845A9A" w:rsidRDefault="009047B9" w:rsidP="00632DBB">
          <w:pPr>
            <w:pStyle w:val="Subtitle"/>
            <w:jc w:val="both"/>
            <w:rPr>
              <w:rFonts w:ascii="Arial" w:hAnsi="Arial" w:cs="Arial"/>
              <w:sz w:val="44"/>
              <w:szCs w:val="44"/>
            </w:rPr>
          </w:pPr>
          <w:r w:rsidRPr="00845A9A">
            <w:rPr>
              <w:rFonts w:ascii="Arial" w:hAnsi="Arial" w:cs="Arial"/>
              <w:sz w:val="44"/>
              <w:szCs w:val="44"/>
            </w:rPr>
            <w:t>For</w:t>
          </w:r>
          <w:r w:rsidR="00835BD7" w:rsidRPr="00845A9A">
            <w:rPr>
              <w:rFonts w:ascii="Arial" w:hAnsi="Arial" w:cs="Arial"/>
              <w:sz w:val="44"/>
              <w:szCs w:val="44"/>
            </w:rPr>
            <w:t xml:space="preserve"> </w:t>
          </w:r>
          <w:r w:rsidR="00427452" w:rsidRPr="00845A9A">
            <w:rPr>
              <w:rFonts w:ascii="Arial" w:hAnsi="Arial" w:cs="Arial"/>
              <w:sz w:val="44"/>
              <w:szCs w:val="44"/>
            </w:rPr>
            <w:t>d</w:t>
          </w:r>
          <w:r w:rsidR="00D31981" w:rsidRPr="00845A9A">
            <w:rPr>
              <w:rFonts w:ascii="Arial" w:hAnsi="Arial" w:cs="Arial"/>
              <w:sz w:val="44"/>
              <w:szCs w:val="44"/>
            </w:rPr>
            <w:t>eveloping a national digital NHS Health Check for local use: Blood sampling services</w:t>
          </w:r>
        </w:p>
        <w:p w14:paraId="0DB4FC63" w14:textId="77777777" w:rsidR="009047B9" w:rsidRPr="00765E0C" w:rsidRDefault="009047B9" w:rsidP="00845A9A"/>
        <w:p w14:paraId="6149E7FA" w14:textId="77777777" w:rsidR="009047B9" w:rsidRPr="00765E0C" w:rsidRDefault="009047B9" w:rsidP="00845A9A"/>
        <w:p w14:paraId="73430EC5" w14:textId="7F17082B"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34271E" w:rsidRPr="0034271E">
            <w:rPr>
              <w:rFonts w:ascii="Helvetica Neue" w:hAnsi="Helvetica Neue" w:cs="Segoe UI"/>
              <w:szCs w:val="44"/>
            </w:rPr>
            <w:t>C234064</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54921E25" w14:textId="7274754F" w:rsidR="00464A42" w:rsidRPr="00765E0C" w:rsidRDefault="00464A42" w:rsidP="00632DBB">
          <w:pPr>
            <w:jc w:val="both"/>
            <w:rPr>
              <w:rFonts w:cs="Segoe UI"/>
            </w:rPr>
          </w:pPr>
          <w:r w:rsidRPr="00765E0C">
            <w:rPr>
              <w:rFonts w:cs="Segoe UI"/>
            </w:rPr>
            <w:t>Version Number:</w:t>
          </w:r>
          <w:r w:rsidR="007021AE">
            <w:rPr>
              <w:rFonts w:cs="Segoe UI"/>
            </w:rPr>
            <w:t xml:space="preserve"> 1 </w:t>
          </w:r>
        </w:p>
        <w:p w14:paraId="7BBCA7BB" w14:textId="77031981" w:rsidR="00EA0836" w:rsidRPr="007021AE" w:rsidRDefault="00464A42" w:rsidP="00632DBB">
          <w:pPr>
            <w:jc w:val="both"/>
            <w:rPr>
              <w:rFonts w:cs="Segoe UI"/>
            </w:rPr>
            <w:sectPr w:rsidR="00EA0836" w:rsidRPr="007021AE"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765E0C">
            <w:rPr>
              <w:rFonts w:cs="Segoe UI"/>
            </w:rPr>
            <w:t xml:space="preserve">Date: </w:t>
          </w:r>
          <w:r w:rsidR="007021AE">
            <w:rPr>
              <w:rFonts w:cs="Segoe UI"/>
            </w:rPr>
            <w:t xml:space="preserve"> </w:t>
          </w:r>
          <w:r w:rsidR="00C46056">
            <w:rPr>
              <w:rFonts w:cs="Segoe UI"/>
            </w:rPr>
            <w:t xml:space="preserve"> </w:t>
          </w:r>
          <w:r w:rsidR="006D2569">
            <w:rPr>
              <w:rFonts w:cs="Segoe UI"/>
            </w:rPr>
            <w:t xml:space="preserve"> </w:t>
          </w:r>
          <w:r w:rsidR="00A56352">
            <w:rPr>
              <w:rFonts w:cs="Segoe UI"/>
            </w:rPr>
            <w:t>04 January 2024</w:t>
          </w:r>
        </w:p>
        <w:p w14:paraId="356B2A62" w14:textId="6730292D" w:rsidR="001B265D" w:rsidRPr="00427452" w:rsidRDefault="000952E7" w:rsidP="00427452">
          <w:pPr>
            <w:pStyle w:val="Heading1"/>
          </w:pPr>
          <w:bookmarkStart w:id="1" w:name="_Hlk109918772"/>
          <w:bookmarkStart w:id="2" w:name="_Toc487995193"/>
          <w:r w:rsidRPr="0065074A">
            <w:lastRenderedPageBreak/>
            <w:t>Introduction</w:t>
          </w:r>
          <w:bookmarkEnd w:id="1"/>
        </w:p>
        <w:p w14:paraId="05CEA7D0" w14:textId="05E356F6"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w:t>
          </w:r>
          <w:r w:rsidR="00C10BF0">
            <w:rPr>
              <w:rFonts w:eastAsia="STZhongsong"/>
              <w:lang w:eastAsia="zh-CN"/>
            </w:rPr>
            <w:t>Supplier Questionnaire</w:t>
          </w:r>
          <w:r w:rsidRPr="000952E7">
            <w:rPr>
              <w:rFonts w:eastAsia="STZhongsong"/>
              <w:lang w:eastAsia="zh-CN"/>
            </w:rPr>
            <w:t xml:space="preserve"> and accompanying attachments are being made publicly available to any organisations which are interested in the</w:t>
          </w:r>
          <w:r w:rsidR="008B34C8" w:rsidRPr="008B34C8">
            <w:t xml:space="preserve"> </w:t>
          </w:r>
          <w:r w:rsidR="00C14538">
            <w:rPr>
              <w:rFonts w:eastAsia="STZhongsong"/>
              <w:b/>
              <w:bCs/>
              <w:lang w:eastAsia="zh-CN"/>
            </w:rPr>
            <w:t>b</w:t>
          </w:r>
          <w:r w:rsidR="008B34C8" w:rsidRPr="00277E93">
            <w:rPr>
              <w:rFonts w:eastAsia="STZhongsong"/>
              <w:b/>
              <w:bCs/>
              <w:lang w:eastAsia="zh-CN"/>
            </w:rPr>
            <w:t xml:space="preserve">lood </w:t>
          </w:r>
          <w:r w:rsidR="00C14538">
            <w:rPr>
              <w:rFonts w:eastAsia="STZhongsong"/>
              <w:b/>
              <w:bCs/>
              <w:lang w:eastAsia="zh-CN"/>
            </w:rPr>
            <w:t>self-</w:t>
          </w:r>
          <w:r w:rsidR="008B34C8" w:rsidRPr="00277E93">
            <w:rPr>
              <w:rFonts w:eastAsia="STZhongsong"/>
              <w:b/>
              <w:bCs/>
              <w:lang w:eastAsia="zh-CN"/>
            </w:rPr>
            <w:t>sampling</w:t>
          </w:r>
          <w:r w:rsidR="0016251C">
            <w:rPr>
              <w:rFonts w:eastAsia="STZhongsong"/>
              <w:b/>
              <w:bCs/>
              <w:lang w:eastAsia="zh-CN"/>
            </w:rPr>
            <w:t>/testing</w:t>
          </w:r>
          <w:r w:rsidR="008B34C8" w:rsidRPr="00277E93">
            <w:rPr>
              <w:rFonts w:eastAsia="STZhongsong"/>
              <w:b/>
              <w:bCs/>
              <w:lang w:eastAsia="zh-CN"/>
            </w:rPr>
            <w:t xml:space="preserve"> services</w:t>
          </w:r>
          <w:r w:rsidRPr="00277E93">
            <w:rPr>
              <w:rFonts w:eastAsia="STZhongsong"/>
              <w:b/>
              <w:bCs/>
              <w:lang w:eastAsia="zh-CN"/>
            </w:rPr>
            <w:t xml:space="preserve"> </w:t>
          </w:r>
          <w:r w:rsidR="00C14538">
            <w:rPr>
              <w:rFonts w:eastAsia="STZhongsong"/>
              <w:b/>
              <w:bCs/>
              <w:lang w:eastAsia="zh-CN"/>
            </w:rPr>
            <w:t>for the</w:t>
          </w:r>
          <w:r w:rsidR="008B34C8" w:rsidRPr="00277E93">
            <w:rPr>
              <w:rFonts w:eastAsia="STZhongsong"/>
              <w:b/>
              <w:bCs/>
              <w:lang w:eastAsia="zh-CN"/>
            </w:rPr>
            <w:t xml:space="preserve"> </w:t>
          </w:r>
          <w:r w:rsidR="00293B14">
            <w:rPr>
              <w:rFonts w:eastAsia="STZhongsong"/>
              <w:b/>
              <w:bCs/>
              <w:lang w:eastAsia="zh-CN"/>
            </w:rPr>
            <w:t xml:space="preserve">build and </w:t>
          </w:r>
          <w:r w:rsidR="00C14538">
            <w:rPr>
              <w:rFonts w:eastAsia="STZhongsong"/>
              <w:b/>
              <w:bCs/>
              <w:lang w:eastAsia="zh-CN"/>
            </w:rPr>
            <w:t>private Beta</w:t>
          </w:r>
          <w:r w:rsidR="00110E84" w:rsidRPr="00277E93">
            <w:rPr>
              <w:rFonts w:eastAsia="STZhongsong"/>
              <w:b/>
              <w:bCs/>
              <w:lang w:eastAsia="zh-CN"/>
            </w:rPr>
            <w:t xml:space="preserve"> phase of the </w:t>
          </w:r>
          <w:r w:rsidR="008B34C8" w:rsidRPr="00277E93">
            <w:rPr>
              <w:rFonts w:eastAsia="STZhongsong"/>
              <w:b/>
              <w:bCs/>
              <w:lang w:eastAsia="zh-CN"/>
            </w:rPr>
            <w:t>digital NHS Health Check</w:t>
          </w:r>
          <w:r w:rsidR="00110E84">
            <w:rPr>
              <w:rFonts w:eastAsia="STZhongsong"/>
              <w:lang w:eastAsia="zh-CN"/>
            </w:rPr>
            <w:t xml:space="preserve">. </w:t>
          </w:r>
        </w:p>
        <w:p w14:paraId="6408816B" w14:textId="77777777" w:rsidR="000952E7" w:rsidRPr="000952E7" w:rsidRDefault="000952E7" w:rsidP="00632DBB">
          <w:pPr>
            <w:tabs>
              <w:tab w:val="right" w:pos="10177"/>
            </w:tabs>
            <w:suppressAutoHyphens/>
            <w:jc w:val="both"/>
            <w:rPr>
              <w:rFonts w:eastAsia="STZhongsong"/>
              <w:lang w:eastAsia="zh-CN"/>
            </w:rPr>
          </w:pPr>
        </w:p>
        <w:p w14:paraId="33348233" w14:textId="1393E666" w:rsidR="00C251C4" w:rsidRDefault="000952E7" w:rsidP="00632DBB">
          <w:pPr>
            <w:tabs>
              <w:tab w:val="right" w:pos="10177"/>
            </w:tabs>
            <w:suppressAutoHyphens/>
            <w:jc w:val="both"/>
            <w:rPr>
              <w:rFonts w:eastAsia="STZhongsong"/>
              <w:lang w:eastAsia="zh-CN"/>
            </w:rPr>
          </w:pPr>
          <w:r w:rsidRPr="000952E7">
            <w:rPr>
              <w:rFonts w:eastAsia="STZhongsong"/>
              <w:lang w:eastAsia="zh-CN"/>
            </w:rPr>
            <w:t xml:space="preserve">This exercise is intended to provide potential bidders with the opportunity to view and comment on </w:t>
          </w:r>
          <w:r w:rsidR="00C14538">
            <w:rPr>
              <w:rFonts w:eastAsia="STZhongsong"/>
              <w:lang w:eastAsia="zh-CN"/>
            </w:rPr>
            <w:t>the requirements</w:t>
          </w:r>
          <w:r w:rsidRPr="000952E7">
            <w:rPr>
              <w:rFonts w:eastAsia="STZhongsong"/>
              <w:lang w:eastAsia="zh-CN"/>
            </w:rPr>
            <w:t xml:space="preserve"> for the </w:t>
          </w:r>
          <w:r w:rsidR="00C14538">
            <w:rPr>
              <w:rFonts w:eastAsia="STZhongsong"/>
              <w:lang w:eastAsia="zh-CN"/>
            </w:rPr>
            <w:t>b</w:t>
          </w:r>
          <w:r w:rsidR="00631222">
            <w:rPr>
              <w:rFonts w:eastAsia="STZhongsong"/>
              <w:lang w:eastAsia="zh-CN"/>
            </w:rPr>
            <w:t xml:space="preserve">lood </w:t>
          </w:r>
          <w:r w:rsidR="00C14538">
            <w:rPr>
              <w:rFonts w:eastAsia="STZhongsong"/>
              <w:lang w:eastAsia="zh-CN"/>
            </w:rPr>
            <w:t>self-</w:t>
          </w:r>
          <w:r w:rsidR="00631222">
            <w:rPr>
              <w:rFonts w:eastAsia="STZhongsong"/>
              <w:lang w:eastAsia="zh-CN"/>
            </w:rPr>
            <w:t xml:space="preserve">sampling services </w:t>
          </w:r>
          <w:r w:rsidR="0007315F">
            <w:rPr>
              <w:rFonts w:eastAsia="STZhongsong"/>
              <w:lang w:eastAsia="zh-CN"/>
            </w:rPr>
            <w:t xml:space="preserve">for </w:t>
          </w:r>
          <w:r w:rsidR="00631222">
            <w:rPr>
              <w:rFonts w:eastAsia="STZhongsong"/>
              <w:lang w:eastAsia="zh-CN"/>
            </w:rPr>
            <w:t>the digital NHS Health Check</w:t>
          </w:r>
          <w:r w:rsidRPr="000952E7">
            <w:rPr>
              <w:rFonts w:eastAsia="STZhongsong"/>
              <w:lang w:eastAsia="zh-CN"/>
            </w:rPr>
            <w:t>, if they wish to do so.</w:t>
          </w:r>
          <w:r w:rsidR="00C10BF0">
            <w:rPr>
              <w:rFonts w:eastAsia="STZhongsong"/>
              <w:lang w:eastAsia="zh-CN"/>
            </w:rPr>
            <w:t xml:space="preserve"> </w:t>
          </w:r>
          <w:r w:rsidRPr="000952E7">
            <w:rPr>
              <w:rFonts w:eastAsia="STZhongsong"/>
              <w:lang w:eastAsia="zh-CN"/>
            </w:rPr>
            <w:t xml:space="preserve">This </w:t>
          </w:r>
          <w:r w:rsidR="00C14538">
            <w:rPr>
              <w:rFonts w:eastAsia="STZhongsong"/>
              <w:lang w:eastAsia="zh-CN"/>
            </w:rPr>
            <w:t>seeks</w:t>
          </w:r>
          <w:r w:rsidRPr="000952E7">
            <w:rPr>
              <w:rFonts w:eastAsia="STZhongsong"/>
              <w:lang w:eastAsia="zh-CN"/>
            </w:rPr>
            <w:t xml:space="preserve"> to engage with the market to enable </w:t>
          </w:r>
          <w:r w:rsidR="00C10BF0">
            <w:rPr>
              <w:rFonts w:eastAsia="STZhongsong"/>
              <w:lang w:eastAsia="zh-CN"/>
            </w:rPr>
            <w:t>the Department of Health and Social Care (the Department)</w:t>
          </w:r>
          <w:r w:rsidRPr="000952E7">
            <w:rPr>
              <w:rFonts w:eastAsia="STZhongsong"/>
              <w:lang w:eastAsia="zh-CN"/>
            </w:rPr>
            <w:t xml:space="preserve"> </w:t>
          </w:r>
          <w:r w:rsidR="00AC7A55" w:rsidRPr="00AC7A55">
            <w:rPr>
              <w:rFonts w:eastAsia="STZhongsong"/>
              <w:lang w:eastAsia="zh-CN"/>
            </w:rPr>
            <w:t>to</w:t>
          </w:r>
          <w:r w:rsidR="00C251C4">
            <w:rPr>
              <w:rFonts w:eastAsia="STZhongsong"/>
              <w:lang w:eastAsia="zh-CN"/>
            </w:rPr>
            <w:t>:</w:t>
          </w:r>
        </w:p>
        <w:p w14:paraId="61B82A6B" w14:textId="77777777" w:rsidR="00C251C4" w:rsidRDefault="00C251C4" w:rsidP="00632DBB">
          <w:pPr>
            <w:tabs>
              <w:tab w:val="right" w:pos="10177"/>
            </w:tabs>
            <w:suppressAutoHyphens/>
            <w:jc w:val="both"/>
            <w:rPr>
              <w:rFonts w:eastAsia="STZhongsong"/>
              <w:lang w:eastAsia="zh-CN"/>
            </w:rPr>
          </w:pPr>
        </w:p>
        <w:p w14:paraId="39A1B8B8" w14:textId="48E7634E" w:rsidR="00C251C4" w:rsidRPr="00850BA4" w:rsidRDefault="00AC7A55" w:rsidP="000A32FD">
          <w:pPr>
            <w:pStyle w:val="ListParagraph"/>
            <w:numPr>
              <w:ilvl w:val="0"/>
              <w:numId w:val="37"/>
            </w:numPr>
            <w:rPr>
              <w:b w:val="0"/>
              <w:bCs w:val="0"/>
            </w:rPr>
          </w:pPr>
          <w:r w:rsidRPr="00850BA4">
            <w:rPr>
              <w:b w:val="0"/>
              <w:bCs w:val="0"/>
            </w:rPr>
            <w:t xml:space="preserve">understand more about existing end-to-end pathology services in England that can supply, distribute, receive, analyse and send results from self-sampling or self-testing cholesterol and blood glucose (HbA1c) kits that meet the requirements of the </w:t>
          </w:r>
          <w:r w:rsidR="0007315F">
            <w:rPr>
              <w:b w:val="0"/>
              <w:bCs w:val="0"/>
            </w:rPr>
            <w:t>planned</w:t>
          </w:r>
          <w:r w:rsidR="0007315F" w:rsidRPr="00850BA4">
            <w:rPr>
              <w:b w:val="0"/>
              <w:bCs w:val="0"/>
            </w:rPr>
            <w:t xml:space="preserve"> </w:t>
          </w:r>
          <w:r w:rsidRPr="00850BA4">
            <w:rPr>
              <w:b w:val="0"/>
              <w:bCs w:val="0"/>
            </w:rPr>
            <w:t xml:space="preserve">digital NHS Health Check. </w:t>
          </w:r>
        </w:p>
        <w:p w14:paraId="55C3ACAC" w14:textId="77777777" w:rsidR="00C10BF0" w:rsidRPr="00850BA4" w:rsidRDefault="00C10BF0" w:rsidP="00530E12"/>
        <w:p w14:paraId="6E601F94" w14:textId="353846E8" w:rsidR="00C10BF0" w:rsidRPr="0007315F" w:rsidRDefault="00C251C4" w:rsidP="0007315F">
          <w:pPr>
            <w:pStyle w:val="ListParagraph"/>
            <w:numPr>
              <w:ilvl w:val="0"/>
              <w:numId w:val="37"/>
            </w:numPr>
            <w:rPr>
              <w:b w:val="0"/>
              <w:bCs w:val="0"/>
            </w:rPr>
          </w:pPr>
          <w:r w:rsidRPr="0007315F">
            <w:rPr>
              <w:b w:val="0"/>
              <w:bCs w:val="0"/>
            </w:rPr>
            <w:t xml:space="preserve">inform the </w:t>
          </w:r>
          <w:r w:rsidR="0007315F" w:rsidRPr="0007315F">
            <w:rPr>
              <w:b w:val="0"/>
              <w:bCs w:val="0"/>
            </w:rPr>
            <w:t xml:space="preserve">blood </w:t>
          </w:r>
          <w:r w:rsidR="00F54F37">
            <w:rPr>
              <w:b w:val="0"/>
              <w:bCs w:val="0"/>
            </w:rPr>
            <w:t>sampling</w:t>
          </w:r>
          <w:r w:rsidR="00D63A86">
            <w:rPr>
              <w:b w:val="0"/>
              <w:bCs w:val="0"/>
            </w:rPr>
            <w:t>/testing</w:t>
          </w:r>
          <w:r w:rsidR="0007315F" w:rsidRPr="0007315F">
            <w:rPr>
              <w:b w:val="0"/>
              <w:bCs w:val="0"/>
            </w:rPr>
            <w:t xml:space="preserve"> </w:t>
          </w:r>
          <w:r w:rsidRPr="0007315F">
            <w:rPr>
              <w:b w:val="0"/>
              <w:bCs w:val="0"/>
            </w:rPr>
            <w:t xml:space="preserve">approach </w:t>
          </w:r>
          <w:r w:rsidR="0007315F">
            <w:rPr>
              <w:b w:val="0"/>
              <w:bCs w:val="0"/>
            </w:rPr>
            <w:t xml:space="preserve">and </w:t>
          </w:r>
          <w:r w:rsidR="0007315F" w:rsidRPr="0007315F">
            <w:rPr>
              <w:b w:val="0"/>
              <w:bCs w:val="0"/>
            </w:rPr>
            <w:t>a potential</w:t>
          </w:r>
          <w:r w:rsidR="00C10BF0" w:rsidRPr="0007315F">
            <w:rPr>
              <w:b w:val="0"/>
              <w:bCs w:val="0"/>
            </w:rPr>
            <w:t xml:space="preserve"> Invitation to Tender (ITT) </w:t>
          </w:r>
          <w:r w:rsidRPr="0007315F">
            <w:rPr>
              <w:b w:val="0"/>
              <w:bCs w:val="0"/>
            </w:rPr>
            <w:t xml:space="preserve">to </w:t>
          </w:r>
          <w:r w:rsidR="0007315F" w:rsidRPr="0007315F">
            <w:rPr>
              <w:b w:val="0"/>
              <w:bCs w:val="0"/>
            </w:rPr>
            <w:t xml:space="preserve">procure </w:t>
          </w:r>
          <w:r w:rsidRPr="0007315F">
            <w:rPr>
              <w:b w:val="0"/>
              <w:bCs w:val="0"/>
            </w:rPr>
            <w:t xml:space="preserve">the required pathology services for the </w:t>
          </w:r>
          <w:r w:rsidR="0007315F" w:rsidRPr="0007315F">
            <w:rPr>
              <w:b w:val="0"/>
              <w:bCs w:val="0"/>
            </w:rPr>
            <w:t xml:space="preserve">planned </w:t>
          </w:r>
          <w:r w:rsidRPr="0007315F">
            <w:rPr>
              <w:b w:val="0"/>
              <w:bCs w:val="0"/>
            </w:rPr>
            <w:t xml:space="preserve">digital </w:t>
          </w:r>
          <w:r w:rsidR="0007315F" w:rsidRPr="0007315F">
            <w:rPr>
              <w:b w:val="0"/>
              <w:bCs w:val="0"/>
            </w:rPr>
            <w:t>NHS Health C</w:t>
          </w:r>
          <w:r w:rsidRPr="0007315F">
            <w:rPr>
              <w:b w:val="0"/>
              <w:bCs w:val="0"/>
            </w:rPr>
            <w:t>heck Beta phase</w:t>
          </w:r>
          <w:r w:rsidR="00F54F37">
            <w:rPr>
              <w:b w:val="0"/>
              <w:bCs w:val="0"/>
            </w:rPr>
            <w:t xml:space="preserve">. Currently, </w:t>
          </w:r>
          <w:r w:rsidR="0007315F" w:rsidRPr="0007315F">
            <w:rPr>
              <w:b w:val="0"/>
              <w:bCs w:val="0"/>
            </w:rPr>
            <w:t>t</w:t>
          </w:r>
          <w:r w:rsidR="0007315F">
            <w:rPr>
              <w:b w:val="0"/>
              <w:bCs w:val="0"/>
            </w:rPr>
            <w:t>he intention is to</w:t>
          </w:r>
          <w:r w:rsidR="0007315F" w:rsidRPr="0007315F">
            <w:rPr>
              <w:b w:val="0"/>
              <w:bCs w:val="0"/>
            </w:rPr>
            <w:t xml:space="preserve"> </w:t>
          </w:r>
          <w:r w:rsidRPr="0007315F">
            <w:rPr>
              <w:b w:val="0"/>
              <w:bCs w:val="0"/>
            </w:rPr>
            <w:t>test</w:t>
          </w:r>
          <w:r w:rsidR="0007315F">
            <w:rPr>
              <w:b w:val="0"/>
              <w:bCs w:val="0"/>
            </w:rPr>
            <w:t xml:space="preserve"> blood self-sampling and/or self-testing</w:t>
          </w:r>
          <w:r w:rsidRPr="0007315F">
            <w:rPr>
              <w:b w:val="0"/>
              <w:bCs w:val="0"/>
            </w:rPr>
            <w:t xml:space="preserve"> as part of the </w:t>
          </w:r>
          <w:r w:rsidR="0007315F">
            <w:rPr>
              <w:b w:val="0"/>
              <w:bCs w:val="0"/>
            </w:rPr>
            <w:t>end-to-end digital NHS Health Check pathway</w:t>
          </w:r>
          <w:r w:rsidRPr="0007315F">
            <w:rPr>
              <w:b w:val="0"/>
              <w:bCs w:val="0"/>
            </w:rPr>
            <w:t xml:space="preserve"> with a small number of </w:t>
          </w:r>
          <w:r w:rsidR="0007315F">
            <w:rPr>
              <w:b w:val="0"/>
              <w:bCs w:val="0"/>
            </w:rPr>
            <w:t>eligible</w:t>
          </w:r>
          <w:r w:rsidRPr="0007315F">
            <w:rPr>
              <w:b w:val="0"/>
              <w:bCs w:val="0"/>
            </w:rPr>
            <w:t xml:space="preserve"> participants</w:t>
          </w:r>
          <w:r w:rsidR="000846B7">
            <w:rPr>
              <w:b w:val="0"/>
              <w:bCs w:val="0"/>
            </w:rPr>
            <w:t xml:space="preserve"> during the private Beta phase</w:t>
          </w:r>
          <w:r w:rsidRPr="0007315F">
            <w:rPr>
              <w:b w:val="0"/>
              <w:bCs w:val="0"/>
            </w:rPr>
            <w:t xml:space="preserve">. </w:t>
          </w:r>
          <w:r w:rsidR="00F54F37">
            <w:rPr>
              <w:b w:val="0"/>
              <w:bCs w:val="0"/>
            </w:rPr>
            <w:t xml:space="preserve">However, this is dependent on </w:t>
          </w:r>
          <w:r w:rsidR="00D63A86">
            <w:rPr>
              <w:b w:val="0"/>
              <w:bCs w:val="0"/>
            </w:rPr>
            <w:t xml:space="preserve">if there are suitable services available that meet the programme requirements. </w:t>
          </w:r>
        </w:p>
        <w:p w14:paraId="23C65CA8" w14:textId="77777777" w:rsidR="00C10BF0" w:rsidRPr="00850BA4" w:rsidRDefault="00C10BF0" w:rsidP="00530E12"/>
        <w:p w14:paraId="360CDAAD" w14:textId="56035183" w:rsidR="00C251C4" w:rsidRPr="00850BA4" w:rsidRDefault="00C10BF0" w:rsidP="000A32FD">
          <w:pPr>
            <w:pStyle w:val="ListParagraph"/>
            <w:numPr>
              <w:ilvl w:val="0"/>
              <w:numId w:val="37"/>
            </w:numPr>
            <w:rPr>
              <w:b w:val="0"/>
              <w:bCs w:val="0"/>
            </w:rPr>
          </w:pPr>
          <w:r w:rsidRPr="00850BA4">
            <w:rPr>
              <w:b w:val="0"/>
              <w:bCs w:val="0"/>
            </w:rPr>
            <w:t xml:space="preserve">inform </w:t>
          </w:r>
          <w:r w:rsidR="00C251C4" w:rsidRPr="00850BA4">
            <w:rPr>
              <w:b w:val="0"/>
              <w:bCs w:val="0"/>
            </w:rPr>
            <w:t xml:space="preserve">decisions on the approach to cholesterol and blood glucose </w:t>
          </w:r>
          <w:r w:rsidR="00D63A86">
            <w:rPr>
              <w:b w:val="0"/>
              <w:bCs w:val="0"/>
            </w:rPr>
            <w:t>sampling/testing</w:t>
          </w:r>
          <w:r w:rsidR="00D63A86" w:rsidRPr="00850BA4">
            <w:rPr>
              <w:b w:val="0"/>
              <w:bCs w:val="0"/>
            </w:rPr>
            <w:t xml:space="preserve"> </w:t>
          </w:r>
          <w:r w:rsidR="00C251C4" w:rsidRPr="00850BA4">
            <w:rPr>
              <w:b w:val="0"/>
              <w:bCs w:val="0"/>
            </w:rPr>
            <w:t>for the digital NHS Health Check when considering rollout at scale.</w:t>
          </w:r>
        </w:p>
        <w:p w14:paraId="5446BF4C" w14:textId="77777777" w:rsidR="000952E7" w:rsidRPr="000952E7" w:rsidRDefault="000952E7" w:rsidP="00632DBB">
          <w:pPr>
            <w:tabs>
              <w:tab w:val="right" w:pos="10177"/>
            </w:tabs>
            <w:suppressAutoHyphens/>
            <w:jc w:val="both"/>
            <w:rPr>
              <w:rFonts w:eastAsia="STZhongsong"/>
              <w:lang w:eastAsia="zh-CN"/>
            </w:rPr>
          </w:pPr>
        </w:p>
        <w:p w14:paraId="3925B67A" w14:textId="131FBBFC" w:rsidR="000952E7" w:rsidRPr="000952E7" w:rsidRDefault="000952E7" w:rsidP="00632DBB">
          <w:pPr>
            <w:tabs>
              <w:tab w:val="right" w:pos="10177"/>
            </w:tabs>
            <w:suppressAutoHyphens/>
            <w:jc w:val="both"/>
            <w:rPr>
              <w:rFonts w:eastAsia="STZhongsong"/>
              <w:lang w:eastAsia="zh-CN"/>
            </w:rPr>
          </w:pPr>
          <w:r w:rsidRPr="00EB0EC4">
            <w:rPr>
              <w:rFonts w:eastAsia="STZhongsong"/>
              <w:lang w:eastAsia="zh-CN"/>
            </w:rPr>
            <w:t>This Supplier Questionnaire is being issued in conjunction with the</w:t>
          </w:r>
          <w:r w:rsidR="00EC5F0A" w:rsidRPr="00EC5F0A">
            <w:t xml:space="preserve"> </w:t>
          </w:r>
          <w:r w:rsidR="00EC5F0A" w:rsidRPr="00EC5F0A">
            <w:rPr>
              <w:rFonts w:eastAsia="STZhongsong"/>
              <w:b/>
              <w:bCs/>
              <w:lang w:eastAsia="zh-CN"/>
            </w:rPr>
            <w:t xml:space="preserve">Developing a national digital NHS Health Check for local use: Blood </w:t>
          </w:r>
          <w:r w:rsidR="00FD34F7">
            <w:rPr>
              <w:rFonts w:eastAsia="STZhongsong"/>
              <w:b/>
              <w:bCs/>
              <w:lang w:eastAsia="zh-CN"/>
            </w:rPr>
            <w:t>self-</w:t>
          </w:r>
          <w:r w:rsidR="00EC5F0A" w:rsidRPr="00EC5F0A">
            <w:rPr>
              <w:rFonts w:eastAsia="STZhongsong"/>
              <w:b/>
              <w:bCs/>
              <w:lang w:eastAsia="zh-CN"/>
            </w:rPr>
            <w:t>sampling services Market Engagement Brief</w:t>
          </w:r>
          <w:r w:rsidRPr="00EB0EC4">
            <w:rPr>
              <w:rFonts w:eastAsia="STZhongsong"/>
              <w:lang w:eastAsia="zh-CN"/>
            </w:rPr>
            <w:t>.</w:t>
          </w:r>
        </w:p>
        <w:p w14:paraId="6B1A9C2A" w14:textId="339CAA05" w:rsidR="001B265D" w:rsidRPr="00765E0C" w:rsidRDefault="00E54E69" w:rsidP="00C141B2">
          <w:pPr>
            <w:rPr>
              <w:rFonts w:cs="Segoe UI"/>
            </w:rPr>
          </w:pPr>
        </w:p>
      </w:sdtContent>
    </w:sdt>
    <w:bookmarkEnd w:id="2" w:displacedByCustomXml="prev"/>
    <w:p w14:paraId="310A400E" w14:textId="7EAC0AAF" w:rsidR="003351C7" w:rsidRPr="00427452" w:rsidRDefault="000952E7" w:rsidP="00427452">
      <w:pPr>
        <w:pStyle w:val="Heading1"/>
      </w:pPr>
      <w:r>
        <w:t>Next steps</w:t>
      </w:r>
    </w:p>
    <w:p w14:paraId="0C78FDBE" w14:textId="6C967BA5"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The Department will make the decision</w:t>
      </w:r>
      <w:r w:rsidR="00C10BF0">
        <w:rPr>
          <w:rFonts w:eastAsia="STZhongsong"/>
          <w:lang w:eastAsia="zh-CN"/>
        </w:rPr>
        <w:t>s</w:t>
      </w:r>
      <w:r w:rsidRPr="000952E7">
        <w:rPr>
          <w:rFonts w:eastAsia="STZhongsong"/>
          <w:lang w:eastAsia="zh-CN"/>
        </w:rPr>
        <w:t xml:space="preserve"> on the </w:t>
      </w:r>
      <w:r w:rsidR="00C10BF0">
        <w:rPr>
          <w:rFonts w:eastAsia="STZhongsong"/>
          <w:lang w:eastAsia="zh-CN"/>
        </w:rPr>
        <w:t xml:space="preserve">approach </w:t>
      </w:r>
      <w:r w:rsidR="00FD34F7">
        <w:rPr>
          <w:rFonts w:eastAsia="STZhongsong"/>
          <w:lang w:eastAsia="zh-CN"/>
        </w:rPr>
        <w:t xml:space="preserve">to </w:t>
      </w:r>
      <w:r w:rsidR="009B6440">
        <w:rPr>
          <w:rFonts w:eastAsia="STZhongsong"/>
          <w:lang w:eastAsia="zh-CN"/>
        </w:rPr>
        <w:t>blood sampling</w:t>
      </w:r>
      <w:r w:rsidR="00D63A86">
        <w:rPr>
          <w:rFonts w:eastAsia="STZhongsong"/>
          <w:lang w:eastAsia="zh-CN"/>
        </w:rPr>
        <w:t xml:space="preserve">/testing </w:t>
      </w:r>
      <w:r w:rsidR="00314B62">
        <w:rPr>
          <w:rFonts w:eastAsia="STZhongsong"/>
          <w:lang w:eastAsia="zh-CN"/>
        </w:rPr>
        <w:t xml:space="preserve">for </w:t>
      </w:r>
      <w:r w:rsidRPr="000952E7">
        <w:rPr>
          <w:rFonts w:eastAsia="STZhongsong"/>
          <w:lang w:eastAsia="zh-CN"/>
        </w:rPr>
        <w:t xml:space="preserve">the </w:t>
      </w:r>
      <w:r w:rsidR="00FD34F7">
        <w:rPr>
          <w:rFonts w:eastAsia="STZhongsong"/>
          <w:lang w:eastAsia="zh-CN"/>
        </w:rPr>
        <w:t xml:space="preserve">digital NHS Health Check </w:t>
      </w:r>
      <w:r w:rsidRPr="000952E7">
        <w:rPr>
          <w:rFonts w:eastAsia="STZhongsong"/>
          <w:lang w:eastAsia="zh-CN"/>
        </w:rPr>
        <w:t>having considered feedback</w:t>
      </w:r>
      <w:r w:rsidR="006425F9">
        <w:rPr>
          <w:rFonts w:eastAsia="STZhongsong"/>
          <w:lang w:eastAsia="zh-CN"/>
        </w:rPr>
        <w:t xml:space="preserve"> from this engagement</w:t>
      </w:r>
      <w:r w:rsidRPr="000952E7">
        <w:rPr>
          <w:rFonts w:eastAsia="STZhongsong"/>
          <w:lang w:eastAsia="zh-CN"/>
        </w:rPr>
        <w:t>.</w:t>
      </w:r>
    </w:p>
    <w:p w14:paraId="18AB120E" w14:textId="77777777" w:rsidR="000952E7" w:rsidRPr="000952E7" w:rsidRDefault="000952E7" w:rsidP="00632DBB">
      <w:pPr>
        <w:tabs>
          <w:tab w:val="right" w:pos="10177"/>
        </w:tabs>
        <w:suppressAutoHyphens/>
        <w:jc w:val="both"/>
        <w:rPr>
          <w:rFonts w:eastAsia="STZhongsong"/>
          <w:lang w:eastAsia="zh-CN"/>
        </w:rPr>
      </w:pPr>
    </w:p>
    <w:p w14:paraId="75E0671E" w14:textId="69F5C14B" w:rsidR="000952E7" w:rsidRPr="000952E7" w:rsidRDefault="006425F9" w:rsidP="00632DBB">
      <w:pPr>
        <w:tabs>
          <w:tab w:val="right" w:pos="10177"/>
        </w:tabs>
        <w:suppressAutoHyphens/>
        <w:jc w:val="both"/>
        <w:rPr>
          <w:rFonts w:eastAsia="STZhongsong"/>
          <w:lang w:eastAsia="zh-CN"/>
        </w:rPr>
      </w:pPr>
      <w:r>
        <w:rPr>
          <w:rFonts w:eastAsia="STZhongsong"/>
          <w:lang w:eastAsia="zh-CN"/>
        </w:rPr>
        <w:t xml:space="preserve">If </w:t>
      </w:r>
      <w:r w:rsidR="00B10DFA">
        <w:rPr>
          <w:rFonts w:eastAsia="STZhongsong"/>
          <w:lang w:eastAsia="zh-CN"/>
        </w:rPr>
        <w:t xml:space="preserve">suitable services are available </w:t>
      </w:r>
      <w:r w:rsidR="002A0A08">
        <w:rPr>
          <w:rFonts w:eastAsia="STZhongsong"/>
          <w:lang w:eastAsia="zh-CN"/>
        </w:rPr>
        <w:t>for the Beta phase</w:t>
      </w:r>
      <w:r w:rsidR="009236C9">
        <w:rPr>
          <w:rFonts w:eastAsia="STZhongsong"/>
          <w:lang w:eastAsia="zh-CN"/>
        </w:rPr>
        <w:t xml:space="preserve"> </w:t>
      </w:r>
      <w:r w:rsidR="002A0A08">
        <w:rPr>
          <w:rFonts w:eastAsia="STZhongsong"/>
          <w:lang w:eastAsia="zh-CN"/>
        </w:rPr>
        <w:t>and the Department seeks to proceed</w:t>
      </w:r>
      <w:r w:rsidR="00E1472D">
        <w:rPr>
          <w:rFonts w:eastAsia="STZhongsong"/>
          <w:lang w:eastAsia="zh-CN"/>
        </w:rPr>
        <w:t xml:space="preserve"> with procurement</w:t>
      </w:r>
      <w:r w:rsidR="009236C9">
        <w:rPr>
          <w:rFonts w:eastAsia="STZhongsong"/>
          <w:lang w:eastAsia="zh-CN"/>
        </w:rPr>
        <w:t>, an</w:t>
      </w:r>
      <w:r w:rsidR="000952E7" w:rsidRPr="000952E7">
        <w:rPr>
          <w:rFonts w:eastAsia="STZhongsong"/>
          <w:lang w:eastAsia="zh-CN"/>
        </w:rPr>
        <w:t xml:space="preserve"> ITT will be released to the market after receipt of potential bidder(s) comments</w:t>
      </w:r>
      <w:r w:rsidR="009236C9">
        <w:rPr>
          <w:rFonts w:eastAsia="STZhongsong"/>
          <w:lang w:eastAsia="zh-CN"/>
        </w:rPr>
        <w:t>,</w:t>
      </w:r>
      <w:r w:rsidR="000952E7" w:rsidRPr="000952E7">
        <w:rPr>
          <w:rFonts w:eastAsia="STZhongsong"/>
          <w:lang w:eastAsia="zh-CN"/>
        </w:rPr>
        <w:t xml:space="preserve"> though the procurement timetable has not been finalised at this stage.</w:t>
      </w:r>
    </w:p>
    <w:p w14:paraId="3CE0E767" w14:textId="77777777" w:rsidR="000952E7" w:rsidRPr="000952E7" w:rsidRDefault="000952E7" w:rsidP="00632DBB">
      <w:pPr>
        <w:tabs>
          <w:tab w:val="right" w:pos="10177"/>
        </w:tabs>
        <w:suppressAutoHyphens/>
        <w:jc w:val="both"/>
        <w:rPr>
          <w:rFonts w:eastAsia="STZhongsong"/>
          <w:lang w:eastAsia="zh-CN"/>
        </w:rPr>
      </w:pPr>
    </w:p>
    <w:p w14:paraId="6481D69C" w14:textId="69D11077" w:rsidR="000952E7" w:rsidRPr="000952E7" w:rsidRDefault="00A04F54" w:rsidP="00632DBB">
      <w:pPr>
        <w:tabs>
          <w:tab w:val="right" w:pos="10177"/>
        </w:tabs>
        <w:suppressAutoHyphens/>
        <w:jc w:val="both"/>
        <w:rPr>
          <w:rFonts w:eastAsia="STZhongsong"/>
          <w:lang w:eastAsia="zh-CN"/>
        </w:rPr>
      </w:pPr>
      <w:r>
        <w:rPr>
          <w:rFonts w:eastAsia="STZhongsong"/>
          <w:lang w:eastAsia="zh-CN"/>
        </w:rPr>
        <w:t>Any</w:t>
      </w:r>
      <w:r w:rsidR="000952E7" w:rsidRPr="000952E7">
        <w:rPr>
          <w:rFonts w:eastAsia="STZhongsong"/>
          <w:lang w:eastAsia="zh-CN"/>
        </w:rPr>
        <w:t xml:space="preserve"> ITT will include the final specification, pricing schedule, evaluation criteria and terms and conditions. </w:t>
      </w:r>
    </w:p>
    <w:p w14:paraId="65DF39E4" w14:textId="202B36B5" w:rsidR="2178FE33" w:rsidRDefault="2178FE33" w:rsidP="2178FE33">
      <w:pPr>
        <w:tabs>
          <w:tab w:val="right" w:pos="10177"/>
        </w:tabs>
        <w:jc w:val="both"/>
        <w:rPr>
          <w:rFonts w:eastAsia="STZhongsong"/>
          <w:lang w:eastAsia="zh-CN"/>
        </w:rPr>
      </w:pPr>
    </w:p>
    <w:p w14:paraId="5687BC8C" w14:textId="77777777" w:rsidR="000952E7" w:rsidRPr="000952E7" w:rsidRDefault="000952E7" w:rsidP="00632DBB">
      <w:pPr>
        <w:tabs>
          <w:tab w:val="right" w:pos="10177"/>
        </w:tabs>
        <w:suppressAutoHyphens/>
        <w:jc w:val="both"/>
        <w:rPr>
          <w:rFonts w:eastAsia="STZhongsong"/>
          <w:lang w:eastAsia="zh-CN"/>
        </w:rPr>
      </w:pPr>
      <w:r w:rsidRPr="000952E7">
        <w:rPr>
          <w:rFonts w:eastAsia="STZhongsong"/>
          <w:lang w:eastAsia="zh-CN"/>
        </w:rPr>
        <w:t>Regards,</w:t>
      </w:r>
    </w:p>
    <w:p w14:paraId="751E6D96" w14:textId="77777777" w:rsidR="000952E7" w:rsidRDefault="000952E7" w:rsidP="00632DBB">
      <w:pPr>
        <w:tabs>
          <w:tab w:val="right" w:pos="10177"/>
        </w:tabs>
        <w:suppressAutoHyphens/>
        <w:jc w:val="both"/>
        <w:rPr>
          <w:rFonts w:eastAsia="STZhongsong"/>
          <w:lang w:eastAsia="zh-CN"/>
        </w:rPr>
      </w:pPr>
    </w:p>
    <w:p w14:paraId="5D1EB7EB"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Corporate and Clinical Services, Commercial Lifecycle</w:t>
      </w:r>
    </w:p>
    <w:p w14:paraId="7E829DE4" w14:textId="77777777" w:rsidR="00595B98" w:rsidRPr="00595B98" w:rsidRDefault="00595B98" w:rsidP="00595B98">
      <w:pPr>
        <w:tabs>
          <w:tab w:val="right" w:pos="10177"/>
        </w:tabs>
        <w:suppressAutoHyphens/>
        <w:jc w:val="both"/>
        <w:rPr>
          <w:rFonts w:eastAsia="STZhongsong"/>
          <w:b/>
          <w:lang w:eastAsia="zh-CN"/>
        </w:rPr>
      </w:pPr>
      <w:r w:rsidRPr="00595B98">
        <w:rPr>
          <w:rFonts w:eastAsia="STZhongsong"/>
          <w:b/>
          <w:lang w:eastAsia="zh-CN"/>
        </w:rPr>
        <w:t>Commercial Directorate, Department of Health &amp; Social Care</w:t>
      </w:r>
    </w:p>
    <w:p w14:paraId="4260B7AF" w14:textId="6B57F2A6" w:rsidR="000952E7" w:rsidRPr="00632DBB" w:rsidRDefault="00595B98" w:rsidP="00595B98">
      <w:pPr>
        <w:tabs>
          <w:tab w:val="right" w:pos="10177"/>
        </w:tabs>
        <w:suppressAutoHyphens/>
        <w:jc w:val="both"/>
        <w:rPr>
          <w:rFonts w:eastAsia="STZhongsong"/>
          <w:b/>
          <w:lang w:eastAsia="zh-CN"/>
        </w:rPr>
      </w:pPr>
      <w:r w:rsidRPr="00595B98">
        <w:rPr>
          <w:rFonts w:eastAsia="STZhongsong"/>
          <w:b/>
          <w:lang w:eastAsia="zh-CN"/>
        </w:rPr>
        <w:t>39 Victoria Street, London, SW1H 0EU</w:t>
      </w:r>
    </w:p>
    <w:p w14:paraId="3BE733DB" w14:textId="77777777" w:rsidR="000952E7" w:rsidRPr="00765E0C" w:rsidRDefault="000952E7" w:rsidP="00632DBB">
      <w:pPr>
        <w:jc w:val="both"/>
        <w:rPr>
          <w:rFonts w:cs="Segoe UI"/>
        </w:rPr>
      </w:pPr>
    </w:p>
    <w:p w14:paraId="01B16415" w14:textId="30CF8824" w:rsidR="001B265D" w:rsidRPr="00754CEF" w:rsidRDefault="00754CEF" w:rsidP="008E16DA">
      <w:pPr>
        <w:pStyle w:val="Heading1Numbered"/>
      </w:pPr>
      <w:r>
        <w:t>G</w:t>
      </w:r>
      <w:r w:rsidR="000952E7" w:rsidRPr="00E31C37">
        <w:t>uidance for completion</w:t>
      </w:r>
    </w:p>
    <w:p w14:paraId="4FF4F97E" w14:textId="1B979645" w:rsidR="00592A59" w:rsidRPr="00530E12" w:rsidRDefault="000952E7" w:rsidP="00632DBB">
      <w:pPr>
        <w:pStyle w:val="GSimpleNumber3"/>
        <w:ind w:left="567"/>
        <w:jc w:val="both"/>
        <w:rPr>
          <w:rFonts w:cs="Arial"/>
        </w:rPr>
      </w:pPr>
      <w:r w:rsidRPr="00530E12">
        <w:rPr>
          <w:rFonts w:cs="Arial"/>
        </w:rPr>
        <w:t xml:space="preserve">This </w:t>
      </w:r>
      <w:r w:rsidR="00530E12">
        <w:rPr>
          <w:rFonts w:cs="Arial"/>
        </w:rPr>
        <w:t>Supplier Questionnaire</w:t>
      </w:r>
      <w:r w:rsidRPr="00530E12">
        <w:rPr>
          <w:rFonts w:cs="Arial"/>
        </w:rPr>
        <w:t xml:space="preserve"> forms part of the market engagement activity to support the procurement of </w:t>
      </w:r>
      <w:r w:rsidR="00C370F3" w:rsidRPr="00530E12">
        <w:rPr>
          <w:rFonts w:cs="Arial"/>
        </w:rPr>
        <w:t xml:space="preserve">Developing a national digital NHS Health Check for local use: Blood </w:t>
      </w:r>
      <w:r w:rsidR="00530E12">
        <w:rPr>
          <w:rFonts w:cs="Arial"/>
        </w:rPr>
        <w:t>self-</w:t>
      </w:r>
      <w:r w:rsidR="00C370F3" w:rsidRPr="00530E12">
        <w:rPr>
          <w:rFonts w:cs="Arial"/>
        </w:rPr>
        <w:t xml:space="preserve">sampling services. </w:t>
      </w:r>
    </w:p>
    <w:p w14:paraId="16A94237" w14:textId="03463D18" w:rsidR="000952E7" w:rsidRPr="00530E12" w:rsidRDefault="000952E7" w:rsidP="00632DBB">
      <w:pPr>
        <w:pStyle w:val="GSimpleNumber3"/>
        <w:ind w:left="567"/>
        <w:jc w:val="both"/>
        <w:rPr>
          <w:rFonts w:cs="Arial"/>
        </w:rPr>
      </w:pPr>
      <w:r w:rsidRPr="00530E12">
        <w:rPr>
          <w:rFonts w:cs="Arial"/>
          <w:spacing w:val="-2"/>
        </w:rPr>
        <w:lastRenderedPageBreak/>
        <w:t xml:space="preserve">The purpose of this questionnaire is to explore the market reaction to the proposed </w:t>
      </w:r>
      <w:r w:rsidR="002A3BF1">
        <w:rPr>
          <w:rFonts w:cs="Arial"/>
          <w:spacing w:val="-3"/>
        </w:rPr>
        <w:t>requirement</w:t>
      </w:r>
      <w:r w:rsidRPr="00530E12">
        <w:rPr>
          <w:rFonts w:cs="Arial"/>
          <w:spacing w:val="-3"/>
        </w:rPr>
        <w:t xml:space="preserve">.  </w:t>
      </w:r>
      <w:r w:rsidRPr="00530E12">
        <w:rPr>
          <w:rFonts w:cs="Arial"/>
          <w:spacing w:val="-2"/>
        </w:rPr>
        <w:t xml:space="preserve">We hope to identify critical success factors and potential barriers to inform </w:t>
      </w:r>
      <w:r w:rsidR="00036628">
        <w:rPr>
          <w:rFonts w:cs="Arial"/>
          <w:spacing w:val="-2"/>
        </w:rPr>
        <w:t>a</w:t>
      </w:r>
      <w:r w:rsidR="00036628" w:rsidRPr="00530E12">
        <w:rPr>
          <w:rFonts w:cs="Arial"/>
          <w:spacing w:val="-2"/>
        </w:rPr>
        <w:t xml:space="preserve"> </w:t>
      </w:r>
      <w:r w:rsidR="00036628">
        <w:rPr>
          <w:rFonts w:cs="Arial"/>
          <w:spacing w:val="-2"/>
        </w:rPr>
        <w:t xml:space="preserve">potential </w:t>
      </w:r>
      <w:r w:rsidRPr="00530E12">
        <w:rPr>
          <w:rFonts w:cs="Arial"/>
          <w:spacing w:val="-2"/>
        </w:rPr>
        <w:t xml:space="preserve">formal procurement process.  To maximise the success of </w:t>
      </w:r>
      <w:r w:rsidR="00FF64E4">
        <w:rPr>
          <w:rFonts w:cs="Arial"/>
          <w:spacing w:val="-2"/>
        </w:rPr>
        <w:t>any</w:t>
      </w:r>
      <w:r w:rsidR="00FF64E4" w:rsidRPr="00530E12">
        <w:rPr>
          <w:rFonts w:cs="Arial"/>
          <w:spacing w:val="-2"/>
        </w:rPr>
        <w:t xml:space="preserve"> </w:t>
      </w:r>
      <w:r w:rsidRPr="00530E12">
        <w:rPr>
          <w:rFonts w:cs="Arial"/>
          <w:spacing w:val="-2"/>
        </w:rPr>
        <w:t>subsequent procurement process we request that suppliers are open and honest in their responses and provide as much detail as possible.</w:t>
      </w:r>
    </w:p>
    <w:p w14:paraId="492EC3C7" w14:textId="38A26503" w:rsidR="000952E7" w:rsidRPr="00530E12" w:rsidRDefault="000952E7" w:rsidP="00632DBB">
      <w:pPr>
        <w:pStyle w:val="GSimpleNumber3"/>
        <w:ind w:left="567"/>
        <w:jc w:val="both"/>
        <w:rPr>
          <w:rFonts w:cs="Arial"/>
        </w:rPr>
      </w:pPr>
      <w:r w:rsidRPr="00530E12">
        <w:rPr>
          <w:rFonts w:cs="Arial"/>
          <w:spacing w:val="-2"/>
        </w:rPr>
        <w:t xml:space="preserve">Prior to completing this questionnaire, suppliers are requested to read the accompanying </w:t>
      </w:r>
      <w:r w:rsidR="00FF64E4">
        <w:rPr>
          <w:rFonts w:cs="Arial"/>
          <w:spacing w:val="-2"/>
        </w:rPr>
        <w:t>Market Engagement Brief</w:t>
      </w:r>
      <w:r w:rsidRPr="00530E12">
        <w:rPr>
          <w:rFonts w:cs="Arial"/>
          <w:spacing w:val="-2"/>
        </w:rPr>
        <w:t xml:space="preserve"> which sets out the background and the proposed service requirements</w:t>
      </w:r>
      <w:r w:rsidR="00354A6E">
        <w:rPr>
          <w:rFonts w:cs="Arial"/>
          <w:spacing w:val="-2"/>
        </w:rPr>
        <w:t>.</w:t>
      </w:r>
    </w:p>
    <w:p w14:paraId="243F8A7C" w14:textId="221988C1" w:rsidR="000952E7" w:rsidRPr="00530E12" w:rsidRDefault="000952E7" w:rsidP="00632DBB">
      <w:pPr>
        <w:pStyle w:val="GSimpleNumber3"/>
        <w:ind w:left="567"/>
        <w:jc w:val="both"/>
        <w:rPr>
          <w:rFonts w:cs="Arial"/>
        </w:rPr>
      </w:pPr>
      <w:r w:rsidRPr="00530E12">
        <w:rPr>
          <w:rFonts w:cs="Arial"/>
          <w:spacing w:val="-2"/>
        </w:rPr>
        <w:t>Participation in this Market Consultation is voluntary.  It is not required to provide an answer to every question if particular questions are not relevant.</w:t>
      </w:r>
    </w:p>
    <w:p w14:paraId="272A7E64" w14:textId="1CCD39C1" w:rsidR="000952E7" w:rsidRPr="00530E12" w:rsidRDefault="000952E7" w:rsidP="00632DBB">
      <w:pPr>
        <w:pStyle w:val="GSimpleNumber3"/>
        <w:ind w:left="567"/>
        <w:jc w:val="both"/>
        <w:rPr>
          <w:rFonts w:cs="Arial"/>
        </w:rPr>
      </w:pPr>
      <w:r w:rsidRPr="00530E12">
        <w:rPr>
          <w:rFonts w:cs="Arial"/>
          <w:spacing w:val="-2"/>
        </w:rPr>
        <w:t xml:space="preserve">The Department wishes to encourage participation at this stage to ensure a wide number of responses.  The market engagement processes described above do not form part of the formal procurement process. </w:t>
      </w:r>
      <w:r w:rsidR="00F20878">
        <w:rPr>
          <w:rFonts w:cs="Arial"/>
          <w:spacing w:val="-2"/>
        </w:rPr>
        <w:t>If and when</w:t>
      </w:r>
      <w:r w:rsidR="00F20878" w:rsidRPr="00530E12">
        <w:rPr>
          <w:rFonts w:cs="Arial"/>
          <w:spacing w:val="-2"/>
        </w:rPr>
        <w:t xml:space="preserve"> </w:t>
      </w:r>
      <w:r w:rsidRPr="00530E12">
        <w:rPr>
          <w:rFonts w:cs="Arial"/>
          <w:spacing w:val="-2"/>
        </w:rPr>
        <w:t>the formal procurement process commences any supplier may join the competition and all supplier bids will be evaluated on the same basis.</w:t>
      </w:r>
    </w:p>
    <w:p w14:paraId="70ED94C4" w14:textId="38470B2E" w:rsidR="006E3875" w:rsidRPr="00746F00" w:rsidRDefault="000952E7" w:rsidP="001344CC">
      <w:pPr>
        <w:pStyle w:val="GSimpleNumber3"/>
        <w:ind w:left="567"/>
        <w:jc w:val="both"/>
        <w:rPr>
          <w:rFonts w:cs="Arial"/>
          <w:b/>
          <w:bCs/>
          <w:spacing w:val="-2"/>
        </w:rPr>
      </w:pPr>
      <w:r w:rsidRPr="00BD099C">
        <w:rPr>
          <w:rFonts w:cs="Arial"/>
          <w:spacing w:val="-2"/>
        </w:rPr>
        <w:t xml:space="preserve">The completed questionnaire should be </w:t>
      </w:r>
      <w:r w:rsidRPr="00746F00">
        <w:rPr>
          <w:rFonts w:cs="Arial"/>
          <w:spacing w:val="-2"/>
        </w:rPr>
        <w:t>returned no later than</w:t>
      </w:r>
      <w:r w:rsidRPr="00746F00">
        <w:rPr>
          <w:rFonts w:cs="Arial"/>
          <w:b/>
          <w:bCs/>
          <w:spacing w:val="-2"/>
        </w:rPr>
        <w:t xml:space="preserve"> </w:t>
      </w:r>
      <w:r w:rsidR="00C370F3" w:rsidRPr="00746F00">
        <w:rPr>
          <w:rFonts w:cs="Arial"/>
          <w:b/>
          <w:bCs/>
          <w:spacing w:val="-2"/>
        </w:rPr>
        <w:t xml:space="preserve">Friday </w:t>
      </w:r>
      <w:r w:rsidR="00BD099C" w:rsidRPr="00746F00">
        <w:rPr>
          <w:rFonts w:cs="Arial"/>
          <w:b/>
          <w:bCs/>
          <w:spacing w:val="-2"/>
        </w:rPr>
        <w:t>1</w:t>
      </w:r>
      <w:r w:rsidR="00254D29" w:rsidRPr="00746F00">
        <w:rPr>
          <w:rFonts w:cs="Arial"/>
          <w:b/>
          <w:bCs/>
          <w:spacing w:val="-2"/>
        </w:rPr>
        <w:t>9</w:t>
      </w:r>
      <w:r w:rsidR="00A716FC" w:rsidRPr="00746F00">
        <w:rPr>
          <w:rFonts w:cs="Arial"/>
          <w:b/>
          <w:bCs/>
          <w:spacing w:val="-2"/>
        </w:rPr>
        <w:t>th January 2024</w:t>
      </w:r>
      <w:r w:rsidR="001344CC" w:rsidRPr="00746F00">
        <w:rPr>
          <w:rFonts w:cs="Arial"/>
          <w:b/>
          <w:bCs/>
          <w:spacing w:val="-2"/>
        </w:rPr>
        <w:t xml:space="preserve"> </w:t>
      </w:r>
      <w:r w:rsidR="00746F00" w:rsidRPr="00746F00">
        <w:rPr>
          <w:rFonts w:cs="Arial"/>
          <w:b/>
          <w:bCs/>
          <w:spacing w:val="-2"/>
        </w:rPr>
        <w:t xml:space="preserve">at 12:00 </w:t>
      </w:r>
      <w:r w:rsidR="006E3875" w:rsidRPr="00746F00">
        <w:rPr>
          <w:rFonts w:cs="Arial"/>
          <w:b/>
          <w:bCs/>
          <w:spacing w:val="-2"/>
        </w:rPr>
        <w:t>and shall be submitted through the Atamis e-portal system.</w:t>
      </w:r>
    </w:p>
    <w:p w14:paraId="09CA8AEE" w14:textId="07433F0D" w:rsidR="000952E7" w:rsidRPr="001344CC" w:rsidRDefault="000952E7" w:rsidP="00632DBB">
      <w:pPr>
        <w:pStyle w:val="GSimpleNumber3"/>
        <w:ind w:left="567"/>
        <w:jc w:val="both"/>
        <w:rPr>
          <w:rFonts w:cs="Arial"/>
          <w:spacing w:val="-2"/>
        </w:rPr>
      </w:pPr>
      <w:r w:rsidRPr="00530E12">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w:t>
      </w:r>
      <w:r w:rsidR="00F77D5D" w:rsidRPr="001344CC">
        <w:rPr>
          <w:rFonts w:cs="Arial"/>
          <w:spacing w:val="-2"/>
        </w:rPr>
        <w:t xml:space="preserve">market engagement </w:t>
      </w:r>
      <w:r w:rsidRPr="00530E12">
        <w:rPr>
          <w:rFonts w:cs="Arial"/>
          <w:spacing w:val="-2"/>
        </w:rPr>
        <w:t>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530E12" w:rsidRDefault="000952E7" w:rsidP="00632DBB">
      <w:pPr>
        <w:pStyle w:val="GSimpleNumber3"/>
        <w:ind w:left="567"/>
        <w:jc w:val="both"/>
        <w:rPr>
          <w:rFonts w:cs="Arial"/>
        </w:rPr>
      </w:pPr>
      <w:r w:rsidRPr="00530E12">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530E12" w:rsidRDefault="000952E7" w:rsidP="00632DBB">
      <w:pPr>
        <w:pStyle w:val="GSimpleNumber3"/>
        <w:ind w:left="567"/>
        <w:jc w:val="both"/>
        <w:rPr>
          <w:rFonts w:cs="Arial"/>
        </w:rPr>
      </w:pPr>
      <w:r w:rsidRPr="00530E12">
        <w:rPr>
          <w:rFonts w:cs="Arial"/>
          <w:spacing w:val="-2"/>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530E12" w:rsidRDefault="000952E7" w:rsidP="00632DBB">
      <w:pPr>
        <w:pStyle w:val="GSimpleNumber3"/>
        <w:ind w:left="567"/>
        <w:jc w:val="both"/>
        <w:rPr>
          <w:rFonts w:cs="Arial"/>
        </w:rPr>
      </w:pPr>
      <w:r w:rsidRPr="00530E12">
        <w:rPr>
          <w:rFonts w:cs="Arial"/>
          <w:spacing w:val="-2"/>
        </w:rPr>
        <w:t>The Department cannot accept that trivial information or information which by its very nature cannot be regarded as confidential should be subject to any obligation of confidence.</w:t>
      </w:r>
    </w:p>
    <w:p w14:paraId="7C7CE7DE" w14:textId="77777777" w:rsidR="000952E7" w:rsidRPr="00530E12" w:rsidRDefault="000952E7" w:rsidP="00632DBB">
      <w:pPr>
        <w:pStyle w:val="GSimpleNumber3"/>
        <w:ind w:left="567"/>
        <w:jc w:val="both"/>
        <w:rPr>
          <w:rFonts w:cs="Arial"/>
        </w:rPr>
      </w:pPr>
      <w:r w:rsidRPr="00530E12">
        <w:rPr>
          <w:rFonts w:cs="Arial"/>
          <w:spacing w:val="-2"/>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530E12" w:rsidRDefault="000952E7" w:rsidP="00632DBB">
      <w:pPr>
        <w:pStyle w:val="GSimpleNumber3"/>
        <w:ind w:left="567"/>
        <w:jc w:val="both"/>
        <w:rPr>
          <w:rFonts w:cs="Arial"/>
        </w:rPr>
      </w:pPr>
      <w:r w:rsidRPr="00530E12">
        <w:rPr>
          <w:rFonts w:cs="Arial"/>
          <w:spacing w:val="-2"/>
        </w:rPr>
        <w:t>The decision as to which information will be disclosed is reserved to the Department notwithstanding any consultation with you.</w:t>
      </w:r>
    </w:p>
    <w:p w14:paraId="14E56C51" w14:textId="77777777" w:rsidR="005059FB" w:rsidRDefault="000952E7" w:rsidP="005059FB">
      <w:pPr>
        <w:pStyle w:val="GSimpleNumber3"/>
        <w:ind w:left="567"/>
        <w:jc w:val="both"/>
        <w:rPr>
          <w:rFonts w:cs="Arial"/>
          <w:spacing w:val="-2"/>
        </w:rPr>
      </w:pPr>
      <w:r w:rsidRPr="00530E12">
        <w:rPr>
          <w:rFonts w:cs="Arial"/>
          <w:spacing w:val="-2"/>
        </w:rPr>
        <w:t>Whilst the Department expects to proceed to procurement in due course, there is no obligation to do so as a consequence of this early market engagement activity.</w:t>
      </w:r>
      <w:r w:rsidR="00BD5CA9" w:rsidRPr="00BD5CA9">
        <w:rPr>
          <w:rFonts w:ascii="Calibri" w:hAnsi="Calibri" w:cs="Calibri"/>
          <w:lang w:eastAsia="zh-CN"/>
        </w:rPr>
        <w:t xml:space="preserve"> </w:t>
      </w:r>
      <w:r w:rsidR="00BD5CA9" w:rsidRPr="00BD5CA9">
        <w:rPr>
          <w:rFonts w:cs="Arial"/>
          <w:spacing w:val="-2"/>
        </w:rPr>
        <w:t>The</w:t>
      </w:r>
      <w:r w:rsidR="00647010">
        <w:rPr>
          <w:rFonts w:cs="Arial"/>
          <w:spacing w:val="-2"/>
        </w:rPr>
        <w:t xml:space="preserve"> invitation to tender (ITT)</w:t>
      </w:r>
      <w:r w:rsidR="00BD5CA9" w:rsidRPr="00BD5CA9">
        <w:rPr>
          <w:rFonts w:cs="Arial"/>
          <w:spacing w:val="-2"/>
        </w:rPr>
        <w:t xml:space="preserve"> process will be published to potential bidders via the DHSC Atamis e-Souring Portal, where suppliers will need to register and access the ITT documents - </w:t>
      </w:r>
      <w:hyperlink r:id="rId16" w:tgtFrame="_blank" w:tooltip="https://atamis-1928.my.site.com/s/welcome" w:history="1">
        <w:r w:rsidR="00BD5CA9" w:rsidRPr="002C09C9">
          <w:rPr>
            <w:color w:val="0070C0"/>
            <w:u w:val="single"/>
          </w:rPr>
          <w:t>Welcome (site.com)</w:t>
        </w:r>
      </w:hyperlink>
    </w:p>
    <w:p w14:paraId="4E6DCF0F" w14:textId="3C9756B0" w:rsidR="008E16DA" w:rsidRPr="005059FB" w:rsidRDefault="000952E7" w:rsidP="005059FB">
      <w:pPr>
        <w:pStyle w:val="GSimpleNumber3"/>
        <w:ind w:left="567"/>
        <w:jc w:val="both"/>
        <w:rPr>
          <w:rFonts w:cs="Arial"/>
          <w:spacing w:val="-2"/>
        </w:rPr>
      </w:pPr>
      <w:r w:rsidRPr="005059FB">
        <w:rPr>
          <w:rFonts w:cs="Arial"/>
          <w:spacing w:val="-2"/>
        </w:rPr>
        <w:lastRenderedPageBreak/>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r w:rsidR="008E16DA" w:rsidRPr="005059FB">
        <w:rPr>
          <w:rFonts w:eastAsia="STZhongsong"/>
        </w:rPr>
        <w:br w:type="page"/>
      </w:r>
    </w:p>
    <w:p w14:paraId="2EDFDD55" w14:textId="5DD1DFD1" w:rsidR="003D21E7" w:rsidRPr="002C09C9" w:rsidRDefault="002C09C9" w:rsidP="002C09C9">
      <w:pPr>
        <w:pStyle w:val="TitleHeader"/>
        <w:jc w:val="center"/>
        <w:rPr>
          <w:rFonts w:eastAsia="STZhongsong"/>
          <w:sz w:val="48"/>
          <w:szCs w:val="48"/>
          <w:u w:val="single"/>
        </w:rPr>
      </w:pPr>
      <w:r w:rsidRPr="002C09C9">
        <w:rPr>
          <w:rFonts w:eastAsia="STZhongsong"/>
          <w:sz w:val="48"/>
          <w:szCs w:val="48"/>
          <w:u w:val="single"/>
        </w:rPr>
        <w:lastRenderedPageBreak/>
        <w:t xml:space="preserve">Supplier </w:t>
      </w:r>
      <w:r w:rsidR="007A3BFF" w:rsidRPr="002C09C9">
        <w:rPr>
          <w:rFonts w:eastAsia="STZhongsong"/>
          <w:sz w:val="48"/>
          <w:szCs w:val="48"/>
          <w:u w:val="single"/>
        </w:rPr>
        <w:t xml:space="preserve">Response </w:t>
      </w:r>
      <w:r w:rsidR="001F02AB">
        <w:rPr>
          <w:rFonts w:eastAsia="STZhongsong"/>
          <w:sz w:val="48"/>
          <w:szCs w:val="48"/>
          <w:u w:val="single"/>
        </w:rPr>
        <w:t>T</w:t>
      </w:r>
      <w:r w:rsidR="007A3BFF" w:rsidRPr="002C09C9">
        <w:rPr>
          <w:rFonts w:eastAsia="STZhongsong"/>
          <w:sz w:val="48"/>
          <w:szCs w:val="48"/>
          <w:u w:val="single"/>
        </w:rPr>
        <w:t>emplate</w:t>
      </w:r>
    </w:p>
    <w:p w14:paraId="3081E59E" w14:textId="77777777" w:rsidR="007A3BFF" w:rsidRPr="00C52A1F" w:rsidRDefault="007A3BFF" w:rsidP="007A3BFF">
      <w:pPr>
        <w:rPr>
          <w:rFonts w:eastAsia="STZhongsong"/>
        </w:rPr>
      </w:pPr>
    </w:p>
    <w:p w14:paraId="257A7C96" w14:textId="77777777" w:rsidR="002C09C9" w:rsidRDefault="002C09C9" w:rsidP="007A3BFF">
      <w:pPr>
        <w:pStyle w:val="Heading1Numbered"/>
        <w:numPr>
          <w:ilvl w:val="0"/>
          <w:numId w:val="0"/>
        </w:numPr>
        <w:ind w:left="454" w:hanging="454"/>
      </w:pPr>
    </w:p>
    <w:p w14:paraId="263183C9" w14:textId="1FCA0DA7" w:rsidR="00C141B2" w:rsidRPr="00C141B2" w:rsidRDefault="00C141B2" w:rsidP="007A3BFF">
      <w:pPr>
        <w:pStyle w:val="Heading1Numbered"/>
        <w:numPr>
          <w:ilvl w:val="0"/>
          <w:numId w:val="0"/>
        </w:numPr>
        <w:ind w:left="454" w:hanging="454"/>
      </w:pPr>
      <w:r w:rsidRPr="0025118E">
        <w:t>Name of Supplier:</w:t>
      </w:r>
    </w:p>
    <w:p w14:paraId="32C89401" w14:textId="77777777" w:rsidR="003D21E7" w:rsidRDefault="003D21E7" w:rsidP="009D2FD8">
      <w:pPr>
        <w:jc w:val="both"/>
        <w:rPr>
          <w:rFonts w:eastAsia="STZhongsong" w:cs="Segoe UI"/>
          <w:b/>
          <w:caps/>
          <w:color w:val="00AE9C"/>
          <w:lang w:eastAsia="zh-CN"/>
        </w:rPr>
      </w:pPr>
    </w:p>
    <w:p w14:paraId="57209525" w14:textId="75C5D398" w:rsidR="009D2FD8" w:rsidRPr="004979E3" w:rsidRDefault="00297E4F" w:rsidP="007A3BFF">
      <w:pPr>
        <w:pStyle w:val="Heading1Numbered"/>
        <w:numPr>
          <w:ilvl w:val="0"/>
          <w:numId w:val="0"/>
        </w:numPr>
        <w:ind w:left="454" w:hanging="454"/>
      </w:pPr>
      <w:r w:rsidRPr="003D21E7">
        <w:t xml:space="preserve">SERVICE AND TEST KITS </w:t>
      </w:r>
    </w:p>
    <w:p w14:paraId="7EB83D18" w14:textId="7D90B531" w:rsidR="003825C4" w:rsidRDefault="003825C4" w:rsidP="003825C4">
      <w:pPr>
        <w:rPr>
          <w:rFonts w:eastAsia="STZhongsong"/>
        </w:rPr>
      </w:pPr>
      <w:r>
        <w:rPr>
          <w:b/>
          <w:bCs/>
        </w:rPr>
        <w:t>Important n</w:t>
      </w:r>
      <w:r w:rsidRPr="003825C4">
        <w:rPr>
          <w:b/>
          <w:bCs/>
        </w:rPr>
        <w:t>ote:</w:t>
      </w:r>
      <w:r>
        <w:t xml:space="preserve"> </w:t>
      </w:r>
      <w:r>
        <w:rPr>
          <w:rFonts w:eastAsia="STZhongsong"/>
        </w:rPr>
        <w:t>Only respond to the service categories that you provide.</w:t>
      </w:r>
      <w:r w:rsidRPr="00324D10">
        <w:rPr>
          <w:rFonts w:eastAsia="STZhongsong"/>
        </w:rPr>
        <w:t xml:space="preserve"> </w:t>
      </w:r>
      <w:r>
        <w:rPr>
          <w:rFonts w:eastAsia="STZhongsong"/>
        </w:rPr>
        <w:t>If not applicable, please leave blank.</w:t>
      </w:r>
    </w:p>
    <w:p w14:paraId="6061DA3A" w14:textId="7D0CB255" w:rsidR="003825C4" w:rsidRPr="004979E3" w:rsidRDefault="003825C4" w:rsidP="003825C4"/>
    <w:p w14:paraId="70F064DF" w14:textId="0B994CFE" w:rsidR="003E45E8" w:rsidRDefault="00632DBB" w:rsidP="003E45E8">
      <w:pPr>
        <w:pStyle w:val="ListParagraph"/>
        <w:ind w:left="426" w:hanging="426"/>
      </w:pPr>
      <w:r w:rsidRPr="00316328">
        <w:t xml:space="preserve">What </w:t>
      </w:r>
      <w:r w:rsidR="0050176C" w:rsidRPr="00316328">
        <w:t xml:space="preserve">category of </w:t>
      </w:r>
      <w:r w:rsidR="00260BFE" w:rsidRPr="00316328">
        <w:t>fully managed</w:t>
      </w:r>
      <w:r w:rsidR="0050176C" w:rsidRPr="00316328">
        <w:t xml:space="preserve"> end-to-end blood self-sampling or self-testing service are you submitting information about? </w:t>
      </w:r>
    </w:p>
    <w:p w14:paraId="7EECA357" w14:textId="77777777" w:rsidR="00A34B43" w:rsidRPr="00316328" w:rsidRDefault="00A34B43" w:rsidP="00A34B43">
      <w:pPr>
        <w:pStyle w:val="ListParagraph"/>
        <w:numPr>
          <w:ilvl w:val="0"/>
          <w:numId w:val="0"/>
        </w:numPr>
        <w:ind w:left="426"/>
      </w:pPr>
    </w:p>
    <w:p w14:paraId="541C45B9" w14:textId="69BEA1DD" w:rsidR="00260BFE" w:rsidRPr="00C011AB" w:rsidRDefault="0050176C" w:rsidP="003825C4">
      <w:pPr>
        <w:pStyle w:val="Header"/>
        <w:rPr>
          <w:b/>
          <w:bCs/>
        </w:rPr>
      </w:pPr>
      <w:r w:rsidRPr="00332BF6">
        <w:t xml:space="preserve">See the </w:t>
      </w:r>
      <w:r w:rsidR="00B61EC5">
        <w:t>M</w:t>
      </w:r>
      <w:r w:rsidRPr="00332BF6">
        <w:t xml:space="preserve">arket </w:t>
      </w:r>
      <w:r w:rsidR="00B61EC5">
        <w:t>B</w:t>
      </w:r>
      <w:r w:rsidRPr="00332BF6">
        <w:t>rief for further detail on the category definitions.</w:t>
      </w:r>
    </w:p>
    <w:p w14:paraId="44C4B80F" w14:textId="77777777" w:rsidR="00C011AB" w:rsidRPr="00C011AB" w:rsidRDefault="00C011AB" w:rsidP="00C011AB"/>
    <w:tbl>
      <w:tblPr>
        <w:tblStyle w:val="TableGrid"/>
        <w:tblW w:w="0" w:type="auto"/>
        <w:tblLook w:val="04A0" w:firstRow="1" w:lastRow="0" w:firstColumn="1" w:lastColumn="0" w:noHBand="0" w:noVBand="1"/>
      </w:tblPr>
      <w:tblGrid>
        <w:gridCol w:w="4038"/>
        <w:gridCol w:w="1202"/>
        <w:gridCol w:w="4505"/>
      </w:tblGrid>
      <w:tr w:rsidR="00433FC1" w:rsidRPr="003150BA" w14:paraId="2C53B0E6" w14:textId="7B5D39B8" w:rsidTr="006620D4">
        <w:tc>
          <w:tcPr>
            <w:tcW w:w="4038" w:type="dxa"/>
          </w:tcPr>
          <w:p w14:paraId="2D05FA88" w14:textId="4218C7FD" w:rsidR="00433FC1" w:rsidRPr="003825C4" w:rsidRDefault="002C2DE7">
            <w:pPr>
              <w:spacing w:before="120" w:after="120"/>
              <w:rPr>
                <w:b/>
                <w:spacing w:val="-2"/>
                <w:sz w:val="20"/>
              </w:rPr>
            </w:pPr>
            <w:r w:rsidRPr="003825C4">
              <w:rPr>
                <w:b/>
                <w:spacing w:val="-2"/>
                <w:sz w:val="20"/>
              </w:rPr>
              <w:t>Service category</w:t>
            </w:r>
            <w:r w:rsidR="00433FC1" w:rsidRPr="003825C4">
              <w:rPr>
                <w:b/>
                <w:spacing w:val="-2"/>
                <w:sz w:val="20"/>
              </w:rPr>
              <w:t xml:space="preserve"> </w:t>
            </w:r>
          </w:p>
        </w:tc>
        <w:tc>
          <w:tcPr>
            <w:tcW w:w="1202" w:type="dxa"/>
          </w:tcPr>
          <w:p w14:paraId="596900E2" w14:textId="4F2C1DE4" w:rsidR="00433FC1" w:rsidRPr="003825C4" w:rsidRDefault="0054382C">
            <w:pPr>
              <w:spacing w:before="120" w:after="120"/>
              <w:rPr>
                <w:b/>
                <w:spacing w:val="-2"/>
                <w:sz w:val="20"/>
              </w:rPr>
            </w:pPr>
            <w:r w:rsidRPr="003825C4">
              <w:rPr>
                <w:b/>
                <w:spacing w:val="-2"/>
                <w:sz w:val="20"/>
              </w:rPr>
              <w:t>Select</w:t>
            </w:r>
            <w:r w:rsidR="00433FC1" w:rsidRPr="003825C4">
              <w:rPr>
                <w:b/>
                <w:spacing w:val="-2"/>
                <w:sz w:val="20"/>
              </w:rPr>
              <w:t xml:space="preserve"> all that apply</w:t>
            </w:r>
          </w:p>
        </w:tc>
        <w:tc>
          <w:tcPr>
            <w:tcW w:w="4505" w:type="dxa"/>
          </w:tcPr>
          <w:p w14:paraId="427C517D" w14:textId="39D58560" w:rsidR="00912ABF" w:rsidRPr="003825C4" w:rsidDel="00050F36" w:rsidRDefault="00433FC1">
            <w:pPr>
              <w:spacing w:before="120" w:after="120"/>
              <w:rPr>
                <w:b/>
                <w:spacing w:val="-2"/>
                <w:sz w:val="20"/>
              </w:rPr>
            </w:pPr>
            <w:r w:rsidRPr="003825C4">
              <w:rPr>
                <w:b/>
                <w:spacing w:val="-2"/>
                <w:sz w:val="20"/>
              </w:rPr>
              <w:t xml:space="preserve">If </w:t>
            </w:r>
            <w:r w:rsidR="006620D4" w:rsidRPr="003825C4">
              <w:rPr>
                <w:b/>
                <w:spacing w:val="-2"/>
                <w:sz w:val="20"/>
              </w:rPr>
              <w:t>you provide this service</w:t>
            </w:r>
            <w:r w:rsidRPr="003825C4">
              <w:rPr>
                <w:b/>
                <w:spacing w:val="-2"/>
                <w:sz w:val="20"/>
              </w:rPr>
              <w:t xml:space="preserve">, </w:t>
            </w:r>
            <w:r w:rsidR="001F7915" w:rsidRPr="003825C4">
              <w:rPr>
                <w:b/>
                <w:spacing w:val="-2"/>
                <w:sz w:val="20"/>
              </w:rPr>
              <w:t>please provide the specific self-sampling/testing device name.</w:t>
            </w:r>
          </w:p>
        </w:tc>
      </w:tr>
      <w:tr w:rsidR="00433FC1" w:rsidRPr="003150BA" w14:paraId="47B6CB86" w14:textId="3A9DE746" w:rsidTr="006620D4">
        <w:tc>
          <w:tcPr>
            <w:tcW w:w="4038" w:type="dxa"/>
          </w:tcPr>
          <w:p w14:paraId="10FDE5C0" w14:textId="2A483DC8" w:rsidR="00433FC1" w:rsidRPr="003825C4" w:rsidRDefault="00433FC1">
            <w:pPr>
              <w:spacing w:before="120" w:after="120"/>
              <w:rPr>
                <w:spacing w:val="-2"/>
                <w:sz w:val="20"/>
              </w:rPr>
            </w:pPr>
            <w:r w:rsidRPr="003825C4">
              <w:rPr>
                <w:spacing w:val="-2"/>
                <w:sz w:val="20"/>
              </w:rPr>
              <w:t>Category A: Cholesterol self-sampling, laboratory testing model</w:t>
            </w:r>
          </w:p>
        </w:tc>
        <w:sdt>
          <w:sdtPr>
            <w:rPr>
              <w:spacing w:val="-2"/>
              <w:sz w:val="20"/>
            </w:rPr>
            <w:id w:val="1190340503"/>
            <w14:checkbox>
              <w14:checked w14:val="0"/>
              <w14:checkedState w14:val="2612" w14:font="MS Gothic"/>
              <w14:uncheckedState w14:val="2610" w14:font="MS Gothic"/>
            </w14:checkbox>
          </w:sdtPr>
          <w:sdtEndPr/>
          <w:sdtContent>
            <w:tc>
              <w:tcPr>
                <w:tcW w:w="1202" w:type="dxa"/>
              </w:tcPr>
              <w:p w14:paraId="7763B8D5" w14:textId="1CBDDDF1"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56BE4531" w14:textId="77777777" w:rsidR="00433FC1" w:rsidRPr="003825C4" w:rsidRDefault="00433FC1">
            <w:pPr>
              <w:spacing w:before="120" w:after="120"/>
              <w:rPr>
                <w:spacing w:val="-2"/>
                <w:sz w:val="20"/>
              </w:rPr>
            </w:pPr>
          </w:p>
        </w:tc>
      </w:tr>
      <w:tr w:rsidR="00433FC1" w:rsidRPr="003150BA" w14:paraId="013A14E6" w14:textId="0729A6DC" w:rsidTr="006620D4">
        <w:tc>
          <w:tcPr>
            <w:tcW w:w="4038" w:type="dxa"/>
          </w:tcPr>
          <w:p w14:paraId="4AAAAF2B" w14:textId="3614B050" w:rsidR="00433FC1" w:rsidRPr="003825C4" w:rsidRDefault="00433FC1">
            <w:pPr>
              <w:spacing w:before="120" w:after="120"/>
              <w:rPr>
                <w:spacing w:val="-2"/>
                <w:sz w:val="20"/>
              </w:rPr>
            </w:pPr>
            <w:r w:rsidRPr="003825C4">
              <w:rPr>
                <w:spacing w:val="-2"/>
                <w:sz w:val="20"/>
              </w:rPr>
              <w:t>Category B: Cholesterol self</w:t>
            </w:r>
            <w:r w:rsidRPr="003825C4">
              <w:rPr>
                <w:sz w:val="20"/>
              </w:rPr>
              <w:t>-</w:t>
            </w:r>
            <w:r w:rsidR="006447AD">
              <w:rPr>
                <w:spacing w:val="-2"/>
                <w:sz w:val="20"/>
              </w:rPr>
              <w:t>testing</w:t>
            </w:r>
            <w:r w:rsidRPr="003825C4">
              <w:rPr>
                <w:spacing w:val="-2"/>
                <w:sz w:val="20"/>
              </w:rPr>
              <w:t>, rapid testing model</w:t>
            </w:r>
          </w:p>
        </w:tc>
        <w:sdt>
          <w:sdtPr>
            <w:rPr>
              <w:spacing w:val="-2"/>
              <w:sz w:val="20"/>
            </w:rPr>
            <w:id w:val="-1723659835"/>
            <w14:checkbox>
              <w14:checked w14:val="0"/>
              <w14:checkedState w14:val="2612" w14:font="MS Gothic"/>
              <w14:uncheckedState w14:val="2610" w14:font="MS Gothic"/>
            </w14:checkbox>
          </w:sdtPr>
          <w:sdtEndPr/>
          <w:sdtContent>
            <w:tc>
              <w:tcPr>
                <w:tcW w:w="1202" w:type="dxa"/>
              </w:tcPr>
              <w:p w14:paraId="110ED625" w14:textId="02342FEA"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63F2FB7E" w14:textId="77777777" w:rsidR="00433FC1" w:rsidRPr="003825C4" w:rsidRDefault="00433FC1">
            <w:pPr>
              <w:spacing w:before="120" w:after="120"/>
              <w:rPr>
                <w:spacing w:val="-2"/>
                <w:sz w:val="20"/>
              </w:rPr>
            </w:pPr>
          </w:p>
        </w:tc>
      </w:tr>
      <w:tr w:rsidR="00433FC1" w:rsidRPr="003150BA" w14:paraId="42FC1094" w14:textId="502E9058" w:rsidTr="006620D4">
        <w:tc>
          <w:tcPr>
            <w:tcW w:w="4038" w:type="dxa"/>
          </w:tcPr>
          <w:p w14:paraId="2C406BA9" w14:textId="75077AE0" w:rsidR="00433FC1" w:rsidRPr="003825C4" w:rsidRDefault="00433FC1">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sdt>
          <w:sdtPr>
            <w:rPr>
              <w:spacing w:val="-2"/>
              <w:sz w:val="20"/>
            </w:rPr>
            <w:id w:val="-1303997058"/>
            <w14:checkbox>
              <w14:checked w14:val="0"/>
              <w14:checkedState w14:val="2612" w14:font="MS Gothic"/>
              <w14:uncheckedState w14:val="2610" w14:font="MS Gothic"/>
            </w14:checkbox>
          </w:sdtPr>
          <w:sdtEndPr/>
          <w:sdtContent>
            <w:tc>
              <w:tcPr>
                <w:tcW w:w="1202" w:type="dxa"/>
              </w:tcPr>
              <w:p w14:paraId="3E6EFD66" w14:textId="348F7921"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2564632D" w14:textId="77777777" w:rsidR="00433FC1" w:rsidRPr="003825C4" w:rsidRDefault="00433FC1">
            <w:pPr>
              <w:spacing w:before="120" w:after="120"/>
              <w:rPr>
                <w:spacing w:val="-2"/>
                <w:sz w:val="20"/>
              </w:rPr>
            </w:pPr>
          </w:p>
        </w:tc>
      </w:tr>
      <w:tr w:rsidR="00433FC1" w:rsidRPr="003150BA" w14:paraId="6F21BECC" w14:textId="4D2CDDFD" w:rsidTr="006620D4">
        <w:tc>
          <w:tcPr>
            <w:tcW w:w="4038" w:type="dxa"/>
          </w:tcPr>
          <w:p w14:paraId="5B14C9BE" w14:textId="31AF326E" w:rsidR="00433FC1" w:rsidRPr="003825C4" w:rsidRDefault="00433FC1">
            <w:pPr>
              <w:spacing w:before="120" w:after="120"/>
              <w:rPr>
                <w:spacing w:val="-2"/>
                <w:sz w:val="20"/>
              </w:rPr>
            </w:pPr>
            <w:r w:rsidRPr="003825C4">
              <w:rPr>
                <w:spacing w:val="-2"/>
                <w:sz w:val="20"/>
              </w:rPr>
              <w:t>Category D: Blood glucose/HbA1c self-</w:t>
            </w:r>
            <w:r w:rsidR="006447AD">
              <w:rPr>
                <w:spacing w:val="-2"/>
                <w:sz w:val="20"/>
              </w:rPr>
              <w:t>testing</w:t>
            </w:r>
            <w:r w:rsidRPr="003825C4">
              <w:rPr>
                <w:spacing w:val="-2"/>
                <w:sz w:val="20"/>
              </w:rPr>
              <w:t>, rapid testing model</w:t>
            </w:r>
          </w:p>
        </w:tc>
        <w:sdt>
          <w:sdtPr>
            <w:rPr>
              <w:spacing w:val="-2"/>
              <w:sz w:val="20"/>
            </w:rPr>
            <w:id w:val="1942565670"/>
            <w14:checkbox>
              <w14:checked w14:val="0"/>
              <w14:checkedState w14:val="2612" w14:font="MS Gothic"/>
              <w14:uncheckedState w14:val="2610" w14:font="MS Gothic"/>
            </w14:checkbox>
          </w:sdtPr>
          <w:sdtEndPr/>
          <w:sdtContent>
            <w:tc>
              <w:tcPr>
                <w:tcW w:w="1202" w:type="dxa"/>
              </w:tcPr>
              <w:p w14:paraId="478C5EE8" w14:textId="45DC57F0"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4D4D12D1" w14:textId="77777777" w:rsidR="00433FC1" w:rsidRPr="003825C4" w:rsidRDefault="00433FC1">
            <w:pPr>
              <w:spacing w:before="120" w:after="120"/>
              <w:rPr>
                <w:spacing w:val="-2"/>
                <w:sz w:val="20"/>
              </w:rPr>
            </w:pPr>
          </w:p>
        </w:tc>
      </w:tr>
      <w:tr w:rsidR="00433FC1" w:rsidRPr="003150BA" w14:paraId="1273E9C2" w14:textId="1809DBC7" w:rsidTr="006620D4">
        <w:tc>
          <w:tcPr>
            <w:tcW w:w="4038" w:type="dxa"/>
          </w:tcPr>
          <w:p w14:paraId="7CA1941D" w14:textId="007DD523" w:rsidR="00433FC1" w:rsidRPr="003825C4" w:rsidRDefault="00433FC1">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sdt>
          <w:sdtPr>
            <w:rPr>
              <w:spacing w:val="-2"/>
              <w:sz w:val="20"/>
            </w:rPr>
            <w:id w:val="1835101028"/>
            <w14:checkbox>
              <w14:checked w14:val="0"/>
              <w14:checkedState w14:val="2612" w14:font="MS Gothic"/>
              <w14:uncheckedState w14:val="2610" w14:font="MS Gothic"/>
            </w14:checkbox>
          </w:sdtPr>
          <w:sdtEndPr/>
          <w:sdtContent>
            <w:tc>
              <w:tcPr>
                <w:tcW w:w="1202" w:type="dxa"/>
              </w:tcPr>
              <w:p w14:paraId="5DBC0E0D" w14:textId="234CF3C5" w:rsidR="00433FC1" w:rsidRPr="003825C4" w:rsidRDefault="001F7915" w:rsidP="00332BF6">
                <w:pPr>
                  <w:spacing w:before="120" w:after="120"/>
                  <w:jc w:val="center"/>
                  <w:rPr>
                    <w:spacing w:val="-2"/>
                    <w:sz w:val="20"/>
                  </w:rPr>
                </w:pPr>
                <w:r w:rsidRPr="003825C4">
                  <w:rPr>
                    <w:rFonts w:ascii="MS Gothic" w:eastAsia="MS Gothic" w:hAnsi="MS Gothic" w:hint="eastAsia"/>
                    <w:spacing w:val="-2"/>
                    <w:sz w:val="20"/>
                  </w:rPr>
                  <w:t>☐</w:t>
                </w:r>
              </w:p>
            </w:tc>
          </w:sdtContent>
        </w:sdt>
        <w:tc>
          <w:tcPr>
            <w:tcW w:w="4505" w:type="dxa"/>
          </w:tcPr>
          <w:p w14:paraId="4D411C56" w14:textId="77777777" w:rsidR="00433FC1" w:rsidRPr="003825C4" w:rsidRDefault="00433FC1">
            <w:pPr>
              <w:spacing w:before="120" w:after="120"/>
              <w:rPr>
                <w:spacing w:val="-2"/>
                <w:sz w:val="20"/>
              </w:rPr>
            </w:pPr>
          </w:p>
        </w:tc>
      </w:tr>
    </w:tbl>
    <w:p w14:paraId="58A7E3C9" w14:textId="77777777" w:rsidR="00952B49" w:rsidRDefault="00952B49" w:rsidP="00952B49">
      <w:pPr>
        <w:tabs>
          <w:tab w:val="left" w:pos="0"/>
          <w:tab w:val="left" w:pos="588"/>
          <w:tab w:val="left" w:pos="720"/>
        </w:tabs>
        <w:suppressAutoHyphens/>
        <w:spacing w:before="120" w:after="120"/>
        <w:rPr>
          <w:b/>
          <w:bCs/>
          <w:spacing w:val="-2"/>
        </w:rPr>
      </w:pPr>
    </w:p>
    <w:p w14:paraId="5117BD89" w14:textId="16CF1B06" w:rsidR="0014278B" w:rsidRDefault="00B2629F" w:rsidP="0014278B">
      <w:pPr>
        <w:pStyle w:val="ListParagraph"/>
        <w:ind w:left="426" w:hanging="426"/>
        <w:rPr>
          <w:spacing w:val="-2"/>
        </w:rPr>
      </w:pPr>
      <w:r w:rsidRPr="0014278B">
        <w:t xml:space="preserve">Is this service available on the market currently and does it meet the full requirements for the service category outlined in the </w:t>
      </w:r>
      <w:r w:rsidR="007246B1" w:rsidRPr="0014278B">
        <w:t>market engagement brief</w:t>
      </w:r>
      <w:r w:rsidRPr="0014278B">
        <w:t>?</w:t>
      </w:r>
      <w:r w:rsidR="00146EF5" w:rsidRPr="00C011AB">
        <w:rPr>
          <w:spacing w:val="-2"/>
        </w:rPr>
        <w:t xml:space="preserve"> </w:t>
      </w:r>
    </w:p>
    <w:p w14:paraId="092426FC" w14:textId="3A03FF0C" w:rsidR="0071611C" w:rsidRDefault="00146EF5" w:rsidP="00193C59">
      <w:r w:rsidRPr="00C011AB">
        <w:t>We want to understand whether the service identified (Q1) is capable of delivering the cholesterol and/or blood glucose</w:t>
      </w:r>
      <w:r w:rsidR="008709E5">
        <w:t xml:space="preserve"> (</w:t>
      </w:r>
      <w:r w:rsidRPr="00C011AB">
        <w:t>HbA1</w:t>
      </w:r>
      <w:r w:rsidR="000018D7" w:rsidRPr="00C011AB">
        <w:t>C</w:t>
      </w:r>
      <w:r w:rsidR="008709E5">
        <w:t>)</w:t>
      </w:r>
      <w:r w:rsidRPr="00C011AB">
        <w:t xml:space="preserve"> self-sampling/testing service </w:t>
      </w:r>
      <w:r w:rsidR="00651A6E">
        <w:t xml:space="preserve">for the digital NHS Health Check </w:t>
      </w:r>
      <w:r w:rsidRPr="00C011AB">
        <w:t>at home.</w:t>
      </w:r>
      <w:r w:rsidR="000018D7" w:rsidRPr="00C011AB">
        <w:t xml:space="preserve"> </w:t>
      </w:r>
      <w:r w:rsidRPr="00C011AB">
        <w:t>If your product does not meet all of the requirements, or is not yet live, please provide further information</w:t>
      </w:r>
      <w:r w:rsidR="003825C4">
        <w:t xml:space="preserve"> in the box below</w:t>
      </w:r>
      <w:r w:rsidRPr="00C011AB">
        <w:t>.</w:t>
      </w:r>
      <w:r w:rsidR="000018D7" w:rsidRPr="00C011AB">
        <w:t xml:space="preserve"> </w:t>
      </w:r>
    </w:p>
    <w:p w14:paraId="7FFBCD4C" w14:textId="77777777" w:rsidR="009A7EAD" w:rsidRPr="008F5FFB" w:rsidRDefault="009A7EAD" w:rsidP="008F5FFB">
      <w:pPr>
        <w:rPr>
          <w:spacing w:val="-2"/>
          <w:sz w:val="16"/>
          <w:szCs w:val="16"/>
        </w:rPr>
      </w:pPr>
    </w:p>
    <w:tbl>
      <w:tblPr>
        <w:tblStyle w:val="TableGrid"/>
        <w:tblW w:w="0" w:type="auto"/>
        <w:tblInd w:w="-113" w:type="dxa"/>
        <w:tblLook w:val="04A0" w:firstRow="1" w:lastRow="0" w:firstColumn="1" w:lastColumn="0" w:noHBand="0" w:noVBand="1"/>
      </w:tblPr>
      <w:tblGrid>
        <w:gridCol w:w="2660"/>
        <w:gridCol w:w="1439"/>
        <w:gridCol w:w="1440"/>
        <w:gridCol w:w="1439"/>
        <w:gridCol w:w="1440"/>
        <w:gridCol w:w="1440"/>
      </w:tblGrid>
      <w:tr w:rsidR="00255B1C" w14:paraId="77A89E03" w14:textId="77777777" w:rsidTr="00B866F5">
        <w:tc>
          <w:tcPr>
            <w:tcW w:w="2660" w:type="dxa"/>
          </w:tcPr>
          <w:p w14:paraId="2B8E7CC6" w14:textId="2346AE3B" w:rsidR="00255B1C" w:rsidRPr="003825C4" w:rsidRDefault="0054382C" w:rsidP="00316328">
            <w:pPr>
              <w:rPr>
                <w:sz w:val="20"/>
              </w:rPr>
            </w:pPr>
            <w:r w:rsidRPr="003825C4">
              <w:rPr>
                <w:sz w:val="20"/>
              </w:rPr>
              <w:t>Response</w:t>
            </w:r>
          </w:p>
        </w:tc>
        <w:tc>
          <w:tcPr>
            <w:tcW w:w="1439" w:type="dxa"/>
          </w:tcPr>
          <w:p w14:paraId="03A0FE60" w14:textId="77777777" w:rsidR="00255B1C" w:rsidRPr="003825C4" w:rsidRDefault="00255B1C" w:rsidP="00316328">
            <w:pPr>
              <w:rPr>
                <w:sz w:val="20"/>
              </w:rPr>
            </w:pPr>
            <w:r w:rsidRPr="003825C4">
              <w:rPr>
                <w:sz w:val="20"/>
              </w:rPr>
              <w:t>Category A</w:t>
            </w:r>
          </w:p>
          <w:p w14:paraId="1455712E" w14:textId="052FDAA2" w:rsidR="00186999" w:rsidRPr="003825C4" w:rsidRDefault="00186999" w:rsidP="00316328">
            <w:pPr>
              <w:rPr>
                <w:sz w:val="20"/>
              </w:rPr>
            </w:pPr>
            <w:r w:rsidRPr="003825C4">
              <w:rPr>
                <w:sz w:val="20"/>
              </w:rPr>
              <w:t xml:space="preserve">Select </w:t>
            </w:r>
            <w:r w:rsidR="00F3192F" w:rsidRPr="003825C4">
              <w:rPr>
                <w:sz w:val="20"/>
              </w:rPr>
              <w:t>one</w:t>
            </w:r>
            <w:r w:rsidRPr="003825C4">
              <w:rPr>
                <w:sz w:val="20"/>
              </w:rPr>
              <w:t xml:space="preserve"> </w:t>
            </w:r>
            <w:r w:rsidR="002D0D81" w:rsidRPr="003825C4">
              <w:rPr>
                <w:sz w:val="20"/>
              </w:rPr>
              <w:t>only</w:t>
            </w:r>
          </w:p>
        </w:tc>
        <w:tc>
          <w:tcPr>
            <w:tcW w:w="1440" w:type="dxa"/>
          </w:tcPr>
          <w:p w14:paraId="5E8135AB" w14:textId="77777777" w:rsidR="00255B1C" w:rsidRPr="003825C4" w:rsidRDefault="00255B1C" w:rsidP="00316328">
            <w:pPr>
              <w:rPr>
                <w:sz w:val="20"/>
              </w:rPr>
            </w:pPr>
            <w:r w:rsidRPr="003825C4">
              <w:rPr>
                <w:sz w:val="20"/>
              </w:rPr>
              <w:t>Category B</w:t>
            </w:r>
          </w:p>
          <w:p w14:paraId="609B7831" w14:textId="2F6A9B4F" w:rsidR="002D0D81" w:rsidRPr="003825C4" w:rsidRDefault="002D0D81" w:rsidP="00316328">
            <w:pPr>
              <w:rPr>
                <w:b/>
                <w:sz w:val="20"/>
              </w:rPr>
            </w:pPr>
            <w:r w:rsidRPr="003825C4">
              <w:rPr>
                <w:sz w:val="20"/>
              </w:rPr>
              <w:t xml:space="preserve">Select </w:t>
            </w:r>
            <w:r w:rsidR="00F3192F" w:rsidRPr="003825C4">
              <w:rPr>
                <w:sz w:val="20"/>
              </w:rPr>
              <w:t xml:space="preserve">one </w:t>
            </w:r>
            <w:r w:rsidRPr="003825C4">
              <w:rPr>
                <w:sz w:val="20"/>
              </w:rPr>
              <w:t>only</w:t>
            </w:r>
          </w:p>
        </w:tc>
        <w:tc>
          <w:tcPr>
            <w:tcW w:w="1439" w:type="dxa"/>
          </w:tcPr>
          <w:p w14:paraId="45BB997F" w14:textId="77777777" w:rsidR="00255B1C" w:rsidRPr="003825C4" w:rsidRDefault="00255B1C" w:rsidP="00316328">
            <w:pPr>
              <w:rPr>
                <w:sz w:val="20"/>
              </w:rPr>
            </w:pPr>
            <w:r w:rsidRPr="003825C4">
              <w:rPr>
                <w:sz w:val="20"/>
              </w:rPr>
              <w:t>Category C</w:t>
            </w:r>
          </w:p>
          <w:p w14:paraId="2CE39C7F" w14:textId="6C35721D"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c>
          <w:tcPr>
            <w:tcW w:w="1440" w:type="dxa"/>
          </w:tcPr>
          <w:p w14:paraId="5A7FFF06" w14:textId="77777777" w:rsidR="00255B1C" w:rsidRPr="003825C4" w:rsidRDefault="00255B1C" w:rsidP="00316328">
            <w:pPr>
              <w:rPr>
                <w:sz w:val="20"/>
              </w:rPr>
            </w:pPr>
            <w:r w:rsidRPr="003825C4">
              <w:rPr>
                <w:sz w:val="20"/>
              </w:rPr>
              <w:t>Category D</w:t>
            </w:r>
          </w:p>
          <w:p w14:paraId="32F7831D" w14:textId="427EBD3F"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c>
          <w:tcPr>
            <w:tcW w:w="1440" w:type="dxa"/>
          </w:tcPr>
          <w:p w14:paraId="4423B4D5" w14:textId="77777777" w:rsidR="00255B1C" w:rsidRPr="003825C4" w:rsidRDefault="00255B1C" w:rsidP="00316328">
            <w:pPr>
              <w:rPr>
                <w:sz w:val="20"/>
              </w:rPr>
            </w:pPr>
            <w:r w:rsidRPr="003825C4">
              <w:rPr>
                <w:sz w:val="20"/>
              </w:rPr>
              <w:t>Category E</w:t>
            </w:r>
          </w:p>
          <w:p w14:paraId="5C6DB43E" w14:textId="377E35A7" w:rsidR="002D0D81" w:rsidRPr="003825C4" w:rsidRDefault="002D0D81" w:rsidP="00316328">
            <w:pPr>
              <w:rPr>
                <w:b/>
                <w:sz w:val="20"/>
              </w:rPr>
            </w:pPr>
            <w:r w:rsidRPr="003825C4">
              <w:rPr>
                <w:sz w:val="20"/>
              </w:rPr>
              <w:t xml:space="preserve">Select </w:t>
            </w:r>
            <w:r w:rsidR="00F3192F" w:rsidRPr="003825C4">
              <w:rPr>
                <w:sz w:val="20"/>
              </w:rPr>
              <w:t>one</w:t>
            </w:r>
            <w:r w:rsidRPr="003825C4">
              <w:rPr>
                <w:sz w:val="20"/>
              </w:rPr>
              <w:t xml:space="preserve"> only</w:t>
            </w:r>
          </w:p>
        </w:tc>
      </w:tr>
      <w:tr w:rsidR="002E74C0" w14:paraId="2500E650" w14:textId="77777777" w:rsidTr="00B866F5">
        <w:tc>
          <w:tcPr>
            <w:tcW w:w="2660" w:type="dxa"/>
          </w:tcPr>
          <w:p w14:paraId="7A836DBD" w14:textId="2C9FE783" w:rsidR="002E74C0" w:rsidRPr="003825C4" w:rsidRDefault="002E74C0" w:rsidP="00316328">
            <w:pPr>
              <w:rPr>
                <w:sz w:val="20"/>
              </w:rPr>
            </w:pPr>
            <w:r w:rsidRPr="003825C4">
              <w:rPr>
                <w:sz w:val="20"/>
              </w:rPr>
              <w:t>Yes - live service that meets all requirements</w:t>
            </w:r>
          </w:p>
        </w:tc>
        <w:sdt>
          <w:sdtPr>
            <w:rPr>
              <w:rFonts w:ascii="MS Gothic" w:eastAsia="MS Gothic" w:hAnsi="MS Gothic"/>
              <w:sz w:val="20"/>
            </w:rPr>
            <w:id w:val="-1921016722"/>
            <w14:checkbox>
              <w14:checked w14:val="0"/>
              <w14:checkedState w14:val="2612" w14:font="MS Gothic"/>
              <w14:uncheckedState w14:val="2610" w14:font="MS Gothic"/>
            </w14:checkbox>
          </w:sdtPr>
          <w:sdtEndPr/>
          <w:sdtContent>
            <w:tc>
              <w:tcPr>
                <w:tcW w:w="1439" w:type="dxa"/>
                <w:vAlign w:val="center"/>
              </w:tcPr>
              <w:p w14:paraId="5E243A78" w14:textId="77748644"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967281364"/>
            <w14:checkbox>
              <w14:checked w14:val="0"/>
              <w14:checkedState w14:val="2612" w14:font="MS Gothic"/>
              <w14:uncheckedState w14:val="2610" w14:font="MS Gothic"/>
            </w14:checkbox>
          </w:sdtPr>
          <w:sdtEndPr/>
          <w:sdtContent>
            <w:tc>
              <w:tcPr>
                <w:tcW w:w="1440" w:type="dxa"/>
                <w:vAlign w:val="center"/>
              </w:tcPr>
              <w:p w14:paraId="6E923794" w14:textId="6686E829"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000459377"/>
            <w14:checkbox>
              <w14:checked w14:val="0"/>
              <w14:checkedState w14:val="2612" w14:font="MS Gothic"/>
              <w14:uncheckedState w14:val="2610" w14:font="MS Gothic"/>
            </w14:checkbox>
          </w:sdtPr>
          <w:sdtEndPr/>
          <w:sdtContent>
            <w:tc>
              <w:tcPr>
                <w:tcW w:w="1439" w:type="dxa"/>
                <w:vAlign w:val="center"/>
              </w:tcPr>
              <w:p w14:paraId="4AC11816" w14:textId="3F501C6B"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919627829"/>
            <w14:checkbox>
              <w14:checked w14:val="0"/>
              <w14:checkedState w14:val="2612" w14:font="MS Gothic"/>
              <w14:uncheckedState w14:val="2610" w14:font="MS Gothic"/>
            </w14:checkbox>
          </w:sdtPr>
          <w:sdtEndPr/>
          <w:sdtContent>
            <w:tc>
              <w:tcPr>
                <w:tcW w:w="1440" w:type="dxa"/>
                <w:vAlign w:val="center"/>
              </w:tcPr>
              <w:p w14:paraId="697881E1" w14:textId="2D0DE4E8"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376539444"/>
            <w14:checkbox>
              <w14:checked w14:val="0"/>
              <w14:checkedState w14:val="2612" w14:font="MS Gothic"/>
              <w14:uncheckedState w14:val="2610" w14:font="MS Gothic"/>
            </w14:checkbox>
          </w:sdtPr>
          <w:sdtEndPr/>
          <w:sdtContent>
            <w:tc>
              <w:tcPr>
                <w:tcW w:w="1440" w:type="dxa"/>
                <w:vAlign w:val="center"/>
              </w:tcPr>
              <w:p w14:paraId="1F15DE61" w14:textId="32086217"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4F74AAE8" w14:textId="77777777" w:rsidTr="00B866F5">
        <w:tc>
          <w:tcPr>
            <w:tcW w:w="2660" w:type="dxa"/>
          </w:tcPr>
          <w:p w14:paraId="2E9051F2" w14:textId="1067F90C" w:rsidR="002E74C0" w:rsidRPr="003825C4" w:rsidRDefault="002E74C0" w:rsidP="00316328">
            <w:pPr>
              <w:rPr>
                <w:sz w:val="20"/>
              </w:rPr>
            </w:pPr>
            <w:r w:rsidRPr="003825C4">
              <w:rPr>
                <w:sz w:val="20"/>
              </w:rPr>
              <w:t>No - live service that does not all meet all requirements.</w:t>
            </w:r>
          </w:p>
        </w:tc>
        <w:sdt>
          <w:sdtPr>
            <w:rPr>
              <w:rFonts w:ascii="MS Gothic" w:eastAsia="MS Gothic" w:hAnsi="MS Gothic"/>
              <w:sz w:val="20"/>
            </w:rPr>
            <w:id w:val="-1734385719"/>
            <w14:checkbox>
              <w14:checked w14:val="0"/>
              <w14:checkedState w14:val="2612" w14:font="MS Gothic"/>
              <w14:uncheckedState w14:val="2610" w14:font="MS Gothic"/>
            </w14:checkbox>
          </w:sdtPr>
          <w:sdtEndPr/>
          <w:sdtContent>
            <w:tc>
              <w:tcPr>
                <w:tcW w:w="1439" w:type="dxa"/>
                <w:vAlign w:val="center"/>
              </w:tcPr>
              <w:p w14:paraId="42363F59" w14:textId="7D5E05AE"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056314077"/>
            <w14:checkbox>
              <w14:checked w14:val="0"/>
              <w14:checkedState w14:val="2612" w14:font="MS Gothic"/>
              <w14:uncheckedState w14:val="2610" w14:font="MS Gothic"/>
            </w14:checkbox>
          </w:sdtPr>
          <w:sdtEndPr/>
          <w:sdtContent>
            <w:tc>
              <w:tcPr>
                <w:tcW w:w="1440" w:type="dxa"/>
                <w:vAlign w:val="center"/>
              </w:tcPr>
              <w:p w14:paraId="630E2498" w14:textId="65C5D91D"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1103306"/>
            <w14:checkbox>
              <w14:checked w14:val="0"/>
              <w14:checkedState w14:val="2612" w14:font="MS Gothic"/>
              <w14:uncheckedState w14:val="2610" w14:font="MS Gothic"/>
            </w14:checkbox>
          </w:sdtPr>
          <w:sdtEndPr/>
          <w:sdtContent>
            <w:tc>
              <w:tcPr>
                <w:tcW w:w="1439" w:type="dxa"/>
                <w:vAlign w:val="center"/>
              </w:tcPr>
              <w:p w14:paraId="41A7AF5C" w14:textId="79D52813"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304517734"/>
            <w14:checkbox>
              <w14:checked w14:val="0"/>
              <w14:checkedState w14:val="2612" w14:font="MS Gothic"/>
              <w14:uncheckedState w14:val="2610" w14:font="MS Gothic"/>
            </w14:checkbox>
          </w:sdtPr>
          <w:sdtEndPr/>
          <w:sdtContent>
            <w:tc>
              <w:tcPr>
                <w:tcW w:w="1440" w:type="dxa"/>
                <w:vAlign w:val="center"/>
              </w:tcPr>
              <w:p w14:paraId="0964EF46" w14:textId="54939A86"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23338047"/>
            <w14:checkbox>
              <w14:checked w14:val="0"/>
              <w14:checkedState w14:val="2612" w14:font="MS Gothic"/>
              <w14:uncheckedState w14:val="2610" w14:font="MS Gothic"/>
            </w14:checkbox>
          </w:sdtPr>
          <w:sdtEndPr/>
          <w:sdtContent>
            <w:tc>
              <w:tcPr>
                <w:tcW w:w="1440" w:type="dxa"/>
                <w:vAlign w:val="center"/>
              </w:tcPr>
              <w:p w14:paraId="71A4844E" w14:textId="48457433"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3214E388" w14:textId="77777777" w:rsidTr="00B866F5">
        <w:tc>
          <w:tcPr>
            <w:tcW w:w="2660" w:type="dxa"/>
          </w:tcPr>
          <w:p w14:paraId="49CD68D0" w14:textId="3D243F35" w:rsidR="002E74C0" w:rsidRPr="003825C4" w:rsidRDefault="002E74C0" w:rsidP="00316328">
            <w:pPr>
              <w:rPr>
                <w:sz w:val="20"/>
              </w:rPr>
            </w:pPr>
            <w:r w:rsidRPr="003825C4">
              <w:rPr>
                <w:sz w:val="20"/>
              </w:rPr>
              <w:t>No - service that meets all requirements but is not yet on the market.</w:t>
            </w:r>
          </w:p>
        </w:tc>
        <w:sdt>
          <w:sdtPr>
            <w:rPr>
              <w:rFonts w:ascii="MS Gothic" w:eastAsia="MS Gothic" w:hAnsi="MS Gothic"/>
              <w:sz w:val="20"/>
            </w:rPr>
            <w:id w:val="907654136"/>
            <w14:checkbox>
              <w14:checked w14:val="0"/>
              <w14:checkedState w14:val="2612" w14:font="MS Gothic"/>
              <w14:uncheckedState w14:val="2610" w14:font="MS Gothic"/>
            </w14:checkbox>
          </w:sdtPr>
          <w:sdtEndPr/>
          <w:sdtContent>
            <w:tc>
              <w:tcPr>
                <w:tcW w:w="1439" w:type="dxa"/>
                <w:vAlign w:val="center"/>
              </w:tcPr>
              <w:p w14:paraId="38B2D8AD" w14:textId="45B0A8DA"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464664644"/>
            <w14:checkbox>
              <w14:checked w14:val="0"/>
              <w14:checkedState w14:val="2612" w14:font="MS Gothic"/>
              <w14:uncheckedState w14:val="2610" w14:font="MS Gothic"/>
            </w14:checkbox>
          </w:sdtPr>
          <w:sdtEndPr/>
          <w:sdtContent>
            <w:tc>
              <w:tcPr>
                <w:tcW w:w="1440" w:type="dxa"/>
                <w:vAlign w:val="center"/>
              </w:tcPr>
              <w:p w14:paraId="12704293" w14:textId="736B8D3C"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226673561"/>
            <w14:checkbox>
              <w14:checked w14:val="0"/>
              <w14:checkedState w14:val="2612" w14:font="MS Gothic"/>
              <w14:uncheckedState w14:val="2610" w14:font="MS Gothic"/>
            </w14:checkbox>
          </w:sdtPr>
          <w:sdtEndPr/>
          <w:sdtContent>
            <w:tc>
              <w:tcPr>
                <w:tcW w:w="1439" w:type="dxa"/>
                <w:vAlign w:val="center"/>
              </w:tcPr>
              <w:p w14:paraId="057FC5C5" w14:textId="23402274"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067218301"/>
            <w14:checkbox>
              <w14:checked w14:val="0"/>
              <w14:checkedState w14:val="2612" w14:font="MS Gothic"/>
              <w14:uncheckedState w14:val="2610" w14:font="MS Gothic"/>
            </w14:checkbox>
          </w:sdtPr>
          <w:sdtEndPr/>
          <w:sdtContent>
            <w:tc>
              <w:tcPr>
                <w:tcW w:w="1440" w:type="dxa"/>
                <w:vAlign w:val="center"/>
              </w:tcPr>
              <w:p w14:paraId="79BD60AF" w14:textId="7DE182D0"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460542215"/>
            <w14:checkbox>
              <w14:checked w14:val="0"/>
              <w14:checkedState w14:val="2612" w14:font="MS Gothic"/>
              <w14:uncheckedState w14:val="2610" w14:font="MS Gothic"/>
            </w14:checkbox>
          </w:sdtPr>
          <w:sdtEndPr/>
          <w:sdtContent>
            <w:tc>
              <w:tcPr>
                <w:tcW w:w="1440" w:type="dxa"/>
                <w:vAlign w:val="center"/>
              </w:tcPr>
              <w:p w14:paraId="683AC7EE" w14:textId="1287BDCF"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2E74C0" w14:paraId="057D06DB" w14:textId="77777777" w:rsidTr="00B866F5">
        <w:tc>
          <w:tcPr>
            <w:tcW w:w="2660" w:type="dxa"/>
          </w:tcPr>
          <w:p w14:paraId="6669ABB9" w14:textId="2EE2B33C" w:rsidR="002E74C0" w:rsidRPr="003825C4" w:rsidRDefault="002E74C0" w:rsidP="00316328">
            <w:pPr>
              <w:rPr>
                <w:sz w:val="20"/>
              </w:rPr>
            </w:pPr>
            <w:r w:rsidRPr="003825C4">
              <w:rPr>
                <w:sz w:val="20"/>
              </w:rPr>
              <w:lastRenderedPageBreak/>
              <w:t>No - service does not meet all requirements and is not live.</w:t>
            </w:r>
          </w:p>
        </w:tc>
        <w:sdt>
          <w:sdtPr>
            <w:rPr>
              <w:rFonts w:ascii="MS Gothic" w:eastAsia="MS Gothic" w:hAnsi="MS Gothic"/>
              <w:sz w:val="20"/>
            </w:rPr>
            <w:id w:val="1251241316"/>
            <w14:checkbox>
              <w14:checked w14:val="0"/>
              <w14:checkedState w14:val="2612" w14:font="MS Gothic"/>
              <w14:uncheckedState w14:val="2610" w14:font="MS Gothic"/>
            </w14:checkbox>
          </w:sdtPr>
          <w:sdtEndPr/>
          <w:sdtContent>
            <w:tc>
              <w:tcPr>
                <w:tcW w:w="1439" w:type="dxa"/>
                <w:vAlign w:val="center"/>
              </w:tcPr>
              <w:p w14:paraId="7CE0F5DD" w14:textId="00A57749"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2939152"/>
            <w14:checkbox>
              <w14:checked w14:val="0"/>
              <w14:checkedState w14:val="2612" w14:font="MS Gothic"/>
              <w14:uncheckedState w14:val="2610" w14:font="MS Gothic"/>
            </w14:checkbox>
          </w:sdtPr>
          <w:sdtEndPr/>
          <w:sdtContent>
            <w:tc>
              <w:tcPr>
                <w:tcW w:w="1440" w:type="dxa"/>
                <w:vAlign w:val="center"/>
              </w:tcPr>
              <w:p w14:paraId="75115239" w14:textId="4D832467"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678124348"/>
            <w14:checkbox>
              <w14:checked w14:val="0"/>
              <w14:checkedState w14:val="2612" w14:font="MS Gothic"/>
              <w14:uncheckedState w14:val="2610" w14:font="MS Gothic"/>
            </w14:checkbox>
          </w:sdtPr>
          <w:sdtEndPr/>
          <w:sdtContent>
            <w:tc>
              <w:tcPr>
                <w:tcW w:w="1439" w:type="dxa"/>
                <w:vAlign w:val="center"/>
              </w:tcPr>
              <w:p w14:paraId="0D1C6FF5" w14:textId="3083AE83"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631015632"/>
            <w14:checkbox>
              <w14:checked w14:val="0"/>
              <w14:checkedState w14:val="2612" w14:font="MS Gothic"/>
              <w14:uncheckedState w14:val="2610" w14:font="MS Gothic"/>
            </w14:checkbox>
          </w:sdtPr>
          <w:sdtEndPr/>
          <w:sdtContent>
            <w:tc>
              <w:tcPr>
                <w:tcW w:w="1440" w:type="dxa"/>
                <w:vAlign w:val="center"/>
              </w:tcPr>
              <w:p w14:paraId="06169AC9" w14:textId="3DC55928" w:rsidR="002E74C0" w:rsidRPr="003825C4" w:rsidRDefault="002E74C0" w:rsidP="003825C4">
                <w:pPr>
                  <w:jc w:val="center"/>
                  <w:rPr>
                    <w:b/>
                    <w:sz w:val="20"/>
                  </w:rPr>
                </w:pPr>
                <w:r w:rsidRPr="003825C4">
                  <w:rPr>
                    <w:rFonts w:ascii="MS Gothic" w:eastAsia="MS Gothic" w:hAnsi="MS Gothic" w:hint="eastAsia"/>
                    <w:sz w:val="20"/>
                  </w:rPr>
                  <w:t>☐</w:t>
                </w:r>
              </w:p>
            </w:tc>
          </w:sdtContent>
        </w:sdt>
        <w:sdt>
          <w:sdtPr>
            <w:rPr>
              <w:rFonts w:ascii="MS Gothic" w:eastAsia="MS Gothic" w:hAnsi="MS Gothic"/>
              <w:sz w:val="20"/>
            </w:rPr>
            <w:id w:val="-116295596"/>
            <w14:checkbox>
              <w14:checked w14:val="0"/>
              <w14:checkedState w14:val="2612" w14:font="MS Gothic"/>
              <w14:uncheckedState w14:val="2610" w14:font="MS Gothic"/>
            </w14:checkbox>
          </w:sdtPr>
          <w:sdtEndPr/>
          <w:sdtContent>
            <w:tc>
              <w:tcPr>
                <w:tcW w:w="1440" w:type="dxa"/>
                <w:vAlign w:val="center"/>
              </w:tcPr>
              <w:p w14:paraId="7EEDD7CE" w14:textId="4240655B" w:rsidR="002E74C0" w:rsidRPr="003825C4" w:rsidRDefault="002E74C0" w:rsidP="003825C4">
                <w:pPr>
                  <w:jc w:val="center"/>
                  <w:rPr>
                    <w:b/>
                    <w:sz w:val="20"/>
                  </w:rPr>
                </w:pPr>
                <w:r w:rsidRPr="003825C4">
                  <w:rPr>
                    <w:rFonts w:ascii="MS Gothic" w:eastAsia="MS Gothic" w:hAnsi="MS Gothic" w:hint="eastAsia"/>
                    <w:sz w:val="20"/>
                  </w:rPr>
                  <w:t>☐</w:t>
                </w:r>
              </w:p>
            </w:tc>
          </w:sdtContent>
        </w:sdt>
      </w:tr>
      <w:tr w:rsidR="00D32AD6" w14:paraId="39902FFD" w14:textId="77777777" w:rsidTr="00B866F5">
        <w:tc>
          <w:tcPr>
            <w:tcW w:w="2660" w:type="dxa"/>
          </w:tcPr>
          <w:p w14:paraId="41A16CC4" w14:textId="2F70C75D" w:rsidR="00D32AD6" w:rsidRPr="003825C4" w:rsidRDefault="00D32AD6" w:rsidP="00316328">
            <w:pPr>
              <w:rPr>
                <w:sz w:val="20"/>
              </w:rPr>
            </w:pPr>
            <w:r w:rsidRPr="003825C4">
              <w:rPr>
                <w:sz w:val="20"/>
              </w:rPr>
              <w:t>Not applicable – I do not offer this category of service</w:t>
            </w:r>
          </w:p>
        </w:tc>
        <w:sdt>
          <w:sdtPr>
            <w:rPr>
              <w:rFonts w:ascii="MS Gothic" w:eastAsia="MS Gothic" w:hAnsi="MS Gothic"/>
              <w:sz w:val="20"/>
            </w:rPr>
            <w:id w:val="1456220178"/>
            <w14:checkbox>
              <w14:checked w14:val="0"/>
              <w14:checkedState w14:val="2612" w14:font="MS Gothic"/>
              <w14:uncheckedState w14:val="2610" w14:font="MS Gothic"/>
            </w14:checkbox>
          </w:sdtPr>
          <w:sdtEndPr/>
          <w:sdtContent>
            <w:tc>
              <w:tcPr>
                <w:tcW w:w="1439" w:type="dxa"/>
                <w:vAlign w:val="center"/>
              </w:tcPr>
              <w:p w14:paraId="68D67065" w14:textId="4745E166"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2007815588"/>
            <w14:checkbox>
              <w14:checked w14:val="0"/>
              <w14:checkedState w14:val="2612" w14:font="MS Gothic"/>
              <w14:uncheckedState w14:val="2610" w14:font="MS Gothic"/>
            </w14:checkbox>
          </w:sdtPr>
          <w:sdtEndPr/>
          <w:sdtContent>
            <w:tc>
              <w:tcPr>
                <w:tcW w:w="1440" w:type="dxa"/>
                <w:vAlign w:val="center"/>
              </w:tcPr>
              <w:p w14:paraId="05A2C0B1" w14:textId="5EE4D7BA"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743905666"/>
            <w14:checkbox>
              <w14:checked w14:val="0"/>
              <w14:checkedState w14:val="2612" w14:font="MS Gothic"/>
              <w14:uncheckedState w14:val="2610" w14:font="MS Gothic"/>
            </w14:checkbox>
          </w:sdtPr>
          <w:sdtEndPr/>
          <w:sdtContent>
            <w:tc>
              <w:tcPr>
                <w:tcW w:w="1439" w:type="dxa"/>
                <w:vAlign w:val="center"/>
              </w:tcPr>
              <w:p w14:paraId="4FC6EC4A" w14:textId="0C34D3F7"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740748710"/>
            <w14:checkbox>
              <w14:checked w14:val="0"/>
              <w14:checkedState w14:val="2612" w14:font="MS Gothic"/>
              <w14:uncheckedState w14:val="2610" w14:font="MS Gothic"/>
            </w14:checkbox>
          </w:sdtPr>
          <w:sdtEndPr/>
          <w:sdtContent>
            <w:tc>
              <w:tcPr>
                <w:tcW w:w="1440" w:type="dxa"/>
                <w:vAlign w:val="center"/>
              </w:tcPr>
              <w:p w14:paraId="1D63B03F" w14:textId="61B45297" w:rsidR="00D32AD6" w:rsidRPr="003825C4" w:rsidRDefault="00D32AD6" w:rsidP="003825C4">
                <w:pPr>
                  <w:jc w:val="center"/>
                  <w:rPr>
                    <w:sz w:val="20"/>
                  </w:rPr>
                </w:pPr>
                <w:r w:rsidRPr="003825C4">
                  <w:rPr>
                    <w:rFonts w:ascii="MS Gothic" w:eastAsia="MS Gothic" w:hAnsi="MS Gothic" w:hint="eastAsia"/>
                    <w:sz w:val="20"/>
                  </w:rPr>
                  <w:t>☐</w:t>
                </w:r>
              </w:p>
            </w:tc>
          </w:sdtContent>
        </w:sdt>
        <w:sdt>
          <w:sdtPr>
            <w:rPr>
              <w:rFonts w:ascii="MS Gothic" w:eastAsia="MS Gothic" w:hAnsi="MS Gothic"/>
              <w:sz w:val="20"/>
            </w:rPr>
            <w:id w:val="-1160004820"/>
            <w14:checkbox>
              <w14:checked w14:val="0"/>
              <w14:checkedState w14:val="2612" w14:font="MS Gothic"/>
              <w14:uncheckedState w14:val="2610" w14:font="MS Gothic"/>
            </w14:checkbox>
          </w:sdtPr>
          <w:sdtEndPr/>
          <w:sdtContent>
            <w:tc>
              <w:tcPr>
                <w:tcW w:w="1440" w:type="dxa"/>
                <w:vAlign w:val="center"/>
              </w:tcPr>
              <w:p w14:paraId="146D20CE" w14:textId="5DD15CF8" w:rsidR="00D32AD6" w:rsidRPr="003825C4" w:rsidRDefault="00D32AD6" w:rsidP="003825C4">
                <w:pPr>
                  <w:jc w:val="center"/>
                  <w:rPr>
                    <w:sz w:val="20"/>
                  </w:rPr>
                </w:pPr>
                <w:r w:rsidRPr="003825C4">
                  <w:rPr>
                    <w:rFonts w:ascii="MS Gothic" w:eastAsia="MS Gothic" w:hAnsi="MS Gothic" w:hint="eastAsia"/>
                    <w:sz w:val="20"/>
                  </w:rPr>
                  <w:t>☐</w:t>
                </w:r>
              </w:p>
            </w:tc>
          </w:sdtContent>
        </w:sdt>
      </w:tr>
    </w:tbl>
    <w:p w14:paraId="012338DA" w14:textId="66A8DF62" w:rsidR="0037782A" w:rsidRDefault="00193C59" w:rsidP="66ACBC14">
      <w:pPr>
        <w:jc w:val="both"/>
        <w:rPr>
          <w:rFonts w:eastAsia="STZhongsong" w:cs="Segoe UI"/>
          <w:b/>
          <w:bCs/>
          <w:caps/>
          <w:color w:val="00AE9C"/>
          <w:lang w:eastAsia="zh-CN"/>
        </w:rPr>
      </w:pPr>
      <w:r w:rsidRPr="001B0954">
        <w:rPr>
          <w:noProof/>
          <w:spacing w:val="-2"/>
          <w:sz w:val="16"/>
          <w:szCs w:val="16"/>
        </w:rPr>
        <mc:AlternateContent>
          <mc:Choice Requires="wps">
            <w:drawing>
              <wp:anchor distT="45720" distB="45720" distL="114300" distR="114300" simplePos="0" relativeHeight="251658240" behindDoc="0" locked="0" layoutInCell="1" allowOverlap="1" wp14:anchorId="3BB5FA88" wp14:editId="63E26967">
                <wp:simplePos x="0" y="0"/>
                <wp:positionH relativeFrom="margin">
                  <wp:posOffset>-9392</wp:posOffset>
                </wp:positionH>
                <wp:positionV relativeFrom="paragraph">
                  <wp:posOffset>299454</wp:posOffset>
                </wp:positionV>
                <wp:extent cx="5934075" cy="1404620"/>
                <wp:effectExtent l="0" t="0" r="2857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ysClr val="window" lastClr="FFFFFF">
                            <a:lumMod val="95000"/>
                          </a:sysClr>
                        </a:solidFill>
                        <a:ln w="9525">
                          <a:solidFill>
                            <a:srgbClr val="000000"/>
                          </a:solidFill>
                          <a:miter lim="800000"/>
                          <a:headEnd/>
                          <a:tailEnd/>
                        </a:ln>
                      </wps:spPr>
                      <wps:txbx>
                        <w:txbxContent>
                          <w:p w14:paraId="4DBA24DA" w14:textId="66CE4BA1" w:rsidR="0037782A" w:rsidRDefault="0037782A" w:rsidP="0037782A">
                            <w:r>
                              <w:t xml:space="preserve">If </w:t>
                            </w:r>
                            <w:r w:rsidR="004E67E4">
                              <w:t>your service</w:t>
                            </w:r>
                            <w:r w:rsidR="00646077">
                              <w:t>(s)</w:t>
                            </w:r>
                            <w:r w:rsidR="004E67E4">
                              <w:t xml:space="preserve"> does not meet all requirements, please </w:t>
                            </w:r>
                            <w:r w:rsidR="00B52EC5">
                              <w:t>note which categor</w:t>
                            </w:r>
                            <w:r w:rsidR="009D12BC">
                              <w:t>y</w:t>
                            </w:r>
                            <w:r w:rsidR="00646077">
                              <w:t>(s)</w:t>
                            </w:r>
                            <w:r w:rsidR="009D12BC">
                              <w:t xml:space="preserve"> </w:t>
                            </w:r>
                            <w:r w:rsidR="005F70F2">
                              <w:t xml:space="preserve">it relates to and </w:t>
                            </w:r>
                            <w:r w:rsidR="004E67E4">
                              <w:t xml:space="preserve">provide a short explanation </w:t>
                            </w:r>
                            <w:r w:rsidR="003F3800">
                              <w:t xml:space="preserve">as to which requirements are not met </w:t>
                            </w:r>
                            <w:r w:rsidR="004E67E4">
                              <w:t>here (</w:t>
                            </w:r>
                            <w:r w:rsidR="00F94901">
                              <w:t>&lt;</w:t>
                            </w:r>
                            <w:r w:rsidR="004E67E4">
                              <w:t xml:space="preserve"> 250 words</w:t>
                            </w:r>
                            <w:r w:rsidR="00646077">
                              <w:t xml:space="preserve"> per service category</w:t>
                            </w:r>
                            <w:r w:rsidR="004E67E4">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5FA88" id="_x0000_t202" coordsize="21600,21600" o:spt="202" path="m,l,21600r21600,l21600,xe">
                <v:stroke joinstyle="miter"/>
                <v:path gradientshapeok="t" o:connecttype="rect"/>
              </v:shapetype>
              <v:shape id="Text Box 5" o:spid="_x0000_s1026" type="#_x0000_t202" style="position:absolute;left:0;text-align:left;margin-left:-.75pt;margin-top:23.6pt;width:467.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" fillcolor="#f2f2f2">
                <v:textbox style="mso-fit-shape-to-text:t">
                  <w:txbxContent>
                    <w:p w14:paraId="4DBA24DA" w14:textId="66CE4BA1" w:rsidR="0037782A" w:rsidRDefault="0037782A" w:rsidP="0037782A">
                      <w:r>
                        <w:t xml:space="preserve">If </w:t>
                      </w:r>
                      <w:r w:rsidR="004E67E4">
                        <w:t>your service</w:t>
                      </w:r>
                      <w:r w:rsidR="00646077">
                        <w:t>(s)</w:t>
                      </w:r>
                      <w:r w:rsidR="004E67E4">
                        <w:t xml:space="preserve"> does not meet all requirements, please </w:t>
                      </w:r>
                      <w:r w:rsidR="00B52EC5">
                        <w:t>note which categor</w:t>
                      </w:r>
                      <w:r w:rsidR="009D12BC">
                        <w:t>y</w:t>
                      </w:r>
                      <w:r w:rsidR="00646077">
                        <w:t>(s)</w:t>
                      </w:r>
                      <w:r w:rsidR="009D12BC">
                        <w:t xml:space="preserve"> </w:t>
                      </w:r>
                      <w:r w:rsidR="005F70F2">
                        <w:t xml:space="preserve">it relates to and </w:t>
                      </w:r>
                      <w:r w:rsidR="004E67E4">
                        <w:t xml:space="preserve">provide a short explanation </w:t>
                      </w:r>
                      <w:r w:rsidR="003F3800">
                        <w:t xml:space="preserve">as to which requirements are not met </w:t>
                      </w:r>
                      <w:r w:rsidR="004E67E4">
                        <w:t>here (</w:t>
                      </w:r>
                      <w:r w:rsidR="00F94901">
                        <w:t>&lt;</w:t>
                      </w:r>
                      <w:r w:rsidR="004E67E4">
                        <w:t xml:space="preserve"> 250 words</w:t>
                      </w:r>
                      <w:r w:rsidR="00646077">
                        <w:t xml:space="preserve"> per service category</w:t>
                      </w:r>
                      <w:r w:rsidR="004E67E4">
                        <w:t xml:space="preserve">) </w:t>
                      </w:r>
                    </w:p>
                  </w:txbxContent>
                </v:textbox>
                <w10:wrap type="square" anchorx="margin"/>
              </v:shape>
            </w:pict>
          </mc:Fallback>
        </mc:AlternateContent>
      </w:r>
    </w:p>
    <w:p w14:paraId="547077C3" w14:textId="77777777" w:rsidR="00C011AB" w:rsidRDefault="00C011AB" w:rsidP="00632DBB">
      <w:pPr>
        <w:jc w:val="both"/>
        <w:rPr>
          <w:rFonts w:eastAsia="STZhongsong" w:cs="Segoe UI"/>
          <w:b/>
          <w:caps/>
          <w:color w:val="00AE9C"/>
          <w:lang w:eastAsia="zh-CN"/>
        </w:rPr>
      </w:pPr>
    </w:p>
    <w:p w14:paraId="776700E6" w14:textId="459A7F06" w:rsidR="0014278B" w:rsidRDefault="001B5A86" w:rsidP="0014278B">
      <w:pPr>
        <w:pStyle w:val="ListParagraph"/>
        <w:ind w:left="426" w:hanging="426"/>
      </w:pPr>
      <w:r w:rsidRPr="001B5A86">
        <w:t xml:space="preserve">If you have a cholesterol </w:t>
      </w:r>
      <w:r w:rsidR="00757C12">
        <w:t xml:space="preserve">(Category A or C) </w:t>
      </w:r>
      <w:r w:rsidR="008F5FFB" w:rsidRPr="0014278B">
        <w:t>AND</w:t>
      </w:r>
      <w:r w:rsidRPr="001B5A86">
        <w:t xml:space="preserve"> blood glucose/HbA1c</w:t>
      </w:r>
      <w:r w:rsidR="00757C12">
        <w:t xml:space="preserve"> (Category B or D)</w:t>
      </w:r>
      <w:r w:rsidRPr="001B5A86">
        <w:t xml:space="preserve"> service available that meet the requirements outlined in the </w:t>
      </w:r>
      <w:r w:rsidR="00421675">
        <w:t>Market Brief</w:t>
      </w:r>
      <w:r w:rsidRPr="001B5A86">
        <w:t>, can you distribute and receive the different kits in a single package?</w:t>
      </w:r>
      <w:r w:rsidR="00322C21">
        <w:t xml:space="preserve"> </w:t>
      </w:r>
    </w:p>
    <w:p w14:paraId="064D3BF7" w14:textId="2F5398BD" w:rsidR="001B5A86" w:rsidRDefault="00322C21" w:rsidP="001B5A86">
      <w:pPr>
        <w:rPr>
          <w:rFonts w:eastAsia="STZhongsong"/>
        </w:rPr>
      </w:pPr>
      <w:r w:rsidRPr="00322C21">
        <w:rPr>
          <w:rFonts w:eastAsia="STZhongsong"/>
        </w:rPr>
        <w:t xml:space="preserve">We want to understand, of those providers that can deliver the requirements of both </w:t>
      </w:r>
      <w:r w:rsidR="00D613B3">
        <w:rPr>
          <w:rFonts w:eastAsia="STZhongsong"/>
        </w:rPr>
        <w:t>cholesterol and blood glucose</w:t>
      </w:r>
      <w:r w:rsidRPr="00322C21">
        <w:rPr>
          <w:rFonts w:eastAsia="STZhongsong"/>
        </w:rPr>
        <w:t xml:space="preserve">, whether the two </w:t>
      </w:r>
      <w:r w:rsidR="00833A48">
        <w:rPr>
          <w:rFonts w:eastAsia="STZhongsong"/>
        </w:rPr>
        <w:t xml:space="preserve">kits </w:t>
      </w:r>
      <w:r w:rsidRPr="00322C21">
        <w:rPr>
          <w:rFonts w:eastAsia="STZhongsong"/>
        </w:rPr>
        <w:t xml:space="preserve">can be packaged </w:t>
      </w:r>
      <w:r w:rsidR="00833A48">
        <w:rPr>
          <w:rFonts w:eastAsia="STZhongsong"/>
        </w:rPr>
        <w:t>in a single package</w:t>
      </w:r>
      <w:r w:rsidR="00833A48" w:rsidRPr="00322C21">
        <w:rPr>
          <w:rFonts w:eastAsia="STZhongsong"/>
        </w:rPr>
        <w:t xml:space="preserve"> </w:t>
      </w:r>
      <w:r w:rsidRPr="00322C21">
        <w:rPr>
          <w:rFonts w:eastAsia="STZhongsong"/>
        </w:rPr>
        <w:t>to improve efficiencies</w:t>
      </w:r>
      <w:r w:rsidR="00833A48">
        <w:rPr>
          <w:rFonts w:eastAsia="STZhongsong"/>
        </w:rPr>
        <w:t xml:space="preserve"> and user experience</w:t>
      </w:r>
      <w:r w:rsidRPr="00322C21">
        <w:rPr>
          <w:rFonts w:eastAsia="STZhongsong"/>
        </w:rPr>
        <w:t>. Please provide details where appropriate.</w:t>
      </w:r>
    </w:p>
    <w:p w14:paraId="24567052" w14:textId="77777777" w:rsidR="005D1F58" w:rsidRDefault="005D1F58" w:rsidP="001B5A86">
      <w:pPr>
        <w:rPr>
          <w:rFonts w:eastAsia="STZhongsong"/>
          <w:sz w:val="16"/>
          <w:szCs w:val="16"/>
        </w:rPr>
      </w:pPr>
    </w:p>
    <w:tbl>
      <w:tblPr>
        <w:tblStyle w:val="TableGrid"/>
        <w:tblW w:w="0" w:type="auto"/>
        <w:tblInd w:w="-113" w:type="dxa"/>
        <w:tblLook w:val="04A0" w:firstRow="1" w:lastRow="0" w:firstColumn="1" w:lastColumn="0" w:noHBand="0" w:noVBand="1"/>
      </w:tblPr>
      <w:tblGrid>
        <w:gridCol w:w="7479"/>
        <w:gridCol w:w="1840"/>
      </w:tblGrid>
      <w:tr w:rsidR="00735B56" w14:paraId="7DD7F868" w14:textId="77777777" w:rsidTr="009415A5">
        <w:tc>
          <w:tcPr>
            <w:tcW w:w="7479" w:type="dxa"/>
          </w:tcPr>
          <w:p w14:paraId="72B861F8" w14:textId="7EBD750E" w:rsidR="00735B56" w:rsidRPr="003825C4" w:rsidRDefault="0054382C" w:rsidP="00316328">
            <w:pPr>
              <w:rPr>
                <w:rFonts w:cs="Arial"/>
                <w:b/>
                <w:sz w:val="20"/>
                <w:szCs w:val="18"/>
              </w:rPr>
            </w:pPr>
            <w:r w:rsidRPr="003825C4">
              <w:rPr>
                <w:rFonts w:cs="Arial"/>
                <w:b/>
                <w:sz w:val="20"/>
                <w:szCs w:val="18"/>
              </w:rPr>
              <w:t>Response</w:t>
            </w:r>
          </w:p>
        </w:tc>
        <w:tc>
          <w:tcPr>
            <w:tcW w:w="1840" w:type="dxa"/>
            <w:vAlign w:val="center"/>
          </w:tcPr>
          <w:p w14:paraId="2693595C" w14:textId="7745A569" w:rsidR="00735B56" w:rsidRPr="003825C4" w:rsidRDefault="0054382C" w:rsidP="00316328">
            <w:pPr>
              <w:rPr>
                <w:rFonts w:cs="Arial"/>
                <w:b/>
                <w:sz w:val="20"/>
                <w:szCs w:val="18"/>
              </w:rPr>
            </w:pPr>
            <w:r w:rsidRPr="003825C4">
              <w:rPr>
                <w:rFonts w:cs="Arial"/>
                <w:b/>
                <w:sz w:val="20"/>
                <w:szCs w:val="18"/>
              </w:rPr>
              <w:t>Select one only</w:t>
            </w:r>
          </w:p>
        </w:tc>
      </w:tr>
      <w:tr w:rsidR="00735B56" w14:paraId="01C2AA55" w14:textId="77777777" w:rsidTr="00DA05F7">
        <w:tc>
          <w:tcPr>
            <w:tcW w:w="7479" w:type="dxa"/>
          </w:tcPr>
          <w:p w14:paraId="405E2BB3" w14:textId="2890ACF1" w:rsidR="00735B56" w:rsidRPr="003825C4" w:rsidRDefault="00735B56" w:rsidP="00316328">
            <w:pPr>
              <w:rPr>
                <w:rFonts w:cs="Arial"/>
                <w:sz w:val="20"/>
                <w:szCs w:val="18"/>
              </w:rPr>
            </w:pPr>
            <w:r w:rsidRPr="003825C4">
              <w:rPr>
                <w:rFonts w:cs="Arial"/>
                <w:sz w:val="20"/>
                <w:szCs w:val="18"/>
              </w:rPr>
              <w:t>Yes – cholesterol and blood glucose testing kits can be distributed and received in a single package</w:t>
            </w:r>
          </w:p>
        </w:tc>
        <w:sdt>
          <w:sdtPr>
            <w:rPr>
              <w:rFonts w:eastAsia="MS Gothic" w:cs="Arial"/>
              <w:sz w:val="20"/>
              <w:szCs w:val="18"/>
            </w:rPr>
            <w:id w:val="984508328"/>
            <w14:checkbox>
              <w14:checked w14:val="0"/>
              <w14:checkedState w14:val="2612" w14:font="MS Gothic"/>
              <w14:uncheckedState w14:val="2610" w14:font="MS Gothic"/>
            </w14:checkbox>
          </w:sdtPr>
          <w:sdtEndPr/>
          <w:sdtContent>
            <w:tc>
              <w:tcPr>
                <w:tcW w:w="1840" w:type="dxa"/>
                <w:vAlign w:val="center"/>
              </w:tcPr>
              <w:p w14:paraId="77BF523B" w14:textId="1F3CC1DF"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r w:rsidR="00735B56" w14:paraId="37759433" w14:textId="77777777" w:rsidTr="00DA05F7">
        <w:tc>
          <w:tcPr>
            <w:tcW w:w="7479" w:type="dxa"/>
          </w:tcPr>
          <w:p w14:paraId="240D2CF6" w14:textId="5E198CEC" w:rsidR="00735B56" w:rsidRPr="003825C4" w:rsidRDefault="00735B56" w:rsidP="00316328">
            <w:pPr>
              <w:rPr>
                <w:rFonts w:cs="Arial"/>
                <w:sz w:val="20"/>
                <w:szCs w:val="18"/>
              </w:rPr>
            </w:pPr>
            <w:r w:rsidRPr="003825C4">
              <w:rPr>
                <w:rFonts w:cs="Arial"/>
                <w:sz w:val="20"/>
                <w:szCs w:val="18"/>
              </w:rPr>
              <w:t>No – cholesterol and blood glucose testing kits cannot be distributed and received in a single package</w:t>
            </w:r>
          </w:p>
        </w:tc>
        <w:sdt>
          <w:sdtPr>
            <w:rPr>
              <w:rFonts w:eastAsia="MS Gothic" w:cs="Arial"/>
              <w:sz w:val="20"/>
              <w:szCs w:val="18"/>
            </w:rPr>
            <w:id w:val="-47758683"/>
            <w14:checkbox>
              <w14:checked w14:val="0"/>
              <w14:checkedState w14:val="2612" w14:font="MS Gothic"/>
              <w14:uncheckedState w14:val="2610" w14:font="MS Gothic"/>
            </w14:checkbox>
          </w:sdtPr>
          <w:sdtEndPr/>
          <w:sdtContent>
            <w:tc>
              <w:tcPr>
                <w:tcW w:w="1840" w:type="dxa"/>
                <w:vAlign w:val="center"/>
              </w:tcPr>
              <w:p w14:paraId="2882A80C" w14:textId="78E64167"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r w:rsidR="00735B56" w14:paraId="5B29C43C" w14:textId="77777777" w:rsidTr="00DA05F7">
        <w:tc>
          <w:tcPr>
            <w:tcW w:w="7479" w:type="dxa"/>
          </w:tcPr>
          <w:p w14:paraId="34C33914" w14:textId="1CFCDC90" w:rsidR="00735B56" w:rsidRPr="003825C4" w:rsidRDefault="00735B56" w:rsidP="00316328">
            <w:pPr>
              <w:rPr>
                <w:rFonts w:cs="Arial"/>
                <w:sz w:val="20"/>
                <w:szCs w:val="18"/>
              </w:rPr>
            </w:pPr>
            <w:r w:rsidRPr="003825C4">
              <w:rPr>
                <w:rFonts w:cs="Arial"/>
                <w:sz w:val="20"/>
                <w:szCs w:val="18"/>
              </w:rPr>
              <w:t>Not applicable – I do not offer both cholesterol and blood glucose testing kits</w:t>
            </w:r>
          </w:p>
        </w:tc>
        <w:sdt>
          <w:sdtPr>
            <w:rPr>
              <w:rFonts w:eastAsia="MS Gothic" w:cs="Arial"/>
              <w:sz w:val="20"/>
              <w:szCs w:val="18"/>
            </w:rPr>
            <w:id w:val="-188914694"/>
            <w14:checkbox>
              <w14:checked w14:val="0"/>
              <w14:checkedState w14:val="2612" w14:font="MS Gothic"/>
              <w14:uncheckedState w14:val="2610" w14:font="MS Gothic"/>
            </w14:checkbox>
          </w:sdtPr>
          <w:sdtEndPr/>
          <w:sdtContent>
            <w:tc>
              <w:tcPr>
                <w:tcW w:w="1840" w:type="dxa"/>
                <w:vAlign w:val="center"/>
              </w:tcPr>
              <w:p w14:paraId="407171DB" w14:textId="346811DE" w:rsidR="00735B56" w:rsidRPr="003825C4" w:rsidRDefault="00735B56" w:rsidP="000444B7">
                <w:pPr>
                  <w:jc w:val="center"/>
                  <w:rPr>
                    <w:rFonts w:cs="Arial"/>
                    <w:b/>
                    <w:sz w:val="20"/>
                    <w:szCs w:val="18"/>
                  </w:rPr>
                </w:pPr>
                <w:r w:rsidRPr="003825C4">
                  <w:rPr>
                    <w:rFonts w:ascii="Segoe UI Symbol" w:eastAsia="MS Gothic" w:hAnsi="Segoe UI Symbol" w:cs="Segoe UI Symbol" w:hint="eastAsia"/>
                    <w:sz w:val="20"/>
                    <w:szCs w:val="18"/>
                  </w:rPr>
                  <w:t>☐</w:t>
                </w:r>
              </w:p>
            </w:tc>
          </w:sdtContent>
        </w:sdt>
      </w:tr>
    </w:tbl>
    <w:p w14:paraId="43166289" w14:textId="77777777" w:rsidR="00227605" w:rsidRDefault="00227605" w:rsidP="00754657">
      <w:pPr>
        <w:spacing w:before="120" w:after="120"/>
        <w:rPr>
          <w:rFonts w:eastAsia="STZhongsong"/>
          <w:b/>
          <w:bCs/>
          <w:spacing w:val="-2"/>
        </w:rPr>
      </w:pPr>
    </w:p>
    <w:p w14:paraId="577C9D1E" w14:textId="62A47D4F" w:rsidR="0014278B" w:rsidRDefault="00743883" w:rsidP="0014278B">
      <w:pPr>
        <w:pStyle w:val="ListParagraph"/>
        <w:ind w:left="426" w:hanging="426"/>
      </w:pPr>
      <w:r w:rsidRPr="003912C6">
        <w:t xml:space="preserve">To which areas in England can the service </w:t>
      </w:r>
      <w:r w:rsidR="00227605">
        <w:t>you offer</w:t>
      </w:r>
      <w:r w:rsidRPr="003912C6">
        <w:t xml:space="preserve"> be provided?</w:t>
      </w:r>
      <w:r w:rsidR="002452E4" w:rsidRPr="002452E4">
        <w:t xml:space="preserve"> </w:t>
      </w:r>
    </w:p>
    <w:p w14:paraId="466BEB4A" w14:textId="7E171B3B" w:rsidR="006700D1" w:rsidRDefault="002452E4" w:rsidP="0014278B">
      <w:pPr>
        <w:rPr>
          <w:rFonts w:eastAsia="STZhongsong"/>
        </w:rPr>
      </w:pPr>
      <w:r w:rsidRPr="003912C6">
        <w:rPr>
          <w:rFonts w:eastAsia="STZhongsong"/>
        </w:rPr>
        <w:t>We want to understand over what geography the service can distribute and receive kit/devices. Please provide more information in the event the service is not national.</w:t>
      </w:r>
    </w:p>
    <w:p w14:paraId="7D3A550A"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1312"/>
        <w:gridCol w:w="1434"/>
        <w:gridCol w:w="1334"/>
        <w:gridCol w:w="3371"/>
      </w:tblGrid>
      <w:tr w:rsidR="009D3D1F" w:rsidRPr="0099094D" w:rsidDel="00050F36" w14:paraId="285E0989" w14:textId="77777777" w:rsidTr="003825C4">
        <w:tc>
          <w:tcPr>
            <w:tcW w:w="2294" w:type="dxa"/>
            <w:vAlign w:val="center"/>
          </w:tcPr>
          <w:p w14:paraId="48643F91" w14:textId="6219D0FC" w:rsidR="009D3D1F" w:rsidRPr="003825C4" w:rsidRDefault="009D3D1F" w:rsidP="003825C4">
            <w:pPr>
              <w:spacing w:before="120" w:after="120"/>
              <w:jc w:val="left"/>
              <w:rPr>
                <w:rFonts w:cs="Arial"/>
                <w:b/>
                <w:spacing w:val="-2"/>
                <w:sz w:val="20"/>
              </w:rPr>
            </w:pPr>
            <w:r w:rsidRPr="003825C4">
              <w:rPr>
                <w:rFonts w:cs="Arial"/>
                <w:b/>
                <w:spacing w:val="-2"/>
                <w:sz w:val="20"/>
              </w:rPr>
              <w:t xml:space="preserve">Service category </w:t>
            </w:r>
          </w:p>
        </w:tc>
        <w:tc>
          <w:tcPr>
            <w:tcW w:w="1312" w:type="dxa"/>
            <w:vAlign w:val="center"/>
          </w:tcPr>
          <w:p w14:paraId="48E77CFC" w14:textId="6666C987" w:rsidR="009D3D1F" w:rsidRPr="003825C4" w:rsidRDefault="009D3D1F" w:rsidP="003825C4">
            <w:pPr>
              <w:spacing w:before="120" w:after="120"/>
              <w:jc w:val="left"/>
              <w:rPr>
                <w:rFonts w:cs="Arial"/>
                <w:b/>
                <w:spacing w:val="-2"/>
                <w:sz w:val="20"/>
              </w:rPr>
            </w:pPr>
            <w:r w:rsidRPr="003825C4">
              <w:rPr>
                <w:rFonts w:cs="Arial"/>
                <w:b/>
                <w:spacing w:val="-2"/>
                <w:sz w:val="20"/>
              </w:rPr>
              <w:t xml:space="preserve">England-wide distribution </w:t>
            </w:r>
          </w:p>
        </w:tc>
        <w:tc>
          <w:tcPr>
            <w:tcW w:w="1434" w:type="dxa"/>
            <w:vAlign w:val="center"/>
          </w:tcPr>
          <w:p w14:paraId="5DF373EC" w14:textId="09E1B6B3" w:rsidR="009D3D1F" w:rsidRPr="003825C4" w:rsidDel="00050F36" w:rsidRDefault="009D3D1F" w:rsidP="003825C4">
            <w:pPr>
              <w:spacing w:before="120" w:after="120"/>
              <w:jc w:val="left"/>
              <w:rPr>
                <w:rFonts w:cs="Arial"/>
                <w:b/>
                <w:spacing w:val="-2"/>
                <w:sz w:val="20"/>
              </w:rPr>
            </w:pPr>
            <w:r w:rsidRPr="003825C4">
              <w:rPr>
                <w:rFonts w:cs="Arial"/>
                <w:b/>
                <w:spacing w:val="-2"/>
                <w:sz w:val="20"/>
              </w:rPr>
              <w:t>Region or sub-regional distribution only</w:t>
            </w:r>
          </w:p>
        </w:tc>
        <w:tc>
          <w:tcPr>
            <w:tcW w:w="1334" w:type="dxa"/>
            <w:vAlign w:val="center"/>
          </w:tcPr>
          <w:p w14:paraId="755B3B0F" w14:textId="1EDB62FF" w:rsidR="009D3D1F" w:rsidRPr="003825C4" w:rsidRDefault="009D3D1F" w:rsidP="003825C4">
            <w:pPr>
              <w:spacing w:before="120" w:after="120"/>
              <w:jc w:val="left"/>
              <w:rPr>
                <w:rFonts w:cs="Arial"/>
                <w:b/>
                <w:spacing w:val="-2"/>
                <w:sz w:val="20"/>
              </w:rPr>
            </w:pPr>
            <w:r w:rsidRPr="003825C4">
              <w:rPr>
                <w:rFonts w:cs="Arial"/>
                <w:b/>
                <w:spacing w:val="-2"/>
                <w:sz w:val="20"/>
              </w:rPr>
              <w:t>Not applicable – do not offer this category of service</w:t>
            </w:r>
          </w:p>
        </w:tc>
        <w:tc>
          <w:tcPr>
            <w:tcW w:w="3371" w:type="dxa"/>
            <w:vAlign w:val="center"/>
          </w:tcPr>
          <w:p w14:paraId="73B2AB2E" w14:textId="35174E19" w:rsidR="009D3D1F" w:rsidRPr="003825C4" w:rsidDel="00050F36" w:rsidRDefault="009D3D1F" w:rsidP="003825C4">
            <w:pPr>
              <w:spacing w:before="120" w:after="120"/>
              <w:jc w:val="left"/>
              <w:rPr>
                <w:rFonts w:cs="Arial"/>
                <w:b/>
                <w:spacing w:val="-2"/>
                <w:sz w:val="20"/>
              </w:rPr>
            </w:pPr>
            <w:r w:rsidRPr="003825C4">
              <w:rPr>
                <w:rFonts w:cs="Arial"/>
                <w:b/>
                <w:spacing w:val="-2"/>
                <w:sz w:val="20"/>
              </w:rPr>
              <w:t>Please provide detail if regional or sub-regional</w:t>
            </w:r>
            <w:r w:rsidR="004443A2">
              <w:rPr>
                <w:rFonts w:cs="Arial"/>
                <w:b/>
                <w:spacing w:val="-2"/>
                <w:sz w:val="20"/>
              </w:rPr>
              <w:t>, if applicable</w:t>
            </w:r>
            <w:r w:rsidRPr="003825C4">
              <w:rPr>
                <w:rFonts w:cs="Arial"/>
                <w:b/>
                <w:spacing w:val="-2"/>
                <w:sz w:val="20"/>
              </w:rPr>
              <w:t xml:space="preserve"> (</w:t>
            </w:r>
            <w:r w:rsidR="00F94901">
              <w:rPr>
                <w:rFonts w:cs="Arial"/>
                <w:b/>
                <w:spacing w:val="-2"/>
                <w:sz w:val="20"/>
              </w:rPr>
              <w:t>&lt;</w:t>
            </w:r>
            <w:r w:rsidRPr="003825C4">
              <w:rPr>
                <w:rFonts w:cs="Arial"/>
                <w:b/>
                <w:spacing w:val="-2"/>
                <w:sz w:val="20"/>
              </w:rPr>
              <w:t xml:space="preserve"> 100 words)</w:t>
            </w:r>
          </w:p>
        </w:tc>
      </w:tr>
      <w:tr w:rsidR="009D3D1F" w:rsidRPr="003150BA" w14:paraId="42A05FD1" w14:textId="77777777" w:rsidTr="009D3D1F">
        <w:tc>
          <w:tcPr>
            <w:tcW w:w="2294" w:type="dxa"/>
          </w:tcPr>
          <w:p w14:paraId="3AA09021" w14:textId="13A4324E" w:rsidR="009D3D1F" w:rsidRPr="003825C4" w:rsidRDefault="009D3D1F" w:rsidP="009D3D1F">
            <w:pPr>
              <w:spacing w:before="120" w:after="120"/>
              <w:rPr>
                <w:rFonts w:cs="Arial"/>
                <w:spacing w:val="-2"/>
                <w:sz w:val="20"/>
              </w:rPr>
            </w:pPr>
            <w:r w:rsidRPr="003825C4">
              <w:rPr>
                <w:rFonts w:cs="Arial"/>
                <w:spacing w:val="-2"/>
                <w:sz w:val="20"/>
              </w:rPr>
              <w:t>Category A: Cholesterol self-sampling, laboratory testing model</w:t>
            </w:r>
          </w:p>
        </w:tc>
        <w:sdt>
          <w:sdtPr>
            <w:rPr>
              <w:rFonts w:cs="Arial"/>
              <w:spacing w:val="-2"/>
              <w:sz w:val="20"/>
            </w:rPr>
            <w:id w:val="616112445"/>
            <w14:checkbox>
              <w14:checked w14:val="0"/>
              <w14:checkedState w14:val="2612" w14:font="MS Gothic"/>
              <w14:uncheckedState w14:val="2610" w14:font="MS Gothic"/>
            </w14:checkbox>
          </w:sdtPr>
          <w:sdtEndPr/>
          <w:sdtContent>
            <w:tc>
              <w:tcPr>
                <w:tcW w:w="1312" w:type="dxa"/>
                <w:vAlign w:val="center"/>
              </w:tcPr>
              <w:p w14:paraId="3CC62724" w14:textId="4320781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839182679"/>
            <w14:checkbox>
              <w14:checked w14:val="0"/>
              <w14:checkedState w14:val="2612" w14:font="MS Gothic"/>
              <w14:uncheckedState w14:val="2610" w14:font="MS Gothic"/>
            </w14:checkbox>
          </w:sdtPr>
          <w:sdtEndPr/>
          <w:sdtContent>
            <w:tc>
              <w:tcPr>
                <w:tcW w:w="1434" w:type="dxa"/>
                <w:vAlign w:val="center"/>
              </w:tcPr>
              <w:p w14:paraId="320F42F2" w14:textId="425C77FF"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445206307"/>
            <w14:checkbox>
              <w14:checked w14:val="0"/>
              <w14:checkedState w14:val="2612" w14:font="MS Gothic"/>
              <w14:uncheckedState w14:val="2610" w14:font="MS Gothic"/>
            </w14:checkbox>
          </w:sdtPr>
          <w:sdtEndPr/>
          <w:sdtContent>
            <w:tc>
              <w:tcPr>
                <w:tcW w:w="1334" w:type="dxa"/>
                <w:vAlign w:val="center"/>
              </w:tcPr>
              <w:p w14:paraId="0195C40F" w14:textId="75F3B1C7" w:rsidR="009D3D1F" w:rsidRPr="003825C4" w:rsidRDefault="00CB6986"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18D87229" w14:textId="0C826628" w:rsidR="009D3D1F" w:rsidRPr="003825C4" w:rsidRDefault="009D3D1F" w:rsidP="009D3D1F">
            <w:pPr>
              <w:spacing w:before="120" w:after="120"/>
              <w:rPr>
                <w:rFonts w:cs="Arial"/>
                <w:spacing w:val="-2"/>
                <w:sz w:val="20"/>
              </w:rPr>
            </w:pPr>
          </w:p>
        </w:tc>
      </w:tr>
      <w:tr w:rsidR="009D3D1F" w:rsidRPr="003150BA" w14:paraId="10295746" w14:textId="77777777" w:rsidTr="009D3D1F">
        <w:tc>
          <w:tcPr>
            <w:tcW w:w="2294" w:type="dxa"/>
          </w:tcPr>
          <w:p w14:paraId="1D88B55C" w14:textId="60B64C83" w:rsidR="009D3D1F" w:rsidRPr="003825C4" w:rsidRDefault="009D3D1F" w:rsidP="009D3D1F">
            <w:pPr>
              <w:spacing w:before="120" w:after="120"/>
              <w:rPr>
                <w:rFonts w:cs="Arial"/>
                <w:spacing w:val="-2"/>
                <w:sz w:val="20"/>
              </w:rPr>
            </w:pPr>
            <w:r w:rsidRPr="003825C4">
              <w:rPr>
                <w:rFonts w:cs="Arial"/>
                <w:spacing w:val="-2"/>
                <w:sz w:val="20"/>
              </w:rPr>
              <w:t>Category B: Cholesterol self</w:t>
            </w:r>
            <w:r w:rsidR="000C6B22">
              <w:rPr>
                <w:rFonts w:cs="Arial"/>
                <w:spacing w:val="-2"/>
                <w:sz w:val="20"/>
              </w:rPr>
              <w:t>-testing,</w:t>
            </w:r>
            <w:r w:rsidR="004E7BDC">
              <w:rPr>
                <w:rFonts w:cs="Arial"/>
                <w:spacing w:val="-2"/>
                <w:sz w:val="20"/>
              </w:rPr>
              <w:t xml:space="preserve"> </w:t>
            </w:r>
            <w:r w:rsidRPr="003825C4">
              <w:rPr>
                <w:rFonts w:cs="Arial"/>
                <w:spacing w:val="-2"/>
                <w:sz w:val="20"/>
              </w:rPr>
              <w:t>rapid testing model</w:t>
            </w:r>
          </w:p>
        </w:tc>
        <w:sdt>
          <w:sdtPr>
            <w:rPr>
              <w:rFonts w:cs="Arial"/>
              <w:spacing w:val="-2"/>
              <w:sz w:val="20"/>
            </w:rPr>
            <w:id w:val="2036155819"/>
            <w14:checkbox>
              <w14:checked w14:val="0"/>
              <w14:checkedState w14:val="2612" w14:font="MS Gothic"/>
              <w14:uncheckedState w14:val="2610" w14:font="MS Gothic"/>
            </w14:checkbox>
          </w:sdtPr>
          <w:sdtEndPr/>
          <w:sdtContent>
            <w:tc>
              <w:tcPr>
                <w:tcW w:w="1312" w:type="dxa"/>
                <w:vAlign w:val="center"/>
              </w:tcPr>
              <w:p w14:paraId="20A25B7F"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521704715"/>
            <w14:checkbox>
              <w14:checked w14:val="0"/>
              <w14:checkedState w14:val="2612" w14:font="MS Gothic"/>
              <w14:uncheckedState w14:val="2610" w14:font="MS Gothic"/>
            </w14:checkbox>
          </w:sdtPr>
          <w:sdtEndPr/>
          <w:sdtContent>
            <w:tc>
              <w:tcPr>
                <w:tcW w:w="1434" w:type="dxa"/>
                <w:vAlign w:val="center"/>
              </w:tcPr>
              <w:p w14:paraId="3C82C5AB" w14:textId="4EE59D26"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5125926"/>
            <w14:checkbox>
              <w14:checked w14:val="0"/>
              <w14:checkedState w14:val="2612" w14:font="MS Gothic"/>
              <w14:uncheckedState w14:val="2610" w14:font="MS Gothic"/>
            </w14:checkbox>
          </w:sdtPr>
          <w:sdtEndPr/>
          <w:sdtContent>
            <w:tc>
              <w:tcPr>
                <w:tcW w:w="1334" w:type="dxa"/>
                <w:vAlign w:val="center"/>
              </w:tcPr>
              <w:p w14:paraId="44BC1878" w14:textId="6A193D5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0F9CDF25" w14:textId="67DA820D" w:rsidR="009D3D1F" w:rsidRPr="003825C4" w:rsidRDefault="009D3D1F" w:rsidP="009D3D1F">
            <w:pPr>
              <w:spacing w:before="120" w:after="120"/>
              <w:rPr>
                <w:rFonts w:cs="Arial"/>
                <w:spacing w:val="-2"/>
                <w:sz w:val="20"/>
              </w:rPr>
            </w:pPr>
          </w:p>
        </w:tc>
      </w:tr>
      <w:tr w:rsidR="009D3D1F" w:rsidRPr="003150BA" w14:paraId="077870B9" w14:textId="77777777" w:rsidTr="009D3D1F">
        <w:tc>
          <w:tcPr>
            <w:tcW w:w="2294" w:type="dxa"/>
          </w:tcPr>
          <w:p w14:paraId="1D05E130" w14:textId="7CA8608D" w:rsidR="009D3D1F" w:rsidRPr="003825C4" w:rsidRDefault="009D3D1F" w:rsidP="009D3D1F">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22013892"/>
            <w14:checkbox>
              <w14:checked w14:val="0"/>
              <w14:checkedState w14:val="2612" w14:font="MS Gothic"/>
              <w14:uncheckedState w14:val="2610" w14:font="MS Gothic"/>
            </w14:checkbox>
          </w:sdtPr>
          <w:sdtEndPr/>
          <w:sdtContent>
            <w:tc>
              <w:tcPr>
                <w:tcW w:w="1312" w:type="dxa"/>
                <w:vAlign w:val="center"/>
              </w:tcPr>
              <w:p w14:paraId="059CB03A"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282106801"/>
            <w14:checkbox>
              <w14:checked w14:val="0"/>
              <w14:checkedState w14:val="2612" w14:font="MS Gothic"/>
              <w14:uncheckedState w14:val="2610" w14:font="MS Gothic"/>
            </w14:checkbox>
          </w:sdtPr>
          <w:sdtEndPr/>
          <w:sdtContent>
            <w:tc>
              <w:tcPr>
                <w:tcW w:w="1434" w:type="dxa"/>
                <w:vAlign w:val="center"/>
              </w:tcPr>
              <w:p w14:paraId="41DC4C07" w14:textId="17376F53"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895123331"/>
            <w14:checkbox>
              <w14:checked w14:val="0"/>
              <w14:checkedState w14:val="2612" w14:font="MS Gothic"/>
              <w14:uncheckedState w14:val="2610" w14:font="MS Gothic"/>
            </w14:checkbox>
          </w:sdtPr>
          <w:sdtEndPr/>
          <w:sdtContent>
            <w:tc>
              <w:tcPr>
                <w:tcW w:w="1334" w:type="dxa"/>
                <w:vAlign w:val="center"/>
              </w:tcPr>
              <w:p w14:paraId="2EA2AB74" w14:textId="48A3BB2C"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672166FA" w14:textId="4FE8BCE0" w:rsidR="009D3D1F" w:rsidRPr="003825C4" w:rsidRDefault="009D3D1F" w:rsidP="009D3D1F">
            <w:pPr>
              <w:spacing w:before="120" w:after="120"/>
              <w:rPr>
                <w:rFonts w:cs="Arial"/>
                <w:spacing w:val="-2"/>
                <w:sz w:val="20"/>
              </w:rPr>
            </w:pPr>
          </w:p>
        </w:tc>
      </w:tr>
      <w:tr w:rsidR="009D3D1F" w:rsidRPr="003150BA" w14:paraId="66BA5599" w14:textId="77777777" w:rsidTr="009D3D1F">
        <w:tc>
          <w:tcPr>
            <w:tcW w:w="2294" w:type="dxa"/>
          </w:tcPr>
          <w:p w14:paraId="32890BE6" w14:textId="0E6B54D4" w:rsidR="009D3D1F" w:rsidRPr="003825C4" w:rsidRDefault="009D3D1F" w:rsidP="009D3D1F">
            <w:pPr>
              <w:spacing w:before="120" w:after="120"/>
              <w:rPr>
                <w:rFonts w:cs="Arial"/>
                <w:spacing w:val="-2"/>
                <w:sz w:val="20"/>
              </w:rPr>
            </w:pPr>
            <w:r w:rsidRPr="003825C4">
              <w:rPr>
                <w:rFonts w:cs="Arial"/>
                <w:spacing w:val="-2"/>
                <w:sz w:val="20"/>
              </w:rPr>
              <w:t>Category D: Blood glucose/HbA1c self-</w:t>
            </w:r>
            <w:r w:rsidR="000C6B22">
              <w:rPr>
                <w:rFonts w:cs="Arial"/>
                <w:spacing w:val="-2"/>
                <w:sz w:val="20"/>
              </w:rPr>
              <w:t>testing</w:t>
            </w:r>
            <w:r w:rsidRPr="003825C4">
              <w:rPr>
                <w:rFonts w:cs="Arial"/>
                <w:spacing w:val="-2"/>
                <w:sz w:val="20"/>
              </w:rPr>
              <w:t>, rapid testing model</w:t>
            </w:r>
          </w:p>
        </w:tc>
        <w:sdt>
          <w:sdtPr>
            <w:rPr>
              <w:rFonts w:cs="Arial"/>
              <w:spacing w:val="-2"/>
              <w:sz w:val="20"/>
            </w:rPr>
            <w:id w:val="-199787221"/>
            <w14:checkbox>
              <w14:checked w14:val="0"/>
              <w14:checkedState w14:val="2612" w14:font="MS Gothic"/>
              <w14:uncheckedState w14:val="2610" w14:font="MS Gothic"/>
            </w14:checkbox>
          </w:sdtPr>
          <w:sdtEndPr/>
          <w:sdtContent>
            <w:tc>
              <w:tcPr>
                <w:tcW w:w="1312" w:type="dxa"/>
                <w:vAlign w:val="center"/>
              </w:tcPr>
              <w:p w14:paraId="4E9A5437"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989391004"/>
            <w14:checkbox>
              <w14:checked w14:val="0"/>
              <w14:checkedState w14:val="2612" w14:font="MS Gothic"/>
              <w14:uncheckedState w14:val="2610" w14:font="MS Gothic"/>
            </w14:checkbox>
          </w:sdtPr>
          <w:sdtEndPr/>
          <w:sdtContent>
            <w:tc>
              <w:tcPr>
                <w:tcW w:w="1434" w:type="dxa"/>
                <w:vAlign w:val="center"/>
              </w:tcPr>
              <w:p w14:paraId="3B5E09BA" w14:textId="2BBE74B1"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734311796"/>
            <w14:checkbox>
              <w14:checked w14:val="0"/>
              <w14:checkedState w14:val="2612" w14:font="MS Gothic"/>
              <w14:uncheckedState w14:val="2610" w14:font="MS Gothic"/>
            </w14:checkbox>
          </w:sdtPr>
          <w:sdtEndPr/>
          <w:sdtContent>
            <w:tc>
              <w:tcPr>
                <w:tcW w:w="1334" w:type="dxa"/>
                <w:vAlign w:val="center"/>
              </w:tcPr>
              <w:p w14:paraId="449EEEAB" w14:textId="6D5CE664"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119D9DC5" w14:textId="6F0597D6" w:rsidR="009D3D1F" w:rsidRPr="003825C4" w:rsidRDefault="009D3D1F" w:rsidP="009D3D1F">
            <w:pPr>
              <w:spacing w:before="120" w:after="120"/>
              <w:rPr>
                <w:rFonts w:cs="Arial"/>
                <w:spacing w:val="-2"/>
                <w:sz w:val="20"/>
              </w:rPr>
            </w:pPr>
          </w:p>
        </w:tc>
      </w:tr>
      <w:tr w:rsidR="009D3D1F" w:rsidRPr="003150BA" w14:paraId="7FD23A0F" w14:textId="77777777" w:rsidTr="009D3D1F">
        <w:tc>
          <w:tcPr>
            <w:tcW w:w="2294" w:type="dxa"/>
          </w:tcPr>
          <w:p w14:paraId="1572AFEB" w14:textId="7A6B7FD9" w:rsidR="009D3D1F" w:rsidRPr="003825C4" w:rsidRDefault="009D3D1F" w:rsidP="009D3D1F">
            <w:pPr>
              <w:spacing w:before="120" w:after="120"/>
              <w:rPr>
                <w:rFonts w:cs="Arial"/>
                <w:spacing w:val="-2"/>
                <w:sz w:val="20"/>
              </w:rPr>
            </w:pPr>
            <w:r w:rsidRPr="003825C4">
              <w:rPr>
                <w:rFonts w:cs="Arial"/>
                <w:spacing w:val="-2"/>
                <w:sz w:val="20"/>
              </w:rPr>
              <w:lastRenderedPageBreak/>
              <w:t>Category E: Combined cholesterol and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680860546"/>
            <w14:checkbox>
              <w14:checked w14:val="0"/>
              <w14:checkedState w14:val="2612" w14:font="MS Gothic"/>
              <w14:uncheckedState w14:val="2610" w14:font="MS Gothic"/>
            </w14:checkbox>
          </w:sdtPr>
          <w:sdtEndPr/>
          <w:sdtContent>
            <w:tc>
              <w:tcPr>
                <w:tcW w:w="1312" w:type="dxa"/>
                <w:vAlign w:val="center"/>
              </w:tcPr>
              <w:p w14:paraId="6BD37BF9" w14:textId="77777777"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994482778"/>
            <w14:checkbox>
              <w14:checked w14:val="0"/>
              <w14:checkedState w14:val="2612" w14:font="MS Gothic"/>
              <w14:uncheckedState w14:val="2610" w14:font="MS Gothic"/>
            </w14:checkbox>
          </w:sdtPr>
          <w:sdtEndPr/>
          <w:sdtContent>
            <w:tc>
              <w:tcPr>
                <w:tcW w:w="1434" w:type="dxa"/>
                <w:vAlign w:val="center"/>
              </w:tcPr>
              <w:p w14:paraId="06AE2EAD" w14:textId="430A441D"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073630960"/>
            <w14:checkbox>
              <w14:checked w14:val="0"/>
              <w14:checkedState w14:val="2612" w14:font="MS Gothic"/>
              <w14:uncheckedState w14:val="2610" w14:font="MS Gothic"/>
            </w14:checkbox>
          </w:sdtPr>
          <w:sdtEndPr/>
          <w:sdtContent>
            <w:tc>
              <w:tcPr>
                <w:tcW w:w="1334" w:type="dxa"/>
                <w:vAlign w:val="center"/>
              </w:tcPr>
              <w:p w14:paraId="7DB5183B" w14:textId="51D0CCC5" w:rsidR="009D3D1F" w:rsidRPr="003825C4" w:rsidRDefault="009D3D1F" w:rsidP="009D3D1F">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371" w:type="dxa"/>
          </w:tcPr>
          <w:p w14:paraId="2B47E2BD" w14:textId="2242F4C6" w:rsidR="009D3D1F" w:rsidRPr="003825C4" w:rsidRDefault="009D3D1F" w:rsidP="009D3D1F">
            <w:pPr>
              <w:spacing w:before="120" w:after="120"/>
              <w:rPr>
                <w:rFonts w:cs="Arial"/>
                <w:spacing w:val="-2"/>
                <w:sz w:val="20"/>
              </w:rPr>
            </w:pPr>
          </w:p>
        </w:tc>
      </w:tr>
    </w:tbl>
    <w:p w14:paraId="3C9676B0" w14:textId="3890F31B" w:rsidR="00C011AB" w:rsidRPr="00C011AB" w:rsidRDefault="00C011AB" w:rsidP="00754657">
      <w:pPr>
        <w:spacing w:before="120" w:after="120"/>
        <w:rPr>
          <w:rFonts w:eastAsia="STZhongsong"/>
          <w:spacing w:val="-2"/>
          <w:sz w:val="16"/>
          <w:szCs w:val="16"/>
        </w:rPr>
      </w:pPr>
    </w:p>
    <w:p w14:paraId="612AC438" w14:textId="51039C40" w:rsidR="0014278B" w:rsidRDefault="002960E6" w:rsidP="0014278B">
      <w:pPr>
        <w:pStyle w:val="ListParagraph"/>
        <w:ind w:left="426" w:hanging="426"/>
      </w:pPr>
      <w:r w:rsidRPr="002960E6">
        <w:t xml:space="preserve">Do you have the capacity for </w:t>
      </w:r>
      <w:proofErr w:type="gramStart"/>
      <w:r w:rsidRPr="002960E6">
        <w:t>white-labelling</w:t>
      </w:r>
      <w:proofErr w:type="gramEnd"/>
      <w:r w:rsidRPr="002960E6">
        <w:t xml:space="preserve"> your home </w:t>
      </w:r>
      <w:r>
        <w:t>self-</w:t>
      </w:r>
      <w:r w:rsidR="00E52D4B">
        <w:t>sampling and</w:t>
      </w:r>
      <w:r w:rsidR="002B48B7">
        <w:t>/or</w:t>
      </w:r>
      <w:r w:rsidR="00E52D4B">
        <w:t xml:space="preserve"> </w:t>
      </w:r>
      <w:r w:rsidRPr="002960E6">
        <w:t>self-testing kits with client branding?</w:t>
      </w:r>
      <w:r w:rsidR="006700D1" w:rsidRPr="006700D1">
        <w:t xml:space="preserve"> </w:t>
      </w:r>
    </w:p>
    <w:p w14:paraId="0F0DF1DE" w14:textId="7974C38B" w:rsidR="00732AEB" w:rsidRDefault="006700D1" w:rsidP="0014278B">
      <w:pPr>
        <w:rPr>
          <w:rFonts w:eastAsia="STZhongsong"/>
        </w:rPr>
      </w:pPr>
      <w:r w:rsidRPr="006700D1">
        <w:rPr>
          <w:rFonts w:eastAsia="STZhongsong"/>
        </w:rPr>
        <w:t xml:space="preserve">We want to understand if you have the facilities in place to brand the test kits with the NHS Health Check branding and logo, to ensure the patients know that the kit is linked to the </w:t>
      </w:r>
      <w:r w:rsidR="00966BC2">
        <w:rPr>
          <w:rFonts w:eastAsia="STZhongsong"/>
        </w:rPr>
        <w:t xml:space="preserve">NHS </w:t>
      </w:r>
      <w:r w:rsidRPr="006700D1">
        <w:rPr>
          <w:rFonts w:eastAsia="STZhongsong"/>
        </w:rPr>
        <w:t>Health Check</w:t>
      </w:r>
      <w:r w:rsidR="00966BC2">
        <w:rPr>
          <w:rFonts w:eastAsia="STZhongsong"/>
        </w:rPr>
        <w:t>. If yes, please provide brief detail (&lt;100 words) on any cost implications for white labelled products.</w:t>
      </w:r>
    </w:p>
    <w:p w14:paraId="61522C18"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1685"/>
        <w:gridCol w:w="1686"/>
        <w:gridCol w:w="3769"/>
      </w:tblGrid>
      <w:tr w:rsidR="00B729EA" w14:paraId="739FBA58" w14:textId="77777777" w:rsidTr="00B729EA">
        <w:tc>
          <w:tcPr>
            <w:tcW w:w="2294" w:type="dxa"/>
          </w:tcPr>
          <w:p w14:paraId="6A5BDB1C" w14:textId="77777777" w:rsidR="00B729EA" w:rsidRPr="003825C4" w:rsidRDefault="00B729EA">
            <w:pPr>
              <w:spacing w:before="120" w:after="120"/>
              <w:rPr>
                <w:rFonts w:cs="Arial"/>
                <w:b/>
                <w:spacing w:val="-2"/>
                <w:sz w:val="20"/>
              </w:rPr>
            </w:pPr>
            <w:r w:rsidRPr="003825C4">
              <w:rPr>
                <w:rFonts w:cs="Arial"/>
                <w:b/>
                <w:spacing w:val="-2"/>
                <w:sz w:val="20"/>
              </w:rPr>
              <w:t xml:space="preserve">Service category </w:t>
            </w:r>
          </w:p>
        </w:tc>
        <w:tc>
          <w:tcPr>
            <w:tcW w:w="1685" w:type="dxa"/>
          </w:tcPr>
          <w:p w14:paraId="60F1B875" w14:textId="63803E86" w:rsidR="00B729EA" w:rsidRPr="003825C4" w:rsidRDefault="00B729EA">
            <w:pPr>
              <w:spacing w:before="120" w:after="120"/>
              <w:rPr>
                <w:rFonts w:cs="Arial"/>
                <w:b/>
                <w:spacing w:val="-2"/>
                <w:sz w:val="20"/>
              </w:rPr>
            </w:pPr>
            <w:r w:rsidRPr="003825C4">
              <w:rPr>
                <w:rFonts w:cs="Arial"/>
                <w:b/>
                <w:spacing w:val="-2"/>
                <w:sz w:val="20"/>
              </w:rPr>
              <w:t>White-labelled kit available</w:t>
            </w:r>
            <w:r w:rsidR="00DC6E26" w:rsidRPr="003825C4">
              <w:rPr>
                <w:rFonts w:cs="Arial"/>
                <w:b/>
                <w:spacing w:val="-2"/>
                <w:sz w:val="20"/>
              </w:rPr>
              <w:t>?</w:t>
            </w:r>
          </w:p>
        </w:tc>
        <w:tc>
          <w:tcPr>
            <w:tcW w:w="1686" w:type="dxa"/>
          </w:tcPr>
          <w:p w14:paraId="343E40F0" w14:textId="27796DFB" w:rsidR="00B729EA" w:rsidRPr="003825C4" w:rsidDel="00050F36" w:rsidRDefault="00B729EA">
            <w:pPr>
              <w:spacing w:before="120" w:after="120"/>
              <w:rPr>
                <w:rFonts w:cs="Arial"/>
                <w:b/>
                <w:spacing w:val="-2"/>
                <w:sz w:val="20"/>
              </w:rPr>
            </w:pPr>
            <w:r w:rsidRPr="003825C4">
              <w:rPr>
                <w:rFonts w:cs="Arial"/>
                <w:b/>
                <w:spacing w:val="-2"/>
                <w:sz w:val="20"/>
              </w:rPr>
              <w:t>Not applicable – do not offer this category of service</w:t>
            </w:r>
          </w:p>
        </w:tc>
        <w:tc>
          <w:tcPr>
            <w:tcW w:w="3769" w:type="dxa"/>
          </w:tcPr>
          <w:p w14:paraId="534E0842" w14:textId="34B9AB35" w:rsidR="00B729EA" w:rsidRPr="003825C4" w:rsidRDefault="00B729EA">
            <w:pPr>
              <w:spacing w:before="120" w:after="120"/>
              <w:rPr>
                <w:rFonts w:cs="Arial"/>
                <w:b/>
                <w:spacing w:val="-2"/>
                <w:sz w:val="20"/>
              </w:rPr>
            </w:pPr>
            <w:r w:rsidRPr="003825C4">
              <w:rPr>
                <w:rFonts w:cs="Arial"/>
                <w:b/>
                <w:spacing w:val="-2"/>
                <w:sz w:val="20"/>
              </w:rPr>
              <w:t>If available, please provide brief detail inc. cost implications for white-labelled products (</w:t>
            </w:r>
            <w:r w:rsidR="00F94901">
              <w:rPr>
                <w:rFonts w:cs="Arial"/>
                <w:b/>
                <w:spacing w:val="-2"/>
                <w:sz w:val="20"/>
              </w:rPr>
              <w:t>&lt;</w:t>
            </w:r>
            <w:r w:rsidR="00DE0038">
              <w:rPr>
                <w:rFonts w:cs="Arial"/>
                <w:b/>
                <w:spacing w:val="-2"/>
                <w:sz w:val="20"/>
              </w:rPr>
              <w:t>&lt;</w:t>
            </w:r>
            <w:r w:rsidRPr="003825C4">
              <w:rPr>
                <w:rFonts w:cs="Arial"/>
                <w:b/>
                <w:spacing w:val="-2"/>
                <w:sz w:val="20"/>
              </w:rPr>
              <w:t>100 words)</w:t>
            </w:r>
          </w:p>
        </w:tc>
      </w:tr>
      <w:tr w:rsidR="00B729EA" w:rsidRPr="003150BA" w14:paraId="686F8FDB" w14:textId="77777777" w:rsidTr="00B729EA">
        <w:tc>
          <w:tcPr>
            <w:tcW w:w="2294" w:type="dxa"/>
          </w:tcPr>
          <w:p w14:paraId="51BCB129" w14:textId="77777777" w:rsidR="00B729EA" w:rsidRPr="003825C4" w:rsidRDefault="00B729EA">
            <w:pPr>
              <w:spacing w:before="120" w:after="120"/>
              <w:rPr>
                <w:rFonts w:cs="Arial"/>
                <w:spacing w:val="-2"/>
                <w:sz w:val="20"/>
              </w:rPr>
            </w:pPr>
            <w:r w:rsidRPr="003825C4">
              <w:rPr>
                <w:rFonts w:cs="Arial"/>
                <w:spacing w:val="-2"/>
                <w:sz w:val="20"/>
              </w:rPr>
              <w:t>Category A: Cholesterol self-sampling, laboratory testing model</w:t>
            </w:r>
          </w:p>
        </w:tc>
        <w:sdt>
          <w:sdtPr>
            <w:rPr>
              <w:rFonts w:cs="Arial"/>
              <w:spacing w:val="-2"/>
              <w:sz w:val="20"/>
            </w:rPr>
            <w:id w:val="1551802916"/>
            <w14:checkbox>
              <w14:checked w14:val="0"/>
              <w14:checkedState w14:val="2612" w14:font="MS Gothic"/>
              <w14:uncheckedState w14:val="2610" w14:font="MS Gothic"/>
            </w14:checkbox>
          </w:sdtPr>
          <w:sdtEndPr/>
          <w:sdtContent>
            <w:tc>
              <w:tcPr>
                <w:tcW w:w="1685" w:type="dxa"/>
                <w:vAlign w:val="center"/>
              </w:tcPr>
              <w:p w14:paraId="4EE56103"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788424025"/>
            <w14:checkbox>
              <w14:checked w14:val="0"/>
              <w14:checkedState w14:val="2612" w14:font="MS Gothic"/>
              <w14:uncheckedState w14:val="2610" w14:font="MS Gothic"/>
            </w14:checkbox>
          </w:sdtPr>
          <w:sdtEndPr/>
          <w:sdtContent>
            <w:tc>
              <w:tcPr>
                <w:tcW w:w="1686" w:type="dxa"/>
                <w:vAlign w:val="center"/>
              </w:tcPr>
              <w:p w14:paraId="50C7983D"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1428486F" w14:textId="5AE79E92" w:rsidR="00B729EA" w:rsidRPr="003825C4" w:rsidRDefault="00B729EA" w:rsidP="00B729EA">
            <w:pPr>
              <w:spacing w:before="120" w:after="120"/>
              <w:jc w:val="left"/>
              <w:rPr>
                <w:rFonts w:cs="Arial"/>
                <w:spacing w:val="-2"/>
                <w:sz w:val="20"/>
              </w:rPr>
            </w:pPr>
          </w:p>
        </w:tc>
      </w:tr>
      <w:tr w:rsidR="00B729EA" w:rsidRPr="003150BA" w14:paraId="2390F43E" w14:textId="77777777" w:rsidTr="00B729EA">
        <w:tc>
          <w:tcPr>
            <w:tcW w:w="2294" w:type="dxa"/>
          </w:tcPr>
          <w:p w14:paraId="1AEEB3FB" w14:textId="4CC19DE2" w:rsidR="00B729EA" w:rsidRPr="003825C4" w:rsidRDefault="00B729EA">
            <w:pPr>
              <w:spacing w:before="120" w:after="120"/>
              <w:rPr>
                <w:rFonts w:cs="Arial"/>
                <w:spacing w:val="-2"/>
                <w:sz w:val="20"/>
              </w:rPr>
            </w:pPr>
            <w:r w:rsidRPr="003825C4">
              <w:rPr>
                <w:rFonts w:cs="Arial"/>
                <w:spacing w:val="-2"/>
                <w:sz w:val="20"/>
              </w:rPr>
              <w:t>Category B: Cholesterol self</w:t>
            </w:r>
            <w:r w:rsidRPr="003825C4">
              <w:rPr>
                <w:rFonts w:cs="Arial"/>
                <w:sz w:val="20"/>
              </w:rPr>
              <w:t>-</w:t>
            </w:r>
            <w:r w:rsidR="004E7BDC">
              <w:rPr>
                <w:rFonts w:cs="Arial"/>
                <w:sz w:val="20"/>
              </w:rPr>
              <w:t>testing</w:t>
            </w:r>
            <w:r w:rsidRPr="003825C4">
              <w:rPr>
                <w:rFonts w:cs="Arial"/>
                <w:spacing w:val="-2"/>
                <w:sz w:val="20"/>
              </w:rPr>
              <w:t>, rapid testing model</w:t>
            </w:r>
          </w:p>
        </w:tc>
        <w:sdt>
          <w:sdtPr>
            <w:rPr>
              <w:rFonts w:cs="Arial"/>
              <w:spacing w:val="-2"/>
              <w:sz w:val="20"/>
            </w:rPr>
            <w:id w:val="-1891022204"/>
            <w14:checkbox>
              <w14:checked w14:val="0"/>
              <w14:checkedState w14:val="2612" w14:font="MS Gothic"/>
              <w14:uncheckedState w14:val="2610" w14:font="MS Gothic"/>
            </w14:checkbox>
          </w:sdtPr>
          <w:sdtEndPr/>
          <w:sdtContent>
            <w:tc>
              <w:tcPr>
                <w:tcW w:w="1685" w:type="dxa"/>
                <w:vAlign w:val="center"/>
              </w:tcPr>
              <w:p w14:paraId="527B5B7B"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41241298"/>
            <w14:checkbox>
              <w14:checked w14:val="0"/>
              <w14:checkedState w14:val="2612" w14:font="MS Gothic"/>
              <w14:uncheckedState w14:val="2610" w14:font="MS Gothic"/>
            </w14:checkbox>
          </w:sdtPr>
          <w:sdtEndPr/>
          <w:sdtContent>
            <w:tc>
              <w:tcPr>
                <w:tcW w:w="1686" w:type="dxa"/>
                <w:vAlign w:val="center"/>
              </w:tcPr>
              <w:p w14:paraId="61715978"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54823DFD" w14:textId="4ED1BBC7" w:rsidR="00B729EA" w:rsidRPr="003825C4" w:rsidRDefault="00B729EA" w:rsidP="00B729EA">
            <w:pPr>
              <w:spacing w:before="120" w:after="120"/>
              <w:jc w:val="left"/>
              <w:rPr>
                <w:rFonts w:cs="Arial"/>
                <w:spacing w:val="-2"/>
                <w:sz w:val="20"/>
              </w:rPr>
            </w:pPr>
          </w:p>
        </w:tc>
      </w:tr>
      <w:tr w:rsidR="00B729EA" w:rsidRPr="003150BA" w14:paraId="2AD64566" w14:textId="77777777" w:rsidTr="00B729EA">
        <w:tc>
          <w:tcPr>
            <w:tcW w:w="2294" w:type="dxa"/>
          </w:tcPr>
          <w:p w14:paraId="0AF6C67E" w14:textId="77777777" w:rsidR="00B729EA" w:rsidRPr="003825C4" w:rsidRDefault="00B729EA">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16817543"/>
            <w14:checkbox>
              <w14:checked w14:val="0"/>
              <w14:checkedState w14:val="2612" w14:font="MS Gothic"/>
              <w14:uncheckedState w14:val="2610" w14:font="MS Gothic"/>
            </w14:checkbox>
          </w:sdtPr>
          <w:sdtEndPr/>
          <w:sdtContent>
            <w:tc>
              <w:tcPr>
                <w:tcW w:w="1685" w:type="dxa"/>
                <w:vAlign w:val="center"/>
              </w:tcPr>
              <w:p w14:paraId="38298CB1"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407997541"/>
            <w14:checkbox>
              <w14:checked w14:val="0"/>
              <w14:checkedState w14:val="2612" w14:font="MS Gothic"/>
              <w14:uncheckedState w14:val="2610" w14:font="MS Gothic"/>
            </w14:checkbox>
          </w:sdtPr>
          <w:sdtEndPr/>
          <w:sdtContent>
            <w:tc>
              <w:tcPr>
                <w:tcW w:w="1686" w:type="dxa"/>
                <w:vAlign w:val="center"/>
              </w:tcPr>
              <w:p w14:paraId="2D072FA1"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07BAF85A" w14:textId="1E9F0E7C" w:rsidR="00B729EA" w:rsidRPr="003825C4" w:rsidRDefault="00B729EA" w:rsidP="00B729EA">
            <w:pPr>
              <w:spacing w:before="120" w:after="120"/>
              <w:jc w:val="left"/>
              <w:rPr>
                <w:rFonts w:cs="Arial"/>
                <w:spacing w:val="-2"/>
                <w:sz w:val="20"/>
              </w:rPr>
            </w:pPr>
          </w:p>
        </w:tc>
      </w:tr>
      <w:tr w:rsidR="00B729EA" w:rsidRPr="003150BA" w14:paraId="25E04A13" w14:textId="77777777" w:rsidTr="00B729EA">
        <w:tc>
          <w:tcPr>
            <w:tcW w:w="2294" w:type="dxa"/>
          </w:tcPr>
          <w:p w14:paraId="79313670" w14:textId="10644694" w:rsidR="00B729EA" w:rsidRPr="003825C4" w:rsidRDefault="00B729EA">
            <w:pPr>
              <w:spacing w:before="120" w:after="120"/>
              <w:rPr>
                <w:rFonts w:cs="Arial"/>
                <w:spacing w:val="-2"/>
                <w:sz w:val="20"/>
              </w:rPr>
            </w:pPr>
            <w:r w:rsidRPr="003825C4">
              <w:rPr>
                <w:rFonts w:cs="Arial"/>
                <w:spacing w:val="-2"/>
                <w:sz w:val="20"/>
              </w:rPr>
              <w:t>Category D: Blood glucose/HbA1c self-</w:t>
            </w:r>
            <w:r w:rsidR="004E7BDC">
              <w:rPr>
                <w:rFonts w:cs="Arial"/>
                <w:spacing w:val="-2"/>
                <w:sz w:val="20"/>
              </w:rPr>
              <w:t>testing</w:t>
            </w:r>
            <w:r w:rsidRPr="003825C4">
              <w:rPr>
                <w:rFonts w:cs="Arial"/>
                <w:spacing w:val="-2"/>
                <w:sz w:val="20"/>
              </w:rPr>
              <w:t>, rapid testing model</w:t>
            </w:r>
          </w:p>
        </w:tc>
        <w:sdt>
          <w:sdtPr>
            <w:rPr>
              <w:rFonts w:cs="Arial"/>
              <w:spacing w:val="-2"/>
              <w:sz w:val="20"/>
            </w:rPr>
            <w:id w:val="806824824"/>
            <w14:checkbox>
              <w14:checked w14:val="0"/>
              <w14:checkedState w14:val="2612" w14:font="MS Gothic"/>
              <w14:uncheckedState w14:val="2610" w14:font="MS Gothic"/>
            </w14:checkbox>
          </w:sdtPr>
          <w:sdtEndPr/>
          <w:sdtContent>
            <w:tc>
              <w:tcPr>
                <w:tcW w:w="1685" w:type="dxa"/>
                <w:vAlign w:val="center"/>
              </w:tcPr>
              <w:p w14:paraId="70026577"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92634879"/>
            <w14:checkbox>
              <w14:checked w14:val="0"/>
              <w14:checkedState w14:val="2612" w14:font="MS Gothic"/>
              <w14:uncheckedState w14:val="2610" w14:font="MS Gothic"/>
            </w14:checkbox>
          </w:sdtPr>
          <w:sdtEndPr/>
          <w:sdtContent>
            <w:tc>
              <w:tcPr>
                <w:tcW w:w="1686" w:type="dxa"/>
                <w:vAlign w:val="center"/>
              </w:tcPr>
              <w:p w14:paraId="26FB6CF6"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168FCE0B" w14:textId="076BA6DD" w:rsidR="00B729EA" w:rsidRPr="003825C4" w:rsidRDefault="00B729EA" w:rsidP="00B729EA">
            <w:pPr>
              <w:spacing w:before="120" w:after="120"/>
              <w:jc w:val="left"/>
              <w:rPr>
                <w:rFonts w:cs="Arial"/>
                <w:spacing w:val="-2"/>
                <w:sz w:val="20"/>
              </w:rPr>
            </w:pPr>
          </w:p>
        </w:tc>
      </w:tr>
      <w:tr w:rsidR="00B729EA" w:rsidRPr="003150BA" w14:paraId="73D18BCF" w14:textId="77777777" w:rsidTr="00B729EA">
        <w:tc>
          <w:tcPr>
            <w:tcW w:w="2294" w:type="dxa"/>
          </w:tcPr>
          <w:p w14:paraId="288678B8" w14:textId="77777777" w:rsidR="00B729EA" w:rsidRPr="003825C4" w:rsidRDefault="00B729EA">
            <w:pPr>
              <w:spacing w:before="120" w:after="120"/>
              <w:rPr>
                <w:rFonts w:cs="Arial"/>
                <w:spacing w:val="-2"/>
                <w:sz w:val="20"/>
              </w:rPr>
            </w:pPr>
            <w:r w:rsidRPr="003825C4">
              <w:rPr>
                <w:rFonts w:cs="Arial"/>
                <w:spacing w:val="-2"/>
                <w:sz w:val="20"/>
              </w:rPr>
              <w:t>Category E: Combined cholesterol and blood glucose/HbA1C self</w:t>
            </w:r>
            <w:r w:rsidRPr="003825C4">
              <w:rPr>
                <w:rFonts w:cs="Arial"/>
                <w:sz w:val="20"/>
              </w:rPr>
              <w:t>-</w:t>
            </w:r>
            <w:r w:rsidRPr="003825C4">
              <w:rPr>
                <w:rFonts w:cs="Arial"/>
                <w:spacing w:val="-2"/>
                <w:sz w:val="20"/>
              </w:rPr>
              <w:t>sampling, laboratory testing model</w:t>
            </w:r>
          </w:p>
        </w:tc>
        <w:sdt>
          <w:sdtPr>
            <w:rPr>
              <w:rFonts w:cs="Arial"/>
              <w:spacing w:val="-2"/>
              <w:sz w:val="20"/>
            </w:rPr>
            <w:id w:val="1464774465"/>
            <w14:checkbox>
              <w14:checked w14:val="0"/>
              <w14:checkedState w14:val="2612" w14:font="MS Gothic"/>
              <w14:uncheckedState w14:val="2610" w14:font="MS Gothic"/>
            </w14:checkbox>
          </w:sdtPr>
          <w:sdtEndPr/>
          <w:sdtContent>
            <w:tc>
              <w:tcPr>
                <w:tcW w:w="1685" w:type="dxa"/>
                <w:vAlign w:val="center"/>
              </w:tcPr>
              <w:p w14:paraId="49D1FF10"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sdt>
          <w:sdtPr>
            <w:rPr>
              <w:rFonts w:cs="Arial"/>
              <w:spacing w:val="-2"/>
              <w:sz w:val="20"/>
            </w:rPr>
            <w:id w:val="-1568804120"/>
            <w14:checkbox>
              <w14:checked w14:val="0"/>
              <w14:checkedState w14:val="2612" w14:font="MS Gothic"/>
              <w14:uncheckedState w14:val="2610" w14:font="MS Gothic"/>
            </w14:checkbox>
          </w:sdtPr>
          <w:sdtEndPr/>
          <w:sdtContent>
            <w:tc>
              <w:tcPr>
                <w:tcW w:w="1686" w:type="dxa"/>
                <w:vAlign w:val="center"/>
              </w:tcPr>
              <w:p w14:paraId="1832E8F3" w14:textId="77777777" w:rsidR="00B729EA" w:rsidRPr="003825C4" w:rsidRDefault="00B729EA">
                <w:pPr>
                  <w:spacing w:before="120" w:after="120"/>
                  <w:jc w:val="center"/>
                  <w:rPr>
                    <w:rFonts w:cs="Arial"/>
                    <w:spacing w:val="-2"/>
                    <w:sz w:val="20"/>
                  </w:rPr>
                </w:pPr>
                <w:r w:rsidRPr="003825C4">
                  <w:rPr>
                    <w:rFonts w:ascii="Segoe UI Symbol" w:eastAsia="MS Gothic" w:hAnsi="Segoe UI Symbol" w:cs="Segoe UI Symbol" w:hint="eastAsia"/>
                    <w:spacing w:val="-2"/>
                    <w:sz w:val="20"/>
                  </w:rPr>
                  <w:t>☐</w:t>
                </w:r>
              </w:p>
            </w:tc>
          </w:sdtContent>
        </w:sdt>
        <w:tc>
          <w:tcPr>
            <w:tcW w:w="3769" w:type="dxa"/>
            <w:vAlign w:val="center"/>
          </w:tcPr>
          <w:p w14:paraId="741F6779" w14:textId="2BBB181A" w:rsidR="00B729EA" w:rsidRPr="003825C4" w:rsidRDefault="00B729EA" w:rsidP="00B729EA">
            <w:pPr>
              <w:spacing w:before="120" w:after="120"/>
              <w:jc w:val="left"/>
              <w:rPr>
                <w:rFonts w:cs="Arial"/>
                <w:spacing w:val="-2"/>
                <w:sz w:val="20"/>
              </w:rPr>
            </w:pPr>
          </w:p>
        </w:tc>
      </w:tr>
    </w:tbl>
    <w:p w14:paraId="48D61E28" w14:textId="77777777" w:rsidR="006700D1" w:rsidRDefault="006700D1" w:rsidP="00754657">
      <w:pPr>
        <w:spacing w:before="120" w:after="120"/>
        <w:rPr>
          <w:rFonts w:eastAsia="STZhongsong"/>
          <w:spacing w:val="-2"/>
          <w:sz w:val="16"/>
          <w:szCs w:val="16"/>
        </w:rPr>
      </w:pPr>
    </w:p>
    <w:p w14:paraId="50A4971D" w14:textId="1028A297" w:rsidR="004C5712" w:rsidRPr="003D21E7" w:rsidRDefault="00AC3626" w:rsidP="007A3BFF">
      <w:pPr>
        <w:pStyle w:val="Heading1Numbered"/>
        <w:numPr>
          <w:ilvl w:val="0"/>
          <w:numId w:val="0"/>
        </w:numPr>
        <w:ind w:left="454" w:hanging="454"/>
      </w:pPr>
      <w:r w:rsidRPr="003D21E7">
        <w:t xml:space="preserve">NUMBER OF TESTS DISTRIBUTED AND GENERAL CAPACITY </w:t>
      </w:r>
    </w:p>
    <w:p w14:paraId="52F7320B" w14:textId="77777777" w:rsidR="0012624C" w:rsidRPr="003D21E7" w:rsidRDefault="0012624C" w:rsidP="002B48B7"/>
    <w:p w14:paraId="09CA2C87" w14:textId="2C1ADF35" w:rsidR="0014278B" w:rsidRDefault="00186B4F" w:rsidP="0014278B">
      <w:pPr>
        <w:pStyle w:val="ListParagraph"/>
        <w:ind w:left="426" w:hanging="426"/>
      </w:pPr>
      <w:r w:rsidRPr="00186B4F">
        <w:t xml:space="preserve">How many of these devices/kits do you currently distribute, analyse and process, </w:t>
      </w:r>
      <w:r w:rsidR="0027102D">
        <w:t xml:space="preserve">in what timeframe, </w:t>
      </w:r>
      <w:r w:rsidRPr="00186B4F">
        <w:t>and in which areas of the country?</w:t>
      </w:r>
      <w:r w:rsidR="007B3168" w:rsidRPr="007B3168">
        <w:t xml:space="preserve"> </w:t>
      </w:r>
    </w:p>
    <w:p w14:paraId="2632791D" w14:textId="7A4E60F5" w:rsidR="00186B4F" w:rsidRDefault="007B3168" w:rsidP="0014278B">
      <w:pPr>
        <w:rPr>
          <w:rFonts w:eastAsia="STZhongsong"/>
        </w:rPr>
      </w:pPr>
      <w:r w:rsidRPr="007B3168">
        <w:rPr>
          <w:rFonts w:eastAsia="STZhongsong"/>
        </w:rPr>
        <w:t>We want to understand the current volume of devices/kits distributed, analysed and processed, and where these devices are provided.</w:t>
      </w:r>
      <w:r w:rsidR="00A06AE4">
        <w:rPr>
          <w:rFonts w:eastAsia="STZhongsong"/>
        </w:rPr>
        <w:t xml:space="preserve"> If not applicable, please leave blank.</w:t>
      </w:r>
    </w:p>
    <w:p w14:paraId="4E355A00" w14:textId="77777777" w:rsidR="00C51425" w:rsidRDefault="00C51425" w:rsidP="0014278B">
      <w:pPr>
        <w:rPr>
          <w:rFonts w:eastAsia="STZhongsong"/>
        </w:rPr>
      </w:pPr>
    </w:p>
    <w:tbl>
      <w:tblPr>
        <w:tblStyle w:val="TableGrid"/>
        <w:tblW w:w="0" w:type="auto"/>
        <w:tblLook w:val="04A0" w:firstRow="1" w:lastRow="0" w:firstColumn="1" w:lastColumn="0" w:noHBand="0" w:noVBand="1"/>
      </w:tblPr>
      <w:tblGrid>
        <w:gridCol w:w="2294"/>
        <w:gridCol w:w="3528"/>
        <w:gridCol w:w="3529"/>
      </w:tblGrid>
      <w:tr w:rsidR="00E91C01" w14:paraId="38A013DF" w14:textId="77777777" w:rsidTr="00E91C01">
        <w:tc>
          <w:tcPr>
            <w:tcW w:w="2294" w:type="dxa"/>
          </w:tcPr>
          <w:p w14:paraId="2752ADE5" w14:textId="77777777" w:rsidR="00E91C01" w:rsidRPr="003825C4" w:rsidRDefault="00E91C01">
            <w:pPr>
              <w:spacing w:before="120" w:after="120"/>
              <w:rPr>
                <w:b/>
                <w:spacing w:val="-2"/>
                <w:sz w:val="20"/>
              </w:rPr>
            </w:pPr>
            <w:r w:rsidRPr="003825C4">
              <w:rPr>
                <w:b/>
                <w:spacing w:val="-2"/>
                <w:sz w:val="20"/>
              </w:rPr>
              <w:t xml:space="preserve">Service category </w:t>
            </w:r>
          </w:p>
        </w:tc>
        <w:tc>
          <w:tcPr>
            <w:tcW w:w="3528" w:type="dxa"/>
          </w:tcPr>
          <w:p w14:paraId="29E5E7EF" w14:textId="0ACA869F" w:rsidR="00E91C01" w:rsidRPr="003825C4" w:rsidRDefault="00E91C01">
            <w:pPr>
              <w:spacing w:before="120" w:after="120"/>
              <w:rPr>
                <w:b/>
                <w:spacing w:val="-2"/>
                <w:sz w:val="20"/>
              </w:rPr>
            </w:pPr>
            <w:r w:rsidRPr="003825C4">
              <w:rPr>
                <w:b/>
                <w:spacing w:val="-2"/>
                <w:sz w:val="20"/>
              </w:rPr>
              <w:t>Number of kits distributed, analysed and processed</w:t>
            </w:r>
            <w:r w:rsidR="0027102D" w:rsidRPr="003825C4">
              <w:rPr>
                <w:b/>
                <w:spacing w:val="-2"/>
                <w:sz w:val="20"/>
              </w:rPr>
              <w:t xml:space="preserve"> and in what timeframe</w:t>
            </w:r>
            <w:r w:rsidRPr="003825C4">
              <w:rPr>
                <w:b/>
                <w:spacing w:val="-2"/>
                <w:sz w:val="20"/>
              </w:rPr>
              <w:t>, if applicable</w:t>
            </w:r>
          </w:p>
        </w:tc>
        <w:tc>
          <w:tcPr>
            <w:tcW w:w="3529" w:type="dxa"/>
          </w:tcPr>
          <w:p w14:paraId="73FF8913" w14:textId="1E19DBAE" w:rsidR="00E91C01" w:rsidRPr="003825C4" w:rsidDel="00050F36" w:rsidRDefault="00E91C01">
            <w:pPr>
              <w:spacing w:before="120" w:after="120"/>
              <w:rPr>
                <w:b/>
                <w:spacing w:val="-2"/>
                <w:sz w:val="20"/>
              </w:rPr>
            </w:pPr>
            <w:r w:rsidRPr="003825C4">
              <w:rPr>
                <w:b/>
                <w:spacing w:val="-2"/>
                <w:sz w:val="20"/>
              </w:rPr>
              <w:t>Areas in which service is available, if applicable</w:t>
            </w:r>
            <w:r w:rsidR="00F94901">
              <w:rPr>
                <w:b/>
                <w:spacing w:val="-2"/>
                <w:sz w:val="20"/>
              </w:rPr>
              <w:t xml:space="preserve"> (&lt;200 words)</w:t>
            </w:r>
          </w:p>
        </w:tc>
      </w:tr>
      <w:tr w:rsidR="00975C43" w:rsidRPr="003150BA" w14:paraId="08E05EFA" w14:textId="77777777" w:rsidTr="00975C43">
        <w:tc>
          <w:tcPr>
            <w:tcW w:w="2294" w:type="dxa"/>
          </w:tcPr>
          <w:p w14:paraId="70271598" w14:textId="77777777" w:rsidR="00975C43" w:rsidRPr="003825C4" w:rsidRDefault="00975C43" w:rsidP="00975C43">
            <w:pPr>
              <w:spacing w:before="120" w:after="120"/>
              <w:rPr>
                <w:spacing w:val="-2"/>
                <w:sz w:val="20"/>
              </w:rPr>
            </w:pPr>
            <w:r w:rsidRPr="003825C4">
              <w:rPr>
                <w:spacing w:val="-2"/>
                <w:sz w:val="20"/>
              </w:rPr>
              <w:lastRenderedPageBreak/>
              <w:t>Category A: Cholesterol self-sampling, laboratory testing model</w:t>
            </w:r>
          </w:p>
        </w:tc>
        <w:tc>
          <w:tcPr>
            <w:tcW w:w="3528" w:type="dxa"/>
            <w:vAlign w:val="center"/>
          </w:tcPr>
          <w:p w14:paraId="26746247" w14:textId="5E123508" w:rsidR="00975C43" w:rsidRPr="003825C4" w:rsidRDefault="00975C43" w:rsidP="00975C43">
            <w:pPr>
              <w:spacing w:before="120" w:after="120"/>
              <w:jc w:val="left"/>
              <w:rPr>
                <w:spacing w:val="-2"/>
                <w:sz w:val="20"/>
              </w:rPr>
            </w:pPr>
          </w:p>
        </w:tc>
        <w:tc>
          <w:tcPr>
            <w:tcW w:w="3529" w:type="dxa"/>
            <w:vAlign w:val="center"/>
          </w:tcPr>
          <w:p w14:paraId="59EB1396" w14:textId="00C6BC99" w:rsidR="00975C43" w:rsidRPr="003825C4" w:rsidRDefault="00975C43" w:rsidP="00975C43">
            <w:pPr>
              <w:spacing w:before="120" w:after="120"/>
              <w:jc w:val="left"/>
              <w:rPr>
                <w:spacing w:val="-2"/>
                <w:sz w:val="20"/>
              </w:rPr>
            </w:pPr>
          </w:p>
        </w:tc>
      </w:tr>
      <w:tr w:rsidR="00975C43" w:rsidRPr="003150BA" w14:paraId="3435A1D9" w14:textId="77777777" w:rsidTr="00975C43">
        <w:tc>
          <w:tcPr>
            <w:tcW w:w="2294" w:type="dxa"/>
          </w:tcPr>
          <w:p w14:paraId="22A856D1" w14:textId="098366DF" w:rsidR="00975C43" w:rsidRPr="003825C4" w:rsidRDefault="00975C43" w:rsidP="00975C43">
            <w:pPr>
              <w:spacing w:before="120" w:after="120"/>
              <w:rPr>
                <w:spacing w:val="-2"/>
                <w:sz w:val="20"/>
              </w:rPr>
            </w:pPr>
            <w:r w:rsidRPr="003825C4">
              <w:rPr>
                <w:spacing w:val="-2"/>
                <w:sz w:val="20"/>
              </w:rPr>
              <w:t>Category B: Cholesterol self</w:t>
            </w:r>
            <w:r w:rsidRPr="003825C4">
              <w:rPr>
                <w:sz w:val="20"/>
              </w:rPr>
              <w:t>-</w:t>
            </w:r>
            <w:r w:rsidR="004E7BDC">
              <w:rPr>
                <w:sz w:val="20"/>
              </w:rPr>
              <w:t>testing</w:t>
            </w:r>
            <w:r w:rsidRPr="003825C4">
              <w:rPr>
                <w:spacing w:val="-2"/>
                <w:sz w:val="20"/>
              </w:rPr>
              <w:t>, rapid testing model</w:t>
            </w:r>
          </w:p>
        </w:tc>
        <w:tc>
          <w:tcPr>
            <w:tcW w:w="3528" w:type="dxa"/>
            <w:vAlign w:val="center"/>
          </w:tcPr>
          <w:p w14:paraId="2F175A08" w14:textId="2A253F44" w:rsidR="00975C43" w:rsidRPr="003825C4" w:rsidRDefault="00975C43" w:rsidP="00975C43">
            <w:pPr>
              <w:spacing w:before="120" w:after="120"/>
              <w:jc w:val="left"/>
              <w:rPr>
                <w:spacing w:val="-2"/>
                <w:sz w:val="20"/>
              </w:rPr>
            </w:pPr>
          </w:p>
        </w:tc>
        <w:tc>
          <w:tcPr>
            <w:tcW w:w="3529" w:type="dxa"/>
            <w:vAlign w:val="center"/>
          </w:tcPr>
          <w:p w14:paraId="2DE5B109" w14:textId="3B11FE70" w:rsidR="00975C43" w:rsidRPr="003825C4" w:rsidRDefault="00975C43" w:rsidP="00975C43">
            <w:pPr>
              <w:spacing w:before="120" w:after="120"/>
              <w:jc w:val="left"/>
              <w:rPr>
                <w:spacing w:val="-2"/>
                <w:sz w:val="20"/>
              </w:rPr>
            </w:pPr>
          </w:p>
        </w:tc>
      </w:tr>
      <w:tr w:rsidR="00975C43" w:rsidRPr="003150BA" w14:paraId="51F40717" w14:textId="77777777" w:rsidTr="00975C43">
        <w:tc>
          <w:tcPr>
            <w:tcW w:w="2294" w:type="dxa"/>
          </w:tcPr>
          <w:p w14:paraId="088ED83A" w14:textId="77777777" w:rsidR="00975C43" w:rsidRPr="003825C4" w:rsidRDefault="00975C43" w:rsidP="00975C43">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3528" w:type="dxa"/>
            <w:vAlign w:val="center"/>
          </w:tcPr>
          <w:p w14:paraId="6B09ED1A" w14:textId="3809B055" w:rsidR="00975C43" w:rsidRPr="003825C4" w:rsidRDefault="00975C43" w:rsidP="00975C43">
            <w:pPr>
              <w:spacing w:before="120" w:after="120"/>
              <w:jc w:val="left"/>
              <w:rPr>
                <w:spacing w:val="-2"/>
                <w:sz w:val="20"/>
              </w:rPr>
            </w:pPr>
          </w:p>
        </w:tc>
        <w:tc>
          <w:tcPr>
            <w:tcW w:w="3529" w:type="dxa"/>
            <w:vAlign w:val="center"/>
          </w:tcPr>
          <w:p w14:paraId="76D9FBF2" w14:textId="7626C80C" w:rsidR="00975C43" w:rsidRPr="003825C4" w:rsidRDefault="00975C43" w:rsidP="00975C43">
            <w:pPr>
              <w:spacing w:before="120" w:after="120"/>
              <w:jc w:val="left"/>
              <w:rPr>
                <w:spacing w:val="-2"/>
                <w:sz w:val="20"/>
              </w:rPr>
            </w:pPr>
          </w:p>
        </w:tc>
      </w:tr>
      <w:tr w:rsidR="00975C43" w:rsidRPr="003150BA" w14:paraId="7DADFCD9" w14:textId="77777777" w:rsidTr="00975C43">
        <w:tc>
          <w:tcPr>
            <w:tcW w:w="2294" w:type="dxa"/>
          </w:tcPr>
          <w:p w14:paraId="19C0E74F" w14:textId="21C7E17D" w:rsidR="00975C43" w:rsidRPr="003825C4" w:rsidRDefault="00975C43" w:rsidP="00975C43">
            <w:pPr>
              <w:spacing w:before="120" w:after="120"/>
              <w:rPr>
                <w:spacing w:val="-2"/>
                <w:sz w:val="20"/>
              </w:rPr>
            </w:pPr>
            <w:r w:rsidRPr="003825C4">
              <w:rPr>
                <w:spacing w:val="-2"/>
                <w:sz w:val="20"/>
              </w:rPr>
              <w:t>Category D: Blood glucose/HbA1c self-</w:t>
            </w:r>
            <w:r w:rsidR="004E7BDC">
              <w:rPr>
                <w:spacing w:val="-2"/>
                <w:sz w:val="20"/>
              </w:rPr>
              <w:t>testing</w:t>
            </w:r>
            <w:r w:rsidRPr="003825C4">
              <w:rPr>
                <w:spacing w:val="-2"/>
                <w:sz w:val="20"/>
              </w:rPr>
              <w:t>, rapid testing model</w:t>
            </w:r>
          </w:p>
        </w:tc>
        <w:tc>
          <w:tcPr>
            <w:tcW w:w="3528" w:type="dxa"/>
            <w:vAlign w:val="center"/>
          </w:tcPr>
          <w:p w14:paraId="18766F09" w14:textId="2CDD7B4A" w:rsidR="00975C43" w:rsidRPr="003825C4" w:rsidRDefault="00975C43" w:rsidP="00975C43">
            <w:pPr>
              <w:spacing w:before="120" w:after="120"/>
              <w:jc w:val="left"/>
              <w:rPr>
                <w:spacing w:val="-2"/>
                <w:sz w:val="20"/>
              </w:rPr>
            </w:pPr>
          </w:p>
        </w:tc>
        <w:tc>
          <w:tcPr>
            <w:tcW w:w="3529" w:type="dxa"/>
            <w:vAlign w:val="center"/>
          </w:tcPr>
          <w:p w14:paraId="128E5BA1" w14:textId="0E85AD25" w:rsidR="00975C43" w:rsidRPr="003825C4" w:rsidRDefault="00975C43" w:rsidP="00975C43">
            <w:pPr>
              <w:spacing w:before="120" w:after="120"/>
              <w:jc w:val="left"/>
              <w:rPr>
                <w:spacing w:val="-2"/>
                <w:sz w:val="20"/>
              </w:rPr>
            </w:pPr>
          </w:p>
        </w:tc>
      </w:tr>
      <w:tr w:rsidR="00975C43" w:rsidRPr="003150BA" w14:paraId="35D9D152" w14:textId="77777777" w:rsidTr="00975C43">
        <w:tc>
          <w:tcPr>
            <w:tcW w:w="2294" w:type="dxa"/>
          </w:tcPr>
          <w:p w14:paraId="16CA1755" w14:textId="77777777" w:rsidR="00975C43" w:rsidRPr="003825C4" w:rsidRDefault="00975C43" w:rsidP="00975C43">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3528" w:type="dxa"/>
            <w:vAlign w:val="center"/>
          </w:tcPr>
          <w:p w14:paraId="61EDCD27" w14:textId="2D1EB766" w:rsidR="00975C43" w:rsidRPr="003825C4" w:rsidRDefault="00975C43" w:rsidP="00975C43">
            <w:pPr>
              <w:spacing w:before="120" w:after="120"/>
              <w:jc w:val="left"/>
              <w:rPr>
                <w:spacing w:val="-2"/>
                <w:sz w:val="20"/>
              </w:rPr>
            </w:pPr>
          </w:p>
        </w:tc>
        <w:tc>
          <w:tcPr>
            <w:tcW w:w="3529" w:type="dxa"/>
            <w:vAlign w:val="center"/>
          </w:tcPr>
          <w:p w14:paraId="7AE430A0" w14:textId="110F959E" w:rsidR="00975C43" w:rsidRPr="003825C4" w:rsidRDefault="00975C43" w:rsidP="00975C43">
            <w:pPr>
              <w:spacing w:before="120" w:after="120"/>
              <w:jc w:val="left"/>
              <w:rPr>
                <w:spacing w:val="-2"/>
                <w:sz w:val="20"/>
              </w:rPr>
            </w:pPr>
          </w:p>
        </w:tc>
      </w:tr>
    </w:tbl>
    <w:p w14:paraId="56683077" w14:textId="77777777" w:rsidR="00EE5465" w:rsidRDefault="00EE5465" w:rsidP="00754657">
      <w:pPr>
        <w:spacing w:before="120" w:after="120"/>
        <w:rPr>
          <w:rFonts w:eastAsia="STZhongsong"/>
          <w:b/>
          <w:bCs/>
          <w:spacing w:val="-2"/>
        </w:rPr>
      </w:pPr>
    </w:p>
    <w:p w14:paraId="6C48A77A" w14:textId="3A4DD879" w:rsidR="0014278B" w:rsidRDefault="00EE5465" w:rsidP="0014278B">
      <w:pPr>
        <w:pStyle w:val="ListParagraph"/>
        <w:ind w:left="426" w:hanging="426"/>
      </w:pPr>
      <w:r w:rsidRPr="00EE5465">
        <w:t>How many additional devices/kits could be distributed, returned, analysed and processed, in what time frame and in which areas of the country?</w:t>
      </w:r>
      <w:r w:rsidR="00D46E1F" w:rsidRPr="00D46E1F">
        <w:t xml:space="preserve"> </w:t>
      </w:r>
    </w:p>
    <w:p w14:paraId="25BFC49B" w14:textId="2A9D36B6" w:rsidR="00186B4F" w:rsidRDefault="00D46E1F" w:rsidP="0014278B">
      <w:pPr>
        <w:rPr>
          <w:rFonts w:eastAsia="STZhongsong"/>
        </w:rPr>
      </w:pPr>
      <w:r w:rsidRPr="00D46E1F">
        <w:rPr>
          <w:rFonts w:eastAsia="STZhongsong"/>
        </w:rPr>
        <w:t>We want to understand your capacity to increase the volume of devices/kits currently distributed, returned, analysed and processed, and in what timeframe this could be stood up, and in which geographies.</w:t>
      </w:r>
      <w:r w:rsidR="0099576C">
        <w:rPr>
          <w:rFonts w:eastAsia="STZhongsong"/>
        </w:rPr>
        <w:t xml:space="preserve"> </w:t>
      </w:r>
      <w:r w:rsidRPr="00D46E1F">
        <w:rPr>
          <w:rFonts w:eastAsia="STZhongsong"/>
        </w:rPr>
        <w:t>Please provide broad estimates, if relevant.</w:t>
      </w:r>
      <w:r w:rsidR="00A06AE4">
        <w:rPr>
          <w:rFonts w:eastAsia="STZhongsong"/>
        </w:rPr>
        <w:t xml:space="preserve"> If not applicable, please leave blank.</w:t>
      </w:r>
    </w:p>
    <w:p w14:paraId="4C5BAB93" w14:textId="77777777" w:rsidR="0014278B" w:rsidRDefault="0014278B" w:rsidP="0014278B">
      <w:pPr>
        <w:rPr>
          <w:rFonts w:eastAsia="STZhongsong"/>
        </w:rPr>
      </w:pPr>
    </w:p>
    <w:tbl>
      <w:tblPr>
        <w:tblStyle w:val="TableGrid"/>
        <w:tblW w:w="0" w:type="auto"/>
        <w:tblLook w:val="04A0" w:firstRow="1" w:lastRow="0" w:firstColumn="1" w:lastColumn="0" w:noHBand="0" w:noVBand="1"/>
      </w:tblPr>
      <w:tblGrid>
        <w:gridCol w:w="1992"/>
        <w:gridCol w:w="2721"/>
        <w:gridCol w:w="2338"/>
        <w:gridCol w:w="2694"/>
      </w:tblGrid>
      <w:tr w:rsidR="00AC6587" w:rsidRPr="0099094D" w:rsidDel="00050F36" w14:paraId="03B6803D" w14:textId="77777777" w:rsidTr="00AC6587">
        <w:tc>
          <w:tcPr>
            <w:tcW w:w="1992" w:type="dxa"/>
          </w:tcPr>
          <w:p w14:paraId="5C5B3E32" w14:textId="77777777" w:rsidR="00AC6587" w:rsidRPr="003825C4" w:rsidRDefault="00AC6587">
            <w:pPr>
              <w:spacing w:before="120" w:after="120"/>
              <w:rPr>
                <w:rFonts w:cs="Arial"/>
                <w:b/>
                <w:spacing w:val="-2"/>
                <w:sz w:val="20"/>
              </w:rPr>
            </w:pPr>
            <w:r w:rsidRPr="003825C4">
              <w:rPr>
                <w:rFonts w:cs="Arial"/>
                <w:b/>
                <w:spacing w:val="-2"/>
                <w:sz w:val="20"/>
              </w:rPr>
              <w:t xml:space="preserve">Service category </w:t>
            </w:r>
          </w:p>
        </w:tc>
        <w:tc>
          <w:tcPr>
            <w:tcW w:w="2721" w:type="dxa"/>
          </w:tcPr>
          <w:p w14:paraId="336DDA2F" w14:textId="262B2920" w:rsidR="00AC6587" w:rsidRPr="003825C4" w:rsidRDefault="00AC6587">
            <w:pPr>
              <w:spacing w:before="120" w:after="120"/>
              <w:rPr>
                <w:rFonts w:cs="Arial"/>
                <w:b/>
                <w:spacing w:val="-2"/>
                <w:sz w:val="20"/>
              </w:rPr>
            </w:pPr>
            <w:r w:rsidRPr="003825C4">
              <w:rPr>
                <w:rFonts w:cs="Arial"/>
                <w:b/>
                <w:spacing w:val="-2"/>
                <w:sz w:val="20"/>
              </w:rPr>
              <w:t>Number of additional kits distributed, analysed and processed, if applicable</w:t>
            </w:r>
            <w:r w:rsidR="00F94901">
              <w:rPr>
                <w:rFonts w:cs="Arial"/>
                <w:b/>
                <w:spacing w:val="-2"/>
                <w:sz w:val="20"/>
              </w:rPr>
              <w:t xml:space="preserve"> (&lt;200 words)</w:t>
            </w:r>
          </w:p>
        </w:tc>
        <w:tc>
          <w:tcPr>
            <w:tcW w:w="2338" w:type="dxa"/>
          </w:tcPr>
          <w:p w14:paraId="62AAEEE6" w14:textId="00FE10AA" w:rsidR="00AC6587" w:rsidRPr="003825C4" w:rsidRDefault="00AC6587">
            <w:pPr>
              <w:spacing w:before="120" w:after="120"/>
              <w:rPr>
                <w:rFonts w:cs="Arial"/>
                <w:b/>
                <w:spacing w:val="-2"/>
                <w:sz w:val="20"/>
              </w:rPr>
            </w:pPr>
            <w:r w:rsidRPr="003825C4">
              <w:rPr>
                <w:rFonts w:cs="Arial"/>
                <w:b/>
                <w:spacing w:val="-2"/>
                <w:sz w:val="20"/>
              </w:rPr>
              <w:t xml:space="preserve">Time </w:t>
            </w:r>
            <w:r w:rsidR="00B1288C" w:rsidRPr="003825C4">
              <w:rPr>
                <w:rFonts w:cs="Arial"/>
                <w:b/>
                <w:spacing w:val="-2"/>
                <w:sz w:val="20"/>
              </w:rPr>
              <w:t>required</w:t>
            </w:r>
            <w:r w:rsidRPr="003825C4">
              <w:rPr>
                <w:rFonts w:cs="Arial"/>
                <w:b/>
                <w:spacing w:val="-2"/>
                <w:sz w:val="20"/>
              </w:rPr>
              <w:t xml:space="preserve"> to </w:t>
            </w:r>
            <w:r w:rsidR="00B1288C" w:rsidRPr="003825C4">
              <w:rPr>
                <w:rFonts w:cs="Arial"/>
                <w:b/>
                <w:spacing w:val="-2"/>
                <w:sz w:val="20"/>
              </w:rPr>
              <w:t>increase capacity (in weeks)</w:t>
            </w:r>
            <w:r w:rsidR="00AD769B" w:rsidRPr="003825C4">
              <w:rPr>
                <w:rFonts w:cs="Arial"/>
                <w:b/>
                <w:spacing w:val="-2"/>
                <w:sz w:val="20"/>
              </w:rPr>
              <w:t>, if applicable.</w:t>
            </w:r>
          </w:p>
        </w:tc>
        <w:tc>
          <w:tcPr>
            <w:tcW w:w="2694" w:type="dxa"/>
          </w:tcPr>
          <w:p w14:paraId="185804A2" w14:textId="1DEB75BD" w:rsidR="00AC6587" w:rsidRPr="003825C4" w:rsidDel="00050F36" w:rsidRDefault="00AC6587">
            <w:pPr>
              <w:spacing w:before="120" w:after="120"/>
              <w:rPr>
                <w:rFonts w:cs="Arial"/>
                <w:b/>
                <w:spacing w:val="-2"/>
                <w:sz w:val="20"/>
              </w:rPr>
            </w:pPr>
            <w:r w:rsidRPr="003825C4">
              <w:rPr>
                <w:rFonts w:cs="Arial"/>
                <w:b/>
                <w:spacing w:val="-2"/>
                <w:sz w:val="20"/>
              </w:rPr>
              <w:t>Areas in which additional kits could be delivered, if applicable</w:t>
            </w:r>
            <w:r w:rsidR="00F94901">
              <w:rPr>
                <w:rFonts w:cs="Arial"/>
                <w:b/>
                <w:spacing w:val="-2"/>
                <w:sz w:val="20"/>
              </w:rPr>
              <w:t xml:space="preserve"> (&lt;200 words)</w:t>
            </w:r>
          </w:p>
        </w:tc>
      </w:tr>
      <w:tr w:rsidR="00975C43" w:rsidRPr="00E91C01" w14:paraId="13513E78" w14:textId="77777777" w:rsidTr="00975C43">
        <w:tc>
          <w:tcPr>
            <w:tcW w:w="1992" w:type="dxa"/>
          </w:tcPr>
          <w:p w14:paraId="0B625F48" w14:textId="77777777" w:rsidR="00975C43" w:rsidRPr="003825C4" w:rsidRDefault="00975C43" w:rsidP="00975C43">
            <w:pPr>
              <w:spacing w:before="120" w:after="120"/>
              <w:rPr>
                <w:rFonts w:cs="Arial"/>
                <w:spacing w:val="-2"/>
                <w:sz w:val="20"/>
              </w:rPr>
            </w:pPr>
            <w:r w:rsidRPr="003825C4">
              <w:rPr>
                <w:rFonts w:cs="Arial"/>
                <w:spacing w:val="-2"/>
                <w:sz w:val="20"/>
              </w:rPr>
              <w:t>Category A: Cholesterol self-sampling, laboratory testing model</w:t>
            </w:r>
          </w:p>
        </w:tc>
        <w:tc>
          <w:tcPr>
            <w:tcW w:w="2721" w:type="dxa"/>
            <w:vAlign w:val="center"/>
          </w:tcPr>
          <w:p w14:paraId="57EE0CB2" w14:textId="5E930433" w:rsidR="00975C43" w:rsidRPr="003825C4" w:rsidRDefault="00975C43" w:rsidP="00975C43">
            <w:pPr>
              <w:spacing w:before="120" w:after="120"/>
              <w:jc w:val="left"/>
              <w:rPr>
                <w:rFonts w:cs="Arial"/>
                <w:b/>
                <w:spacing w:val="-2"/>
                <w:sz w:val="20"/>
              </w:rPr>
            </w:pPr>
          </w:p>
        </w:tc>
        <w:tc>
          <w:tcPr>
            <w:tcW w:w="2338" w:type="dxa"/>
            <w:vAlign w:val="center"/>
          </w:tcPr>
          <w:p w14:paraId="747041B1" w14:textId="7FC1AA85" w:rsidR="00975C43" w:rsidRPr="003825C4" w:rsidRDefault="00E54E69" w:rsidP="00975C43">
            <w:pPr>
              <w:spacing w:before="120" w:after="120"/>
              <w:jc w:val="left"/>
              <w:rPr>
                <w:rFonts w:cs="Arial"/>
                <w:spacing w:val="-2"/>
                <w:sz w:val="20"/>
              </w:rPr>
            </w:pPr>
            <w:sdt>
              <w:sdtPr>
                <w:rPr>
                  <w:rFonts w:cs="Arial"/>
                  <w:spacing w:val="-2"/>
                  <w:sz w:val="20"/>
                </w:rPr>
                <w:id w:val="-1605104729"/>
                <w14:checkbox>
                  <w14:checked w14:val="0"/>
                  <w14:checkedState w14:val="2612" w14:font="MS Gothic"/>
                  <w14:uncheckedState w14:val="2610" w14:font="MS Gothic"/>
                </w14:checkbox>
              </w:sdtPr>
              <w:sdtEndPr/>
              <w:sdtContent>
                <w:r w:rsidR="00EB64BA"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5613C0E3" w14:textId="2391B3B3" w:rsidR="00594F9C" w:rsidRPr="003825C4" w:rsidRDefault="00E54E69" w:rsidP="00975C43">
            <w:pPr>
              <w:spacing w:before="120" w:after="120"/>
              <w:jc w:val="left"/>
              <w:rPr>
                <w:rFonts w:cs="Arial"/>
                <w:spacing w:val="-2"/>
                <w:sz w:val="20"/>
              </w:rPr>
            </w:pPr>
            <w:sdt>
              <w:sdtPr>
                <w:rPr>
                  <w:rFonts w:cs="Arial"/>
                  <w:spacing w:val="-2"/>
                  <w:sz w:val="20"/>
                </w:rPr>
                <w:id w:val="-176561114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2D33AABB" w14:textId="4E62DFBE" w:rsidR="00594F9C" w:rsidRPr="003825C4" w:rsidRDefault="00E54E69" w:rsidP="00975C43">
            <w:pPr>
              <w:spacing w:before="120" w:after="120"/>
              <w:jc w:val="left"/>
              <w:rPr>
                <w:rFonts w:cs="Arial"/>
                <w:spacing w:val="-2"/>
                <w:sz w:val="20"/>
              </w:rPr>
            </w:pPr>
            <w:sdt>
              <w:sdtPr>
                <w:rPr>
                  <w:rFonts w:cs="Arial"/>
                  <w:spacing w:val="-2"/>
                  <w:sz w:val="20"/>
                </w:rPr>
                <w:id w:val="719244387"/>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3891F047" w14:textId="13D2BAC6" w:rsidR="00975C43" w:rsidRPr="003825C4" w:rsidRDefault="00E54E69" w:rsidP="00975C43">
            <w:pPr>
              <w:spacing w:before="120" w:after="120"/>
              <w:jc w:val="left"/>
              <w:rPr>
                <w:rFonts w:cs="Arial"/>
                <w:b/>
                <w:spacing w:val="-2"/>
                <w:sz w:val="20"/>
              </w:rPr>
            </w:pPr>
            <w:sdt>
              <w:sdtPr>
                <w:rPr>
                  <w:rFonts w:cs="Arial"/>
                  <w:spacing w:val="-2"/>
                  <w:sz w:val="20"/>
                </w:rPr>
                <w:id w:val="-1591161214"/>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6269E3B3" w14:textId="2037E70B" w:rsidR="00975C43" w:rsidRPr="003825C4" w:rsidRDefault="00975C43" w:rsidP="00975C43">
            <w:pPr>
              <w:spacing w:before="120" w:after="120"/>
              <w:jc w:val="left"/>
              <w:rPr>
                <w:rFonts w:cs="Arial"/>
                <w:b/>
                <w:spacing w:val="-2"/>
                <w:sz w:val="20"/>
              </w:rPr>
            </w:pPr>
          </w:p>
        </w:tc>
      </w:tr>
      <w:tr w:rsidR="00975C43" w:rsidRPr="00E91C01" w14:paraId="76CB9101" w14:textId="77777777" w:rsidTr="00975C43">
        <w:tc>
          <w:tcPr>
            <w:tcW w:w="1992" w:type="dxa"/>
          </w:tcPr>
          <w:p w14:paraId="2ED63F69" w14:textId="461D68C3" w:rsidR="00975C43" w:rsidRPr="003825C4" w:rsidRDefault="00975C43" w:rsidP="00975C43">
            <w:pPr>
              <w:spacing w:before="120" w:after="120"/>
              <w:rPr>
                <w:rFonts w:cs="Arial"/>
                <w:spacing w:val="-2"/>
                <w:sz w:val="20"/>
              </w:rPr>
            </w:pPr>
            <w:r w:rsidRPr="003825C4">
              <w:rPr>
                <w:rFonts w:cs="Arial"/>
                <w:spacing w:val="-2"/>
                <w:sz w:val="20"/>
              </w:rPr>
              <w:t>Category B: Cholesterol self</w:t>
            </w:r>
            <w:r w:rsidRPr="003825C4">
              <w:rPr>
                <w:rFonts w:cs="Arial"/>
                <w:sz w:val="20"/>
              </w:rPr>
              <w:t>-</w:t>
            </w:r>
            <w:r w:rsidR="00BF6CD1">
              <w:rPr>
                <w:rFonts w:cs="Arial"/>
                <w:spacing w:val="-2"/>
                <w:sz w:val="20"/>
              </w:rPr>
              <w:t>testing</w:t>
            </w:r>
            <w:r w:rsidRPr="003825C4">
              <w:rPr>
                <w:rFonts w:cs="Arial"/>
                <w:spacing w:val="-2"/>
                <w:sz w:val="20"/>
              </w:rPr>
              <w:t>, rapid testing model</w:t>
            </w:r>
          </w:p>
        </w:tc>
        <w:tc>
          <w:tcPr>
            <w:tcW w:w="2721" w:type="dxa"/>
            <w:vAlign w:val="center"/>
          </w:tcPr>
          <w:p w14:paraId="6C4B735D" w14:textId="316FB891" w:rsidR="00975C43" w:rsidRPr="003825C4" w:rsidRDefault="00975C43" w:rsidP="00975C43">
            <w:pPr>
              <w:spacing w:before="120" w:after="120"/>
              <w:jc w:val="left"/>
              <w:rPr>
                <w:rFonts w:cs="Arial"/>
                <w:b/>
                <w:spacing w:val="-2"/>
                <w:sz w:val="20"/>
              </w:rPr>
            </w:pPr>
          </w:p>
        </w:tc>
        <w:tc>
          <w:tcPr>
            <w:tcW w:w="2338" w:type="dxa"/>
            <w:vAlign w:val="center"/>
          </w:tcPr>
          <w:p w14:paraId="6570BEB4" w14:textId="77777777" w:rsidR="00594F9C" w:rsidRPr="003825C4" w:rsidRDefault="00E54E69" w:rsidP="00594F9C">
            <w:pPr>
              <w:spacing w:before="120" w:after="120"/>
              <w:jc w:val="left"/>
              <w:rPr>
                <w:rFonts w:cs="Arial"/>
                <w:spacing w:val="-2"/>
                <w:sz w:val="20"/>
              </w:rPr>
            </w:pPr>
            <w:sdt>
              <w:sdtPr>
                <w:rPr>
                  <w:rFonts w:cs="Arial"/>
                  <w:spacing w:val="-2"/>
                  <w:sz w:val="20"/>
                </w:rPr>
                <w:id w:val="177767643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3150EECF" w14:textId="77777777" w:rsidR="00594F9C" w:rsidRPr="003825C4" w:rsidRDefault="00E54E69" w:rsidP="00594F9C">
            <w:pPr>
              <w:spacing w:before="120" w:after="120"/>
              <w:jc w:val="left"/>
              <w:rPr>
                <w:rFonts w:cs="Arial"/>
                <w:spacing w:val="-2"/>
                <w:sz w:val="20"/>
              </w:rPr>
            </w:pPr>
            <w:sdt>
              <w:sdtPr>
                <w:rPr>
                  <w:rFonts w:cs="Arial"/>
                  <w:spacing w:val="-2"/>
                  <w:sz w:val="20"/>
                </w:rPr>
                <w:id w:val="1543712078"/>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08E658DD" w14:textId="77777777" w:rsidR="00594F9C" w:rsidRPr="003825C4" w:rsidRDefault="00E54E69" w:rsidP="00594F9C">
            <w:pPr>
              <w:spacing w:before="120" w:after="120"/>
              <w:jc w:val="left"/>
              <w:rPr>
                <w:rFonts w:cs="Arial"/>
                <w:spacing w:val="-2"/>
                <w:sz w:val="20"/>
              </w:rPr>
            </w:pPr>
            <w:sdt>
              <w:sdtPr>
                <w:rPr>
                  <w:rFonts w:cs="Arial"/>
                  <w:spacing w:val="-2"/>
                  <w:sz w:val="20"/>
                </w:rPr>
                <w:id w:val="1453747173"/>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37135EC5" w14:textId="07EBCBB6" w:rsidR="00975C43" w:rsidRPr="003825C4" w:rsidRDefault="00E54E69" w:rsidP="00975C43">
            <w:pPr>
              <w:spacing w:before="120" w:after="120"/>
              <w:jc w:val="left"/>
              <w:rPr>
                <w:rFonts w:cs="Arial"/>
                <w:b/>
                <w:spacing w:val="-2"/>
                <w:sz w:val="20"/>
              </w:rPr>
            </w:pPr>
            <w:sdt>
              <w:sdtPr>
                <w:rPr>
                  <w:rFonts w:cs="Arial"/>
                  <w:spacing w:val="-2"/>
                  <w:sz w:val="20"/>
                </w:rPr>
                <w:id w:val="2073229888"/>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259596EC" w14:textId="6696C799" w:rsidR="00975C43" w:rsidRPr="003825C4" w:rsidRDefault="00975C43" w:rsidP="00975C43">
            <w:pPr>
              <w:spacing w:before="120" w:after="120"/>
              <w:jc w:val="left"/>
              <w:rPr>
                <w:rFonts w:cs="Arial"/>
                <w:b/>
                <w:spacing w:val="-2"/>
                <w:sz w:val="20"/>
              </w:rPr>
            </w:pPr>
          </w:p>
        </w:tc>
      </w:tr>
      <w:tr w:rsidR="00975C43" w:rsidRPr="00E91C01" w14:paraId="1086D84B" w14:textId="77777777" w:rsidTr="00975C43">
        <w:tc>
          <w:tcPr>
            <w:tcW w:w="1992" w:type="dxa"/>
          </w:tcPr>
          <w:p w14:paraId="7A86D92F" w14:textId="77777777" w:rsidR="00975C43" w:rsidRPr="003825C4" w:rsidRDefault="00975C43" w:rsidP="00975C43">
            <w:pPr>
              <w:spacing w:before="120" w:after="120"/>
              <w:rPr>
                <w:rFonts w:cs="Arial"/>
                <w:spacing w:val="-2"/>
                <w:sz w:val="20"/>
              </w:rPr>
            </w:pPr>
            <w:r w:rsidRPr="003825C4">
              <w:rPr>
                <w:rFonts w:cs="Arial"/>
                <w:spacing w:val="-2"/>
                <w:sz w:val="20"/>
              </w:rPr>
              <w:t>Category C: Blood glucose/HbA1c self</w:t>
            </w:r>
            <w:r w:rsidRPr="003825C4">
              <w:rPr>
                <w:rFonts w:cs="Arial"/>
                <w:sz w:val="20"/>
              </w:rPr>
              <w:t>-</w:t>
            </w:r>
            <w:r w:rsidRPr="003825C4">
              <w:rPr>
                <w:rFonts w:cs="Arial"/>
                <w:spacing w:val="-2"/>
                <w:sz w:val="20"/>
              </w:rPr>
              <w:t>sampling, laboratory testing model</w:t>
            </w:r>
          </w:p>
        </w:tc>
        <w:tc>
          <w:tcPr>
            <w:tcW w:w="2721" w:type="dxa"/>
            <w:vAlign w:val="center"/>
          </w:tcPr>
          <w:p w14:paraId="2246C9CD" w14:textId="2B98763D" w:rsidR="00975C43" w:rsidRPr="003825C4" w:rsidRDefault="00975C43" w:rsidP="00975C43">
            <w:pPr>
              <w:spacing w:before="120" w:after="120"/>
              <w:jc w:val="left"/>
              <w:rPr>
                <w:rFonts w:cs="Arial"/>
                <w:b/>
                <w:spacing w:val="-2"/>
                <w:sz w:val="20"/>
              </w:rPr>
            </w:pPr>
          </w:p>
        </w:tc>
        <w:tc>
          <w:tcPr>
            <w:tcW w:w="2338" w:type="dxa"/>
            <w:vAlign w:val="center"/>
          </w:tcPr>
          <w:p w14:paraId="7BDCA535" w14:textId="77777777" w:rsidR="00594F9C" w:rsidRPr="003825C4" w:rsidRDefault="00E54E69" w:rsidP="00594F9C">
            <w:pPr>
              <w:spacing w:before="120" w:after="120"/>
              <w:jc w:val="left"/>
              <w:rPr>
                <w:rFonts w:cs="Arial"/>
                <w:spacing w:val="-2"/>
                <w:sz w:val="20"/>
              </w:rPr>
            </w:pPr>
            <w:sdt>
              <w:sdtPr>
                <w:rPr>
                  <w:rFonts w:cs="Arial"/>
                  <w:spacing w:val="-2"/>
                  <w:sz w:val="20"/>
                </w:rPr>
                <w:id w:val="-37855204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5ABADDE2" w14:textId="77777777" w:rsidR="00594F9C" w:rsidRPr="003825C4" w:rsidRDefault="00E54E69" w:rsidP="00594F9C">
            <w:pPr>
              <w:spacing w:before="120" w:after="120"/>
              <w:jc w:val="left"/>
              <w:rPr>
                <w:rFonts w:cs="Arial"/>
                <w:spacing w:val="-2"/>
                <w:sz w:val="20"/>
              </w:rPr>
            </w:pPr>
            <w:sdt>
              <w:sdtPr>
                <w:rPr>
                  <w:rFonts w:cs="Arial"/>
                  <w:spacing w:val="-2"/>
                  <w:sz w:val="20"/>
                </w:rPr>
                <w:id w:val="647172749"/>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4DDF1C37" w14:textId="77777777" w:rsidR="00594F9C" w:rsidRPr="003825C4" w:rsidRDefault="00E54E69" w:rsidP="00594F9C">
            <w:pPr>
              <w:spacing w:before="120" w:after="120"/>
              <w:jc w:val="left"/>
              <w:rPr>
                <w:rFonts w:cs="Arial"/>
                <w:spacing w:val="-2"/>
                <w:sz w:val="20"/>
              </w:rPr>
            </w:pPr>
            <w:sdt>
              <w:sdtPr>
                <w:rPr>
                  <w:rFonts w:cs="Arial"/>
                  <w:spacing w:val="-2"/>
                  <w:sz w:val="20"/>
                </w:rPr>
                <w:id w:val="-16578801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6E726614" w14:textId="034A4027" w:rsidR="00975C43" w:rsidRPr="003825C4" w:rsidRDefault="00E54E69" w:rsidP="00975C43">
            <w:pPr>
              <w:spacing w:before="120" w:after="120"/>
              <w:jc w:val="left"/>
              <w:rPr>
                <w:rFonts w:cs="Arial"/>
                <w:b/>
                <w:spacing w:val="-2"/>
                <w:sz w:val="20"/>
              </w:rPr>
            </w:pPr>
            <w:sdt>
              <w:sdtPr>
                <w:rPr>
                  <w:rFonts w:cs="Arial"/>
                  <w:spacing w:val="-2"/>
                  <w:sz w:val="20"/>
                </w:rPr>
                <w:id w:val="-49595351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10B87C57" w14:textId="383B7FA5" w:rsidR="00975C43" w:rsidRPr="003825C4" w:rsidRDefault="00975C43" w:rsidP="00975C43">
            <w:pPr>
              <w:spacing w:before="120" w:after="120"/>
              <w:jc w:val="left"/>
              <w:rPr>
                <w:rFonts w:cs="Arial"/>
                <w:b/>
                <w:spacing w:val="-2"/>
                <w:sz w:val="20"/>
              </w:rPr>
            </w:pPr>
          </w:p>
        </w:tc>
      </w:tr>
      <w:tr w:rsidR="00975C43" w:rsidRPr="00E91C01" w14:paraId="3FF0B3C0" w14:textId="77777777" w:rsidTr="00975C43">
        <w:tc>
          <w:tcPr>
            <w:tcW w:w="1992" w:type="dxa"/>
          </w:tcPr>
          <w:p w14:paraId="2024820D" w14:textId="394C8501" w:rsidR="00975C43" w:rsidRPr="003825C4" w:rsidRDefault="00975C43" w:rsidP="00975C43">
            <w:pPr>
              <w:spacing w:before="120" w:after="120"/>
              <w:rPr>
                <w:rFonts w:cs="Arial"/>
                <w:spacing w:val="-2"/>
                <w:sz w:val="20"/>
              </w:rPr>
            </w:pPr>
            <w:r w:rsidRPr="003825C4">
              <w:rPr>
                <w:rFonts w:cs="Arial"/>
                <w:spacing w:val="-2"/>
                <w:sz w:val="20"/>
              </w:rPr>
              <w:lastRenderedPageBreak/>
              <w:t>Category D: Blood glucose/HbA1c self-</w:t>
            </w:r>
            <w:r w:rsidR="00BF6CD1">
              <w:rPr>
                <w:rFonts w:cs="Arial"/>
                <w:spacing w:val="-2"/>
                <w:sz w:val="20"/>
              </w:rPr>
              <w:t>testing</w:t>
            </w:r>
            <w:r w:rsidRPr="003825C4">
              <w:rPr>
                <w:rFonts w:cs="Arial"/>
                <w:spacing w:val="-2"/>
                <w:sz w:val="20"/>
              </w:rPr>
              <w:t>, rapid testing model</w:t>
            </w:r>
          </w:p>
        </w:tc>
        <w:tc>
          <w:tcPr>
            <w:tcW w:w="2721" w:type="dxa"/>
            <w:vAlign w:val="center"/>
          </w:tcPr>
          <w:p w14:paraId="339DE72B" w14:textId="4BDE9875" w:rsidR="00975C43" w:rsidRPr="003825C4" w:rsidRDefault="00975C43" w:rsidP="00975C43">
            <w:pPr>
              <w:spacing w:before="120" w:after="120"/>
              <w:jc w:val="left"/>
              <w:rPr>
                <w:rFonts w:cs="Arial"/>
                <w:b/>
                <w:spacing w:val="-2"/>
                <w:sz w:val="20"/>
              </w:rPr>
            </w:pPr>
          </w:p>
        </w:tc>
        <w:tc>
          <w:tcPr>
            <w:tcW w:w="2338" w:type="dxa"/>
            <w:vAlign w:val="center"/>
          </w:tcPr>
          <w:p w14:paraId="5C710533" w14:textId="77777777" w:rsidR="00594F9C" w:rsidRPr="003825C4" w:rsidRDefault="00E54E69" w:rsidP="00594F9C">
            <w:pPr>
              <w:spacing w:before="120" w:after="120"/>
              <w:jc w:val="left"/>
              <w:rPr>
                <w:rFonts w:cs="Arial"/>
                <w:spacing w:val="-2"/>
                <w:sz w:val="20"/>
              </w:rPr>
            </w:pPr>
            <w:sdt>
              <w:sdtPr>
                <w:rPr>
                  <w:rFonts w:cs="Arial"/>
                  <w:spacing w:val="-2"/>
                  <w:sz w:val="20"/>
                </w:rPr>
                <w:id w:val="500473772"/>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76E14A7E" w14:textId="77777777" w:rsidR="00594F9C" w:rsidRPr="003825C4" w:rsidRDefault="00E54E69" w:rsidP="00594F9C">
            <w:pPr>
              <w:spacing w:before="120" w:after="120"/>
              <w:jc w:val="left"/>
              <w:rPr>
                <w:rFonts w:cs="Arial"/>
                <w:spacing w:val="-2"/>
                <w:sz w:val="20"/>
              </w:rPr>
            </w:pPr>
            <w:sdt>
              <w:sdtPr>
                <w:rPr>
                  <w:rFonts w:cs="Arial"/>
                  <w:spacing w:val="-2"/>
                  <w:sz w:val="20"/>
                </w:rPr>
                <w:id w:val="-316575423"/>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3BF3C33A" w14:textId="77777777" w:rsidR="00594F9C" w:rsidRPr="003825C4" w:rsidRDefault="00E54E69" w:rsidP="00594F9C">
            <w:pPr>
              <w:spacing w:before="120" w:after="120"/>
              <w:jc w:val="left"/>
              <w:rPr>
                <w:rFonts w:cs="Arial"/>
                <w:spacing w:val="-2"/>
                <w:sz w:val="20"/>
              </w:rPr>
            </w:pPr>
            <w:sdt>
              <w:sdtPr>
                <w:rPr>
                  <w:rFonts w:cs="Arial"/>
                  <w:spacing w:val="-2"/>
                  <w:sz w:val="20"/>
                </w:rPr>
                <w:id w:val="77097773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04817E66" w14:textId="119560DD" w:rsidR="00975C43" w:rsidRPr="003825C4" w:rsidRDefault="00E54E69" w:rsidP="00975C43">
            <w:pPr>
              <w:spacing w:before="120" w:after="120"/>
              <w:jc w:val="left"/>
              <w:rPr>
                <w:rFonts w:cs="Arial"/>
                <w:b/>
                <w:spacing w:val="-2"/>
                <w:sz w:val="20"/>
              </w:rPr>
            </w:pPr>
            <w:sdt>
              <w:sdtPr>
                <w:rPr>
                  <w:rFonts w:cs="Arial"/>
                  <w:spacing w:val="-2"/>
                  <w:sz w:val="20"/>
                </w:rPr>
                <w:id w:val="1587352250"/>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4BBA2A2C" w14:textId="32E3AD8E" w:rsidR="00975C43" w:rsidRPr="003825C4" w:rsidRDefault="00975C43" w:rsidP="00975C43">
            <w:pPr>
              <w:spacing w:before="120" w:after="120"/>
              <w:jc w:val="left"/>
              <w:rPr>
                <w:rFonts w:cs="Arial"/>
                <w:b/>
                <w:spacing w:val="-2"/>
                <w:sz w:val="20"/>
              </w:rPr>
            </w:pPr>
          </w:p>
        </w:tc>
      </w:tr>
      <w:tr w:rsidR="00975C43" w:rsidRPr="00E91C01" w14:paraId="51702B97" w14:textId="77777777" w:rsidTr="00975C43">
        <w:tc>
          <w:tcPr>
            <w:tcW w:w="1992" w:type="dxa"/>
          </w:tcPr>
          <w:p w14:paraId="102C9775" w14:textId="77777777" w:rsidR="00975C43" w:rsidRPr="003825C4" w:rsidRDefault="00975C43" w:rsidP="00975C43">
            <w:pPr>
              <w:spacing w:before="120" w:after="120"/>
              <w:rPr>
                <w:rFonts w:cs="Arial"/>
                <w:spacing w:val="-2"/>
                <w:sz w:val="20"/>
              </w:rPr>
            </w:pPr>
            <w:r w:rsidRPr="003825C4">
              <w:rPr>
                <w:rFonts w:cs="Arial"/>
                <w:spacing w:val="-2"/>
                <w:sz w:val="20"/>
              </w:rPr>
              <w:t>Category E: Combined cholesterol and blood glucose/HbA1C self</w:t>
            </w:r>
            <w:r w:rsidRPr="003825C4">
              <w:rPr>
                <w:rFonts w:cs="Arial"/>
                <w:sz w:val="20"/>
              </w:rPr>
              <w:t>-</w:t>
            </w:r>
            <w:r w:rsidRPr="003825C4">
              <w:rPr>
                <w:rFonts w:cs="Arial"/>
                <w:spacing w:val="-2"/>
                <w:sz w:val="20"/>
              </w:rPr>
              <w:t>sampling, laboratory testing model</w:t>
            </w:r>
          </w:p>
        </w:tc>
        <w:tc>
          <w:tcPr>
            <w:tcW w:w="2721" w:type="dxa"/>
            <w:vAlign w:val="center"/>
          </w:tcPr>
          <w:p w14:paraId="19BB1AA7" w14:textId="413DD53E" w:rsidR="00975C43" w:rsidRPr="003825C4" w:rsidRDefault="00975C43" w:rsidP="00975C43">
            <w:pPr>
              <w:spacing w:before="120" w:after="120"/>
              <w:jc w:val="left"/>
              <w:rPr>
                <w:rFonts w:cs="Arial"/>
                <w:b/>
                <w:spacing w:val="-2"/>
                <w:sz w:val="20"/>
              </w:rPr>
            </w:pPr>
          </w:p>
        </w:tc>
        <w:tc>
          <w:tcPr>
            <w:tcW w:w="2338" w:type="dxa"/>
            <w:vAlign w:val="center"/>
          </w:tcPr>
          <w:p w14:paraId="38BEED57" w14:textId="77777777" w:rsidR="00594F9C" w:rsidRPr="003825C4" w:rsidRDefault="00E54E69" w:rsidP="00594F9C">
            <w:pPr>
              <w:spacing w:before="120" w:after="120"/>
              <w:jc w:val="left"/>
              <w:rPr>
                <w:rFonts w:cs="Arial"/>
                <w:spacing w:val="-2"/>
                <w:sz w:val="20"/>
              </w:rPr>
            </w:pPr>
            <w:sdt>
              <w:sdtPr>
                <w:rPr>
                  <w:rFonts w:cs="Arial"/>
                  <w:spacing w:val="-2"/>
                  <w:sz w:val="20"/>
                </w:rPr>
                <w:id w:val="-1022006155"/>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0-3 months</w:t>
            </w:r>
          </w:p>
          <w:p w14:paraId="0FA3F135" w14:textId="77777777" w:rsidR="00594F9C" w:rsidRPr="003825C4" w:rsidRDefault="00E54E69" w:rsidP="00594F9C">
            <w:pPr>
              <w:spacing w:before="120" w:after="120"/>
              <w:jc w:val="left"/>
              <w:rPr>
                <w:rFonts w:cs="Arial"/>
                <w:spacing w:val="-2"/>
                <w:sz w:val="20"/>
              </w:rPr>
            </w:pPr>
            <w:sdt>
              <w:sdtPr>
                <w:rPr>
                  <w:rFonts w:cs="Arial"/>
                  <w:spacing w:val="-2"/>
                  <w:sz w:val="20"/>
                </w:rPr>
                <w:id w:val="753867026"/>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3-6 months</w:t>
            </w:r>
          </w:p>
          <w:p w14:paraId="1F69467D" w14:textId="77777777" w:rsidR="00594F9C" w:rsidRPr="003825C4" w:rsidRDefault="00E54E69" w:rsidP="00594F9C">
            <w:pPr>
              <w:spacing w:before="120" w:after="120"/>
              <w:jc w:val="left"/>
              <w:rPr>
                <w:rFonts w:cs="Arial"/>
                <w:spacing w:val="-2"/>
                <w:sz w:val="20"/>
              </w:rPr>
            </w:pPr>
            <w:sdt>
              <w:sdtPr>
                <w:rPr>
                  <w:rFonts w:cs="Arial"/>
                  <w:spacing w:val="-2"/>
                  <w:sz w:val="20"/>
                </w:rPr>
                <w:id w:val="446817667"/>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6-12 months</w:t>
            </w:r>
          </w:p>
          <w:p w14:paraId="0EA20D59" w14:textId="24C1E0C9" w:rsidR="00975C43" w:rsidRPr="003825C4" w:rsidRDefault="00E54E69" w:rsidP="00975C43">
            <w:pPr>
              <w:spacing w:before="120" w:after="120"/>
              <w:jc w:val="left"/>
              <w:rPr>
                <w:rFonts w:cs="Arial"/>
                <w:b/>
                <w:spacing w:val="-2"/>
                <w:sz w:val="20"/>
              </w:rPr>
            </w:pPr>
            <w:sdt>
              <w:sdtPr>
                <w:rPr>
                  <w:rFonts w:cs="Arial"/>
                  <w:spacing w:val="-2"/>
                  <w:sz w:val="20"/>
                </w:rPr>
                <w:id w:val="830033940"/>
                <w14:checkbox>
                  <w14:checked w14:val="0"/>
                  <w14:checkedState w14:val="2612" w14:font="MS Gothic"/>
                  <w14:uncheckedState w14:val="2610" w14:font="MS Gothic"/>
                </w14:checkbox>
              </w:sdtPr>
              <w:sdtEndPr/>
              <w:sdtContent>
                <w:r w:rsidR="00594F9C" w:rsidRPr="003825C4">
                  <w:rPr>
                    <w:rFonts w:ascii="Segoe UI Symbol" w:eastAsia="MS Gothic" w:hAnsi="Segoe UI Symbol" w:cs="Segoe UI Symbol" w:hint="eastAsia"/>
                    <w:spacing w:val="-2"/>
                    <w:sz w:val="20"/>
                  </w:rPr>
                  <w:t>☐</w:t>
                </w:r>
              </w:sdtContent>
            </w:sdt>
            <w:r w:rsidR="00594F9C" w:rsidRPr="003825C4">
              <w:rPr>
                <w:rFonts w:cs="Arial"/>
                <w:spacing w:val="-2"/>
                <w:sz w:val="20"/>
              </w:rPr>
              <w:t xml:space="preserve"> 12+months</w:t>
            </w:r>
          </w:p>
        </w:tc>
        <w:tc>
          <w:tcPr>
            <w:tcW w:w="2694" w:type="dxa"/>
            <w:vAlign w:val="center"/>
          </w:tcPr>
          <w:p w14:paraId="39FA4685" w14:textId="42C0AE9C" w:rsidR="00975C43" w:rsidRPr="003825C4" w:rsidRDefault="00975C43" w:rsidP="00975C43">
            <w:pPr>
              <w:spacing w:before="120" w:after="120"/>
              <w:jc w:val="left"/>
              <w:rPr>
                <w:rFonts w:cs="Arial"/>
                <w:b/>
                <w:spacing w:val="-2"/>
                <w:sz w:val="20"/>
              </w:rPr>
            </w:pPr>
          </w:p>
        </w:tc>
      </w:tr>
    </w:tbl>
    <w:p w14:paraId="6A369B98" w14:textId="77777777" w:rsidR="007B3042" w:rsidRDefault="007B3042" w:rsidP="00754657">
      <w:pPr>
        <w:spacing w:before="120" w:after="120"/>
        <w:rPr>
          <w:rFonts w:eastAsia="STZhongsong"/>
          <w:b/>
          <w:bCs/>
          <w:color w:val="008274" w:themeColor="accent1" w:themeShade="BF"/>
          <w:spacing w:val="-2"/>
          <w:u w:val="single"/>
        </w:rPr>
      </w:pPr>
    </w:p>
    <w:p w14:paraId="02575857" w14:textId="4FBEEA7D" w:rsidR="009A1F55" w:rsidRPr="003D21E7" w:rsidRDefault="009A1F55" w:rsidP="007A3BFF">
      <w:pPr>
        <w:pStyle w:val="Heading1Numbered"/>
        <w:numPr>
          <w:ilvl w:val="0"/>
          <w:numId w:val="0"/>
        </w:numPr>
        <w:ind w:left="454" w:hanging="454"/>
      </w:pPr>
      <w:r w:rsidRPr="003D21E7">
        <w:t xml:space="preserve">USE OF TEST BY </w:t>
      </w:r>
      <w:r w:rsidR="00E50D66" w:rsidRPr="003D21E7">
        <w:t xml:space="preserve">USERS/ </w:t>
      </w:r>
      <w:r w:rsidRPr="003D21E7">
        <w:t xml:space="preserve">PARTICIPANTS </w:t>
      </w:r>
    </w:p>
    <w:p w14:paraId="0CC7EAB0" w14:textId="77777777" w:rsidR="0012624C" w:rsidRPr="003D21E7" w:rsidRDefault="0012624C" w:rsidP="002B48B7"/>
    <w:p w14:paraId="5C430678" w14:textId="125C0157" w:rsidR="0014278B" w:rsidRDefault="003912C6" w:rsidP="0014278B">
      <w:pPr>
        <w:pStyle w:val="ListParagraph"/>
        <w:ind w:left="426" w:hanging="426"/>
      </w:pPr>
      <w:r w:rsidRPr="00933383">
        <w:t>Once distributed, how is the device/kit used by individuals to extract the self-sample or self-test?</w:t>
      </w:r>
      <w:r w:rsidR="00754657" w:rsidRPr="00933383">
        <w:t xml:space="preserve"> </w:t>
      </w:r>
    </w:p>
    <w:p w14:paraId="2B9D6333" w14:textId="6C99FF57" w:rsidR="00F961DD" w:rsidRDefault="00754657" w:rsidP="0014278B">
      <w:pPr>
        <w:rPr>
          <w:rFonts w:eastAsia="STZhongsong"/>
        </w:rPr>
      </w:pPr>
      <w:r w:rsidRPr="00933383">
        <w:rPr>
          <w:rFonts w:eastAsia="STZhongsong"/>
        </w:rPr>
        <w:t>We want to understand how an end user uses the device, including how they take a sample and complete the test, and how the sample is collected and returned for analysis. Please provide</w:t>
      </w:r>
      <w:r w:rsidR="00F252FD">
        <w:rPr>
          <w:rFonts w:eastAsia="STZhongsong"/>
        </w:rPr>
        <w:t xml:space="preserve"> details about</w:t>
      </w:r>
      <w:r w:rsidR="00F91E49">
        <w:rPr>
          <w:rFonts w:eastAsia="STZhongsong"/>
        </w:rPr>
        <w:t xml:space="preserve"> </w:t>
      </w:r>
      <w:r w:rsidR="00F91E49" w:rsidRPr="00C011AB">
        <w:t>which components the self-sampling/testing kit includes and does not include</w:t>
      </w:r>
      <w:r w:rsidR="00F252FD">
        <w:rPr>
          <w:rFonts w:eastAsia="STZhongsong"/>
        </w:rPr>
        <w:t xml:space="preserve"> </w:t>
      </w:r>
      <w:r w:rsidR="00F91E49">
        <w:rPr>
          <w:rFonts w:eastAsia="STZhongsong"/>
        </w:rPr>
        <w:t>and</w:t>
      </w:r>
      <w:r w:rsidRPr="00933383">
        <w:rPr>
          <w:rFonts w:eastAsia="STZhongsong"/>
        </w:rPr>
        <w:t xml:space="preserve"> any user instructions that accompany the testing kit.</w:t>
      </w:r>
      <w:r w:rsidR="000B3EA6">
        <w:rPr>
          <w:rFonts w:eastAsia="STZhongsong"/>
        </w:rPr>
        <w:t xml:space="preserve"> </w:t>
      </w:r>
      <w:r w:rsidR="001F3928">
        <w:rPr>
          <w:rFonts w:eastAsia="STZhongsong"/>
        </w:rPr>
        <w:t>Please separately attach any instructions and diagrams that accompany your kit/s.</w:t>
      </w:r>
      <w:r w:rsidR="000B3EA6">
        <w:rPr>
          <w:rFonts w:eastAsia="STZhongsong"/>
        </w:rPr>
        <w:t xml:space="preserve"> </w:t>
      </w:r>
      <w:r w:rsidR="00324D10">
        <w:rPr>
          <w:rFonts w:eastAsia="STZhongsong"/>
        </w:rPr>
        <w:t>If not applicable, please leave blank.</w:t>
      </w:r>
    </w:p>
    <w:p w14:paraId="28566A91" w14:textId="77777777" w:rsidR="005C3E3A" w:rsidRDefault="005C3E3A" w:rsidP="0014278B">
      <w:pPr>
        <w:rPr>
          <w:rFonts w:eastAsia="STZhongsong"/>
        </w:rPr>
      </w:pPr>
    </w:p>
    <w:tbl>
      <w:tblPr>
        <w:tblStyle w:val="TableGrid"/>
        <w:tblW w:w="9776" w:type="dxa"/>
        <w:tblLook w:val="04A0" w:firstRow="1" w:lastRow="0" w:firstColumn="1" w:lastColumn="0" w:noHBand="0" w:noVBand="1"/>
      </w:tblPr>
      <w:tblGrid>
        <w:gridCol w:w="3681"/>
        <w:gridCol w:w="6095"/>
      </w:tblGrid>
      <w:tr w:rsidR="000B3EA6" w:rsidRPr="0099094D" w14:paraId="462C568D" w14:textId="77777777" w:rsidTr="000B3EA6">
        <w:tc>
          <w:tcPr>
            <w:tcW w:w="3681" w:type="dxa"/>
          </w:tcPr>
          <w:p w14:paraId="58FBF7D4" w14:textId="77777777" w:rsidR="000B3EA6" w:rsidRPr="003825C4" w:rsidRDefault="000B3EA6">
            <w:pPr>
              <w:spacing w:before="120" w:after="120"/>
              <w:rPr>
                <w:b/>
                <w:spacing w:val="-2"/>
                <w:sz w:val="20"/>
                <w:szCs w:val="18"/>
              </w:rPr>
            </w:pPr>
            <w:r w:rsidRPr="003825C4">
              <w:rPr>
                <w:b/>
                <w:spacing w:val="-2"/>
                <w:sz w:val="20"/>
                <w:szCs w:val="18"/>
              </w:rPr>
              <w:t xml:space="preserve">Service category </w:t>
            </w:r>
          </w:p>
        </w:tc>
        <w:tc>
          <w:tcPr>
            <w:tcW w:w="6095" w:type="dxa"/>
          </w:tcPr>
          <w:p w14:paraId="555F5AD4" w14:textId="066AFB54" w:rsidR="000B3EA6" w:rsidRPr="003825C4" w:rsidRDefault="001C5476">
            <w:pPr>
              <w:spacing w:before="120" w:after="120"/>
              <w:rPr>
                <w:b/>
                <w:spacing w:val="-2"/>
                <w:sz w:val="20"/>
                <w:szCs w:val="18"/>
              </w:rPr>
            </w:pPr>
            <w:r w:rsidRPr="003825C4">
              <w:rPr>
                <w:b/>
                <w:spacing w:val="-2"/>
                <w:sz w:val="20"/>
                <w:szCs w:val="18"/>
              </w:rPr>
              <w:t>Detail</w:t>
            </w:r>
            <w:r w:rsidR="00FE49B9">
              <w:rPr>
                <w:b/>
                <w:spacing w:val="-2"/>
                <w:sz w:val="20"/>
                <w:szCs w:val="18"/>
              </w:rPr>
              <w:t>, if applicable</w:t>
            </w:r>
            <w:r w:rsidR="0065526E">
              <w:rPr>
                <w:b/>
                <w:spacing w:val="-2"/>
                <w:sz w:val="20"/>
                <w:szCs w:val="18"/>
              </w:rPr>
              <w:t xml:space="preserve"> (</w:t>
            </w:r>
            <w:r w:rsidR="00F94901">
              <w:rPr>
                <w:b/>
                <w:spacing w:val="-2"/>
                <w:sz w:val="20"/>
                <w:szCs w:val="18"/>
              </w:rPr>
              <w:t>&lt;</w:t>
            </w:r>
            <w:r w:rsidR="0065526E">
              <w:rPr>
                <w:b/>
                <w:spacing w:val="-2"/>
                <w:sz w:val="20"/>
                <w:szCs w:val="18"/>
              </w:rPr>
              <w:t>200 words)</w:t>
            </w:r>
          </w:p>
        </w:tc>
      </w:tr>
      <w:tr w:rsidR="000B3EA6" w:rsidRPr="00E91C01" w14:paraId="375EB74A" w14:textId="77777777" w:rsidTr="006C0FBE">
        <w:tc>
          <w:tcPr>
            <w:tcW w:w="3681" w:type="dxa"/>
          </w:tcPr>
          <w:p w14:paraId="2E012967" w14:textId="77777777" w:rsidR="000B3EA6" w:rsidRPr="003825C4" w:rsidRDefault="000B3EA6">
            <w:pPr>
              <w:spacing w:before="120" w:after="120"/>
              <w:rPr>
                <w:spacing w:val="-2"/>
                <w:sz w:val="20"/>
              </w:rPr>
            </w:pPr>
            <w:r w:rsidRPr="003825C4">
              <w:rPr>
                <w:spacing w:val="-2"/>
                <w:sz w:val="20"/>
              </w:rPr>
              <w:t>Category A: Cholesterol self-sampling, laboratory testing model</w:t>
            </w:r>
          </w:p>
        </w:tc>
        <w:tc>
          <w:tcPr>
            <w:tcW w:w="6095" w:type="dxa"/>
            <w:vAlign w:val="center"/>
          </w:tcPr>
          <w:p w14:paraId="7D9E2783" w14:textId="07E2B18A" w:rsidR="000B3EA6" w:rsidRPr="003825C4" w:rsidRDefault="000B3EA6" w:rsidP="006C0FBE">
            <w:pPr>
              <w:spacing w:before="120" w:after="120"/>
              <w:jc w:val="left"/>
              <w:rPr>
                <w:spacing w:val="-2"/>
                <w:sz w:val="20"/>
              </w:rPr>
            </w:pPr>
          </w:p>
        </w:tc>
      </w:tr>
      <w:tr w:rsidR="006C0FBE" w:rsidRPr="00E91C01" w14:paraId="17C8E960" w14:textId="77777777" w:rsidTr="006C0FBE">
        <w:tc>
          <w:tcPr>
            <w:tcW w:w="3681" w:type="dxa"/>
          </w:tcPr>
          <w:p w14:paraId="47AA5E89" w14:textId="0F1FCC86" w:rsidR="006C0FBE" w:rsidRPr="003825C4" w:rsidRDefault="006C0FBE" w:rsidP="006C0FBE">
            <w:pPr>
              <w:spacing w:before="120" w:after="120"/>
              <w:rPr>
                <w:spacing w:val="-2"/>
                <w:sz w:val="20"/>
              </w:rPr>
            </w:pPr>
            <w:r w:rsidRPr="003825C4">
              <w:rPr>
                <w:spacing w:val="-2"/>
                <w:sz w:val="20"/>
              </w:rPr>
              <w:t>Category B: Cholesterol self</w:t>
            </w:r>
            <w:r w:rsidRPr="003825C4">
              <w:rPr>
                <w:sz w:val="20"/>
              </w:rPr>
              <w:t>-</w:t>
            </w:r>
            <w:r w:rsidR="00BF6CD1">
              <w:rPr>
                <w:spacing w:val="-2"/>
                <w:sz w:val="20"/>
              </w:rPr>
              <w:t>testing</w:t>
            </w:r>
            <w:r w:rsidRPr="003825C4">
              <w:rPr>
                <w:spacing w:val="-2"/>
                <w:sz w:val="20"/>
              </w:rPr>
              <w:t>, rapid testing model</w:t>
            </w:r>
          </w:p>
        </w:tc>
        <w:tc>
          <w:tcPr>
            <w:tcW w:w="6095" w:type="dxa"/>
            <w:vAlign w:val="center"/>
          </w:tcPr>
          <w:p w14:paraId="6DF980A3" w14:textId="463D399E" w:rsidR="006C0FBE" w:rsidRPr="003825C4" w:rsidRDefault="006C0FBE" w:rsidP="006C0FBE">
            <w:pPr>
              <w:spacing w:before="120" w:after="120"/>
              <w:jc w:val="left"/>
              <w:rPr>
                <w:spacing w:val="-2"/>
                <w:sz w:val="20"/>
              </w:rPr>
            </w:pPr>
          </w:p>
        </w:tc>
      </w:tr>
      <w:tr w:rsidR="006C0FBE" w:rsidRPr="00E91C01" w14:paraId="35F3F5A2" w14:textId="77777777" w:rsidTr="006C0FBE">
        <w:tc>
          <w:tcPr>
            <w:tcW w:w="3681" w:type="dxa"/>
          </w:tcPr>
          <w:p w14:paraId="11ADBA9B" w14:textId="77777777" w:rsidR="006C0FBE" w:rsidRPr="003825C4" w:rsidRDefault="006C0FBE" w:rsidP="006C0FBE">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50DC7EA9" w14:textId="5AE51735" w:rsidR="006C0FBE" w:rsidRPr="003825C4" w:rsidRDefault="006C0FBE" w:rsidP="006C0FBE">
            <w:pPr>
              <w:spacing w:before="120" w:after="120"/>
              <w:jc w:val="left"/>
              <w:rPr>
                <w:spacing w:val="-2"/>
                <w:sz w:val="20"/>
              </w:rPr>
            </w:pPr>
          </w:p>
        </w:tc>
      </w:tr>
      <w:tr w:rsidR="006C0FBE" w:rsidRPr="00E91C01" w14:paraId="2DF5E256" w14:textId="77777777" w:rsidTr="006C0FBE">
        <w:tc>
          <w:tcPr>
            <w:tcW w:w="3681" w:type="dxa"/>
          </w:tcPr>
          <w:p w14:paraId="6B231254" w14:textId="213D46BA" w:rsidR="006C0FBE" w:rsidRPr="003825C4" w:rsidRDefault="006C0FBE" w:rsidP="006C0FBE">
            <w:pPr>
              <w:spacing w:before="120" w:after="120"/>
              <w:rPr>
                <w:spacing w:val="-2"/>
                <w:sz w:val="20"/>
              </w:rPr>
            </w:pPr>
            <w:r w:rsidRPr="003825C4">
              <w:rPr>
                <w:spacing w:val="-2"/>
                <w:sz w:val="20"/>
              </w:rPr>
              <w:t>Category D: Blood glucose/HbA1c self-</w:t>
            </w:r>
            <w:r w:rsidR="00BF6CD1">
              <w:rPr>
                <w:spacing w:val="-2"/>
                <w:sz w:val="20"/>
              </w:rPr>
              <w:t>testing</w:t>
            </w:r>
            <w:r w:rsidRPr="003825C4">
              <w:rPr>
                <w:spacing w:val="-2"/>
                <w:sz w:val="20"/>
              </w:rPr>
              <w:t>, rapid testing model</w:t>
            </w:r>
          </w:p>
        </w:tc>
        <w:tc>
          <w:tcPr>
            <w:tcW w:w="6095" w:type="dxa"/>
            <w:vAlign w:val="center"/>
          </w:tcPr>
          <w:p w14:paraId="3B830F7C" w14:textId="49D89301" w:rsidR="006C0FBE" w:rsidRPr="003825C4" w:rsidRDefault="006C0FBE" w:rsidP="006C0FBE">
            <w:pPr>
              <w:spacing w:before="120" w:after="120"/>
              <w:jc w:val="left"/>
              <w:rPr>
                <w:spacing w:val="-2"/>
                <w:sz w:val="20"/>
              </w:rPr>
            </w:pPr>
          </w:p>
        </w:tc>
      </w:tr>
      <w:tr w:rsidR="006C0FBE" w:rsidRPr="00E91C01" w14:paraId="3A56DE40" w14:textId="77777777" w:rsidTr="006C0FBE">
        <w:tc>
          <w:tcPr>
            <w:tcW w:w="3681" w:type="dxa"/>
          </w:tcPr>
          <w:p w14:paraId="4CF8D25C" w14:textId="77777777" w:rsidR="006C0FBE" w:rsidRPr="003825C4" w:rsidRDefault="006C0FBE" w:rsidP="006C0FBE">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00AAFA74" w14:textId="37C8E50C" w:rsidR="006C0FBE" w:rsidRPr="003825C4" w:rsidRDefault="006C0FBE" w:rsidP="006C0FBE">
            <w:pPr>
              <w:spacing w:before="120" w:after="120"/>
              <w:jc w:val="left"/>
              <w:rPr>
                <w:spacing w:val="-2"/>
                <w:sz w:val="20"/>
              </w:rPr>
            </w:pPr>
          </w:p>
        </w:tc>
      </w:tr>
    </w:tbl>
    <w:p w14:paraId="2D461618" w14:textId="77777777" w:rsidR="00F91E49" w:rsidRDefault="00F91E49" w:rsidP="00743883">
      <w:pPr>
        <w:spacing w:before="120" w:after="120"/>
        <w:rPr>
          <w:rFonts w:eastAsia="STZhongsong"/>
          <w:spacing w:val="-2"/>
        </w:rPr>
      </w:pPr>
    </w:p>
    <w:p w14:paraId="43AA602B" w14:textId="08819FA0" w:rsidR="0014278B" w:rsidRDefault="008A35F1" w:rsidP="0014278B">
      <w:pPr>
        <w:pStyle w:val="ListParagraph"/>
        <w:ind w:left="426" w:hanging="426"/>
      </w:pPr>
      <w:r w:rsidRPr="008A35F1">
        <w:t xml:space="preserve">What support do you provide to people completing the kit at home? </w:t>
      </w:r>
    </w:p>
    <w:p w14:paraId="66D94D9F" w14:textId="6FD570E6" w:rsidR="008A35F1" w:rsidRDefault="0014278B" w:rsidP="0014278B">
      <w:pPr>
        <w:rPr>
          <w:rFonts w:eastAsia="STZhongsong"/>
        </w:rPr>
      </w:pPr>
      <w:r w:rsidRPr="001B0954">
        <w:rPr>
          <w:rFonts w:eastAsia="STZhongsong"/>
          <w:noProof/>
          <w:sz w:val="16"/>
          <w:szCs w:val="16"/>
        </w:rPr>
        <mc:AlternateContent>
          <mc:Choice Requires="wps">
            <w:drawing>
              <wp:anchor distT="45720" distB="45720" distL="114300" distR="114300" simplePos="0" relativeHeight="251658241" behindDoc="0" locked="0" layoutInCell="1" allowOverlap="1" wp14:anchorId="52967640" wp14:editId="1255E537">
                <wp:simplePos x="0" y="0"/>
                <wp:positionH relativeFrom="margin">
                  <wp:posOffset>-898</wp:posOffset>
                </wp:positionH>
                <wp:positionV relativeFrom="paragraph">
                  <wp:posOffset>803394</wp:posOffset>
                </wp:positionV>
                <wp:extent cx="5867400" cy="1404620"/>
                <wp:effectExtent l="0" t="0" r="1905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BE7D0D7" w14:textId="2540142B" w:rsidR="00130FC9" w:rsidRDefault="00130FC9" w:rsidP="00130F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67640" id="Text Box 7" o:spid="_x0000_s1027" type="#_x0000_t202" style="position:absolute;margin-left:-.05pt;margin-top:63.25pt;width:46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" fillcolor="#f2f2f2">
                <v:textbox style="mso-fit-shape-to-text:t">
                  <w:txbxContent>
                    <w:p w14:paraId="4BE7D0D7" w14:textId="2540142B" w:rsidR="00130FC9" w:rsidRDefault="00130FC9" w:rsidP="00130FC9"/>
                  </w:txbxContent>
                </v:textbox>
                <w10:wrap type="square" anchorx="margin"/>
              </v:shape>
            </w:pict>
          </mc:Fallback>
        </mc:AlternateContent>
      </w:r>
      <w:r w:rsidR="008A35F1" w:rsidRPr="008A35F1">
        <w:rPr>
          <w:rFonts w:eastAsia="STZhongsong"/>
        </w:rPr>
        <w:t>We want to understand what support you provide end users trying to complete their home testing kit. Please provide details on the method</w:t>
      </w:r>
      <w:r w:rsidR="004203B2">
        <w:rPr>
          <w:rFonts w:eastAsia="STZhongsong"/>
        </w:rPr>
        <w:t>/s</w:t>
      </w:r>
      <w:r w:rsidR="001F3928">
        <w:rPr>
          <w:rFonts w:eastAsia="STZhongsong"/>
        </w:rPr>
        <w:t xml:space="preserve"> (</w:t>
      </w:r>
      <w:proofErr w:type="gramStart"/>
      <w:r w:rsidR="001F3928">
        <w:rPr>
          <w:rFonts w:eastAsia="STZhongsong"/>
        </w:rPr>
        <w:t>i.e.</w:t>
      </w:r>
      <w:proofErr w:type="gramEnd"/>
      <w:r w:rsidR="001F3928">
        <w:rPr>
          <w:rFonts w:eastAsia="STZhongsong"/>
        </w:rPr>
        <w:t xml:space="preserve"> online, telephone etc.)</w:t>
      </w:r>
      <w:r w:rsidR="008A35F1" w:rsidRPr="008A35F1">
        <w:rPr>
          <w:rFonts w:eastAsia="STZhongsong"/>
        </w:rPr>
        <w:t>, opening hours (if relevant) and resources available</w:t>
      </w:r>
      <w:r w:rsidR="004203B2">
        <w:rPr>
          <w:rFonts w:eastAsia="STZhongsong"/>
        </w:rPr>
        <w:t xml:space="preserve"> (aside from the kit instructions included within the </w:t>
      </w:r>
      <w:r w:rsidR="00177D06">
        <w:rPr>
          <w:rFonts w:eastAsia="STZhongsong"/>
        </w:rPr>
        <w:t>package)</w:t>
      </w:r>
      <w:r w:rsidR="001C5476">
        <w:rPr>
          <w:rFonts w:eastAsia="STZhongsong"/>
        </w:rPr>
        <w:t>.</w:t>
      </w:r>
      <w:r w:rsidR="002E7D37">
        <w:rPr>
          <w:rFonts w:eastAsia="STZhongsong"/>
        </w:rPr>
        <w:t xml:space="preserve"> </w:t>
      </w:r>
      <w:r w:rsidR="00063947">
        <w:rPr>
          <w:rFonts w:eastAsia="STZhongsong"/>
        </w:rPr>
        <w:t xml:space="preserve">If you have data on response </w:t>
      </w:r>
      <w:r w:rsidR="0050687F">
        <w:rPr>
          <w:rFonts w:eastAsia="STZhongsong"/>
        </w:rPr>
        <w:t>times,</w:t>
      </w:r>
      <w:r w:rsidR="00063947">
        <w:rPr>
          <w:rFonts w:eastAsia="STZhongsong"/>
        </w:rPr>
        <w:t xml:space="preserve"> please also provide that. </w:t>
      </w:r>
    </w:p>
    <w:p w14:paraId="1797B6B4" w14:textId="709B6D0B" w:rsidR="005B443B" w:rsidRDefault="005B443B" w:rsidP="00743883">
      <w:pPr>
        <w:spacing w:before="120" w:after="120"/>
        <w:rPr>
          <w:rFonts w:eastAsia="STZhongsong"/>
          <w:spacing w:val="-2"/>
        </w:rPr>
      </w:pPr>
    </w:p>
    <w:p w14:paraId="768B4F7F" w14:textId="5975BF29" w:rsidR="0014278B" w:rsidRDefault="00E50D66" w:rsidP="0014278B">
      <w:pPr>
        <w:pStyle w:val="ListParagraph"/>
        <w:ind w:left="426" w:hanging="426"/>
      </w:pPr>
      <w:r w:rsidRPr="00130FC9">
        <w:lastRenderedPageBreak/>
        <w:t>How has the device/kit been tested with end users, and with which groups of the population, and what were the results?</w:t>
      </w:r>
      <w:r w:rsidR="00130FC9" w:rsidRPr="00130FC9">
        <w:t xml:space="preserve"> </w:t>
      </w:r>
    </w:p>
    <w:p w14:paraId="65870060" w14:textId="6A591519" w:rsidR="00A53C2C" w:rsidRDefault="00130FC9" w:rsidP="0014278B">
      <w:pPr>
        <w:rPr>
          <w:rFonts w:eastAsia="STZhongsong"/>
        </w:rPr>
      </w:pPr>
      <w:r w:rsidRPr="00130FC9">
        <w:rPr>
          <w:rFonts w:eastAsia="STZhongsong"/>
        </w:rPr>
        <w:t>We want to understand how the device was tested with end users,</w:t>
      </w:r>
      <w:r w:rsidR="00D6701A">
        <w:rPr>
          <w:rFonts w:eastAsia="STZhongsong"/>
        </w:rPr>
        <w:t xml:space="preserve"> </w:t>
      </w:r>
      <w:r w:rsidR="005E216A">
        <w:rPr>
          <w:rFonts w:eastAsia="STZhongsong"/>
        </w:rPr>
        <w:t xml:space="preserve">how many, </w:t>
      </w:r>
      <w:r w:rsidRPr="00130FC9">
        <w:rPr>
          <w:rFonts w:eastAsia="STZhongsong"/>
        </w:rPr>
        <w:t xml:space="preserve">with whom, </w:t>
      </w:r>
      <w:r w:rsidR="00565D89">
        <w:rPr>
          <w:rFonts w:eastAsia="STZhongsong"/>
        </w:rPr>
        <w:t>how</w:t>
      </w:r>
      <w:r w:rsidRPr="00130FC9">
        <w:rPr>
          <w:rFonts w:eastAsia="STZhongsong"/>
        </w:rPr>
        <w:t>, and what the results showed</w:t>
      </w:r>
      <w:r w:rsidR="006514C3">
        <w:rPr>
          <w:rFonts w:eastAsia="STZhongsong"/>
        </w:rPr>
        <w:t>.</w:t>
      </w:r>
      <w:r w:rsidRPr="00130FC9">
        <w:rPr>
          <w:rFonts w:eastAsia="STZhongsong"/>
        </w:rPr>
        <w:t xml:space="preserve"> Please provide </w:t>
      </w:r>
      <w:r w:rsidR="00D6701A">
        <w:rPr>
          <w:rFonts w:eastAsia="STZhongsong"/>
        </w:rPr>
        <w:t xml:space="preserve">details of the </w:t>
      </w:r>
      <w:r w:rsidR="003E3F68">
        <w:rPr>
          <w:rFonts w:eastAsia="STZhongsong"/>
        </w:rPr>
        <w:t xml:space="preserve">study type and any </w:t>
      </w:r>
      <w:r w:rsidR="00565D89">
        <w:rPr>
          <w:rFonts w:eastAsia="STZhongsong"/>
        </w:rPr>
        <w:t>supportive evidence as references below or separate attachments, including evidence on clinical trials, peer reviewed papers or other publications</w:t>
      </w:r>
      <w:r w:rsidR="00134752">
        <w:rPr>
          <w:rFonts w:eastAsia="STZhongsong"/>
        </w:rPr>
        <w:t xml:space="preserve">. </w:t>
      </w:r>
    </w:p>
    <w:p w14:paraId="6C2E6A72" w14:textId="737E156C" w:rsidR="00A53C2C" w:rsidRPr="0099576C" w:rsidRDefault="002E19CF" w:rsidP="0014278B">
      <w:pPr>
        <w:rPr>
          <w:rFonts w:eastAsia="STZhongsong"/>
        </w:rPr>
      </w:pPr>
      <w:r w:rsidRPr="001B0954">
        <w:rPr>
          <w:rFonts w:eastAsia="STZhongsong"/>
          <w:noProof/>
          <w:sz w:val="16"/>
          <w:szCs w:val="16"/>
        </w:rPr>
        <mc:AlternateContent>
          <mc:Choice Requires="wps">
            <w:drawing>
              <wp:anchor distT="45720" distB="45720" distL="114300" distR="114300" simplePos="0" relativeHeight="251658242" behindDoc="0" locked="0" layoutInCell="1" allowOverlap="1" wp14:anchorId="4708CB7E" wp14:editId="377372F8">
                <wp:simplePos x="0" y="0"/>
                <wp:positionH relativeFrom="margin">
                  <wp:posOffset>0</wp:posOffset>
                </wp:positionH>
                <wp:positionV relativeFrom="paragraph">
                  <wp:posOffset>207010</wp:posOffset>
                </wp:positionV>
                <wp:extent cx="5867400" cy="1404620"/>
                <wp:effectExtent l="0" t="0" r="1905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2F1B4C0"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8CB7E" id="Text Box 4" o:spid="_x0000_s1028" type="#_x0000_t202" style="position:absolute;margin-left:0;margin-top:16.3pt;width:4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TR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" fillcolor="#f2f2f2">
                <v:textbox style="mso-fit-shape-to-text:t">
                  <w:txbxContent>
                    <w:p w14:paraId="42F1B4C0" w14:textId="77777777" w:rsidR="002E19CF" w:rsidRDefault="002E19CF" w:rsidP="002E19CF"/>
                  </w:txbxContent>
                </v:textbox>
                <w10:wrap type="square" anchorx="margin"/>
              </v:shape>
            </w:pict>
          </mc:Fallback>
        </mc:AlternateContent>
      </w:r>
    </w:p>
    <w:p w14:paraId="64558225" w14:textId="77777777" w:rsidR="003B452D" w:rsidRDefault="003B452D" w:rsidP="00743883">
      <w:pPr>
        <w:spacing w:before="120" w:after="120"/>
        <w:rPr>
          <w:rFonts w:eastAsia="STZhongsong"/>
          <w:spacing w:val="-2"/>
        </w:rPr>
      </w:pPr>
    </w:p>
    <w:p w14:paraId="4EE081E4" w14:textId="15E3DD40" w:rsidR="003825C4" w:rsidRDefault="00FD2499" w:rsidP="003825C4">
      <w:pPr>
        <w:pStyle w:val="ListParagraph"/>
        <w:ind w:left="426" w:hanging="426"/>
      </w:pPr>
      <w:r w:rsidRPr="00045E90">
        <w:t>What is the error or void rate of the returned tests for the service in question?</w:t>
      </w:r>
      <w:r w:rsidRPr="00FD2499">
        <w:t xml:space="preserve"> </w:t>
      </w:r>
    </w:p>
    <w:p w14:paraId="07920CFB" w14:textId="07265E55" w:rsidR="00E50D66" w:rsidRDefault="00FD2499" w:rsidP="003825C4">
      <w:pPr>
        <w:rPr>
          <w:rFonts w:eastAsia="STZhongsong"/>
        </w:rPr>
      </w:pPr>
      <w:r w:rsidRPr="00045E90">
        <w:rPr>
          <w:rFonts w:eastAsia="STZhongsong"/>
        </w:rPr>
        <w:t>We want to understand, of the tests completed/devices returned by users, how many come back with an invalid result. Please provide brief details of the types of invalid results received</w:t>
      </w:r>
      <w:r w:rsidR="00303F26">
        <w:rPr>
          <w:rFonts w:eastAsia="STZhongsong"/>
        </w:rPr>
        <w:t xml:space="preserve"> and their frequency</w:t>
      </w:r>
      <w:r w:rsidRPr="00045E90">
        <w:rPr>
          <w:rFonts w:eastAsia="STZhongsong"/>
        </w:rPr>
        <w:t>.</w:t>
      </w:r>
      <w:r w:rsidR="002370C2">
        <w:rPr>
          <w:rFonts w:eastAsia="STZhongsong"/>
        </w:rPr>
        <w:t xml:space="preserve"> </w:t>
      </w:r>
      <w:r w:rsidR="00B40E9E">
        <w:rPr>
          <w:rFonts w:eastAsia="STZhongsong"/>
        </w:rPr>
        <w:t>If not applicable, please leave blank.</w:t>
      </w:r>
    </w:p>
    <w:p w14:paraId="25090DBC" w14:textId="77777777" w:rsidR="005C3E3A" w:rsidRDefault="005C3E3A" w:rsidP="003825C4">
      <w:pPr>
        <w:rPr>
          <w:rFonts w:eastAsia="STZhongsong"/>
        </w:rPr>
      </w:pPr>
    </w:p>
    <w:tbl>
      <w:tblPr>
        <w:tblStyle w:val="TableGrid"/>
        <w:tblW w:w="9776" w:type="dxa"/>
        <w:tblLook w:val="04A0" w:firstRow="1" w:lastRow="0" w:firstColumn="1" w:lastColumn="0" w:noHBand="0" w:noVBand="1"/>
      </w:tblPr>
      <w:tblGrid>
        <w:gridCol w:w="3681"/>
        <w:gridCol w:w="6095"/>
      </w:tblGrid>
      <w:tr w:rsidR="002370C2" w:rsidRPr="0099094D" w14:paraId="634BB7EC" w14:textId="77777777" w:rsidTr="006620D4">
        <w:tc>
          <w:tcPr>
            <w:tcW w:w="3681" w:type="dxa"/>
          </w:tcPr>
          <w:p w14:paraId="0CD60DEA" w14:textId="77777777" w:rsidR="002370C2" w:rsidRPr="003825C4" w:rsidRDefault="002370C2" w:rsidP="006620D4">
            <w:pPr>
              <w:spacing w:before="120" w:after="120"/>
              <w:rPr>
                <w:b/>
                <w:spacing w:val="-2"/>
                <w:sz w:val="20"/>
              </w:rPr>
            </w:pPr>
            <w:r w:rsidRPr="003825C4">
              <w:rPr>
                <w:b/>
                <w:spacing w:val="-2"/>
                <w:sz w:val="20"/>
              </w:rPr>
              <w:t xml:space="preserve">Service category </w:t>
            </w:r>
          </w:p>
        </w:tc>
        <w:tc>
          <w:tcPr>
            <w:tcW w:w="6095" w:type="dxa"/>
          </w:tcPr>
          <w:p w14:paraId="0AE08B46" w14:textId="4D6C1D3B" w:rsidR="002370C2" w:rsidRPr="003825C4" w:rsidRDefault="002370C2" w:rsidP="006620D4">
            <w:pPr>
              <w:spacing w:before="120" w:after="120"/>
              <w:rPr>
                <w:b/>
                <w:spacing w:val="-2"/>
                <w:sz w:val="20"/>
              </w:rPr>
            </w:pPr>
            <w:r w:rsidRPr="003825C4">
              <w:rPr>
                <w:b/>
                <w:spacing w:val="-2"/>
                <w:sz w:val="20"/>
              </w:rPr>
              <w:t>Detail</w:t>
            </w:r>
            <w:r w:rsidR="00FE49B9">
              <w:rPr>
                <w:b/>
                <w:spacing w:val="-2"/>
                <w:sz w:val="20"/>
              </w:rPr>
              <w:t>, if applicable (&lt;100 words)</w:t>
            </w:r>
          </w:p>
        </w:tc>
      </w:tr>
      <w:tr w:rsidR="002370C2" w:rsidRPr="00E91C01" w14:paraId="253270D4" w14:textId="77777777" w:rsidTr="006620D4">
        <w:tc>
          <w:tcPr>
            <w:tcW w:w="3681" w:type="dxa"/>
          </w:tcPr>
          <w:p w14:paraId="6ADBBB1D" w14:textId="77777777" w:rsidR="002370C2" w:rsidRPr="003825C4" w:rsidRDefault="002370C2" w:rsidP="006620D4">
            <w:pPr>
              <w:spacing w:before="120" w:after="120"/>
              <w:rPr>
                <w:spacing w:val="-2"/>
                <w:sz w:val="20"/>
              </w:rPr>
            </w:pPr>
            <w:r w:rsidRPr="003825C4">
              <w:rPr>
                <w:spacing w:val="-2"/>
                <w:sz w:val="20"/>
              </w:rPr>
              <w:t>Category A: Cholesterol self-sampling, laboratory testing model</w:t>
            </w:r>
          </w:p>
        </w:tc>
        <w:tc>
          <w:tcPr>
            <w:tcW w:w="6095" w:type="dxa"/>
            <w:vAlign w:val="center"/>
          </w:tcPr>
          <w:p w14:paraId="0AA63456" w14:textId="504EAFC7" w:rsidR="002370C2" w:rsidRPr="003825C4" w:rsidRDefault="002370C2" w:rsidP="006620D4">
            <w:pPr>
              <w:spacing w:before="120" w:after="120"/>
              <w:jc w:val="left"/>
              <w:rPr>
                <w:spacing w:val="-2"/>
                <w:sz w:val="20"/>
              </w:rPr>
            </w:pPr>
          </w:p>
        </w:tc>
      </w:tr>
      <w:tr w:rsidR="002370C2" w:rsidRPr="00E91C01" w14:paraId="1258066F" w14:textId="77777777" w:rsidTr="006620D4">
        <w:tc>
          <w:tcPr>
            <w:tcW w:w="3681" w:type="dxa"/>
          </w:tcPr>
          <w:p w14:paraId="1B1F4797" w14:textId="5BCB3E29" w:rsidR="002370C2" w:rsidRPr="003825C4" w:rsidRDefault="002370C2" w:rsidP="006620D4">
            <w:pPr>
              <w:spacing w:before="120" w:after="120"/>
              <w:rPr>
                <w:spacing w:val="-2"/>
                <w:sz w:val="20"/>
              </w:rPr>
            </w:pPr>
            <w:r w:rsidRPr="003825C4">
              <w:rPr>
                <w:spacing w:val="-2"/>
                <w:sz w:val="20"/>
              </w:rPr>
              <w:t>Category B: Cholesterol self</w:t>
            </w:r>
            <w:r w:rsidRPr="003825C4">
              <w:rPr>
                <w:sz w:val="20"/>
              </w:rPr>
              <w:t>-</w:t>
            </w:r>
            <w:r w:rsidR="00BF6CD1">
              <w:rPr>
                <w:spacing w:val="-2"/>
                <w:sz w:val="20"/>
              </w:rPr>
              <w:t>testing</w:t>
            </w:r>
            <w:r w:rsidRPr="003825C4">
              <w:rPr>
                <w:spacing w:val="-2"/>
                <w:sz w:val="20"/>
              </w:rPr>
              <w:t>, rapid testing model</w:t>
            </w:r>
          </w:p>
        </w:tc>
        <w:tc>
          <w:tcPr>
            <w:tcW w:w="6095" w:type="dxa"/>
            <w:vAlign w:val="center"/>
          </w:tcPr>
          <w:p w14:paraId="1A0A25C7" w14:textId="5B9AF99E" w:rsidR="002370C2" w:rsidRPr="003825C4" w:rsidRDefault="002370C2" w:rsidP="006620D4">
            <w:pPr>
              <w:spacing w:before="120" w:after="120"/>
              <w:jc w:val="left"/>
              <w:rPr>
                <w:spacing w:val="-2"/>
                <w:sz w:val="20"/>
              </w:rPr>
            </w:pPr>
          </w:p>
        </w:tc>
      </w:tr>
      <w:tr w:rsidR="002370C2" w:rsidRPr="00E91C01" w14:paraId="3C5B6FD4" w14:textId="77777777" w:rsidTr="006620D4">
        <w:tc>
          <w:tcPr>
            <w:tcW w:w="3681" w:type="dxa"/>
          </w:tcPr>
          <w:p w14:paraId="55FB7A35" w14:textId="77777777" w:rsidR="002370C2" w:rsidRPr="003825C4" w:rsidRDefault="002370C2"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2B8C31B3" w14:textId="1BA5AA56" w:rsidR="002370C2" w:rsidRPr="003825C4" w:rsidRDefault="002370C2" w:rsidP="006620D4">
            <w:pPr>
              <w:spacing w:before="120" w:after="120"/>
              <w:jc w:val="left"/>
              <w:rPr>
                <w:spacing w:val="-2"/>
                <w:sz w:val="20"/>
              </w:rPr>
            </w:pPr>
          </w:p>
        </w:tc>
      </w:tr>
      <w:tr w:rsidR="002370C2" w:rsidRPr="00E91C01" w14:paraId="1B3411C5" w14:textId="77777777" w:rsidTr="006620D4">
        <w:tc>
          <w:tcPr>
            <w:tcW w:w="3681" w:type="dxa"/>
          </w:tcPr>
          <w:p w14:paraId="1ADDDCA7" w14:textId="58CE753A" w:rsidR="002370C2" w:rsidRPr="003825C4" w:rsidRDefault="002370C2" w:rsidP="006620D4">
            <w:pPr>
              <w:spacing w:before="120" w:after="120"/>
              <w:rPr>
                <w:spacing w:val="-2"/>
                <w:sz w:val="20"/>
              </w:rPr>
            </w:pPr>
            <w:r w:rsidRPr="003825C4">
              <w:rPr>
                <w:spacing w:val="-2"/>
                <w:sz w:val="20"/>
              </w:rPr>
              <w:t>Category D: Blood glucose/HbA1c self-</w:t>
            </w:r>
            <w:r w:rsidR="0047720A">
              <w:rPr>
                <w:spacing w:val="-2"/>
                <w:sz w:val="20"/>
              </w:rPr>
              <w:t>testing</w:t>
            </w:r>
            <w:r w:rsidRPr="003825C4">
              <w:rPr>
                <w:spacing w:val="-2"/>
                <w:sz w:val="20"/>
              </w:rPr>
              <w:t>, rapid testing model</w:t>
            </w:r>
          </w:p>
        </w:tc>
        <w:tc>
          <w:tcPr>
            <w:tcW w:w="6095" w:type="dxa"/>
            <w:vAlign w:val="center"/>
          </w:tcPr>
          <w:p w14:paraId="4C66B4D4" w14:textId="6C031DC6" w:rsidR="002370C2" w:rsidRPr="003825C4" w:rsidRDefault="002370C2" w:rsidP="006620D4">
            <w:pPr>
              <w:spacing w:before="120" w:after="120"/>
              <w:jc w:val="left"/>
              <w:rPr>
                <w:spacing w:val="-2"/>
                <w:sz w:val="20"/>
              </w:rPr>
            </w:pPr>
          </w:p>
        </w:tc>
      </w:tr>
      <w:tr w:rsidR="002370C2" w:rsidRPr="00E91C01" w14:paraId="2F3FBA3B" w14:textId="77777777" w:rsidTr="006620D4">
        <w:tc>
          <w:tcPr>
            <w:tcW w:w="3681" w:type="dxa"/>
          </w:tcPr>
          <w:p w14:paraId="379A637F" w14:textId="77777777" w:rsidR="002370C2" w:rsidRPr="003825C4" w:rsidRDefault="002370C2" w:rsidP="006620D4">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38E7CA11" w14:textId="053CBD20" w:rsidR="002370C2" w:rsidRPr="003825C4" w:rsidRDefault="002370C2" w:rsidP="006620D4">
            <w:pPr>
              <w:spacing w:before="120" w:after="120"/>
              <w:jc w:val="left"/>
              <w:rPr>
                <w:spacing w:val="-2"/>
                <w:sz w:val="20"/>
              </w:rPr>
            </w:pPr>
          </w:p>
        </w:tc>
      </w:tr>
    </w:tbl>
    <w:p w14:paraId="1DFB80A4" w14:textId="77777777" w:rsidR="005324AD" w:rsidRDefault="005324AD" w:rsidP="00743883">
      <w:pPr>
        <w:spacing w:before="120" w:after="120"/>
        <w:rPr>
          <w:rFonts w:eastAsia="STZhongsong"/>
          <w:spacing w:val="-2"/>
        </w:rPr>
      </w:pPr>
    </w:p>
    <w:p w14:paraId="0C78E930" w14:textId="15969BC0" w:rsidR="0014278B" w:rsidRDefault="00322C21" w:rsidP="0014278B">
      <w:pPr>
        <w:pStyle w:val="ListParagraph"/>
        <w:ind w:left="426" w:hanging="426"/>
      </w:pPr>
      <w:r>
        <w:t xml:space="preserve">How </w:t>
      </w:r>
      <w:r w:rsidR="00303F26">
        <w:t>much</w:t>
      </w:r>
      <w:r w:rsidR="00190CDA">
        <w:t xml:space="preserve"> blood is needed for the </w:t>
      </w:r>
      <w:r w:rsidR="00F913DB">
        <w:t xml:space="preserve">self-sample of self-test? </w:t>
      </w:r>
    </w:p>
    <w:p w14:paraId="575708A7" w14:textId="17924249" w:rsidR="00EC4DB6" w:rsidRDefault="00EC4DB6" w:rsidP="0014278B">
      <w:pPr>
        <w:rPr>
          <w:rFonts w:eastAsia="STZhongsong"/>
        </w:rPr>
      </w:pPr>
      <w:r>
        <w:rPr>
          <w:rFonts w:eastAsia="STZhongsong"/>
        </w:rPr>
        <w:t xml:space="preserve">We want to understand what the size the sample needs to be for an accurate test. </w:t>
      </w:r>
      <w:r w:rsidR="00B40E9E">
        <w:rPr>
          <w:rFonts w:eastAsia="STZhongsong"/>
        </w:rPr>
        <w:t>If not applicable, please leave blank.</w:t>
      </w:r>
    </w:p>
    <w:p w14:paraId="02A8F4E3" w14:textId="77777777" w:rsidR="005C3E3A" w:rsidRDefault="005C3E3A" w:rsidP="0014278B">
      <w:pPr>
        <w:rPr>
          <w:rFonts w:eastAsia="STZhongsong"/>
        </w:rPr>
      </w:pPr>
    </w:p>
    <w:tbl>
      <w:tblPr>
        <w:tblStyle w:val="TableGrid"/>
        <w:tblW w:w="9776" w:type="dxa"/>
        <w:tblLook w:val="04A0" w:firstRow="1" w:lastRow="0" w:firstColumn="1" w:lastColumn="0" w:noHBand="0" w:noVBand="1"/>
      </w:tblPr>
      <w:tblGrid>
        <w:gridCol w:w="3681"/>
        <w:gridCol w:w="6095"/>
      </w:tblGrid>
      <w:tr w:rsidR="002370C2" w:rsidRPr="0099094D" w14:paraId="4761D616" w14:textId="77777777" w:rsidTr="006620D4">
        <w:tc>
          <w:tcPr>
            <w:tcW w:w="3681" w:type="dxa"/>
          </w:tcPr>
          <w:p w14:paraId="551697EB" w14:textId="77777777" w:rsidR="002370C2" w:rsidRPr="003825C4" w:rsidRDefault="002370C2" w:rsidP="006620D4">
            <w:pPr>
              <w:spacing w:before="120" w:after="120"/>
              <w:rPr>
                <w:b/>
                <w:spacing w:val="-2"/>
                <w:sz w:val="20"/>
              </w:rPr>
            </w:pPr>
            <w:r w:rsidRPr="003825C4">
              <w:rPr>
                <w:b/>
                <w:spacing w:val="-2"/>
                <w:sz w:val="20"/>
              </w:rPr>
              <w:t xml:space="preserve">Service category </w:t>
            </w:r>
          </w:p>
        </w:tc>
        <w:tc>
          <w:tcPr>
            <w:tcW w:w="6095" w:type="dxa"/>
          </w:tcPr>
          <w:p w14:paraId="5ECF078F" w14:textId="2F5917C4" w:rsidR="002370C2" w:rsidRPr="003825C4" w:rsidRDefault="002370C2" w:rsidP="006620D4">
            <w:pPr>
              <w:spacing w:before="120" w:after="120"/>
              <w:rPr>
                <w:b/>
                <w:spacing w:val="-2"/>
                <w:sz w:val="20"/>
              </w:rPr>
            </w:pPr>
            <w:r w:rsidRPr="003825C4">
              <w:rPr>
                <w:b/>
                <w:spacing w:val="-2"/>
                <w:sz w:val="20"/>
              </w:rPr>
              <w:t>Detail</w:t>
            </w:r>
            <w:r w:rsidR="004443A2">
              <w:rPr>
                <w:b/>
                <w:spacing w:val="-2"/>
                <w:sz w:val="20"/>
              </w:rPr>
              <w:t>, if applicable (&lt;100 words)</w:t>
            </w:r>
          </w:p>
        </w:tc>
      </w:tr>
      <w:tr w:rsidR="002370C2" w:rsidRPr="00E91C01" w14:paraId="6D5FF277" w14:textId="77777777" w:rsidTr="006620D4">
        <w:tc>
          <w:tcPr>
            <w:tcW w:w="3681" w:type="dxa"/>
          </w:tcPr>
          <w:p w14:paraId="0F5EDB5E" w14:textId="77777777" w:rsidR="002370C2" w:rsidRPr="003825C4" w:rsidRDefault="002370C2" w:rsidP="006620D4">
            <w:pPr>
              <w:spacing w:before="120" w:after="120"/>
              <w:rPr>
                <w:spacing w:val="-2"/>
                <w:sz w:val="20"/>
              </w:rPr>
            </w:pPr>
            <w:r w:rsidRPr="003825C4">
              <w:rPr>
                <w:spacing w:val="-2"/>
                <w:sz w:val="20"/>
              </w:rPr>
              <w:t>Category A: Cholesterol self-sampling, laboratory testing model</w:t>
            </w:r>
          </w:p>
        </w:tc>
        <w:tc>
          <w:tcPr>
            <w:tcW w:w="6095" w:type="dxa"/>
            <w:vAlign w:val="center"/>
          </w:tcPr>
          <w:p w14:paraId="451262AA" w14:textId="0B93292B" w:rsidR="002370C2" w:rsidRPr="003825C4" w:rsidRDefault="002370C2" w:rsidP="006620D4">
            <w:pPr>
              <w:spacing w:before="120" w:after="120"/>
              <w:jc w:val="left"/>
              <w:rPr>
                <w:spacing w:val="-2"/>
                <w:sz w:val="20"/>
              </w:rPr>
            </w:pPr>
          </w:p>
        </w:tc>
      </w:tr>
      <w:tr w:rsidR="002370C2" w:rsidRPr="00E91C01" w14:paraId="422AA4A4" w14:textId="77777777" w:rsidTr="006620D4">
        <w:tc>
          <w:tcPr>
            <w:tcW w:w="3681" w:type="dxa"/>
          </w:tcPr>
          <w:p w14:paraId="14E5AFDA" w14:textId="2083B17B" w:rsidR="002370C2" w:rsidRPr="003825C4" w:rsidRDefault="002370C2" w:rsidP="006620D4">
            <w:pPr>
              <w:spacing w:before="120" w:after="120"/>
              <w:rPr>
                <w:spacing w:val="-2"/>
                <w:sz w:val="20"/>
              </w:rPr>
            </w:pPr>
            <w:r w:rsidRPr="003825C4">
              <w:rPr>
                <w:spacing w:val="-2"/>
                <w:sz w:val="20"/>
              </w:rPr>
              <w:t>Category B: Cholesterol self</w:t>
            </w:r>
            <w:r w:rsidRPr="003825C4">
              <w:rPr>
                <w:sz w:val="20"/>
              </w:rPr>
              <w:t>-</w:t>
            </w:r>
            <w:r w:rsidR="0047720A">
              <w:rPr>
                <w:spacing w:val="-2"/>
                <w:sz w:val="20"/>
              </w:rPr>
              <w:t>testing</w:t>
            </w:r>
            <w:r w:rsidRPr="003825C4">
              <w:rPr>
                <w:spacing w:val="-2"/>
                <w:sz w:val="20"/>
              </w:rPr>
              <w:t>, rapid testing model</w:t>
            </w:r>
          </w:p>
        </w:tc>
        <w:tc>
          <w:tcPr>
            <w:tcW w:w="6095" w:type="dxa"/>
            <w:vAlign w:val="center"/>
          </w:tcPr>
          <w:p w14:paraId="4A97F1F8" w14:textId="2D3F4959" w:rsidR="002370C2" w:rsidRPr="003825C4" w:rsidRDefault="002370C2" w:rsidP="006620D4">
            <w:pPr>
              <w:spacing w:before="120" w:after="120"/>
              <w:jc w:val="left"/>
              <w:rPr>
                <w:spacing w:val="-2"/>
                <w:sz w:val="20"/>
              </w:rPr>
            </w:pPr>
          </w:p>
        </w:tc>
      </w:tr>
      <w:tr w:rsidR="002370C2" w:rsidRPr="00E91C01" w14:paraId="6EA02D98" w14:textId="77777777" w:rsidTr="006620D4">
        <w:tc>
          <w:tcPr>
            <w:tcW w:w="3681" w:type="dxa"/>
          </w:tcPr>
          <w:p w14:paraId="78FAF07B" w14:textId="77777777" w:rsidR="002370C2" w:rsidRPr="003825C4" w:rsidRDefault="002370C2"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6095" w:type="dxa"/>
            <w:vAlign w:val="center"/>
          </w:tcPr>
          <w:p w14:paraId="4DE894C5" w14:textId="26DFEA2B" w:rsidR="002370C2" w:rsidRPr="003825C4" w:rsidRDefault="002370C2" w:rsidP="006620D4">
            <w:pPr>
              <w:spacing w:before="120" w:after="120"/>
              <w:jc w:val="left"/>
              <w:rPr>
                <w:spacing w:val="-2"/>
                <w:sz w:val="20"/>
              </w:rPr>
            </w:pPr>
          </w:p>
        </w:tc>
      </w:tr>
      <w:tr w:rsidR="002370C2" w:rsidRPr="00E91C01" w14:paraId="6A3F87F2" w14:textId="77777777" w:rsidTr="006620D4">
        <w:tc>
          <w:tcPr>
            <w:tcW w:w="3681" w:type="dxa"/>
          </w:tcPr>
          <w:p w14:paraId="12020CDE" w14:textId="61682DAF" w:rsidR="002370C2" w:rsidRPr="003825C4" w:rsidRDefault="002370C2" w:rsidP="006620D4">
            <w:pPr>
              <w:spacing w:before="120" w:after="120"/>
              <w:rPr>
                <w:spacing w:val="-2"/>
                <w:sz w:val="20"/>
              </w:rPr>
            </w:pPr>
            <w:r w:rsidRPr="003825C4">
              <w:rPr>
                <w:spacing w:val="-2"/>
                <w:sz w:val="20"/>
              </w:rPr>
              <w:t>Category D: Blood glucose/HbA1c self-</w:t>
            </w:r>
            <w:r w:rsidR="0047720A">
              <w:rPr>
                <w:spacing w:val="-2"/>
                <w:sz w:val="20"/>
              </w:rPr>
              <w:t>testing</w:t>
            </w:r>
            <w:r w:rsidRPr="003825C4">
              <w:rPr>
                <w:spacing w:val="-2"/>
                <w:sz w:val="20"/>
              </w:rPr>
              <w:t>, rapid testing model</w:t>
            </w:r>
          </w:p>
        </w:tc>
        <w:tc>
          <w:tcPr>
            <w:tcW w:w="6095" w:type="dxa"/>
            <w:vAlign w:val="center"/>
          </w:tcPr>
          <w:p w14:paraId="73B462CF" w14:textId="4DF64A7F" w:rsidR="002370C2" w:rsidRPr="003825C4" w:rsidRDefault="002370C2" w:rsidP="006620D4">
            <w:pPr>
              <w:spacing w:before="120" w:after="120"/>
              <w:jc w:val="left"/>
              <w:rPr>
                <w:spacing w:val="-2"/>
                <w:sz w:val="20"/>
              </w:rPr>
            </w:pPr>
          </w:p>
        </w:tc>
      </w:tr>
      <w:tr w:rsidR="002370C2" w:rsidRPr="00E91C01" w14:paraId="281794EE" w14:textId="77777777" w:rsidTr="006620D4">
        <w:tc>
          <w:tcPr>
            <w:tcW w:w="3681" w:type="dxa"/>
          </w:tcPr>
          <w:p w14:paraId="224F4CB9" w14:textId="77777777" w:rsidR="002370C2" w:rsidRPr="003825C4" w:rsidRDefault="002370C2" w:rsidP="006620D4">
            <w:pPr>
              <w:spacing w:before="120" w:after="120"/>
              <w:rPr>
                <w:spacing w:val="-2"/>
                <w:sz w:val="20"/>
              </w:rPr>
            </w:pPr>
            <w:r w:rsidRPr="003825C4">
              <w:rPr>
                <w:spacing w:val="-2"/>
                <w:sz w:val="20"/>
              </w:rPr>
              <w:lastRenderedPageBreak/>
              <w:t>Category E: Combined cholesterol and blood glucose/HbA1C self</w:t>
            </w:r>
            <w:r w:rsidRPr="003825C4">
              <w:rPr>
                <w:sz w:val="20"/>
              </w:rPr>
              <w:t>-</w:t>
            </w:r>
            <w:r w:rsidRPr="003825C4">
              <w:rPr>
                <w:spacing w:val="-2"/>
                <w:sz w:val="20"/>
              </w:rPr>
              <w:t>sampling, laboratory testing model</w:t>
            </w:r>
          </w:p>
        </w:tc>
        <w:tc>
          <w:tcPr>
            <w:tcW w:w="6095" w:type="dxa"/>
            <w:vAlign w:val="center"/>
          </w:tcPr>
          <w:p w14:paraId="573F07B5" w14:textId="30E035C9" w:rsidR="002370C2" w:rsidRPr="003825C4" w:rsidRDefault="002370C2" w:rsidP="006620D4">
            <w:pPr>
              <w:spacing w:before="120" w:after="120"/>
              <w:jc w:val="left"/>
              <w:rPr>
                <w:spacing w:val="-2"/>
                <w:sz w:val="20"/>
              </w:rPr>
            </w:pPr>
          </w:p>
        </w:tc>
      </w:tr>
    </w:tbl>
    <w:p w14:paraId="0286D969" w14:textId="6A134B84" w:rsidR="00322C21" w:rsidRPr="00322C21" w:rsidRDefault="00F913DB" w:rsidP="00743883">
      <w:pPr>
        <w:spacing w:before="120" w:after="120"/>
        <w:rPr>
          <w:rFonts w:eastAsia="STZhongsong"/>
          <w:b/>
          <w:bCs/>
          <w:spacing w:val="-2"/>
        </w:rPr>
      </w:pPr>
      <w:r>
        <w:rPr>
          <w:rFonts w:eastAsia="STZhongsong"/>
          <w:b/>
          <w:bCs/>
          <w:spacing w:val="-2"/>
        </w:rPr>
        <w:t xml:space="preserve"> </w:t>
      </w:r>
      <w:r w:rsidR="006C1578">
        <w:rPr>
          <w:rFonts w:eastAsia="STZhongsong"/>
          <w:b/>
          <w:bCs/>
          <w:spacing w:val="-2"/>
        </w:rPr>
        <w:t xml:space="preserve"> </w:t>
      </w:r>
    </w:p>
    <w:p w14:paraId="56D0E68A" w14:textId="7098EE51" w:rsidR="0099576C" w:rsidRPr="003D21E7" w:rsidRDefault="00CB4A04" w:rsidP="007A3BFF">
      <w:pPr>
        <w:pStyle w:val="Heading1Numbered"/>
        <w:numPr>
          <w:ilvl w:val="0"/>
          <w:numId w:val="0"/>
        </w:numPr>
        <w:ind w:left="454" w:hanging="454"/>
      </w:pPr>
      <w:r w:rsidRPr="003D21E7">
        <w:t xml:space="preserve">TIMESCALES </w:t>
      </w:r>
    </w:p>
    <w:p w14:paraId="5740A1D4" w14:textId="77777777" w:rsidR="004976D0" w:rsidRDefault="009F38C0" w:rsidP="004976D0">
      <w:pPr>
        <w:pStyle w:val="ListParagraph"/>
        <w:ind w:left="426" w:hanging="426"/>
      </w:pPr>
      <w:r w:rsidRPr="00A06AE4">
        <w:t>On average,</w:t>
      </w:r>
      <w:r>
        <w:t xml:space="preserve"> h</w:t>
      </w:r>
      <w:r w:rsidR="005B443B" w:rsidRPr="00265627">
        <w:t xml:space="preserve">ow </w:t>
      </w:r>
      <w:r>
        <w:t xml:space="preserve">long does it </w:t>
      </w:r>
      <w:r w:rsidR="007D3CE3">
        <w:t>take you to:</w:t>
      </w:r>
    </w:p>
    <w:p w14:paraId="446A8105" w14:textId="77777777" w:rsidR="004976D0" w:rsidRPr="004976D0" w:rsidRDefault="005B443B" w:rsidP="000A32FD">
      <w:pPr>
        <w:pStyle w:val="ListParagraph"/>
        <w:numPr>
          <w:ilvl w:val="7"/>
          <w:numId w:val="31"/>
        </w:numPr>
        <w:ind w:left="851" w:hanging="425"/>
      </w:pPr>
      <w:r w:rsidRPr="004976D0">
        <w:rPr>
          <w:spacing w:val="-2"/>
        </w:rPr>
        <w:t>provide</w:t>
      </w:r>
      <w:r w:rsidR="004D35F8" w:rsidRPr="004976D0">
        <w:rPr>
          <w:spacing w:val="-2"/>
        </w:rPr>
        <w:t xml:space="preserve"> an</w:t>
      </w:r>
      <w:r w:rsidRPr="004976D0">
        <w:rPr>
          <w:spacing w:val="-2"/>
        </w:rPr>
        <w:t xml:space="preserve"> update on the status of order</w:t>
      </w:r>
      <w:r w:rsidR="00DA34DA" w:rsidRPr="004976D0">
        <w:rPr>
          <w:spacing w:val="-2"/>
        </w:rPr>
        <w:t>s</w:t>
      </w:r>
      <w:r w:rsidRPr="004976D0">
        <w:rPr>
          <w:spacing w:val="-2"/>
        </w:rPr>
        <w:t xml:space="preserve">? </w:t>
      </w:r>
    </w:p>
    <w:p w14:paraId="4D584EAE" w14:textId="6105B60C" w:rsidR="004976D0" w:rsidRPr="004976D0" w:rsidRDefault="004D35F8" w:rsidP="000A32FD">
      <w:pPr>
        <w:pStyle w:val="ListParagraph"/>
        <w:numPr>
          <w:ilvl w:val="7"/>
          <w:numId w:val="31"/>
        </w:numPr>
        <w:ind w:left="851" w:hanging="425"/>
      </w:pPr>
      <w:r w:rsidRPr="004976D0">
        <w:rPr>
          <w:spacing w:val="-2"/>
        </w:rPr>
        <w:t>process an order request</w:t>
      </w:r>
      <w:r w:rsidR="00CB4A04" w:rsidRPr="004976D0">
        <w:rPr>
          <w:spacing w:val="-2"/>
        </w:rPr>
        <w:t xml:space="preserve"> and distribute</w:t>
      </w:r>
      <w:r w:rsidR="00284CE0" w:rsidRPr="004976D0">
        <w:rPr>
          <w:spacing w:val="-2"/>
        </w:rPr>
        <w:t xml:space="preserve"> </w:t>
      </w:r>
      <w:r w:rsidRPr="004976D0">
        <w:rPr>
          <w:spacing w:val="-2"/>
        </w:rPr>
        <w:t xml:space="preserve">it to </w:t>
      </w:r>
      <w:r w:rsidR="00940E31" w:rsidRPr="004976D0">
        <w:rPr>
          <w:spacing w:val="-2"/>
        </w:rPr>
        <w:t>patient</w:t>
      </w:r>
      <w:r w:rsidRPr="004976D0">
        <w:rPr>
          <w:spacing w:val="-2"/>
        </w:rPr>
        <w:t>?</w:t>
      </w:r>
    </w:p>
    <w:p w14:paraId="76D7C2D0" w14:textId="77777777" w:rsidR="004976D0" w:rsidRPr="004976D0" w:rsidRDefault="00DA34DA" w:rsidP="000A32FD">
      <w:pPr>
        <w:pStyle w:val="ListParagraph"/>
        <w:numPr>
          <w:ilvl w:val="7"/>
          <w:numId w:val="31"/>
        </w:numPr>
        <w:ind w:left="851" w:hanging="425"/>
      </w:pPr>
      <w:r w:rsidRPr="004976D0">
        <w:rPr>
          <w:spacing w:val="-2"/>
        </w:rPr>
        <w:t>process and analyse a returned kit?</w:t>
      </w:r>
    </w:p>
    <w:p w14:paraId="10C14806" w14:textId="0BBD439E" w:rsidR="00DA34DA" w:rsidRPr="004976D0" w:rsidRDefault="00DA34DA" w:rsidP="000A32FD">
      <w:pPr>
        <w:pStyle w:val="ListParagraph"/>
        <w:numPr>
          <w:ilvl w:val="7"/>
          <w:numId w:val="31"/>
        </w:numPr>
        <w:ind w:left="851" w:hanging="425"/>
      </w:pPr>
      <w:r w:rsidRPr="004976D0">
        <w:rPr>
          <w:spacing w:val="-2"/>
        </w:rPr>
        <w:t xml:space="preserve">provide the completed kit </w:t>
      </w:r>
      <w:r w:rsidR="00CB4A04" w:rsidRPr="004976D0">
        <w:rPr>
          <w:spacing w:val="-2"/>
        </w:rPr>
        <w:t xml:space="preserve">result </w:t>
      </w:r>
      <w:r w:rsidRPr="004976D0">
        <w:rPr>
          <w:spacing w:val="-2"/>
        </w:rPr>
        <w:t>to the client/patient</w:t>
      </w:r>
      <w:r w:rsidR="00CB4A04" w:rsidRPr="004976D0">
        <w:rPr>
          <w:spacing w:val="-2"/>
        </w:rPr>
        <w:t>?</w:t>
      </w:r>
      <w:r w:rsidR="00265627" w:rsidRPr="004976D0">
        <w:rPr>
          <w:spacing w:val="-2"/>
        </w:rPr>
        <w:t xml:space="preserve"> </w:t>
      </w:r>
    </w:p>
    <w:p w14:paraId="7A0BBC14" w14:textId="77777777" w:rsidR="004976D0" w:rsidRPr="004976D0" w:rsidRDefault="004976D0" w:rsidP="004976D0">
      <w:pPr>
        <w:rPr>
          <w:rFonts w:eastAsia="STZhongsong"/>
        </w:rPr>
      </w:pPr>
    </w:p>
    <w:p w14:paraId="0B8FFD4C" w14:textId="74192524" w:rsidR="00CB4A04" w:rsidRDefault="00265627" w:rsidP="004976D0">
      <w:pPr>
        <w:rPr>
          <w:rFonts w:eastAsia="STZhongsong"/>
        </w:rPr>
      </w:pPr>
      <w:r>
        <w:rPr>
          <w:rFonts w:eastAsia="STZhongsong"/>
        </w:rPr>
        <w:t xml:space="preserve">We want to understand how long different </w:t>
      </w:r>
      <w:r w:rsidR="008E3393">
        <w:rPr>
          <w:rFonts w:eastAsia="STZhongsong"/>
        </w:rPr>
        <w:t xml:space="preserve">parts of the process take and the overall timings. </w:t>
      </w:r>
      <w:r w:rsidR="003825C4">
        <w:rPr>
          <w:rFonts w:eastAsia="STZhongsong"/>
        </w:rPr>
        <w:t>If not applicable, please leave blank.</w:t>
      </w:r>
    </w:p>
    <w:p w14:paraId="110D2972" w14:textId="77777777" w:rsidR="004976D0" w:rsidRDefault="004976D0" w:rsidP="004976D0">
      <w:pPr>
        <w:rPr>
          <w:rFonts w:eastAsia="STZhongsong"/>
        </w:rPr>
      </w:pPr>
    </w:p>
    <w:tbl>
      <w:tblPr>
        <w:tblStyle w:val="TableGrid"/>
        <w:tblW w:w="8926" w:type="dxa"/>
        <w:tblLook w:val="04A0" w:firstRow="1" w:lastRow="0" w:firstColumn="1" w:lastColumn="0" w:noHBand="0" w:noVBand="1"/>
      </w:tblPr>
      <w:tblGrid>
        <w:gridCol w:w="1580"/>
        <w:gridCol w:w="1825"/>
        <w:gridCol w:w="1841"/>
        <w:gridCol w:w="1831"/>
        <w:gridCol w:w="1849"/>
      </w:tblGrid>
      <w:tr w:rsidR="00C81877" w:rsidRPr="0099094D" w14:paraId="353013AC" w14:textId="4F2BB87E" w:rsidTr="004979E3">
        <w:tc>
          <w:tcPr>
            <w:tcW w:w="1456" w:type="dxa"/>
          </w:tcPr>
          <w:p w14:paraId="1F5B090F" w14:textId="77777777" w:rsidR="00C81877" w:rsidRPr="003825C4" w:rsidRDefault="00C81877" w:rsidP="006620D4">
            <w:pPr>
              <w:spacing w:before="120" w:after="120"/>
              <w:rPr>
                <w:b/>
                <w:spacing w:val="-2"/>
                <w:sz w:val="20"/>
              </w:rPr>
            </w:pPr>
            <w:r w:rsidRPr="003825C4">
              <w:rPr>
                <w:b/>
                <w:spacing w:val="-2"/>
                <w:sz w:val="20"/>
              </w:rPr>
              <w:t xml:space="preserve">Service category </w:t>
            </w:r>
          </w:p>
        </w:tc>
        <w:tc>
          <w:tcPr>
            <w:tcW w:w="1867" w:type="dxa"/>
          </w:tcPr>
          <w:p w14:paraId="027748CA" w14:textId="247C3E35" w:rsidR="00C81877" w:rsidRPr="003825C4" w:rsidRDefault="00C81877" w:rsidP="006620D4">
            <w:pPr>
              <w:spacing w:before="120" w:after="120"/>
              <w:rPr>
                <w:b/>
                <w:spacing w:val="-2"/>
                <w:sz w:val="20"/>
              </w:rPr>
            </w:pPr>
            <w:r w:rsidRPr="003825C4">
              <w:rPr>
                <w:b/>
                <w:spacing w:val="-2"/>
                <w:sz w:val="20"/>
              </w:rPr>
              <w:t xml:space="preserve">Time to </w:t>
            </w:r>
            <w:r w:rsidR="00263CF6" w:rsidRPr="003825C4">
              <w:rPr>
                <w:b/>
                <w:spacing w:val="-2"/>
                <w:sz w:val="20"/>
              </w:rPr>
              <w:t>update order status</w:t>
            </w:r>
            <w:r w:rsidRPr="003825C4">
              <w:rPr>
                <w:b/>
                <w:spacing w:val="-2"/>
                <w:sz w:val="20"/>
              </w:rPr>
              <w:t xml:space="preserve"> (</w:t>
            </w:r>
            <w:r w:rsidR="004443A2">
              <w:rPr>
                <w:b/>
                <w:spacing w:val="-2"/>
                <w:sz w:val="20"/>
              </w:rPr>
              <w:t>&lt;</w:t>
            </w:r>
            <w:r w:rsidR="00263CF6" w:rsidRPr="003825C4">
              <w:rPr>
                <w:b/>
                <w:spacing w:val="-2"/>
                <w:sz w:val="20"/>
              </w:rPr>
              <w:t>50</w:t>
            </w:r>
            <w:r w:rsidRPr="003825C4">
              <w:rPr>
                <w:b/>
                <w:spacing w:val="-2"/>
                <w:sz w:val="20"/>
              </w:rPr>
              <w:t xml:space="preserve"> words)</w:t>
            </w:r>
          </w:p>
        </w:tc>
        <w:tc>
          <w:tcPr>
            <w:tcW w:w="1868" w:type="dxa"/>
          </w:tcPr>
          <w:p w14:paraId="43A289BA" w14:textId="4D6B3718" w:rsidR="00C81877" w:rsidRPr="003825C4" w:rsidRDefault="00C81877" w:rsidP="006620D4">
            <w:pPr>
              <w:spacing w:before="120" w:after="120"/>
              <w:rPr>
                <w:b/>
                <w:spacing w:val="-2"/>
                <w:sz w:val="20"/>
              </w:rPr>
            </w:pPr>
            <w:r w:rsidRPr="003825C4">
              <w:rPr>
                <w:b/>
                <w:spacing w:val="-2"/>
                <w:sz w:val="20"/>
              </w:rPr>
              <w:t>Time to process an order request and distribute it to participant (</w:t>
            </w:r>
            <w:r w:rsidR="004443A2">
              <w:rPr>
                <w:b/>
                <w:spacing w:val="-2"/>
                <w:sz w:val="20"/>
              </w:rPr>
              <w:t>&lt;</w:t>
            </w:r>
            <w:r w:rsidR="00263CF6" w:rsidRPr="003825C4">
              <w:rPr>
                <w:b/>
                <w:spacing w:val="-2"/>
                <w:sz w:val="20"/>
              </w:rPr>
              <w:t xml:space="preserve">50 </w:t>
            </w:r>
            <w:r w:rsidRPr="003825C4">
              <w:rPr>
                <w:b/>
                <w:spacing w:val="-2"/>
                <w:sz w:val="20"/>
              </w:rPr>
              <w:t>words)</w:t>
            </w:r>
          </w:p>
        </w:tc>
        <w:tc>
          <w:tcPr>
            <w:tcW w:w="1867" w:type="dxa"/>
          </w:tcPr>
          <w:p w14:paraId="53960841" w14:textId="252D6445" w:rsidR="00C81877" w:rsidRPr="003825C4" w:rsidRDefault="00C81877" w:rsidP="006620D4">
            <w:pPr>
              <w:spacing w:before="120" w:after="120"/>
              <w:rPr>
                <w:b/>
                <w:spacing w:val="-2"/>
                <w:sz w:val="20"/>
              </w:rPr>
            </w:pPr>
            <w:r w:rsidRPr="003825C4">
              <w:rPr>
                <w:b/>
                <w:spacing w:val="-2"/>
                <w:sz w:val="20"/>
              </w:rPr>
              <w:t>Time to process and analyse a returned kit (</w:t>
            </w:r>
            <w:r w:rsidR="004443A2">
              <w:rPr>
                <w:b/>
                <w:spacing w:val="-2"/>
                <w:sz w:val="20"/>
              </w:rPr>
              <w:t>&lt;</w:t>
            </w:r>
            <w:r w:rsidR="00263CF6" w:rsidRPr="003825C4">
              <w:rPr>
                <w:b/>
                <w:spacing w:val="-2"/>
                <w:sz w:val="20"/>
              </w:rPr>
              <w:t xml:space="preserve">50 </w:t>
            </w:r>
            <w:r w:rsidRPr="003825C4">
              <w:rPr>
                <w:b/>
                <w:spacing w:val="-2"/>
                <w:sz w:val="20"/>
              </w:rPr>
              <w:t>words)</w:t>
            </w:r>
          </w:p>
        </w:tc>
        <w:tc>
          <w:tcPr>
            <w:tcW w:w="1868" w:type="dxa"/>
          </w:tcPr>
          <w:p w14:paraId="5B518BBE" w14:textId="596C68A8" w:rsidR="00C81877" w:rsidRPr="003825C4" w:rsidRDefault="00C81877" w:rsidP="006620D4">
            <w:pPr>
              <w:spacing w:before="120" w:after="120"/>
              <w:rPr>
                <w:b/>
                <w:spacing w:val="-2"/>
                <w:sz w:val="20"/>
              </w:rPr>
            </w:pPr>
            <w:r w:rsidRPr="003825C4">
              <w:rPr>
                <w:b/>
                <w:spacing w:val="-2"/>
                <w:sz w:val="20"/>
              </w:rPr>
              <w:t>Time to provide the result to the patient/client (</w:t>
            </w:r>
            <w:r w:rsidR="004443A2">
              <w:rPr>
                <w:b/>
                <w:spacing w:val="-2"/>
                <w:sz w:val="20"/>
              </w:rPr>
              <w:t>&lt;</w:t>
            </w:r>
            <w:r w:rsidR="00263CF6" w:rsidRPr="003825C4">
              <w:rPr>
                <w:b/>
                <w:spacing w:val="-2"/>
                <w:sz w:val="20"/>
              </w:rPr>
              <w:t xml:space="preserve">50 </w:t>
            </w:r>
            <w:r w:rsidRPr="003825C4">
              <w:rPr>
                <w:b/>
                <w:spacing w:val="-2"/>
                <w:sz w:val="20"/>
              </w:rPr>
              <w:t>words)</w:t>
            </w:r>
          </w:p>
        </w:tc>
      </w:tr>
      <w:tr w:rsidR="00C81877" w:rsidRPr="00E91C01" w14:paraId="1E191482" w14:textId="0631E061" w:rsidTr="004979E3">
        <w:trPr>
          <w:trHeight w:val="895"/>
        </w:trPr>
        <w:tc>
          <w:tcPr>
            <w:tcW w:w="1456" w:type="dxa"/>
          </w:tcPr>
          <w:p w14:paraId="106F805C" w14:textId="77777777" w:rsidR="00C81877" w:rsidRPr="003825C4" w:rsidRDefault="00C81877" w:rsidP="006620D4">
            <w:pPr>
              <w:spacing w:before="120" w:after="120"/>
              <w:rPr>
                <w:spacing w:val="-2"/>
                <w:sz w:val="20"/>
              </w:rPr>
            </w:pPr>
            <w:r w:rsidRPr="003825C4">
              <w:rPr>
                <w:spacing w:val="-2"/>
                <w:sz w:val="20"/>
              </w:rPr>
              <w:t>Category A: Cholesterol self-sampling, laboratory testing model</w:t>
            </w:r>
          </w:p>
        </w:tc>
        <w:tc>
          <w:tcPr>
            <w:tcW w:w="1867" w:type="dxa"/>
            <w:vAlign w:val="center"/>
          </w:tcPr>
          <w:p w14:paraId="209C0FDB" w14:textId="0900ACEB" w:rsidR="00C81877" w:rsidRPr="003825C4" w:rsidRDefault="00C81877" w:rsidP="006620D4">
            <w:pPr>
              <w:spacing w:before="120" w:after="120"/>
              <w:jc w:val="left"/>
              <w:rPr>
                <w:spacing w:val="-2"/>
                <w:sz w:val="20"/>
              </w:rPr>
            </w:pPr>
          </w:p>
        </w:tc>
        <w:tc>
          <w:tcPr>
            <w:tcW w:w="1868" w:type="dxa"/>
          </w:tcPr>
          <w:p w14:paraId="6A0FC88D" w14:textId="77777777" w:rsidR="00C81877" w:rsidRPr="003825C4" w:rsidRDefault="00C81877" w:rsidP="006620D4">
            <w:pPr>
              <w:spacing w:before="120" w:after="120"/>
              <w:rPr>
                <w:spacing w:val="-2"/>
                <w:sz w:val="20"/>
              </w:rPr>
            </w:pPr>
          </w:p>
        </w:tc>
        <w:tc>
          <w:tcPr>
            <w:tcW w:w="1867" w:type="dxa"/>
          </w:tcPr>
          <w:p w14:paraId="4D96CFED" w14:textId="77777777" w:rsidR="00C81877" w:rsidRPr="003825C4" w:rsidRDefault="00C81877" w:rsidP="006620D4">
            <w:pPr>
              <w:spacing w:before="120" w:after="120"/>
              <w:rPr>
                <w:spacing w:val="-2"/>
                <w:sz w:val="20"/>
              </w:rPr>
            </w:pPr>
          </w:p>
        </w:tc>
        <w:tc>
          <w:tcPr>
            <w:tcW w:w="1868" w:type="dxa"/>
          </w:tcPr>
          <w:p w14:paraId="4279A721" w14:textId="77777777" w:rsidR="00C81877" w:rsidRPr="003825C4" w:rsidRDefault="00C81877" w:rsidP="006620D4">
            <w:pPr>
              <w:spacing w:before="120" w:after="120"/>
              <w:rPr>
                <w:spacing w:val="-2"/>
                <w:sz w:val="20"/>
              </w:rPr>
            </w:pPr>
          </w:p>
        </w:tc>
      </w:tr>
      <w:tr w:rsidR="00C81877" w:rsidRPr="00E91C01" w14:paraId="2F2328D4" w14:textId="2E40CF5C" w:rsidTr="004979E3">
        <w:tc>
          <w:tcPr>
            <w:tcW w:w="1456" w:type="dxa"/>
          </w:tcPr>
          <w:p w14:paraId="433491CC" w14:textId="6BD88D79" w:rsidR="00C81877" w:rsidRPr="003825C4" w:rsidRDefault="00C81877" w:rsidP="006620D4">
            <w:pPr>
              <w:spacing w:before="120" w:after="120"/>
              <w:rPr>
                <w:spacing w:val="-2"/>
                <w:sz w:val="20"/>
              </w:rPr>
            </w:pPr>
            <w:r w:rsidRPr="003825C4">
              <w:rPr>
                <w:spacing w:val="-2"/>
                <w:sz w:val="20"/>
              </w:rPr>
              <w:t>Category B: Cholesterol self</w:t>
            </w:r>
            <w:r w:rsidRPr="003825C4">
              <w:rPr>
                <w:sz w:val="20"/>
              </w:rPr>
              <w:t>-</w:t>
            </w:r>
            <w:r w:rsidR="00EB4FFB">
              <w:rPr>
                <w:spacing w:val="-2"/>
                <w:sz w:val="20"/>
              </w:rPr>
              <w:t>testing</w:t>
            </w:r>
            <w:r w:rsidRPr="003825C4">
              <w:rPr>
                <w:spacing w:val="-2"/>
                <w:sz w:val="20"/>
              </w:rPr>
              <w:t>, rapid testing model</w:t>
            </w:r>
          </w:p>
        </w:tc>
        <w:tc>
          <w:tcPr>
            <w:tcW w:w="1867" w:type="dxa"/>
            <w:vAlign w:val="center"/>
          </w:tcPr>
          <w:p w14:paraId="52CA1F64" w14:textId="79F66665" w:rsidR="00C81877" w:rsidRPr="003825C4" w:rsidRDefault="00C81877" w:rsidP="006620D4">
            <w:pPr>
              <w:spacing w:before="120" w:after="120"/>
              <w:jc w:val="left"/>
              <w:rPr>
                <w:spacing w:val="-2"/>
                <w:sz w:val="20"/>
              </w:rPr>
            </w:pPr>
          </w:p>
        </w:tc>
        <w:tc>
          <w:tcPr>
            <w:tcW w:w="1868" w:type="dxa"/>
          </w:tcPr>
          <w:p w14:paraId="15667A24" w14:textId="77777777" w:rsidR="00C81877" w:rsidRPr="003825C4" w:rsidRDefault="00C81877" w:rsidP="006620D4">
            <w:pPr>
              <w:spacing w:before="120" w:after="120"/>
              <w:rPr>
                <w:spacing w:val="-2"/>
                <w:sz w:val="20"/>
              </w:rPr>
            </w:pPr>
          </w:p>
        </w:tc>
        <w:tc>
          <w:tcPr>
            <w:tcW w:w="1867" w:type="dxa"/>
          </w:tcPr>
          <w:p w14:paraId="6DE9C362" w14:textId="77777777" w:rsidR="00C81877" w:rsidRPr="003825C4" w:rsidRDefault="00C81877" w:rsidP="006620D4">
            <w:pPr>
              <w:spacing w:before="120" w:after="120"/>
              <w:rPr>
                <w:spacing w:val="-2"/>
                <w:sz w:val="20"/>
              </w:rPr>
            </w:pPr>
          </w:p>
        </w:tc>
        <w:tc>
          <w:tcPr>
            <w:tcW w:w="1868" w:type="dxa"/>
          </w:tcPr>
          <w:p w14:paraId="075FD165" w14:textId="77777777" w:rsidR="00C81877" w:rsidRPr="003825C4" w:rsidRDefault="00C81877" w:rsidP="006620D4">
            <w:pPr>
              <w:spacing w:before="120" w:after="120"/>
              <w:rPr>
                <w:spacing w:val="-2"/>
                <w:sz w:val="20"/>
              </w:rPr>
            </w:pPr>
          </w:p>
        </w:tc>
      </w:tr>
      <w:tr w:rsidR="00C81877" w:rsidRPr="00E91C01" w14:paraId="2144CBF8" w14:textId="414965BB" w:rsidTr="004979E3">
        <w:tc>
          <w:tcPr>
            <w:tcW w:w="1456" w:type="dxa"/>
          </w:tcPr>
          <w:p w14:paraId="72E21D43" w14:textId="77777777" w:rsidR="00C81877" w:rsidRPr="003825C4" w:rsidRDefault="00C81877" w:rsidP="006620D4">
            <w:pPr>
              <w:spacing w:before="120" w:after="120"/>
              <w:rPr>
                <w:spacing w:val="-2"/>
                <w:sz w:val="20"/>
              </w:rPr>
            </w:pPr>
            <w:r w:rsidRPr="003825C4">
              <w:rPr>
                <w:spacing w:val="-2"/>
                <w:sz w:val="20"/>
              </w:rPr>
              <w:t>Category C: Blood glucose/HbA1c self</w:t>
            </w:r>
            <w:r w:rsidRPr="003825C4">
              <w:rPr>
                <w:sz w:val="20"/>
              </w:rPr>
              <w:t>-</w:t>
            </w:r>
            <w:r w:rsidRPr="003825C4">
              <w:rPr>
                <w:spacing w:val="-2"/>
                <w:sz w:val="20"/>
              </w:rPr>
              <w:t>sampling, laboratory testing model</w:t>
            </w:r>
          </w:p>
        </w:tc>
        <w:tc>
          <w:tcPr>
            <w:tcW w:w="1867" w:type="dxa"/>
            <w:vAlign w:val="center"/>
          </w:tcPr>
          <w:p w14:paraId="678981C8" w14:textId="7CC32547" w:rsidR="00C81877" w:rsidRPr="003825C4" w:rsidRDefault="00C81877" w:rsidP="006620D4">
            <w:pPr>
              <w:spacing w:before="120" w:after="120"/>
              <w:jc w:val="left"/>
              <w:rPr>
                <w:spacing w:val="-2"/>
                <w:sz w:val="20"/>
              </w:rPr>
            </w:pPr>
          </w:p>
        </w:tc>
        <w:tc>
          <w:tcPr>
            <w:tcW w:w="1868" w:type="dxa"/>
          </w:tcPr>
          <w:p w14:paraId="3C466DCB" w14:textId="77777777" w:rsidR="00C81877" w:rsidRPr="003825C4" w:rsidRDefault="00C81877" w:rsidP="006620D4">
            <w:pPr>
              <w:spacing w:before="120" w:after="120"/>
              <w:rPr>
                <w:spacing w:val="-2"/>
                <w:sz w:val="20"/>
              </w:rPr>
            </w:pPr>
          </w:p>
        </w:tc>
        <w:tc>
          <w:tcPr>
            <w:tcW w:w="1867" w:type="dxa"/>
          </w:tcPr>
          <w:p w14:paraId="4B91E6E6" w14:textId="77777777" w:rsidR="00C81877" w:rsidRPr="003825C4" w:rsidRDefault="00C81877" w:rsidP="006620D4">
            <w:pPr>
              <w:spacing w:before="120" w:after="120"/>
              <w:rPr>
                <w:spacing w:val="-2"/>
                <w:sz w:val="20"/>
              </w:rPr>
            </w:pPr>
          </w:p>
        </w:tc>
        <w:tc>
          <w:tcPr>
            <w:tcW w:w="1868" w:type="dxa"/>
          </w:tcPr>
          <w:p w14:paraId="37D09868" w14:textId="77777777" w:rsidR="00C81877" w:rsidRPr="003825C4" w:rsidRDefault="00C81877" w:rsidP="006620D4">
            <w:pPr>
              <w:spacing w:before="120" w:after="120"/>
              <w:rPr>
                <w:spacing w:val="-2"/>
                <w:sz w:val="20"/>
              </w:rPr>
            </w:pPr>
          </w:p>
        </w:tc>
      </w:tr>
      <w:tr w:rsidR="00C81877" w:rsidRPr="00E91C01" w14:paraId="2493EE22" w14:textId="5030C26A" w:rsidTr="004979E3">
        <w:tc>
          <w:tcPr>
            <w:tcW w:w="1456" w:type="dxa"/>
          </w:tcPr>
          <w:p w14:paraId="6751BBAA" w14:textId="3A5A7583" w:rsidR="00C81877" w:rsidRPr="003825C4" w:rsidRDefault="00C81877" w:rsidP="006620D4">
            <w:pPr>
              <w:spacing w:before="120" w:after="120"/>
              <w:rPr>
                <w:spacing w:val="-2"/>
                <w:sz w:val="20"/>
              </w:rPr>
            </w:pPr>
            <w:r w:rsidRPr="003825C4">
              <w:rPr>
                <w:spacing w:val="-2"/>
                <w:sz w:val="20"/>
              </w:rPr>
              <w:t>Category D: Blood glucose/HbA1c self-</w:t>
            </w:r>
            <w:r w:rsidR="00EB4FFB">
              <w:rPr>
                <w:spacing w:val="-2"/>
                <w:sz w:val="20"/>
              </w:rPr>
              <w:t>testing</w:t>
            </w:r>
            <w:r w:rsidRPr="003825C4">
              <w:rPr>
                <w:spacing w:val="-2"/>
                <w:sz w:val="20"/>
              </w:rPr>
              <w:t>, rapid testing model</w:t>
            </w:r>
          </w:p>
        </w:tc>
        <w:tc>
          <w:tcPr>
            <w:tcW w:w="1867" w:type="dxa"/>
            <w:vAlign w:val="center"/>
          </w:tcPr>
          <w:p w14:paraId="4599490A" w14:textId="657A06E8" w:rsidR="00C81877" w:rsidRPr="003825C4" w:rsidRDefault="00C81877" w:rsidP="006620D4">
            <w:pPr>
              <w:spacing w:before="120" w:after="120"/>
              <w:jc w:val="left"/>
              <w:rPr>
                <w:spacing w:val="-2"/>
                <w:sz w:val="20"/>
              </w:rPr>
            </w:pPr>
          </w:p>
        </w:tc>
        <w:tc>
          <w:tcPr>
            <w:tcW w:w="1868" w:type="dxa"/>
          </w:tcPr>
          <w:p w14:paraId="311FCB92" w14:textId="77777777" w:rsidR="00C81877" w:rsidRPr="003825C4" w:rsidRDefault="00C81877" w:rsidP="006620D4">
            <w:pPr>
              <w:spacing w:before="120" w:after="120"/>
              <w:rPr>
                <w:spacing w:val="-2"/>
                <w:sz w:val="20"/>
              </w:rPr>
            </w:pPr>
          </w:p>
        </w:tc>
        <w:tc>
          <w:tcPr>
            <w:tcW w:w="1867" w:type="dxa"/>
          </w:tcPr>
          <w:p w14:paraId="6A04E294" w14:textId="77777777" w:rsidR="00C81877" w:rsidRPr="003825C4" w:rsidRDefault="00C81877" w:rsidP="006620D4">
            <w:pPr>
              <w:spacing w:before="120" w:after="120"/>
              <w:rPr>
                <w:spacing w:val="-2"/>
                <w:sz w:val="20"/>
              </w:rPr>
            </w:pPr>
          </w:p>
        </w:tc>
        <w:tc>
          <w:tcPr>
            <w:tcW w:w="1868" w:type="dxa"/>
          </w:tcPr>
          <w:p w14:paraId="799F40FC" w14:textId="77777777" w:rsidR="00C81877" w:rsidRPr="003825C4" w:rsidRDefault="00C81877" w:rsidP="006620D4">
            <w:pPr>
              <w:spacing w:before="120" w:after="120"/>
              <w:rPr>
                <w:spacing w:val="-2"/>
                <w:sz w:val="20"/>
              </w:rPr>
            </w:pPr>
          </w:p>
        </w:tc>
      </w:tr>
      <w:tr w:rsidR="00C81877" w:rsidRPr="00E91C01" w14:paraId="4DE79657" w14:textId="646E5034" w:rsidTr="004979E3">
        <w:tc>
          <w:tcPr>
            <w:tcW w:w="1456" w:type="dxa"/>
          </w:tcPr>
          <w:p w14:paraId="5A235E99" w14:textId="77777777" w:rsidR="00C81877" w:rsidRPr="003825C4" w:rsidRDefault="00C81877" w:rsidP="006620D4">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1867" w:type="dxa"/>
            <w:vAlign w:val="center"/>
          </w:tcPr>
          <w:p w14:paraId="19F10207" w14:textId="1567E4B3" w:rsidR="00C81877" w:rsidRPr="003825C4" w:rsidRDefault="00C81877" w:rsidP="006620D4">
            <w:pPr>
              <w:spacing w:before="120" w:after="120"/>
              <w:jc w:val="left"/>
              <w:rPr>
                <w:spacing w:val="-2"/>
                <w:sz w:val="20"/>
              </w:rPr>
            </w:pPr>
          </w:p>
        </w:tc>
        <w:tc>
          <w:tcPr>
            <w:tcW w:w="1868" w:type="dxa"/>
          </w:tcPr>
          <w:p w14:paraId="37720EF9" w14:textId="77777777" w:rsidR="00C81877" w:rsidRPr="003825C4" w:rsidRDefault="00C81877" w:rsidP="006620D4">
            <w:pPr>
              <w:spacing w:before="120" w:after="120"/>
              <w:rPr>
                <w:spacing w:val="-2"/>
                <w:sz w:val="20"/>
              </w:rPr>
            </w:pPr>
          </w:p>
        </w:tc>
        <w:tc>
          <w:tcPr>
            <w:tcW w:w="1867" w:type="dxa"/>
          </w:tcPr>
          <w:p w14:paraId="6A080FFF" w14:textId="77777777" w:rsidR="00C81877" w:rsidRPr="003825C4" w:rsidRDefault="00C81877" w:rsidP="006620D4">
            <w:pPr>
              <w:spacing w:before="120" w:after="120"/>
              <w:rPr>
                <w:spacing w:val="-2"/>
                <w:sz w:val="20"/>
              </w:rPr>
            </w:pPr>
          </w:p>
        </w:tc>
        <w:tc>
          <w:tcPr>
            <w:tcW w:w="1868" w:type="dxa"/>
          </w:tcPr>
          <w:p w14:paraId="7707D29F" w14:textId="77777777" w:rsidR="00C81877" w:rsidRPr="003825C4" w:rsidRDefault="00C81877" w:rsidP="006620D4">
            <w:pPr>
              <w:spacing w:before="120" w:after="120"/>
              <w:rPr>
                <w:spacing w:val="-2"/>
                <w:sz w:val="20"/>
              </w:rPr>
            </w:pPr>
          </w:p>
        </w:tc>
      </w:tr>
    </w:tbl>
    <w:p w14:paraId="77966B16" w14:textId="77777777" w:rsidR="005B443B" w:rsidRDefault="005B443B" w:rsidP="00743883">
      <w:pPr>
        <w:spacing w:before="120" w:after="120"/>
        <w:rPr>
          <w:rFonts w:eastAsia="STZhongsong"/>
          <w:spacing w:val="-2"/>
        </w:rPr>
      </w:pPr>
    </w:p>
    <w:p w14:paraId="4953E215" w14:textId="27008BA8" w:rsidR="00BB5A3E" w:rsidRPr="003D21E7" w:rsidRDefault="00BB5A3E" w:rsidP="007A3BFF">
      <w:pPr>
        <w:pStyle w:val="Heading1Numbered"/>
        <w:numPr>
          <w:ilvl w:val="0"/>
          <w:numId w:val="0"/>
        </w:numPr>
        <w:ind w:left="454" w:hanging="454"/>
      </w:pPr>
      <w:r w:rsidRPr="003D21E7">
        <w:t xml:space="preserve">TECHNICAL INTERFACE </w:t>
      </w:r>
    </w:p>
    <w:p w14:paraId="353839E8" w14:textId="49124C74" w:rsidR="004976D0" w:rsidRDefault="00BB5A3E" w:rsidP="004976D0">
      <w:pPr>
        <w:pStyle w:val="ListParagraph"/>
        <w:ind w:left="426" w:hanging="426"/>
      </w:pPr>
      <w:r w:rsidRPr="00BB5A3E">
        <w:t>By what technical mechanism or interface/s do you</w:t>
      </w:r>
      <w:r w:rsidR="00C03E7B">
        <w:t xml:space="preserve"> process orders, results and status updates</w:t>
      </w:r>
      <w:r w:rsidRPr="00BB5A3E">
        <w:t>?</w:t>
      </w:r>
      <w:r w:rsidR="005163A2" w:rsidRPr="005163A2">
        <w:t xml:space="preserve"> </w:t>
      </w:r>
    </w:p>
    <w:p w14:paraId="3B7C2320" w14:textId="2EA96FF1" w:rsidR="005163A2" w:rsidRDefault="005163A2" w:rsidP="004976D0">
      <w:pPr>
        <w:rPr>
          <w:rFonts w:eastAsia="STZhongsong"/>
        </w:rPr>
      </w:pPr>
      <w:r w:rsidRPr="005163A2">
        <w:rPr>
          <w:rFonts w:eastAsia="STZhongsong"/>
        </w:rPr>
        <w:t xml:space="preserve">We want to understand the current technical interface </w:t>
      </w:r>
      <w:proofErr w:type="gramStart"/>
      <w:r w:rsidRPr="005163A2">
        <w:rPr>
          <w:rFonts w:eastAsia="STZhongsong"/>
        </w:rPr>
        <w:t>you</w:t>
      </w:r>
      <w:proofErr w:type="gramEnd"/>
      <w:r w:rsidRPr="005163A2">
        <w:rPr>
          <w:rFonts w:eastAsia="STZhongsong"/>
        </w:rPr>
        <w:t xml:space="preserve"> current employ and operate to deliver </w:t>
      </w:r>
      <w:r w:rsidR="00C017B9">
        <w:rPr>
          <w:rFonts w:eastAsia="STZhongsong"/>
        </w:rPr>
        <w:t>your current</w:t>
      </w:r>
      <w:r w:rsidRPr="005163A2">
        <w:rPr>
          <w:rFonts w:eastAsia="STZhongsong"/>
        </w:rPr>
        <w:t xml:space="preserve"> service</w:t>
      </w:r>
      <w:r w:rsidR="00C017B9">
        <w:rPr>
          <w:rFonts w:eastAsia="STZhongsong"/>
        </w:rPr>
        <w:t xml:space="preserve">/s. </w:t>
      </w:r>
    </w:p>
    <w:p w14:paraId="4DC78540" w14:textId="1D369F91" w:rsidR="00BB5A3E" w:rsidRDefault="002E19CF" w:rsidP="00743883">
      <w:pPr>
        <w:spacing w:before="120" w:after="120"/>
        <w:rPr>
          <w:rFonts w:eastAsia="STZhongsong"/>
          <w:spacing w:val="-2"/>
        </w:rPr>
      </w:pPr>
      <w:r w:rsidRPr="001B0954">
        <w:rPr>
          <w:rFonts w:eastAsia="STZhongsong"/>
          <w:noProof/>
          <w:sz w:val="16"/>
          <w:szCs w:val="16"/>
        </w:rPr>
        <mc:AlternateContent>
          <mc:Choice Requires="wps">
            <w:drawing>
              <wp:anchor distT="45720" distB="45720" distL="114300" distR="114300" simplePos="0" relativeHeight="251658243" behindDoc="0" locked="0" layoutInCell="1" allowOverlap="1" wp14:anchorId="53944D66" wp14:editId="7B6A2615">
                <wp:simplePos x="0" y="0"/>
                <wp:positionH relativeFrom="margin">
                  <wp:posOffset>0</wp:posOffset>
                </wp:positionH>
                <wp:positionV relativeFrom="paragraph">
                  <wp:posOffset>359410</wp:posOffset>
                </wp:positionV>
                <wp:extent cx="5867400" cy="1404620"/>
                <wp:effectExtent l="0" t="0" r="19050" b="228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0B570EE6"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44D66" id="Text Box 9" o:spid="_x0000_s1029" type="#_x0000_t202" style="position:absolute;margin-left:0;margin-top:28.3pt;width:462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" fillcolor="#f2f2f2">
                <v:textbox style="mso-fit-shape-to-text:t">
                  <w:txbxContent>
                    <w:p w14:paraId="0B570EE6" w14:textId="77777777" w:rsidR="002E19CF" w:rsidRDefault="002E19CF" w:rsidP="002E19CF"/>
                  </w:txbxContent>
                </v:textbox>
                <w10:wrap type="square" anchorx="margin"/>
              </v:shape>
            </w:pict>
          </mc:Fallback>
        </mc:AlternateContent>
      </w:r>
    </w:p>
    <w:p w14:paraId="7F12ED56" w14:textId="77777777" w:rsidR="00F32258" w:rsidRDefault="00F32258" w:rsidP="00743883">
      <w:pPr>
        <w:spacing w:before="120" w:after="120"/>
        <w:rPr>
          <w:rFonts w:eastAsia="STZhongsong"/>
          <w:spacing w:val="-2"/>
        </w:rPr>
      </w:pPr>
    </w:p>
    <w:p w14:paraId="223963C0" w14:textId="0EB490F9" w:rsidR="004976D0" w:rsidRDefault="00F32258" w:rsidP="004976D0">
      <w:pPr>
        <w:pStyle w:val="ListParagraph"/>
        <w:ind w:left="426" w:hanging="426"/>
      </w:pPr>
      <w:r w:rsidRPr="00F32258">
        <w:t>If developing an integration/interface with a new client, how long does it take to set up and test ahead of service delivery with end users?</w:t>
      </w:r>
      <w:r w:rsidR="008111D9" w:rsidRPr="008111D9">
        <w:t xml:space="preserve"> </w:t>
      </w:r>
    </w:p>
    <w:p w14:paraId="337EDE2F" w14:textId="77777777" w:rsidR="00D27EE9" w:rsidRDefault="008111D9" w:rsidP="00D27EE9">
      <w:pPr>
        <w:rPr>
          <w:rFonts w:eastAsia="STZhongsong"/>
        </w:rPr>
      </w:pPr>
      <w:r w:rsidRPr="008111D9">
        <w:rPr>
          <w:rFonts w:eastAsia="STZhongsong"/>
        </w:rPr>
        <w:t>We want to understand how long this technical integration might take to set up/test ahead of full service delivery. Please provide detail on the requirements in this phase, if relevant.</w:t>
      </w:r>
    </w:p>
    <w:p w14:paraId="20791C89" w14:textId="77777777" w:rsidR="00D27EE9" w:rsidRDefault="00D27EE9" w:rsidP="00D27EE9">
      <w:pPr>
        <w:rPr>
          <w:rFonts w:eastAsia="STZhongsong"/>
        </w:rPr>
      </w:pPr>
    </w:p>
    <w:p w14:paraId="5EF1BB6B" w14:textId="758E3E3F" w:rsidR="00C51425" w:rsidRDefault="00C51425" w:rsidP="00D27EE9">
      <w:pPr>
        <w:rPr>
          <w:rFonts w:eastAsia="STZhongsong"/>
        </w:rPr>
      </w:pPr>
      <w:r w:rsidRPr="001B0954">
        <w:rPr>
          <w:rFonts w:eastAsia="STZhongsong"/>
          <w:noProof/>
          <w:sz w:val="16"/>
          <w:szCs w:val="16"/>
        </w:rPr>
        <mc:AlternateContent>
          <mc:Choice Requires="wps">
            <w:drawing>
              <wp:anchor distT="45720" distB="45720" distL="114300" distR="114300" simplePos="0" relativeHeight="251658244" behindDoc="0" locked="0" layoutInCell="1" allowOverlap="1" wp14:anchorId="656EDDEB" wp14:editId="4E378149">
                <wp:simplePos x="0" y="0"/>
                <wp:positionH relativeFrom="margin">
                  <wp:align>left</wp:align>
                </wp:positionH>
                <wp:positionV relativeFrom="paragraph">
                  <wp:posOffset>628159</wp:posOffset>
                </wp:positionV>
                <wp:extent cx="5867400" cy="1404620"/>
                <wp:effectExtent l="0" t="0" r="19050" b="247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5661AE14"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EDDEB" id="Text Box 10" o:spid="_x0000_s1030" type="#_x0000_t202" style="position:absolute;margin-left:0;margin-top:49.45pt;width:462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CJ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" fillcolor="#f2f2f2">
                <v:textbox style="mso-fit-shape-to-text:t">
                  <w:txbxContent>
                    <w:p w14:paraId="5661AE14" w14:textId="77777777" w:rsidR="002E19CF" w:rsidRDefault="002E19CF" w:rsidP="002E19CF"/>
                  </w:txbxContent>
                </v:textbox>
                <w10:wrap type="square" anchorx="margin"/>
              </v:shape>
            </w:pict>
          </mc:Fallback>
        </mc:AlternateContent>
      </w:r>
      <w:r w:rsidR="00D27EE9">
        <w:rPr>
          <w:rFonts w:eastAsia="STZhongsong"/>
        </w:rPr>
        <w:t>Please provide a</w:t>
      </w:r>
      <w:r w:rsidR="00DD142D" w:rsidRPr="00DD142D">
        <w:rPr>
          <w:rFonts w:eastAsia="STZhongsong"/>
        </w:rPr>
        <w:t xml:space="preserve"> recent case study</w:t>
      </w:r>
      <w:r w:rsidR="00FE3321">
        <w:rPr>
          <w:rFonts w:eastAsia="STZhongsong"/>
        </w:rPr>
        <w:t xml:space="preserve"> (</w:t>
      </w:r>
      <w:r w:rsidR="00C50077">
        <w:rPr>
          <w:rFonts w:eastAsia="STZhongsong"/>
        </w:rPr>
        <w:t>&lt;</w:t>
      </w:r>
      <w:r w:rsidR="00FE3321">
        <w:rPr>
          <w:rFonts w:eastAsia="STZhongsong"/>
        </w:rPr>
        <w:t>250 words) to demonstrate</w:t>
      </w:r>
      <w:r w:rsidR="00DD142D" w:rsidRPr="00DD142D">
        <w:rPr>
          <w:rFonts w:eastAsia="STZhongsong"/>
        </w:rPr>
        <w:t xml:space="preserve"> where you integrated with </w:t>
      </w:r>
      <w:r w:rsidR="00B61AF4" w:rsidRPr="00DD142D">
        <w:rPr>
          <w:rFonts w:eastAsia="STZhongsong"/>
        </w:rPr>
        <w:t xml:space="preserve">a </w:t>
      </w:r>
      <w:r w:rsidR="00A82C48" w:rsidRPr="00DD142D">
        <w:rPr>
          <w:rFonts w:eastAsia="STZhongsong"/>
        </w:rPr>
        <w:t xml:space="preserve">partner </w:t>
      </w:r>
      <w:r w:rsidR="00FE3321">
        <w:rPr>
          <w:rFonts w:eastAsia="STZhongsong"/>
        </w:rPr>
        <w:t>(</w:t>
      </w:r>
      <w:r w:rsidR="00A82C48" w:rsidRPr="00DD142D">
        <w:rPr>
          <w:rFonts w:eastAsia="STZhongsong"/>
        </w:rPr>
        <w:t>if</w:t>
      </w:r>
      <w:r w:rsidR="00DD142D" w:rsidRPr="00DD142D">
        <w:rPr>
          <w:rFonts w:eastAsia="STZhongsong"/>
        </w:rPr>
        <w:t xml:space="preserve"> this information is not commercially sensitive</w:t>
      </w:r>
      <w:r w:rsidR="00FE3321">
        <w:rPr>
          <w:rFonts w:eastAsia="STZhongsong"/>
        </w:rPr>
        <w:t>)</w:t>
      </w:r>
      <w:r w:rsidR="00DD142D">
        <w:rPr>
          <w:rFonts w:eastAsia="STZhongsong"/>
        </w:rPr>
        <w:t>.</w:t>
      </w:r>
    </w:p>
    <w:p w14:paraId="48B36645" w14:textId="77777777" w:rsidR="00F32258" w:rsidRDefault="00F32258" w:rsidP="00C51425">
      <w:pPr>
        <w:rPr>
          <w:rFonts w:eastAsia="STZhongsong"/>
        </w:rPr>
      </w:pPr>
    </w:p>
    <w:p w14:paraId="0947B839" w14:textId="77777777" w:rsidR="005324AD" w:rsidRDefault="005324AD" w:rsidP="00C51425">
      <w:pPr>
        <w:rPr>
          <w:rFonts w:eastAsia="STZhongsong"/>
        </w:rPr>
      </w:pPr>
    </w:p>
    <w:p w14:paraId="7F16CDF5" w14:textId="7AAFE364" w:rsidR="00FD2499" w:rsidRPr="003D21E7" w:rsidRDefault="00FD2499" w:rsidP="007A3BFF">
      <w:pPr>
        <w:pStyle w:val="Heading1Numbered"/>
        <w:numPr>
          <w:ilvl w:val="0"/>
          <w:numId w:val="0"/>
        </w:numPr>
        <w:ind w:left="454" w:hanging="454"/>
      </w:pPr>
      <w:r w:rsidRPr="003D21E7">
        <w:t>COST</w:t>
      </w:r>
      <w:r w:rsidR="00D62551" w:rsidRPr="003D21E7">
        <w:t xml:space="preserve">S </w:t>
      </w:r>
    </w:p>
    <w:p w14:paraId="0D5D1014" w14:textId="463E8716" w:rsidR="004976D0" w:rsidRDefault="00FD2499" w:rsidP="004976D0">
      <w:pPr>
        <w:pStyle w:val="ListParagraph"/>
        <w:ind w:left="426" w:hanging="426"/>
      </w:pPr>
      <w:r w:rsidRPr="00FD2499">
        <w:t>Provided you have capacity to distribute, analyse and process the kits/devices that meet the service and device/kit requirements (see the requirements in the Market Brief), what would the end-to-end unit price for each device/kit be?</w:t>
      </w:r>
      <w:r>
        <w:t xml:space="preserve"> </w:t>
      </w:r>
    </w:p>
    <w:p w14:paraId="100F961E" w14:textId="4498EED8" w:rsidR="004377BC" w:rsidRDefault="00FD2499" w:rsidP="004976D0">
      <w:pPr>
        <w:rPr>
          <w:rFonts w:eastAsia="STZhongsong"/>
        </w:rPr>
      </w:pPr>
      <w:r w:rsidRPr="00FD2499">
        <w:rPr>
          <w:rFonts w:eastAsia="STZhongsong"/>
        </w:rPr>
        <w:t>Please include any high-level breakdown</w:t>
      </w:r>
      <w:r w:rsidR="00D9017C">
        <w:rPr>
          <w:rFonts w:eastAsia="STZhongsong"/>
        </w:rPr>
        <w:t xml:space="preserve"> of costs</w:t>
      </w:r>
      <w:r w:rsidRPr="00FD2499">
        <w:rPr>
          <w:rFonts w:eastAsia="STZhongsong"/>
        </w:rPr>
        <w:t xml:space="preserve"> for specific elements (</w:t>
      </w:r>
      <w:proofErr w:type="gramStart"/>
      <w:r w:rsidRPr="00FD2499">
        <w:rPr>
          <w:rFonts w:eastAsia="STZhongsong"/>
        </w:rPr>
        <w:t>i.e.</w:t>
      </w:r>
      <w:proofErr w:type="gramEnd"/>
      <w:r w:rsidRPr="00FD2499">
        <w:rPr>
          <w:rFonts w:eastAsia="STZhongsong"/>
        </w:rPr>
        <w:t xml:space="preserve"> breakdown of costs for kit, distribution, analysis, return, processing), and unit costing by scale (i.e. if 5,000 procured, unit cost = £10/unit).</w:t>
      </w:r>
      <w:r w:rsidR="003825C4">
        <w:rPr>
          <w:rFonts w:eastAsia="STZhongsong"/>
        </w:rPr>
        <w:t xml:space="preserve"> If not applicable, please leave blank.</w:t>
      </w:r>
    </w:p>
    <w:p w14:paraId="7A62D11F" w14:textId="77777777" w:rsidR="00FE3321" w:rsidRDefault="00FE3321" w:rsidP="004976D0">
      <w:pPr>
        <w:rPr>
          <w:rFonts w:eastAsia="STZhongsong"/>
        </w:rPr>
      </w:pPr>
    </w:p>
    <w:tbl>
      <w:tblPr>
        <w:tblStyle w:val="TableGrid"/>
        <w:tblW w:w="0" w:type="auto"/>
        <w:tblLook w:val="04A0" w:firstRow="1" w:lastRow="0" w:firstColumn="1" w:lastColumn="0" w:noHBand="0" w:noVBand="1"/>
      </w:tblPr>
      <w:tblGrid>
        <w:gridCol w:w="2405"/>
        <w:gridCol w:w="1468"/>
        <w:gridCol w:w="1468"/>
        <w:gridCol w:w="1468"/>
        <w:gridCol w:w="1468"/>
        <w:gridCol w:w="1468"/>
      </w:tblGrid>
      <w:tr w:rsidR="004D11D9" w14:paraId="03BE9458" w14:textId="77777777" w:rsidTr="006620D4">
        <w:tc>
          <w:tcPr>
            <w:tcW w:w="9745" w:type="dxa"/>
            <w:gridSpan w:val="6"/>
          </w:tcPr>
          <w:p w14:paraId="1D092AE0" w14:textId="0A727793" w:rsidR="004D11D9" w:rsidRPr="0066397B" w:rsidRDefault="00156CA8" w:rsidP="00156CA8">
            <w:pPr>
              <w:spacing w:before="120" w:after="120"/>
              <w:rPr>
                <w:rFonts w:eastAsia="STZhongsong"/>
                <w:b/>
                <w:bCs/>
                <w:spacing w:val="-2"/>
                <w:sz w:val="16"/>
                <w:szCs w:val="16"/>
              </w:rPr>
            </w:pPr>
            <w:r w:rsidRPr="0066397B">
              <w:rPr>
                <w:rFonts w:eastAsia="STZhongsong"/>
                <w:b/>
                <w:bCs/>
                <w:spacing w:val="-2"/>
                <w:sz w:val="16"/>
                <w:szCs w:val="16"/>
              </w:rPr>
              <w:t>Category A: Cholesterol self-sampling, laboratory testing model</w:t>
            </w:r>
          </w:p>
        </w:tc>
      </w:tr>
      <w:tr w:rsidR="00D15C79" w14:paraId="5AC89A19" w14:textId="77777777" w:rsidTr="00D15C79">
        <w:tc>
          <w:tcPr>
            <w:tcW w:w="2405" w:type="dxa"/>
          </w:tcPr>
          <w:p w14:paraId="3EED535A" w14:textId="77777777" w:rsidR="00D15C79" w:rsidRDefault="00D15C79" w:rsidP="00FD2499">
            <w:pPr>
              <w:spacing w:before="120" w:after="120"/>
              <w:rPr>
                <w:rFonts w:eastAsia="STZhongsong"/>
                <w:spacing w:val="-2"/>
                <w:sz w:val="16"/>
                <w:szCs w:val="16"/>
              </w:rPr>
            </w:pPr>
          </w:p>
        </w:tc>
        <w:tc>
          <w:tcPr>
            <w:tcW w:w="1468" w:type="dxa"/>
          </w:tcPr>
          <w:p w14:paraId="31A382EE" w14:textId="5F0F4D1E" w:rsidR="00D15C79" w:rsidRDefault="00D12D4B" w:rsidP="00FD2499">
            <w:pPr>
              <w:spacing w:before="120" w:after="120"/>
              <w:rPr>
                <w:rFonts w:eastAsia="STZhongsong"/>
                <w:spacing w:val="-2"/>
                <w:sz w:val="16"/>
                <w:szCs w:val="16"/>
              </w:rPr>
            </w:pPr>
            <w:r>
              <w:rPr>
                <w:rFonts w:eastAsia="STZhongsong"/>
                <w:spacing w:val="-2"/>
                <w:sz w:val="16"/>
                <w:szCs w:val="16"/>
              </w:rPr>
              <w:t>Not applicable – unable to provide this many kits</w:t>
            </w:r>
            <w:r w:rsidR="00156CA8">
              <w:rPr>
                <w:rFonts w:eastAsia="STZhongsong"/>
                <w:spacing w:val="-2"/>
                <w:sz w:val="16"/>
                <w:szCs w:val="16"/>
              </w:rPr>
              <w:t xml:space="preserve"> or do not offer service</w:t>
            </w:r>
          </w:p>
        </w:tc>
        <w:tc>
          <w:tcPr>
            <w:tcW w:w="1468" w:type="dxa"/>
          </w:tcPr>
          <w:p w14:paraId="68E2B921" w14:textId="2F35E50F" w:rsidR="00D15C79" w:rsidRDefault="00D12D4B" w:rsidP="00FD2499">
            <w:pPr>
              <w:spacing w:before="120" w:after="120"/>
              <w:rPr>
                <w:rFonts w:eastAsia="STZhongsong"/>
                <w:spacing w:val="-2"/>
                <w:sz w:val="16"/>
                <w:szCs w:val="16"/>
              </w:rPr>
            </w:pPr>
            <w:r>
              <w:rPr>
                <w:rFonts w:eastAsia="STZhongsong"/>
                <w:spacing w:val="-2"/>
                <w:sz w:val="16"/>
                <w:szCs w:val="16"/>
              </w:rPr>
              <w:t>£1-5/unit</w:t>
            </w:r>
          </w:p>
        </w:tc>
        <w:tc>
          <w:tcPr>
            <w:tcW w:w="1468" w:type="dxa"/>
          </w:tcPr>
          <w:p w14:paraId="5CE50A91" w14:textId="61DA4F8E" w:rsidR="00D15C79" w:rsidRDefault="00975C43" w:rsidP="00FD2499">
            <w:pPr>
              <w:spacing w:before="120" w:after="120"/>
              <w:rPr>
                <w:rFonts w:eastAsia="STZhongsong"/>
                <w:spacing w:val="-2"/>
                <w:sz w:val="16"/>
                <w:szCs w:val="16"/>
              </w:rPr>
            </w:pPr>
            <w:r>
              <w:rPr>
                <w:rFonts w:eastAsia="STZhongsong"/>
                <w:spacing w:val="-2"/>
                <w:sz w:val="16"/>
                <w:szCs w:val="16"/>
              </w:rPr>
              <w:t>£5-10/unit</w:t>
            </w:r>
          </w:p>
        </w:tc>
        <w:tc>
          <w:tcPr>
            <w:tcW w:w="1468" w:type="dxa"/>
          </w:tcPr>
          <w:p w14:paraId="59D345E0" w14:textId="3871463E" w:rsidR="00D15C79" w:rsidRDefault="00975C43" w:rsidP="00FD2499">
            <w:pPr>
              <w:spacing w:before="120" w:after="120"/>
              <w:rPr>
                <w:rFonts w:eastAsia="STZhongsong"/>
                <w:spacing w:val="-2"/>
                <w:sz w:val="16"/>
                <w:szCs w:val="16"/>
              </w:rPr>
            </w:pPr>
            <w:r>
              <w:rPr>
                <w:rFonts w:eastAsia="STZhongsong"/>
                <w:spacing w:val="-2"/>
                <w:sz w:val="16"/>
                <w:szCs w:val="16"/>
              </w:rPr>
              <w:t>£10-15/unit</w:t>
            </w:r>
          </w:p>
        </w:tc>
        <w:tc>
          <w:tcPr>
            <w:tcW w:w="1468" w:type="dxa"/>
          </w:tcPr>
          <w:p w14:paraId="192C7D1E" w14:textId="70DC64E5" w:rsidR="00D15C79" w:rsidRDefault="00975C43" w:rsidP="00FD2499">
            <w:pPr>
              <w:spacing w:before="120" w:after="120"/>
              <w:rPr>
                <w:rFonts w:eastAsia="STZhongsong"/>
                <w:spacing w:val="-2"/>
                <w:sz w:val="16"/>
                <w:szCs w:val="16"/>
              </w:rPr>
            </w:pPr>
            <w:r>
              <w:rPr>
                <w:rFonts w:eastAsia="STZhongsong"/>
                <w:spacing w:val="-2"/>
                <w:sz w:val="16"/>
                <w:szCs w:val="16"/>
              </w:rPr>
              <w:t>&gt;£15/unit</w:t>
            </w:r>
          </w:p>
        </w:tc>
      </w:tr>
      <w:tr w:rsidR="00975C43" w14:paraId="484D1097" w14:textId="77777777" w:rsidTr="00975C43">
        <w:tc>
          <w:tcPr>
            <w:tcW w:w="2405" w:type="dxa"/>
          </w:tcPr>
          <w:p w14:paraId="5CCCA5BE" w14:textId="1BD246E3" w:rsidR="00975C43" w:rsidRDefault="00975C43" w:rsidP="00975C43">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1317300091"/>
            <w14:checkbox>
              <w14:checked w14:val="0"/>
              <w14:checkedState w14:val="2612" w14:font="MS Gothic"/>
              <w14:uncheckedState w14:val="2610" w14:font="MS Gothic"/>
            </w14:checkbox>
          </w:sdtPr>
          <w:sdtEndPr/>
          <w:sdtContent>
            <w:tc>
              <w:tcPr>
                <w:tcW w:w="1468" w:type="dxa"/>
                <w:vAlign w:val="center"/>
              </w:tcPr>
              <w:p w14:paraId="31FF631C" w14:textId="4268ADD4"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04620652"/>
            <w14:checkbox>
              <w14:checked w14:val="0"/>
              <w14:checkedState w14:val="2612" w14:font="MS Gothic"/>
              <w14:uncheckedState w14:val="2610" w14:font="MS Gothic"/>
            </w14:checkbox>
          </w:sdtPr>
          <w:sdtEndPr/>
          <w:sdtContent>
            <w:tc>
              <w:tcPr>
                <w:tcW w:w="1468" w:type="dxa"/>
                <w:vAlign w:val="center"/>
              </w:tcPr>
              <w:p w14:paraId="2D89F108" w14:textId="52F1C874" w:rsidR="00975C43" w:rsidRDefault="00E95AE7" w:rsidP="00975C43">
                <w:pPr>
                  <w:spacing w:before="120" w:after="120"/>
                  <w:jc w:val="center"/>
                  <w:rPr>
                    <w:rFonts w:eastAsia="STZhongsong"/>
                    <w:spacing w:val="-2"/>
                    <w:sz w:val="16"/>
                    <w:szCs w:val="16"/>
                  </w:rPr>
                </w:pPr>
                <w:r>
                  <w:rPr>
                    <w:rFonts w:ascii="MS Gothic" w:eastAsia="MS Gothic" w:hAnsi="MS Gothic" w:hint="eastAsia"/>
                    <w:spacing w:val="-2"/>
                    <w:sz w:val="32"/>
                    <w:szCs w:val="32"/>
                  </w:rPr>
                  <w:t>☐</w:t>
                </w:r>
              </w:p>
            </w:tc>
          </w:sdtContent>
        </w:sdt>
        <w:sdt>
          <w:sdtPr>
            <w:rPr>
              <w:spacing w:val="-2"/>
              <w:sz w:val="32"/>
              <w:szCs w:val="32"/>
            </w:rPr>
            <w:id w:val="-214816959"/>
            <w14:checkbox>
              <w14:checked w14:val="0"/>
              <w14:checkedState w14:val="2612" w14:font="MS Gothic"/>
              <w14:uncheckedState w14:val="2610" w14:font="MS Gothic"/>
            </w14:checkbox>
          </w:sdtPr>
          <w:sdtEndPr/>
          <w:sdtContent>
            <w:tc>
              <w:tcPr>
                <w:tcW w:w="1468" w:type="dxa"/>
                <w:vAlign w:val="center"/>
              </w:tcPr>
              <w:p w14:paraId="1FF07ACD" w14:textId="224DEB3A"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150015126"/>
            <w14:checkbox>
              <w14:checked w14:val="0"/>
              <w14:checkedState w14:val="2612" w14:font="MS Gothic"/>
              <w14:uncheckedState w14:val="2610" w14:font="MS Gothic"/>
            </w14:checkbox>
          </w:sdtPr>
          <w:sdtEndPr/>
          <w:sdtContent>
            <w:tc>
              <w:tcPr>
                <w:tcW w:w="1468" w:type="dxa"/>
                <w:vAlign w:val="center"/>
              </w:tcPr>
              <w:p w14:paraId="67A3DB78" w14:textId="515C8589"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36071204"/>
            <w14:checkbox>
              <w14:checked w14:val="0"/>
              <w14:checkedState w14:val="2612" w14:font="MS Gothic"/>
              <w14:uncheckedState w14:val="2610" w14:font="MS Gothic"/>
            </w14:checkbox>
          </w:sdtPr>
          <w:sdtEndPr/>
          <w:sdtContent>
            <w:tc>
              <w:tcPr>
                <w:tcW w:w="1468" w:type="dxa"/>
                <w:vAlign w:val="center"/>
              </w:tcPr>
              <w:p w14:paraId="142771FF" w14:textId="54BAD637"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975C43" w14:paraId="6CD40FA3" w14:textId="77777777" w:rsidTr="00975C43">
        <w:tc>
          <w:tcPr>
            <w:tcW w:w="2405" w:type="dxa"/>
          </w:tcPr>
          <w:p w14:paraId="4F82393C" w14:textId="66F1AAFB" w:rsidR="00975C43" w:rsidRDefault="00975C43" w:rsidP="00975C43">
            <w:pPr>
              <w:spacing w:before="120" w:after="120"/>
              <w:rPr>
                <w:rFonts w:eastAsia="STZhongsong"/>
                <w:spacing w:val="-2"/>
                <w:sz w:val="16"/>
                <w:szCs w:val="16"/>
              </w:rPr>
            </w:pPr>
            <w:bookmarkStart w:id="3" w:name="_Hlk153177127"/>
            <w:r>
              <w:rPr>
                <w:rFonts w:eastAsia="STZhongsong"/>
                <w:spacing w:val="-2"/>
                <w:sz w:val="16"/>
                <w:szCs w:val="16"/>
              </w:rPr>
              <w:t>If 5,000 – 50,000 procured</w:t>
            </w:r>
          </w:p>
        </w:tc>
        <w:sdt>
          <w:sdtPr>
            <w:rPr>
              <w:spacing w:val="-2"/>
              <w:sz w:val="32"/>
              <w:szCs w:val="32"/>
            </w:rPr>
            <w:id w:val="875277552"/>
            <w14:checkbox>
              <w14:checked w14:val="0"/>
              <w14:checkedState w14:val="2612" w14:font="MS Gothic"/>
              <w14:uncheckedState w14:val="2610" w14:font="MS Gothic"/>
            </w14:checkbox>
          </w:sdtPr>
          <w:sdtEndPr/>
          <w:sdtContent>
            <w:tc>
              <w:tcPr>
                <w:tcW w:w="1468" w:type="dxa"/>
                <w:vAlign w:val="center"/>
              </w:tcPr>
              <w:p w14:paraId="51DA9E78" w14:textId="6A31F30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47830782"/>
            <w14:checkbox>
              <w14:checked w14:val="0"/>
              <w14:checkedState w14:val="2612" w14:font="MS Gothic"/>
              <w14:uncheckedState w14:val="2610" w14:font="MS Gothic"/>
            </w14:checkbox>
          </w:sdtPr>
          <w:sdtEndPr/>
          <w:sdtContent>
            <w:tc>
              <w:tcPr>
                <w:tcW w:w="1468" w:type="dxa"/>
                <w:vAlign w:val="center"/>
              </w:tcPr>
              <w:p w14:paraId="4AFE3C1B" w14:textId="16A5FF04"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89803068"/>
            <w14:checkbox>
              <w14:checked w14:val="0"/>
              <w14:checkedState w14:val="2612" w14:font="MS Gothic"/>
              <w14:uncheckedState w14:val="2610" w14:font="MS Gothic"/>
            </w14:checkbox>
          </w:sdtPr>
          <w:sdtEndPr/>
          <w:sdtContent>
            <w:tc>
              <w:tcPr>
                <w:tcW w:w="1468" w:type="dxa"/>
                <w:vAlign w:val="center"/>
              </w:tcPr>
              <w:p w14:paraId="1654C1D6" w14:textId="036A72FE"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68036725"/>
            <w14:checkbox>
              <w14:checked w14:val="0"/>
              <w14:checkedState w14:val="2612" w14:font="MS Gothic"/>
              <w14:uncheckedState w14:val="2610" w14:font="MS Gothic"/>
            </w14:checkbox>
          </w:sdtPr>
          <w:sdtEndPr/>
          <w:sdtContent>
            <w:tc>
              <w:tcPr>
                <w:tcW w:w="1468" w:type="dxa"/>
                <w:vAlign w:val="center"/>
              </w:tcPr>
              <w:p w14:paraId="4C9CE30B" w14:textId="2D2EC7B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30842754"/>
            <w14:checkbox>
              <w14:checked w14:val="0"/>
              <w14:checkedState w14:val="2612" w14:font="MS Gothic"/>
              <w14:uncheckedState w14:val="2610" w14:font="MS Gothic"/>
            </w14:checkbox>
          </w:sdtPr>
          <w:sdtEndPr/>
          <w:sdtContent>
            <w:tc>
              <w:tcPr>
                <w:tcW w:w="1468" w:type="dxa"/>
                <w:vAlign w:val="center"/>
              </w:tcPr>
              <w:p w14:paraId="39BEEE98" w14:textId="7E92AAC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bookmarkEnd w:id="3"/>
      <w:tr w:rsidR="00975C43" w14:paraId="6A4A1627" w14:textId="77777777" w:rsidTr="00975C43">
        <w:tc>
          <w:tcPr>
            <w:tcW w:w="2405" w:type="dxa"/>
          </w:tcPr>
          <w:p w14:paraId="1E68D8ED" w14:textId="7E93574B" w:rsidR="00975C43" w:rsidRDefault="00975C43" w:rsidP="00975C43">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227999597"/>
            <w14:checkbox>
              <w14:checked w14:val="0"/>
              <w14:checkedState w14:val="2612" w14:font="MS Gothic"/>
              <w14:uncheckedState w14:val="2610" w14:font="MS Gothic"/>
            </w14:checkbox>
          </w:sdtPr>
          <w:sdtEndPr/>
          <w:sdtContent>
            <w:tc>
              <w:tcPr>
                <w:tcW w:w="1468" w:type="dxa"/>
                <w:vAlign w:val="center"/>
              </w:tcPr>
              <w:p w14:paraId="3756C78D" w14:textId="2834EF56"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97454995"/>
            <w14:checkbox>
              <w14:checked w14:val="0"/>
              <w14:checkedState w14:val="2612" w14:font="MS Gothic"/>
              <w14:uncheckedState w14:val="2610" w14:font="MS Gothic"/>
            </w14:checkbox>
          </w:sdtPr>
          <w:sdtEndPr/>
          <w:sdtContent>
            <w:tc>
              <w:tcPr>
                <w:tcW w:w="1468" w:type="dxa"/>
                <w:vAlign w:val="center"/>
              </w:tcPr>
              <w:p w14:paraId="173242B1" w14:textId="0F9DCC5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12489222"/>
            <w14:checkbox>
              <w14:checked w14:val="0"/>
              <w14:checkedState w14:val="2612" w14:font="MS Gothic"/>
              <w14:uncheckedState w14:val="2610" w14:font="MS Gothic"/>
            </w14:checkbox>
          </w:sdtPr>
          <w:sdtEndPr/>
          <w:sdtContent>
            <w:tc>
              <w:tcPr>
                <w:tcW w:w="1468" w:type="dxa"/>
                <w:vAlign w:val="center"/>
              </w:tcPr>
              <w:p w14:paraId="7E354B4D" w14:textId="18BC8692"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654729847"/>
            <w14:checkbox>
              <w14:checked w14:val="0"/>
              <w14:checkedState w14:val="2612" w14:font="MS Gothic"/>
              <w14:uncheckedState w14:val="2610" w14:font="MS Gothic"/>
            </w14:checkbox>
          </w:sdtPr>
          <w:sdtEndPr/>
          <w:sdtContent>
            <w:tc>
              <w:tcPr>
                <w:tcW w:w="1468" w:type="dxa"/>
                <w:vAlign w:val="center"/>
              </w:tcPr>
              <w:p w14:paraId="5D96C25B" w14:textId="6752D532"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18734914"/>
            <w14:checkbox>
              <w14:checked w14:val="0"/>
              <w14:checkedState w14:val="2612" w14:font="MS Gothic"/>
              <w14:uncheckedState w14:val="2610" w14:font="MS Gothic"/>
            </w14:checkbox>
          </w:sdtPr>
          <w:sdtEndPr/>
          <w:sdtContent>
            <w:tc>
              <w:tcPr>
                <w:tcW w:w="1468" w:type="dxa"/>
                <w:vAlign w:val="center"/>
              </w:tcPr>
              <w:p w14:paraId="7BAB00C9" w14:textId="57681475"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975C43" w14:paraId="2AEAF891" w14:textId="77777777" w:rsidTr="00975C43">
        <w:tc>
          <w:tcPr>
            <w:tcW w:w="2405" w:type="dxa"/>
          </w:tcPr>
          <w:p w14:paraId="3740CF2E" w14:textId="1A55403A" w:rsidR="00975C43" w:rsidRDefault="00975C43" w:rsidP="00975C43">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734817765"/>
            <w14:checkbox>
              <w14:checked w14:val="0"/>
              <w14:checkedState w14:val="2612" w14:font="MS Gothic"/>
              <w14:uncheckedState w14:val="2610" w14:font="MS Gothic"/>
            </w14:checkbox>
          </w:sdtPr>
          <w:sdtEndPr/>
          <w:sdtContent>
            <w:tc>
              <w:tcPr>
                <w:tcW w:w="1468" w:type="dxa"/>
                <w:vAlign w:val="center"/>
              </w:tcPr>
              <w:p w14:paraId="4C58D899" w14:textId="4A4ECF31"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730228446"/>
            <w14:checkbox>
              <w14:checked w14:val="0"/>
              <w14:checkedState w14:val="2612" w14:font="MS Gothic"/>
              <w14:uncheckedState w14:val="2610" w14:font="MS Gothic"/>
            </w14:checkbox>
          </w:sdtPr>
          <w:sdtEndPr/>
          <w:sdtContent>
            <w:tc>
              <w:tcPr>
                <w:tcW w:w="1468" w:type="dxa"/>
                <w:vAlign w:val="center"/>
              </w:tcPr>
              <w:p w14:paraId="077A4AF7" w14:textId="5938F847"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44056480"/>
            <w14:checkbox>
              <w14:checked w14:val="0"/>
              <w14:checkedState w14:val="2612" w14:font="MS Gothic"/>
              <w14:uncheckedState w14:val="2610" w14:font="MS Gothic"/>
            </w14:checkbox>
          </w:sdtPr>
          <w:sdtEndPr/>
          <w:sdtContent>
            <w:tc>
              <w:tcPr>
                <w:tcW w:w="1468" w:type="dxa"/>
                <w:vAlign w:val="center"/>
              </w:tcPr>
              <w:p w14:paraId="799A8FFD" w14:textId="6577E423"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31101667"/>
            <w14:checkbox>
              <w14:checked w14:val="0"/>
              <w14:checkedState w14:val="2612" w14:font="MS Gothic"/>
              <w14:uncheckedState w14:val="2610" w14:font="MS Gothic"/>
            </w14:checkbox>
          </w:sdtPr>
          <w:sdtEndPr/>
          <w:sdtContent>
            <w:tc>
              <w:tcPr>
                <w:tcW w:w="1468" w:type="dxa"/>
                <w:vAlign w:val="center"/>
              </w:tcPr>
              <w:p w14:paraId="3992C7D5" w14:textId="53698A8B"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47657549"/>
            <w14:checkbox>
              <w14:checked w14:val="0"/>
              <w14:checkedState w14:val="2612" w14:font="MS Gothic"/>
              <w14:uncheckedState w14:val="2610" w14:font="MS Gothic"/>
            </w14:checkbox>
          </w:sdtPr>
          <w:sdtEndPr/>
          <w:sdtContent>
            <w:tc>
              <w:tcPr>
                <w:tcW w:w="1468" w:type="dxa"/>
                <w:vAlign w:val="center"/>
              </w:tcPr>
              <w:p w14:paraId="4F091803" w14:textId="71D2CC1A" w:rsidR="00975C43" w:rsidRDefault="00975C43" w:rsidP="00975C43">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156CA8" w14:paraId="28E52B65" w14:textId="77777777" w:rsidTr="006620D4">
        <w:tc>
          <w:tcPr>
            <w:tcW w:w="9745" w:type="dxa"/>
            <w:gridSpan w:val="6"/>
          </w:tcPr>
          <w:p w14:paraId="79AACF71" w14:textId="042D9BF9" w:rsidR="00156CA8" w:rsidRPr="0066397B" w:rsidRDefault="00156CA8" w:rsidP="004D11D9">
            <w:pPr>
              <w:spacing w:before="120" w:after="120"/>
              <w:rPr>
                <w:rFonts w:eastAsia="STZhongsong"/>
                <w:b/>
                <w:bCs/>
                <w:spacing w:val="-2"/>
                <w:sz w:val="16"/>
                <w:szCs w:val="16"/>
              </w:rPr>
            </w:pPr>
            <w:r w:rsidRPr="0066397B">
              <w:rPr>
                <w:rFonts w:eastAsia="STZhongsong"/>
                <w:b/>
                <w:bCs/>
                <w:spacing w:val="-2"/>
                <w:sz w:val="16"/>
                <w:szCs w:val="16"/>
              </w:rPr>
              <w:t>Category B: Cholesterol self-sampling, rapid testing model</w:t>
            </w:r>
          </w:p>
        </w:tc>
      </w:tr>
      <w:tr w:rsidR="004D11D9" w14:paraId="4A8B9D97" w14:textId="77777777" w:rsidTr="00D15C79">
        <w:tc>
          <w:tcPr>
            <w:tcW w:w="2405" w:type="dxa"/>
          </w:tcPr>
          <w:p w14:paraId="3D720D61" w14:textId="77777777" w:rsidR="004D11D9" w:rsidRDefault="004D11D9" w:rsidP="004D11D9">
            <w:pPr>
              <w:spacing w:before="120" w:after="120"/>
              <w:rPr>
                <w:rFonts w:eastAsia="STZhongsong"/>
                <w:spacing w:val="-2"/>
                <w:sz w:val="16"/>
                <w:szCs w:val="16"/>
              </w:rPr>
            </w:pPr>
          </w:p>
        </w:tc>
        <w:tc>
          <w:tcPr>
            <w:tcW w:w="1468" w:type="dxa"/>
          </w:tcPr>
          <w:p w14:paraId="5B781F39" w14:textId="2723F1C5" w:rsidR="004D11D9" w:rsidRDefault="00156CA8" w:rsidP="004D11D9">
            <w:pPr>
              <w:spacing w:before="120" w:after="120"/>
              <w:rPr>
                <w:rFonts w:eastAsia="STZhongsong"/>
                <w:spacing w:val="-2"/>
                <w:sz w:val="16"/>
                <w:szCs w:val="16"/>
              </w:rPr>
            </w:pPr>
            <w:r>
              <w:rPr>
                <w:rFonts w:eastAsia="STZhongsong"/>
                <w:spacing w:val="-2"/>
                <w:sz w:val="16"/>
                <w:szCs w:val="16"/>
              </w:rPr>
              <w:t xml:space="preserve">Not applicable – unable to provide this many kits or </w:t>
            </w:r>
            <w:r>
              <w:rPr>
                <w:rFonts w:eastAsia="STZhongsong"/>
                <w:spacing w:val="-2"/>
                <w:sz w:val="16"/>
                <w:szCs w:val="16"/>
              </w:rPr>
              <w:lastRenderedPageBreak/>
              <w:t>do not offer service</w:t>
            </w:r>
          </w:p>
        </w:tc>
        <w:tc>
          <w:tcPr>
            <w:tcW w:w="1468" w:type="dxa"/>
          </w:tcPr>
          <w:p w14:paraId="2A52B782" w14:textId="7A0705D0" w:rsidR="004D11D9" w:rsidRDefault="004D11D9" w:rsidP="004D11D9">
            <w:pPr>
              <w:spacing w:before="120" w:after="120"/>
              <w:rPr>
                <w:rFonts w:eastAsia="STZhongsong"/>
                <w:spacing w:val="-2"/>
                <w:sz w:val="16"/>
                <w:szCs w:val="16"/>
              </w:rPr>
            </w:pPr>
            <w:r>
              <w:rPr>
                <w:rFonts w:eastAsia="STZhongsong"/>
                <w:spacing w:val="-2"/>
                <w:sz w:val="16"/>
                <w:szCs w:val="16"/>
              </w:rPr>
              <w:lastRenderedPageBreak/>
              <w:t>£1-5/unit</w:t>
            </w:r>
          </w:p>
        </w:tc>
        <w:tc>
          <w:tcPr>
            <w:tcW w:w="1468" w:type="dxa"/>
          </w:tcPr>
          <w:p w14:paraId="4256BBFC" w14:textId="7A770082" w:rsidR="004D11D9" w:rsidRDefault="004D11D9" w:rsidP="004D11D9">
            <w:pPr>
              <w:spacing w:before="120" w:after="120"/>
              <w:rPr>
                <w:rFonts w:eastAsia="STZhongsong"/>
                <w:spacing w:val="-2"/>
                <w:sz w:val="16"/>
                <w:szCs w:val="16"/>
              </w:rPr>
            </w:pPr>
            <w:r>
              <w:rPr>
                <w:rFonts w:eastAsia="STZhongsong"/>
                <w:spacing w:val="-2"/>
                <w:sz w:val="16"/>
                <w:szCs w:val="16"/>
              </w:rPr>
              <w:t>£5-10/unit</w:t>
            </w:r>
          </w:p>
        </w:tc>
        <w:tc>
          <w:tcPr>
            <w:tcW w:w="1468" w:type="dxa"/>
          </w:tcPr>
          <w:p w14:paraId="14769083" w14:textId="425B767C" w:rsidR="004D11D9" w:rsidRDefault="004D11D9" w:rsidP="004D11D9">
            <w:pPr>
              <w:spacing w:before="120" w:after="120"/>
              <w:rPr>
                <w:rFonts w:eastAsia="STZhongsong"/>
                <w:spacing w:val="-2"/>
                <w:sz w:val="16"/>
                <w:szCs w:val="16"/>
              </w:rPr>
            </w:pPr>
            <w:r>
              <w:rPr>
                <w:rFonts w:eastAsia="STZhongsong"/>
                <w:spacing w:val="-2"/>
                <w:sz w:val="16"/>
                <w:szCs w:val="16"/>
              </w:rPr>
              <w:t>£10-15/unit</w:t>
            </w:r>
          </w:p>
        </w:tc>
        <w:tc>
          <w:tcPr>
            <w:tcW w:w="1468" w:type="dxa"/>
          </w:tcPr>
          <w:p w14:paraId="23929C87" w14:textId="49DD453E" w:rsidR="004D11D9" w:rsidRDefault="004D11D9" w:rsidP="004D11D9">
            <w:pPr>
              <w:spacing w:before="120" w:after="120"/>
              <w:rPr>
                <w:rFonts w:eastAsia="STZhongsong"/>
                <w:spacing w:val="-2"/>
                <w:sz w:val="16"/>
                <w:szCs w:val="16"/>
              </w:rPr>
            </w:pPr>
            <w:r>
              <w:rPr>
                <w:rFonts w:eastAsia="STZhongsong"/>
                <w:spacing w:val="-2"/>
                <w:sz w:val="16"/>
                <w:szCs w:val="16"/>
              </w:rPr>
              <w:t>&gt;£15/unit</w:t>
            </w:r>
          </w:p>
        </w:tc>
      </w:tr>
      <w:tr w:rsidR="004D11D9" w14:paraId="4A9F916F" w14:textId="77777777" w:rsidTr="006620D4">
        <w:tc>
          <w:tcPr>
            <w:tcW w:w="2405" w:type="dxa"/>
          </w:tcPr>
          <w:p w14:paraId="1812A2E0" w14:textId="669B1D53" w:rsidR="004D11D9" w:rsidRDefault="004D11D9" w:rsidP="004D11D9">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657497308"/>
            <w14:checkbox>
              <w14:checked w14:val="0"/>
              <w14:checkedState w14:val="2612" w14:font="MS Gothic"/>
              <w14:uncheckedState w14:val="2610" w14:font="MS Gothic"/>
            </w14:checkbox>
          </w:sdtPr>
          <w:sdtEndPr/>
          <w:sdtContent>
            <w:tc>
              <w:tcPr>
                <w:tcW w:w="1468" w:type="dxa"/>
                <w:vAlign w:val="center"/>
              </w:tcPr>
              <w:p w14:paraId="1DFF17F6" w14:textId="67C0D65C"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90813472"/>
            <w14:checkbox>
              <w14:checked w14:val="0"/>
              <w14:checkedState w14:val="2612" w14:font="MS Gothic"/>
              <w14:uncheckedState w14:val="2610" w14:font="MS Gothic"/>
            </w14:checkbox>
          </w:sdtPr>
          <w:sdtEndPr/>
          <w:sdtContent>
            <w:tc>
              <w:tcPr>
                <w:tcW w:w="1468" w:type="dxa"/>
                <w:vAlign w:val="center"/>
              </w:tcPr>
              <w:p w14:paraId="5E46EEC3" w14:textId="6BEC8620"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470168562"/>
            <w14:checkbox>
              <w14:checked w14:val="0"/>
              <w14:checkedState w14:val="2612" w14:font="MS Gothic"/>
              <w14:uncheckedState w14:val="2610" w14:font="MS Gothic"/>
            </w14:checkbox>
          </w:sdtPr>
          <w:sdtEndPr/>
          <w:sdtContent>
            <w:tc>
              <w:tcPr>
                <w:tcW w:w="1468" w:type="dxa"/>
                <w:vAlign w:val="center"/>
              </w:tcPr>
              <w:p w14:paraId="6242AA18" w14:textId="6BE25962"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19495542"/>
            <w14:checkbox>
              <w14:checked w14:val="0"/>
              <w14:checkedState w14:val="2612" w14:font="MS Gothic"/>
              <w14:uncheckedState w14:val="2610" w14:font="MS Gothic"/>
            </w14:checkbox>
          </w:sdtPr>
          <w:sdtEndPr/>
          <w:sdtContent>
            <w:tc>
              <w:tcPr>
                <w:tcW w:w="1468" w:type="dxa"/>
                <w:vAlign w:val="center"/>
              </w:tcPr>
              <w:p w14:paraId="32845334" w14:textId="658BE3D5"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97834277"/>
            <w14:checkbox>
              <w14:checked w14:val="0"/>
              <w14:checkedState w14:val="2612" w14:font="MS Gothic"/>
              <w14:uncheckedState w14:val="2610" w14:font="MS Gothic"/>
            </w14:checkbox>
          </w:sdtPr>
          <w:sdtEndPr/>
          <w:sdtContent>
            <w:tc>
              <w:tcPr>
                <w:tcW w:w="1468" w:type="dxa"/>
                <w:vAlign w:val="center"/>
              </w:tcPr>
              <w:p w14:paraId="1978CEBB" w14:textId="42B05D7C" w:rsidR="004D11D9" w:rsidRDefault="004D11D9" w:rsidP="004D11D9">
                <w:pPr>
                  <w:spacing w:before="120" w:after="120"/>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77EDD589" w14:textId="77777777" w:rsidTr="006620D4">
        <w:tc>
          <w:tcPr>
            <w:tcW w:w="2405" w:type="dxa"/>
          </w:tcPr>
          <w:p w14:paraId="6CAE7E1B" w14:textId="7A25DFAD" w:rsidR="004D11D9" w:rsidRDefault="004D11D9" w:rsidP="004D11D9">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567798293"/>
            <w14:checkbox>
              <w14:checked w14:val="0"/>
              <w14:checkedState w14:val="2612" w14:font="MS Gothic"/>
              <w14:uncheckedState w14:val="2610" w14:font="MS Gothic"/>
            </w14:checkbox>
          </w:sdtPr>
          <w:sdtEndPr/>
          <w:sdtContent>
            <w:tc>
              <w:tcPr>
                <w:tcW w:w="1468" w:type="dxa"/>
                <w:vAlign w:val="center"/>
              </w:tcPr>
              <w:p w14:paraId="7D28B83B" w14:textId="1A02FA3E"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744230096"/>
            <w14:checkbox>
              <w14:checked w14:val="0"/>
              <w14:checkedState w14:val="2612" w14:font="MS Gothic"/>
              <w14:uncheckedState w14:val="2610" w14:font="MS Gothic"/>
            </w14:checkbox>
          </w:sdtPr>
          <w:sdtEndPr/>
          <w:sdtContent>
            <w:tc>
              <w:tcPr>
                <w:tcW w:w="1468" w:type="dxa"/>
                <w:vAlign w:val="center"/>
              </w:tcPr>
              <w:p w14:paraId="1E30BB54" w14:textId="7F46E2E1"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561017649"/>
            <w14:checkbox>
              <w14:checked w14:val="0"/>
              <w14:checkedState w14:val="2612" w14:font="MS Gothic"/>
              <w14:uncheckedState w14:val="2610" w14:font="MS Gothic"/>
            </w14:checkbox>
          </w:sdtPr>
          <w:sdtEndPr/>
          <w:sdtContent>
            <w:tc>
              <w:tcPr>
                <w:tcW w:w="1468" w:type="dxa"/>
                <w:vAlign w:val="center"/>
              </w:tcPr>
              <w:p w14:paraId="4E8F3DC9" w14:textId="5D7AC115"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108928291"/>
            <w14:checkbox>
              <w14:checked w14:val="0"/>
              <w14:checkedState w14:val="2612" w14:font="MS Gothic"/>
              <w14:uncheckedState w14:val="2610" w14:font="MS Gothic"/>
            </w14:checkbox>
          </w:sdtPr>
          <w:sdtEndPr/>
          <w:sdtContent>
            <w:tc>
              <w:tcPr>
                <w:tcW w:w="1468" w:type="dxa"/>
                <w:vAlign w:val="center"/>
              </w:tcPr>
              <w:p w14:paraId="684231AB" w14:textId="494E1978"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668703356"/>
            <w14:checkbox>
              <w14:checked w14:val="0"/>
              <w14:checkedState w14:val="2612" w14:font="MS Gothic"/>
              <w14:uncheckedState w14:val="2610" w14:font="MS Gothic"/>
            </w14:checkbox>
          </w:sdtPr>
          <w:sdtEndPr/>
          <w:sdtContent>
            <w:tc>
              <w:tcPr>
                <w:tcW w:w="1468" w:type="dxa"/>
                <w:vAlign w:val="center"/>
              </w:tcPr>
              <w:p w14:paraId="4E784B4E" w14:textId="5433FE70"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1202B8C4" w14:textId="77777777" w:rsidTr="006620D4">
        <w:tc>
          <w:tcPr>
            <w:tcW w:w="2405" w:type="dxa"/>
          </w:tcPr>
          <w:p w14:paraId="0F6403FC" w14:textId="0D76FAF1" w:rsidR="004D11D9" w:rsidRDefault="004D11D9" w:rsidP="004D11D9">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1692729557"/>
            <w14:checkbox>
              <w14:checked w14:val="0"/>
              <w14:checkedState w14:val="2612" w14:font="MS Gothic"/>
              <w14:uncheckedState w14:val="2610" w14:font="MS Gothic"/>
            </w14:checkbox>
          </w:sdtPr>
          <w:sdtEndPr/>
          <w:sdtContent>
            <w:tc>
              <w:tcPr>
                <w:tcW w:w="1468" w:type="dxa"/>
                <w:vAlign w:val="center"/>
              </w:tcPr>
              <w:p w14:paraId="0AF98842" w14:textId="2885AAD2"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07575132"/>
            <w14:checkbox>
              <w14:checked w14:val="0"/>
              <w14:checkedState w14:val="2612" w14:font="MS Gothic"/>
              <w14:uncheckedState w14:val="2610" w14:font="MS Gothic"/>
            </w14:checkbox>
          </w:sdtPr>
          <w:sdtEndPr/>
          <w:sdtContent>
            <w:tc>
              <w:tcPr>
                <w:tcW w:w="1468" w:type="dxa"/>
                <w:vAlign w:val="center"/>
              </w:tcPr>
              <w:p w14:paraId="21ECF7D0" w14:textId="2AF707C4"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42420060"/>
            <w14:checkbox>
              <w14:checked w14:val="0"/>
              <w14:checkedState w14:val="2612" w14:font="MS Gothic"/>
              <w14:uncheckedState w14:val="2610" w14:font="MS Gothic"/>
            </w14:checkbox>
          </w:sdtPr>
          <w:sdtEndPr/>
          <w:sdtContent>
            <w:tc>
              <w:tcPr>
                <w:tcW w:w="1468" w:type="dxa"/>
                <w:vAlign w:val="center"/>
              </w:tcPr>
              <w:p w14:paraId="1AEBA402" w14:textId="61F1BCFF"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991323699"/>
            <w14:checkbox>
              <w14:checked w14:val="0"/>
              <w14:checkedState w14:val="2612" w14:font="MS Gothic"/>
              <w14:uncheckedState w14:val="2610" w14:font="MS Gothic"/>
            </w14:checkbox>
          </w:sdtPr>
          <w:sdtEndPr/>
          <w:sdtContent>
            <w:tc>
              <w:tcPr>
                <w:tcW w:w="1468" w:type="dxa"/>
                <w:vAlign w:val="center"/>
              </w:tcPr>
              <w:p w14:paraId="5CFF921A" w14:textId="11EC77D4"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1541858652"/>
            <w14:checkbox>
              <w14:checked w14:val="0"/>
              <w14:checkedState w14:val="2612" w14:font="MS Gothic"/>
              <w14:uncheckedState w14:val="2610" w14:font="MS Gothic"/>
            </w14:checkbox>
          </w:sdtPr>
          <w:sdtEndPr/>
          <w:sdtContent>
            <w:tc>
              <w:tcPr>
                <w:tcW w:w="1468" w:type="dxa"/>
                <w:vAlign w:val="center"/>
              </w:tcPr>
              <w:p w14:paraId="5394E42F" w14:textId="37BDB6CA"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2DF15022" w14:textId="77777777" w:rsidTr="006620D4">
        <w:tc>
          <w:tcPr>
            <w:tcW w:w="2405" w:type="dxa"/>
          </w:tcPr>
          <w:p w14:paraId="4A95815C" w14:textId="1D9BE92B" w:rsidR="004D11D9" w:rsidRDefault="004D11D9" w:rsidP="004D11D9">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816983760"/>
            <w14:checkbox>
              <w14:checked w14:val="0"/>
              <w14:checkedState w14:val="2612" w14:font="MS Gothic"/>
              <w14:uncheckedState w14:val="2610" w14:font="MS Gothic"/>
            </w14:checkbox>
          </w:sdtPr>
          <w:sdtEndPr/>
          <w:sdtContent>
            <w:tc>
              <w:tcPr>
                <w:tcW w:w="1468" w:type="dxa"/>
                <w:vAlign w:val="center"/>
              </w:tcPr>
              <w:p w14:paraId="649075C5" w14:textId="014CCEAC"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988167892"/>
            <w14:checkbox>
              <w14:checked w14:val="0"/>
              <w14:checkedState w14:val="2612" w14:font="MS Gothic"/>
              <w14:uncheckedState w14:val="2610" w14:font="MS Gothic"/>
            </w14:checkbox>
          </w:sdtPr>
          <w:sdtEndPr/>
          <w:sdtContent>
            <w:tc>
              <w:tcPr>
                <w:tcW w:w="1468" w:type="dxa"/>
                <w:vAlign w:val="center"/>
              </w:tcPr>
              <w:p w14:paraId="1502EE1F" w14:textId="7AA14ADD"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695727774"/>
            <w14:checkbox>
              <w14:checked w14:val="0"/>
              <w14:checkedState w14:val="2612" w14:font="MS Gothic"/>
              <w14:uncheckedState w14:val="2610" w14:font="MS Gothic"/>
            </w14:checkbox>
          </w:sdtPr>
          <w:sdtEndPr/>
          <w:sdtContent>
            <w:tc>
              <w:tcPr>
                <w:tcW w:w="1468" w:type="dxa"/>
                <w:vAlign w:val="center"/>
              </w:tcPr>
              <w:p w14:paraId="2C75CFCA" w14:textId="18C1EAD6"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2054610043"/>
            <w14:checkbox>
              <w14:checked w14:val="0"/>
              <w14:checkedState w14:val="2612" w14:font="MS Gothic"/>
              <w14:uncheckedState w14:val="2610" w14:font="MS Gothic"/>
            </w14:checkbox>
          </w:sdtPr>
          <w:sdtEndPr/>
          <w:sdtContent>
            <w:tc>
              <w:tcPr>
                <w:tcW w:w="1468" w:type="dxa"/>
                <w:vAlign w:val="center"/>
              </w:tcPr>
              <w:p w14:paraId="3EB13886" w14:textId="625ADDFF"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sdt>
          <w:sdtPr>
            <w:rPr>
              <w:spacing w:val="-2"/>
              <w:sz w:val="32"/>
              <w:szCs w:val="32"/>
            </w:rPr>
            <w:id w:val="-365143487"/>
            <w14:checkbox>
              <w14:checked w14:val="0"/>
              <w14:checkedState w14:val="2612" w14:font="MS Gothic"/>
              <w14:uncheckedState w14:val="2610" w14:font="MS Gothic"/>
            </w14:checkbox>
          </w:sdtPr>
          <w:sdtEndPr/>
          <w:sdtContent>
            <w:tc>
              <w:tcPr>
                <w:tcW w:w="1468" w:type="dxa"/>
                <w:vAlign w:val="center"/>
              </w:tcPr>
              <w:p w14:paraId="2FD232BD" w14:textId="530359B3" w:rsidR="004D11D9" w:rsidRPr="00332BF6" w:rsidRDefault="004D11D9" w:rsidP="004D11D9">
                <w:pPr>
                  <w:spacing w:before="120" w:after="120"/>
                  <w:rPr>
                    <w:rFonts w:ascii="MS Gothic" w:eastAsia="MS Gothic" w:hAnsi="MS Gothic"/>
                    <w:spacing w:val="-2"/>
                    <w:sz w:val="32"/>
                    <w:szCs w:val="32"/>
                  </w:rPr>
                </w:pPr>
                <w:r w:rsidRPr="00332BF6">
                  <w:rPr>
                    <w:rFonts w:ascii="MS Gothic" w:eastAsia="MS Gothic" w:hAnsi="MS Gothic" w:hint="eastAsia"/>
                    <w:spacing w:val="-2"/>
                    <w:sz w:val="32"/>
                    <w:szCs w:val="32"/>
                  </w:rPr>
                  <w:t>☐</w:t>
                </w:r>
              </w:p>
            </w:tc>
          </w:sdtContent>
        </w:sdt>
      </w:tr>
      <w:tr w:rsidR="004D11D9" w14:paraId="0E11C20F" w14:textId="77777777" w:rsidTr="006620D4">
        <w:tc>
          <w:tcPr>
            <w:tcW w:w="9745" w:type="dxa"/>
            <w:gridSpan w:val="6"/>
          </w:tcPr>
          <w:p w14:paraId="27FC1DD8" w14:textId="1E2A7566" w:rsidR="004D11D9" w:rsidRPr="0066397B" w:rsidRDefault="004D11D9" w:rsidP="00156CA8">
            <w:pPr>
              <w:spacing w:before="120" w:after="120"/>
              <w:rPr>
                <w:rFonts w:eastAsia="STZhongsong"/>
                <w:b/>
                <w:bCs/>
                <w:spacing w:val="-2"/>
                <w:sz w:val="16"/>
                <w:szCs w:val="16"/>
              </w:rPr>
            </w:pPr>
            <w:r w:rsidRPr="0066397B">
              <w:rPr>
                <w:rFonts w:eastAsia="STZhongsong"/>
                <w:b/>
                <w:bCs/>
                <w:spacing w:val="-2"/>
                <w:sz w:val="16"/>
                <w:szCs w:val="16"/>
              </w:rPr>
              <w:t>Category C</w:t>
            </w:r>
            <w:r w:rsidR="00156CA8" w:rsidRPr="0066397B">
              <w:rPr>
                <w:rFonts w:eastAsia="STZhongsong"/>
                <w:b/>
                <w:bCs/>
                <w:spacing w:val="-2"/>
                <w:sz w:val="16"/>
                <w:szCs w:val="16"/>
              </w:rPr>
              <w:t>: Blood glucose/HbA1c self-sampling, laboratory testing model</w:t>
            </w:r>
          </w:p>
        </w:tc>
      </w:tr>
      <w:tr w:rsidR="004D11D9" w14:paraId="39292B1E" w14:textId="77777777" w:rsidTr="006620D4">
        <w:tc>
          <w:tcPr>
            <w:tcW w:w="2405" w:type="dxa"/>
          </w:tcPr>
          <w:p w14:paraId="5A4E8414" w14:textId="77777777" w:rsidR="004D11D9" w:rsidRDefault="004D11D9" w:rsidP="006620D4">
            <w:pPr>
              <w:spacing w:before="120" w:after="120"/>
              <w:rPr>
                <w:rFonts w:eastAsia="STZhongsong"/>
                <w:spacing w:val="-2"/>
                <w:sz w:val="16"/>
                <w:szCs w:val="16"/>
              </w:rPr>
            </w:pPr>
          </w:p>
        </w:tc>
        <w:tc>
          <w:tcPr>
            <w:tcW w:w="1468" w:type="dxa"/>
          </w:tcPr>
          <w:p w14:paraId="112DC9D0" w14:textId="51E37B73"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24A3DC2C"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3D4252E2"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34728C35"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29799A82"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2AEA4C7C" w14:textId="77777777" w:rsidTr="006620D4">
        <w:tc>
          <w:tcPr>
            <w:tcW w:w="2405" w:type="dxa"/>
          </w:tcPr>
          <w:p w14:paraId="7B67F915" w14:textId="77777777" w:rsidR="004D11D9" w:rsidRDefault="004D11D9" w:rsidP="006620D4">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1214775854"/>
            <w14:checkbox>
              <w14:checked w14:val="0"/>
              <w14:checkedState w14:val="2612" w14:font="MS Gothic"/>
              <w14:uncheckedState w14:val="2610" w14:font="MS Gothic"/>
            </w14:checkbox>
          </w:sdtPr>
          <w:sdtEndPr/>
          <w:sdtContent>
            <w:tc>
              <w:tcPr>
                <w:tcW w:w="1468" w:type="dxa"/>
                <w:vAlign w:val="center"/>
              </w:tcPr>
              <w:p w14:paraId="5ECB9D0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46885792"/>
            <w14:checkbox>
              <w14:checked w14:val="0"/>
              <w14:checkedState w14:val="2612" w14:font="MS Gothic"/>
              <w14:uncheckedState w14:val="2610" w14:font="MS Gothic"/>
            </w14:checkbox>
          </w:sdtPr>
          <w:sdtEndPr/>
          <w:sdtContent>
            <w:tc>
              <w:tcPr>
                <w:tcW w:w="1468" w:type="dxa"/>
                <w:vAlign w:val="center"/>
              </w:tcPr>
              <w:p w14:paraId="44530B4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57551138"/>
            <w14:checkbox>
              <w14:checked w14:val="0"/>
              <w14:checkedState w14:val="2612" w14:font="MS Gothic"/>
              <w14:uncheckedState w14:val="2610" w14:font="MS Gothic"/>
            </w14:checkbox>
          </w:sdtPr>
          <w:sdtEndPr/>
          <w:sdtContent>
            <w:tc>
              <w:tcPr>
                <w:tcW w:w="1468" w:type="dxa"/>
                <w:vAlign w:val="center"/>
              </w:tcPr>
              <w:p w14:paraId="40E55DF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00712375"/>
            <w14:checkbox>
              <w14:checked w14:val="0"/>
              <w14:checkedState w14:val="2612" w14:font="MS Gothic"/>
              <w14:uncheckedState w14:val="2610" w14:font="MS Gothic"/>
            </w14:checkbox>
          </w:sdtPr>
          <w:sdtEndPr/>
          <w:sdtContent>
            <w:tc>
              <w:tcPr>
                <w:tcW w:w="1468" w:type="dxa"/>
                <w:vAlign w:val="center"/>
              </w:tcPr>
              <w:p w14:paraId="3A51BFA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28518446"/>
            <w14:checkbox>
              <w14:checked w14:val="0"/>
              <w14:checkedState w14:val="2612" w14:font="MS Gothic"/>
              <w14:uncheckedState w14:val="2610" w14:font="MS Gothic"/>
            </w14:checkbox>
          </w:sdtPr>
          <w:sdtEndPr/>
          <w:sdtContent>
            <w:tc>
              <w:tcPr>
                <w:tcW w:w="1468" w:type="dxa"/>
                <w:vAlign w:val="center"/>
              </w:tcPr>
              <w:p w14:paraId="6D31CF4A"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A9D67D9" w14:textId="77777777" w:rsidTr="006620D4">
        <w:tc>
          <w:tcPr>
            <w:tcW w:w="2405" w:type="dxa"/>
          </w:tcPr>
          <w:p w14:paraId="7984FB99"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1463260457"/>
            <w14:checkbox>
              <w14:checked w14:val="0"/>
              <w14:checkedState w14:val="2612" w14:font="MS Gothic"/>
              <w14:uncheckedState w14:val="2610" w14:font="MS Gothic"/>
            </w14:checkbox>
          </w:sdtPr>
          <w:sdtEndPr/>
          <w:sdtContent>
            <w:tc>
              <w:tcPr>
                <w:tcW w:w="1468" w:type="dxa"/>
                <w:vAlign w:val="center"/>
              </w:tcPr>
              <w:p w14:paraId="7DB512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32901400"/>
            <w14:checkbox>
              <w14:checked w14:val="0"/>
              <w14:checkedState w14:val="2612" w14:font="MS Gothic"/>
              <w14:uncheckedState w14:val="2610" w14:font="MS Gothic"/>
            </w14:checkbox>
          </w:sdtPr>
          <w:sdtEndPr/>
          <w:sdtContent>
            <w:tc>
              <w:tcPr>
                <w:tcW w:w="1468" w:type="dxa"/>
                <w:vAlign w:val="center"/>
              </w:tcPr>
              <w:p w14:paraId="26944E9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14411436"/>
            <w14:checkbox>
              <w14:checked w14:val="0"/>
              <w14:checkedState w14:val="2612" w14:font="MS Gothic"/>
              <w14:uncheckedState w14:val="2610" w14:font="MS Gothic"/>
            </w14:checkbox>
          </w:sdtPr>
          <w:sdtEndPr/>
          <w:sdtContent>
            <w:tc>
              <w:tcPr>
                <w:tcW w:w="1468" w:type="dxa"/>
                <w:vAlign w:val="center"/>
              </w:tcPr>
              <w:p w14:paraId="2296A07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36802191"/>
            <w14:checkbox>
              <w14:checked w14:val="0"/>
              <w14:checkedState w14:val="2612" w14:font="MS Gothic"/>
              <w14:uncheckedState w14:val="2610" w14:font="MS Gothic"/>
            </w14:checkbox>
          </w:sdtPr>
          <w:sdtEndPr/>
          <w:sdtContent>
            <w:tc>
              <w:tcPr>
                <w:tcW w:w="1468" w:type="dxa"/>
                <w:vAlign w:val="center"/>
              </w:tcPr>
              <w:p w14:paraId="07979B6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591621375"/>
            <w14:checkbox>
              <w14:checked w14:val="0"/>
              <w14:checkedState w14:val="2612" w14:font="MS Gothic"/>
              <w14:uncheckedState w14:val="2610" w14:font="MS Gothic"/>
            </w14:checkbox>
          </w:sdtPr>
          <w:sdtEndPr/>
          <w:sdtContent>
            <w:tc>
              <w:tcPr>
                <w:tcW w:w="1468" w:type="dxa"/>
                <w:vAlign w:val="center"/>
              </w:tcPr>
              <w:p w14:paraId="5E31768A"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A9DD385" w14:textId="77777777" w:rsidTr="006620D4">
        <w:tc>
          <w:tcPr>
            <w:tcW w:w="2405" w:type="dxa"/>
          </w:tcPr>
          <w:p w14:paraId="73A5AFE5"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2098858039"/>
            <w14:checkbox>
              <w14:checked w14:val="0"/>
              <w14:checkedState w14:val="2612" w14:font="MS Gothic"/>
              <w14:uncheckedState w14:val="2610" w14:font="MS Gothic"/>
            </w14:checkbox>
          </w:sdtPr>
          <w:sdtEndPr/>
          <w:sdtContent>
            <w:tc>
              <w:tcPr>
                <w:tcW w:w="1468" w:type="dxa"/>
                <w:vAlign w:val="center"/>
              </w:tcPr>
              <w:p w14:paraId="3659C9A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07532266"/>
            <w14:checkbox>
              <w14:checked w14:val="0"/>
              <w14:checkedState w14:val="2612" w14:font="MS Gothic"/>
              <w14:uncheckedState w14:val="2610" w14:font="MS Gothic"/>
            </w14:checkbox>
          </w:sdtPr>
          <w:sdtEndPr/>
          <w:sdtContent>
            <w:tc>
              <w:tcPr>
                <w:tcW w:w="1468" w:type="dxa"/>
                <w:vAlign w:val="center"/>
              </w:tcPr>
              <w:p w14:paraId="2D9996A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66918071"/>
            <w14:checkbox>
              <w14:checked w14:val="0"/>
              <w14:checkedState w14:val="2612" w14:font="MS Gothic"/>
              <w14:uncheckedState w14:val="2610" w14:font="MS Gothic"/>
            </w14:checkbox>
          </w:sdtPr>
          <w:sdtEndPr/>
          <w:sdtContent>
            <w:tc>
              <w:tcPr>
                <w:tcW w:w="1468" w:type="dxa"/>
                <w:vAlign w:val="center"/>
              </w:tcPr>
              <w:p w14:paraId="783685F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24600835"/>
            <w14:checkbox>
              <w14:checked w14:val="0"/>
              <w14:checkedState w14:val="2612" w14:font="MS Gothic"/>
              <w14:uncheckedState w14:val="2610" w14:font="MS Gothic"/>
            </w14:checkbox>
          </w:sdtPr>
          <w:sdtEndPr/>
          <w:sdtContent>
            <w:tc>
              <w:tcPr>
                <w:tcW w:w="1468" w:type="dxa"/>
                <w:vAlign w:val="center"/>
              </w:tcPr>
              <w:p w14:paraId="5EBD94F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03310327"/>
            <w14:checkbox>
              <w14:checked w14:val="0"/>
              <w14:checkedState w14:val="2612" w14:font="MS Gothic"/>
              <w14:uncheckedState w14:val="2610" w14:font="MS Gothic"/>
            </w14:checkbox>
          </w:sdtPr>
          <w:sdtEndPr/>
          <w:sdtContent>
            <w:tc>
              <w:tcPr>
                <w:tcW w:w="1468" w:type="dxa"/>
                <w:vAlign w:val="center"/>
              </w:tcPr>
              <w:p w14:paraId="2A08B1E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3EA9412C" w14:textId="77777777" w:rsidTr="006620D4">
        <w:tc>
          <w:tcPr>
            <w:tcW w:w="2405" w:type="dxa"/>
          </w:tcPr>
          <w:p w14:paraId="03C85EAD"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308470693"/>
            <w14:checkbox>
              <w14:checked w14:val="0"/>
              <w14:checkedState w14:val="2612" w14:font="MS Gothic"/>
              <w14:uncheckedState w14:val="2610" w14:font="MS Gothic"/>
            </w14:checkbox>
          </w:sdtPr>
          <w:sdtEndPr/>
          <w:sdtContent>
            <w:tc>
              <w:tcPr>
                <w:tcW w:w="1468" w:type="dxa"/>
                <w:vAlign w:val="center"/>
              </w:tcPr>
              <w:p w14:paraId="38E4BFA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21435511"/>
            <w14:checkbox>
              <w14:checked w14:val="0"/>
              <w14:checkedState w14:val="2612" w14:font="MS Gothic"/>
              <w14:uncheckedState w14:val="2610" w14:font="MS Gothic"/>
            </w14:checkbox>
          </w:sdtPr>
          <w:sdtEndPr/>
          <w:sdtContent>
            <w:tc>
              <w:tcPr>
                <w:tcW w:w="1468" w:type="dxa"/>
                <w:vAlign w:val="center"/>
              </w:tcPr>
              <w:p w14:paraId="3A995B5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80251555"/>
            <w14:checkbox>
              <w14:checked w14:val="0"/>
              <w14:checkedState w14:val="2612" w14:font="MS Gothic"/>
              <w14:uncheckedState w14:val="2610" w14:font="MS Gothic"/>
            </w14:checkbox>
          </w:sdtPr>
          <w:sdtEndPr/>
          <w:sdtContent>
            <w:tc>
              <w:tcPr>
                <w:tcW w:w="1468" w:type="dxa"/>
                <w:vAlign w:val="center"/>
              </w:tcPr>
              <w:p w14:paraId="2851BAC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79765092"/>
            <w14:checkbox>
              <w14:checked w14:val="0"/>
              <w14:checkedState w14:val="2612" w14:font="MS Gothic"/>
              <w14:uncheckedState w14:val="2610" w14:font="MS Gothic"/>
            </w14:checkbox>
          </w:sdtPr>
          <w:sdtEndPr/>
          <w:sdtContent>
            <w:tc>
              <w:tcPr>
                <w:tcW w:w="1468" w:type="dxa"/>
                <w:vAlign w:val="center"/>
              </w:tcPr>
              <w:p w14:paraId="6277112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58260513"/>
            <w14:checkbox>
              <w14:checked w14:val="0"/>
              <w14:checkedState w14:val="2612" w14:font="MS Gothic"/>
              <w14:uncheckedState w14:val="2610" w14:font="MS Gothic"/>
            </w14:checkbox>
          </w:sdtPr>
          <w:sdtEndPr/>
          <w:sdtContent>
            <w:tc>
              <w:tcPr>
                <w:tcW w:w="1468" w:type="dxa"/>
                <w:vAlign w:val="center"/>
              </w:tcPr>
              <w:p w14:paraId="0CDABD9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52123FC7" w14:textId="77777777" w:rsidTr="006620D4">
        <w:tc>
          <w:tcPr>
            <w:tcW w:w="9745" w:type="dxa"/>
            <w:gridSpan w:val="6"/>
          </w:tcPr>
          <w:p w14:paraId="04F1FA0C" w14:textId="3CFC484C" w:rsidR="004D11D9" w:rsidRPr="0066397B" w:rsidRDefault="00156CA8" w:rsidP="00156CA8">
            <w:pPr>
              <w:spacing w:before="120" w:after="120"/>
              <w:rPr>
                <w:rFonts w:eastAsia="STZhongsong"/>
                <w:b/>
                <w:bCs/>
                <w:spacing w:val="-2"/>
                <w:sz w:val="16"/>
                <w:szCs w:val="16"/>
              </w:rPr>
            </w:pPr>
            <w:r w:rsidRPr="0066397B">
              <w:rPr>
                <w:rFonts w:eastAsia="STZhongsong"/>
                <w:b/>
                <w:bCs/>
                <w:spacing w:val="-2"/>
                <w:sz w:val="16"/>
                <w:szCs w:val="16"/>
              </w:rPr>
              <w:t>Category D: Blood glucose/HbA1c self-sampling, rapid testing model</w:t>
            </w:r>
          </w:p>
        </w:tc>
      </w:tr>
      <w:tr w:rsidR="004D11D9" w14:paraId="43F3035D" w14:textId="77777777" w:rsidTr="006620D4">
        <w:tc>
          <w:tcPr>
            <w:tcW w:w="2405" w:type="dxa"/>
          </w:tcPr>
          <w:p w14:paraId="21258F95" w14:textId="77777777" w:rsidR="004D11D9" w:rsidRDefault="004D11D9" w:rsidP="006620D4">
            <w:pPr>
              <w:spacing w:before="120" w:after="120"/>
              <w:rPr>
                <w:rFonts w:eastAsia="STZhongsong"/>
                <w:spacing w:val="-2"/>
                <w:sz w:val="16"/>
                <w:szCs w:val="16"/>
              </w:rPr>
            </w:pPr>
          </w:p>
        </w:tc>
        <w:tc>
          <w:tcPr>
            <w:tcW w:w="1468" w:type="dxa"/>
          </w:tcPr>
          <w:p w14:paraId="39021C40" w14:textId="717D71D5"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210283EA"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788B787A"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1999E3AC"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3FC000FF"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698B4825" w14:textId="77777777" w:rsidTr="006620D4">
        <w:tc>
          <w:tcPr>
            <w:tcW w:w="2405" w:type="dxa"/>
          </w:tcPr>
          <w:p w14:paraId="5CD4E09F" w14:textId="77777777" w:rsidR="004D11D9" w:rsidRDefault="004D11D9" w:rsidP="006620D4">
            <w:pPr>
              <w:spacing w:before="120" w:after="120"/>
              <w:rPr>
                <w:rFonts w:eastAsia="STZhongsong"/>
                <w:spacing w:val="-2"/>
                <w:sz w:val="16"/>
                <w:szCs w:val="16"/>
              </w:rPr>
            </w:pPr>
            <w:r>
              <w:rPr>
                <w:rFonts w:eastAsia="STZhongsong"/>
                <w:spacing w:val="-2"/>
                <w:sz w:val="16"/>
                <w:szCs w:val="16"/>
              </w:rPr>
              <w:t>If &lt;5,000 procured</w:t>
            </w:r>
          </w:p>
        </w:tc>
        <w:sdt>
          <w:sdtPr>
            <w:rPr>
              <w:spacing w:val="-2"/>
              <w:sz w:val="32"/>
              <w:szCs w:val="32"/>
            </w:rPr>
            <w:id w:val="637304033"/>
            <w14:checkbox>
              <w14:checked w14:val="0"/>
              <w14:checkedState w14:val="2612" w14:font="MS Gothic"/>
              <w14:uncheckedState w14:val="2610" w14:font="MS Gothic"/>
            </w14:checkbox>
          </w:sdtPr>
          <w:sdtEndPr/>
          <w:sdtContent>
            <w:tc>
              <w:tcPr>
                <w:tcW w:w="1468" w:type="dxa"/>
                <w:vAlign w:val="center"/>
              </w:tcPr>
              <w:p w14:paraId="6DBA2BC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39061486"/>
            <w14:checkbox>
              <w14:checked w14:val="0"/>
              <w14:checkedState w14:val="2612" w14:font="MS Gothic"/>
              <w14:uncheckedState w14:val="2610" w14:font="MS Gothic"/>
            </w14:checkbox>
          </w:sdtPr>
          <w:sdtEndPr/>
          <w:sdtContent>
            <w:tc>
              <w:tcPr>
                <w:tcW w:w="1468" w:type="dxa"/>
                <w:vAlign w:val="center"/>
              </w:tcPr>
              <w:p w14:paraId="1A2F0A8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50041734"/>
            <w14:checkbox>
              <w14:checked w14:val="0"/>
              <w14:checkedState w14:val="2612" w14:font="MS Gothic"/>
              <w14:uncheckedState w14:val="2610" w14:font="MS Gothic"/>
            </w14:checkbox>
          </w:sdtPr>
          <w:sdtEndPr/>
          <w:sdtContent>
            <w:tc>
              <w:tcPr>
                <w:tcW w:w="1468" w:type="dxa"/>
                <w:vAlign w:val="center"/>
              </w:tcPr>
              <w:p w14:paraId="19B29EC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28355616"/>
            <w14:checkbox>
              <w14:checked w14:val="0"/>
              <w14:checkedState w14:val="2612" w14:font="MS Gothic"/>
              <w14:uncheckedState w14:val="2610" w14:font="MS Gothic"/>
            </w14:checkbox>
          </w:sdtPr>
          <w:sdtEndPr/>
          <w:sdtContent>
            <w:tc>
              <w:tcPr>
                <w:tcW w:w="1468" w:type="dxa"/>
                <w:vAlign w:val="center"/>
              </w:tcPr>
              <w:p w14:paraId="7482F13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54475007"/>
            <w14:checkbox>
              <w14:checked w14:val="0"/>
              <w14:checkedState w14:val="2612" w14:font="MS Gothic"/>
              <w14:uncheckedState w14:val="2610" w14:font="MS Gothic"/>
            </w14:checkbox>
          </w:sdtPr>
          <w:sdtEndPr/>
          <w:sdtContent>
            <w:tc>
              <w:tcPr>
                <w:tcW w:w="1468" w:type="dxa"/>
                <w:vAlign w:val="center"/>
              </w:tcPr>
              <w:p w14:paraId="5E6BD30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096FDF80" w14:textId="77777777" w:rsidTr="006620D4">
        <w:tc>
          <w:tcPr>
            <w:tcW w:w="2405" w:type="dxa"/>
          </w:tcPr>
          <w:p w14:paraId="1F5BB1C6"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2147166065"/>
            <w14:checkbox>
              <w14:checked w14:val="0"/>
              <w14:checkedState w14:val="2612" w14:font="MS Gothic"/>
              <w14:uncheckedState w14:val="2610" w14:font="MS Gothic"/>
            </w14:checkbox>
          </w:sdtPr>
          <w:sdtEndPr/>
          <w:sdtContent>
            <w:tc>
              <w:tcPr>
                <w:tcW w:w="1468" w:type="dxa"/>
                <w:vAlign w:val="center"/>
              </w:tcPr>
              <w:p w14:paraId="1BBFB5D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95238004"/>
            <w14:checkbox>
              <w14:checked w14:val="0"/>
              <w14:checkedState w14:val="2612" w14:font="MS Gothic"/>
              <w14:uncheckedState w14:val="2610" w14:font="MS Gothic"/>
            </w14:checkbox>
          </w:sdtPr>
          <w:sdtEndPr/>
          <w:sdtContent>
            <w:tc>
              <w:tcPr>
                <w:tcW w:w="1468" w:type="dxa"/>
                <w:vAlign w:val="center"/>
              </w:tcPr>
              <w:p w14:paraId="24B0132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7576310"/>
            <w14:checkbox>
              <w14:checked w14:val="0"/>
              <w14:checkedState w14:val="2612" w14:font="MS Gothic"/>
              <w14:uncheckedState w14:val="2610" w14:font="MS Gothic"/>
            </w14:checkbox>
          </w:sdtPr>
          <w:sdtEndPr/>
          <w:sdtContent>
            <w:tc>
              <w:tcPr>
                <w:tcW w:w="1468" w:type="dxa"/>
                <w:vAlign w:val="center"/>
              </w:tcPr>
              <w:p w14:paraId="11DBD0C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60184675"/>
            <w14:checkbox>
              <w14:checked w14:val="0"/>
              <w14:checkedState w14:val="2612" w14:font="MS Gothic"/>
              <w14:uncheckedState w14:val="2610" w14:font="MS Gothic"/>
            </w14:checkbox>
          </w:sdtPr>
          <w:sdtEndPr/>
          <w:sdtContent>
            <w:tc>
              <w:tcPr>
                <w:tcW w:w="1468" w:type="dxa"/>
                <w:vAlign w:val="center"/>
              </w:tcPr>
              <w:p w14:paraId="38E4532E"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32811988"/>
            <w14:checkbox>
              <w14:checked w14:val="0"/>
              <w14:checkedState w14:val="2612" w14:font="MS Gothic"/>
              <w14:uncheckedState w14:val="2610" w14:font="MS Gothic"/>
            </w14:checkbox>
          </w:sdtPr>
          <w:sdtEndPr/>
          <w:sdtContent>
            <w:tc>
              <w:tcPr>
                <w:tcW w:w="1468" w:type="dxa"/>
                <w:vAlign w:val="center"/>
              </w:tcPr>
              <w:p w14:paraId="2A57E81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565C9F3A" w14:textId="77777777" w:rsidTr="006620D4">
        <w:tc>
          <w:tcPr>
            <w:tcW w:w="2405" w:type="dxa"/>
          </w:tcPr>
          <w:p w14:paraId="23DDF1DE"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511220090"/>
            <w14:checkbox>
              <w14:checked w14:val="0"/>
              <w14:checkedState w14:val="2612" w14:font="MS Gothic"/>
              <w14:uncheckedState w14:val="2610" w14:font="MS Gothic"/>
            </w14:checkbox>
          </w:sdtPr>
          <w:sdtEndPr/>
          <w:sdtContent>
            <w:tc>
              <w:tcPr>
                <w:tcW w:w="1468" w:type="dxa"/>
                <w:vAlign w:val="center"/>
              </w:tcPr>
              <w:p w14:paraId="1494864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97667508"/>
            <w14:checkbox>
              <w14:checked w14:val="0"/>
              <w14:checkedState w14:val="2612" w14:font="MS Gothic"/>
              <w14:uncheckedState w14:val="2610" w14:font="MS Gothic"/>
            </w14:checkbox>
          </w:sdtPr>
          <w:sdtEndPr/>
          <w:sdtContent>
            <w:tc>
              <w:tcPr>
                <w:tcW w:w="1468" w:type="dxa"/>
                <w:vAlign w:val="center"/>
              </w:tcPr>
              <w:p w14:paraId="20EF0C5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31981547"/>
            <w14:checkbox>
              <w14:checked w14:val="0"/>
              <w14:checkedState w14:val="2612" w14:font="MS Gothic"/>
              <w14:uncheckedState w14:val="2610" w14:font="MS Gothic"/>
            </w14:checkbox>
          </w:sdtPr>
          <w:sdtEndPr/>
          <w:sdtContent>
            <w:tc>
              <w:tcPr>
                <w:tcW w:w="1468" w:type="dxa"/>
                <w:vAlign w:val="center"/>
              </w:tcPr>
              <w:p w14:paraId="0DB9E75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47376792"/>
            <w14:checkbox>
              <w14:checked w14:val="0"/>
              <w14:checkedState w14:val="2612" w14:font="MS Gothic"/>
              <w14:uncheckedState w14:val="2610" w14:font="MS Gothic"/>
            </w14:checkbox>
          </w:sdtPr>
          <w:sdtEndPr/>
          <w:sdtContent>
            <w:tc>
              <w:tcPr>
                <w:tcW w:w="1468" w:type="dxa"/>
                <w:vAlign w:val="center"/>
              </w:tcPr>
              <w:p w14:paraId="2FED884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18592998"/>
            <w14:checkbox>
              <w14:checked w14:val="0"/>
              <w14:checkedState w14:val="2612" w14:font="MS Gothic"/>
              <w14:uncheckedState w14:val="2610" w14:font="MS Gothic"/>
            </w14:checkbox>
          </w:sdtPr>
          <w:sdtEndPr/>
          <w:sdtContent>
            <w:tc>
              <w:tcPr>
                <w:tcW w:w="1468" w:type="dxa"/>
                <w:vAlign w:val="center"/>
              </w:tcPr>
              <w:p w14:paraId="46917C5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D9E4DD7" w14:textId="77777777" w:rsidTr="006620D4">
        <w:tc>
          <w:tcPr>
            <w:tcW w:w="2405" w:type="dxa"/>
          </w:tcPr>
          <w:p w14:paraId="3A554AB0"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358323187"/>
            <w14:checkbox>
              <w14:checked w14:val="0"/>
              <w14:checkedState w14:val="2612" w14:font="MS Gothic"/>
              <w14:uncheckedState w14:val="2610" w14:font="MS Gothic"/>
            </w14:checkbox>
          </w:sdtPr>
          <w:sdtEndPr/>
          <w:sdtContent>
            <w:tc>
              <w:tcPr>
                <w:tcW w:w="1468" w:type="dxa"/>
                <w:vAlign w:val="center"/>
              </w:tcPr>
              <w:p w14:paraId="751F1AE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82743978"/>
            <w14:checkbox>
              <w14:checked w14:val="0"/>
              <w14:checkedState w14:val="2612" w14:font="MS Gothic"/>
              <w14:uncheckedState w14:val="2610" w14:font="MS Gothic"/>
            </w14:checkbox>
          </w:sdtPr>
          <w:sdtEndPr/>
          <w:sdtContent>
            <w:tc>
              <w:tcPr>
                <w:tcW w:w="1468" w:type="dxa"/>
                <w:vAlign w:val="center"/>
              </w:tcPr>
              <w:p w14:paraId="4556F4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134822762"/>
            <w14:checkbox>
              <w14:checked w14:val="0"/>
              <w14:checkedState w14:val="2612" w14:font="MS Gothic"/>
              <w14:uncheckedState w14:val="2610" w14:font="MS Gothic"/>
            </w14:checkbox>
          </w:sdtPr>
          <w:sdtEndPr/>
          <w:sdtContent>
            <w:tc>
              <w:tcPr>
                <w:tcW w:w="1468" w:type="dxa"/>
                <w:vAlign w:val="center"/>
              </w:tcPr>
              <w:p w14:paraId="33EF5095"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97426449"/>
            <w14:checkbox>
              <w14:checked w14:val="0"/>
              <w14:checkedState w14:val="2612" w14:font="MS Gothic"/>
              <w14:uncheckedState w14:val="2610" w14:font="MS Gothic"/>
            </w14:checkbox>
          </w:sdtPr>
          <w:sdtEndPr/>
          <w:sdtContent>
            <w:tc>
              <w:tcPr>
                <w:tcW w:w="1468" w:type="dxa"/>
                <w:vAlign w:val="center"/>
              </w:tcPr>
              <w:p w14:paraId="7EF33BC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498574768"/>
            <w14:checkbox>
              <w14:checked w14:val="0"/>
              <w14:checkedState w14:val="2612" w14:font="MS Gothic"/>
              <w14:uncheckedState w14:val="2610" w14:font="MS Gothic"/>
            </w14:checkbox>
          </w:sdtPr>
          <w:sdtEndPr/>
          <w:sdtContent>
            <w:tc>
              <w:tcPr>
                <w:tcW w:w="1468" w:type="dxa"/>
                <w:vAlign w:val="center"/>
              </w:tcPr>
              <w:p w14:paraId="5449C884"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2817BBA0" w14:textId="77777777" w:rsidTr="006620D4">
        <w:tc>
          <w:tcPr>
            <w:tcW w:w="9745" w:type="dxa"/>
            <w:gridSpan w:val="6"/>
          </w:tcPr>
          <w:p w14:paraId="503F511E" w14:textId="672B3EF7" w:rsidR="004D11D9" w:rsidRPr="0066397B" w:rsidRDefault="00156CA8" w:rsidP="006620D4">
            <w:pPr>
              <w:spacing w:before="120" w:after="120"/>
              <w:rPr>
                <w:rFonts w:eastAsia="STZhongsong"/>
                <w:b/>
                <w:bCs/>
                <w:spacing w:val="-2"/>
                <w:sz w:val="16"/>
                <w:szCs w:val="16"/>
              </w:rPr>
            </w:pPr>
            <w:r w:rsidRPr="0066397B">
              <w:rPr>
                <w:rFonts w:eastAsia="STZhongsong"/>
                <w:b/>
                <w:bCs/>
                <w:spacing w:val="-2"/>
                <w:sz w:val="16"/>
                <w:szCs w:val="16"/>
              </w:rPr>
              <w:t>Category E: Combined cholesterol and blood glucose/HbA1C self-sampling, laboratory testing model</w:t>
            </w:r>
          </w:p>
        </w:tc>
      </w:tr>
      <w:tr w:rsidR="004D11D9" w14:paraId="0B70D87F" w14:textId="77777777" w:rsidTr="006620D4">
        <w:tc>
          <w:tcPr>
            <w:tcW w:w="2405" w:type="dxa"/>
          </w:tcPr>
          <w:p w14:paraId="3185A6CB" w14:textId="77777777" w:rsidR="004D11D9" w:rsidRDefault="004D11D9" w:rsidP="006620D4">
            <w:pPr>
              <w:spacing w:before="120" w:after="120"/>
              <w:rPr>
                <w:rFonts w:eastAsia="STZhongsong"/>
                <w:spacing w:val="-2"/>
                <w:sz w:val="16"/>
                <w:szCs w:val="16"/>
              </w:rPr>
            </w:pPr>
          </w:p>
        </w:tc>
        <w:tc>
          <w:tcPr>
            <w:tcW w:w="1468" w:type="dxa"/>
          </w:tcPr>
          <w:p w14:paraId="6F5C8007" w14:textId="28B206F3" w:rsidR="004D11D9" w:rsidRDefault="00156CA8" w:rsidP="006620D4">
            <w:pPr>
              <w:spacing w:before="120" w:after="120"/>
              <w:rPr>
                <w:rFonts w:eastAsia="STZhongsong"/>
                <w:spacing w:val="-2"/>
                <w:sz w:val="16"/>
                <w:szCs w:val="16"/>
              </w:rPr>
            </w:pPr>
            <w:r>
              <w:rPr>
                <w:rFonts w:eastAsia="STZhongsong"/>
                <w:spacing w:val="-2"/>
                <w:sz w:val="16"/>
                <w:szCs w:val="16"/>
              </w:rPr>
              <w:t>Not applicable – unable to provide this many kits or do not offer service</w:t>
            </w:r>
          </w:p>
        </w:tc>
        <w:tc>
          <w:tcPr>
            <w:tcW w:w="1468" w:type="dxa"/>
          </w:tcPr>
          <w:p w14:paraId="4AA874EB" w14:textId="77777777" w:rsidR="004D11D9" w:rsidRDefault="004D11D9" w:rsidP="006620D4">
            <w:pPr>
              <w:spacing w:before="120" w:after="120"/>
              <w:rPr>
                <w:rFonts w:eastAsia="STZhongsong"/>
                <w:spacing w:val="-2"/>
                <w:sz w:val="16"/>
                <w:szCs w:val="16"/>
              </w:rPr>
            </w:pPr>
            <w:r>
              <w:rPr>
                <w:rFonts w:eastAsia="STZhongsong"/>
                <w:spacing w:val="-2"/>
                <w:sz w:val="16"/>
                <w:szCs w:val="16"/>
              </w:rPr>
              <w:t>£1-5/unit</w:t>
            </w:r>
          </w:p>
        </w:tc>
        <w:tc>
          <w:tcPr>
            <w:tcW w:w="1468" w:type="dxa"/>
          </w:tcPr>
          <w:p w14:paraId="3B9A3642" w14:textId="77777777" w:rsidR="004D11D9" w:rsidRDefault="004D11D9" w:rsidP="006620D4">
            <w:pPr>
              <w:spacing w:before="120" w:after="120"/>
              <w:rPr>
                <w:rFonts w:eastAsia="STZhongsong"/>
                <w:spacing w:val="-2"/>
                <w:sz w:val="16"/>
                <w:szCs w:val="16"/>
              </w:rPr>
            </w:pPr>
            <w:r>
              <w:rPr>
                <w:rFonts w:eastAsia="STZhongsong"/>
                <w:spacing w:val="-2"/>
                <w:sz w:val="16"/>
                <w:szCs w:val="16"/>
              </w:rPr>
              <w:t>£5-10/unit</w:t>
            </w:r>
          </w:p>
        </w:tc>
        <w:tc>
          <w:tcPr>
            <w:tcW w:w="1468" w:type="dxa"/>
          </w:tcPr>
          <w:p w14:paraId="2620687B" w14:textId="77777777" w:rsidR="004D11D9" w:rsidRDefault="004D11D9" w:rsidP="006620D4">
            <w:pPr>
              <w:spacing w:before="120" w:after="120"/>
              <w:rPr>
                <w:rFonts w:eastAsia="STZhongsong"/>
                <w:spacing w:val="-2"/>
                <w:sz w:val="16"/>
                <w:szCs w:val="16"/>
              </w:rPr>
            </w:pPr>
            <w:r>
              <w:rPr>
                <w:rFonts w:eastAsia="STZhongsong"/>
                <w:spacing w:val="-2"/>
                <w:sz w:val="16"/>
                <w:szCs w:val="16"/>
              </w:rPr>
              <w:t>£10-15/unit</w:t>
            </w:r>
          </w:p>
        </w:tc>
        <w:tc>
          <w:tcPr>
            <w:tcW w:w="1468" w:type="dxa"/>
          </w:tcPr>
          <w:p w14:paraId="4454FCBE" w14:textId="77777777" w:rsidR="004D11D9" w:rsidRDefault="004D11D9" w:rsidP="006620D4">
            <w:pPr>
              <w:spacing w:before="120" w:after="120"/>
              <w:rPr>
                <w:rFonts w:eastAsia="STZhongsong"/>
                <w:spacing w:val="-2"/>
                <w:sz w:val="16"/>
                <w:szCs w:val="16"/>
              </w:rPr>
            </w:pPr>
            <w:r>
              <w:rPr>
                <w:rFonts w:eastAsia="STZhongsong"/>
                <w:spacing w:val="-2"/>
                <w:sz w:val="16"/>
                <w:szCs w:val="16"/>
              </w:rPr>
              <w:t>&gt;£15/unit</w:t>
            </w:r>
          </w:p>
        </w:tc>
      </w:tr>
      <w:tr w:rsidR="004D11D9" w14:paraId="7AC86C51" w14:textId="77777777" w:rsidTr="006620D4">
        <w:tc>
          <w:tcPr>
            <w:tcW w:w="2405" w:type="dxa"/>
          </w:tcPr>
          <w:p w14:paraId="032E40F4" w14:textId="77777777" w:rsidR="004D11D9" w:rsidRDefault="004D11D9" w:rsidP="006620D4">
            <w:pPr>
              <w:spacing w:before="120" w:after="120"/>
              <w:rPr>
                <w:rFonts w:eastAsia="STZhongsong"/>
                <w:spacing w:val="-2"/>
                <w:sz w:val="16"/>
                <w:szCs w:val="16"/>
              </w:rPr>
            </w:pPr>
            <w:r>
              <w:rPr>
                <w:rFonts w:eastAsia="STZhongsong"/>
                <w:spacing w:val="-2"/>
                <w:sz w:val="16"/>
                <w:szCs w:val="16"/>
              </w:rPr>
              <w:lastRenderedPageBreak/>
              <w:t>If &lt;5,000 procured</w:t>
            </w:r>
          </w:p>
        </w:tc>
        <w:sdt>
          <w:sdtPr>
            <w:rPr>
              <w:spacing w:val="-2"/>
              <w:sz w:val="32"/>
              <w:szCs w:val="32"/>
            </w:rPr>
            <w:id w:val="-1708246643"/>
            <w14:checkbox>
              <w14:checked w14:val="0"/>
              <w14:checkedState w14:val="2612" w14:font="MS Gothic"/>
              <w14:uncheckedState w14:val="2610" w14:font="MS Gothic"/>
            </w14:checkbox>
          </w:sdtPr>
          <w:sdtEndPr/>
          <w:sdtContent>
            <w:tc>
              <w:tcPr>
                <w:tcW w:w="1468" w:type="dxa"/>
                <w:vAlign w:val="center"/>
              </w:tcPr>
              <w:p w14:paraId="207E88B0"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547650655"/>
            <w14:checkbox>
              <w14:checked w14:val="0"/>
              <w14:checkedState w14:val="2612" w14:font="MS Gothic"/>
              <w14:uncheckedState w14:val="2610" w14:font="MS Gothic"/>
            </w14:checkbox>
          </w:sdtPr>
          <w:sdtEndPr/>
          <w:sdtContent>
            <w:tc>
              <w:tcPr>
                <w:tcW w:w="1468" w:type="dxa"/>
                <w:vAlign w:val="center"/>
              </w:tcPr>
              <w:p w14:paraId="314E9CA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98993568"/>
            <w14:checkbox>
              <w14:checked w14:val="0"/>
              <w14:checkedState w14:val="2612" w14:font="MS Gothic"/>
              <w14:uncheckedState w14:val="2610" w14:font="MS Gothic"/>
            </w14:checkbox>
          </w:sdtPr>
          <w:sdtEndPr/>
          <w:sdtContent>
            <w:tc>
              <w:tcPr>
                <w:tcW w:w="1468" w:type="dxa"/>
                <w:vAlign w:val="center"/>
              </w:tcPr>
              <w:p w14:paraId="2FDDC0C3"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04433140"/>
            <w14:checkbox>
              <w14:checked w14:val="0"/>
              <w14:checkedState w14:val="2612" w14:font="MS Gothic"/>
              <w14:uncheckedState w14:val="2610" w14:font="MS Gothic"/>
            </w14:checkbox>
          </w:sdtPr>
          <w:sdtEndPr/>
          <w:sdtContent>
            <w:tc>
              <w:tcPr>
                <w:tcW w:w="1468" w:type="dxa"/>
                <w:vAlign w:val="center"/>
              </w:tcPr>
              <w:p w14:paraId="6938D4D9"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696344632"/>
            <w14:checkbox>
              <w14:checked w14:val="0"/>
              <w14:checkedState w14:val="2612" w14:font="MS Gothic"/>
              <w14:uncheckedState w14:val="2610" w14:font="MS Gothic"/>
            </w14:checkbox>
          </w:sdtPr>
          <w:sdtEndPr/>
          <w:sdtContent>
            <w:tc>
              <w:tcPr>
                <w:tcW w:w="1468" w:type="dxa"/>
                <w:vAlign w:val="center"/>
              </w:tcPr>
              <w:p w14:paraId="444A8B2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78DBC7B2" w14:textId="77777777" w:rsidTr="006620D4">
        <w:tc>
          <w:tcPr>
            <w:tcW w:w="2405" w:type="dxa"/>
          </w:tcPr>
          <w:p w14:paraId="75F05EE0" w14:textId="77777777" w:rsidR="004D11D9" w:rsidRDefault="004D11D9" w:rsidP="006620D4">
            <w:pPr>
              <w:spacing w:before="120" w:after="120"/>
              <w:rPr>
                <w:rFonts w:eastAsia="STZhongsong"/>
                <w:spacing w:val="-2"/>
                <w:sz w:val="16"/>
                <w:szCs w:val="16"/>
              </w:rPr>
            </w:pPr>
            <w:r>
              <w:rPr>
                <w:rFonts w:eastAsia="STZhongsong"/>
                <w:spacing w:val="-2"/>
                <w:sz w:val="16"/>
                <w:szCs w:val="16"/>
              </w:rPr>
              <w:t>If 5,000 – 50,000 procured</w:t>
            </w:r>
          </w:p>
        </w:tc>
        <w:sdt>
          <w:sdtPr>
            <w:rPr>
              <w:spacing w:val="-2"/>
              <w:sz w:val="32"/>
              <w:szCs w:val="32"/>
            </w:rPr>
            <w:id w:val="-13154124"/>
            <w14:checkbox>
              <w14:checked w14:val="0"/>
              <w14:checkedState w14:val="2612" w14:font="MS Gothic"/>
              <w14:uncheckedState w14:val="2610" w14:font="MS Gothic"/>
            </w14:checkbox>
          </w:sdtPr>
          <w:sdtEndPr/>
          <w:sdtContent>
            <w:tc>
              <w:tcPr>
                <w:tcW w:w="1468" w:type="dxa"/>
                <w:vAlign w:val="center"/>
              </w:tcPr>
              <w:p w14:paraId="2174B688"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2081349463"/>
            <w14:checkbox>
              <w14:checked w14:val="0"/>
              <w14:checkedState w14:val="2612" w14:font="MS Gothic"/>
              <w14:uncheckedState w14:val="2610" w14:font="MS Gothic"/>
            </w14:checkbox>
          </w:sdtPr>
          <w:sdtEndPr/>
          <w:sdtContent>
            <w:tc>
              <w:tcPr>
                <w:tcW w:w="1468" w:type="dxa"/>
                <w:vAlign w:val="center"/>
              </w:tcPr>
              <w:p w14:paraId="158B3C53"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821783221"/>
            <w14:checkbox>
              <w14:checked w14:val="0"/>
              <w14:checkedState w14:val="2612" w14:font="MS Gothic"/>
              <w14:uncheckedState w14:val="2610" w14:font="MS Gothic"/>
            </w14:checkbox>
          </w:sdtPr>
          <w:sdtEndPr/>
          <w:sdtContent>
            <w:tc>
              <w:tcPr>
                <w:tcW w:w="1468" w:type="dxa"/>
                <w:vAlign w:val="center"/>
              </w:tcPr>
              <w:p w14:paraId="1996097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387111133"/>
            <w14:checkbox>
              <w14:checked w14:val="0"/>
              <w14:checkedState w14:val="2612" w14:font="MS Gothic"/>
              <w14:uncheckedState w14:val="2610" w14:font="MS Gothic"/>
            </w14:checkbox>
          </w:sdtPr>
          <w:sdtEndPr/>
          <w:sdtContent>
            <w:tc>
              <w:tcPr>
                <w:tcW w:w="1468" w:type="dxa"/>
                <w:vAlign w:val="center"/>
              </w:tcPr>
              <w:p w14:paraId="2BF6788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314870829"/>
            <w14:checkbox>
              <w14:checked w14:val="0"/>
              <w14:checkedState w14:val="2612" w14:font="MS Gothic"/>
              <w14:uncheckedState w14:val="2610" w14:font="MS Gothic"/>
            </w14:checkbox>
          </w:sdtPr>
          <w:sdtEndPr/>
          <w:sdtContent>
            <w:tc>
              <w:tcPr>
                <w:tcW w:w="1468" w:type="dxa"/>
                <w:vAlign w:val="center"/>
              </w:tcPr>
              <w:p w14:paraId="297B439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6701BA23" w14:textId="77777777" w:rsidTr="006620D4">
        <w:tc>
          <w:tcPr>
            <w:tcW w:w="2405" w:type="dxa"/>
          </w:tcPr>
          <w:p w14:paraId="2288F672" w14:textId="77777777" w:rsidR="004D11D9" w:rsidRDefault="004D11D9" w:rsidP="006620D4">
            <w:pPr>
              <w:spacing w:before="120" w:after="120"/>
              <w:rPr>
                <w:rFonts w:eastAsia="STZhongsong"/>
                <w:spacing w:val="-2"/>
                <w:sz w:val="16"/>
                <w:szCs w:val="16"/>
              </w:rPr>
            </w:pPr>
            <w:r>
              <w:rPr>
                <w:rFonts w:eastAsia="STZhongsong"/>
                <w:spacing w:val="-2"/>
                <w:sz w:val="16"/>
                <w:szCs w:val="16"/>
              </w:rPr>
              <w:t>If 50,000 – 500,000 procured</w:t>
            </w:r>
          </w:p>
        </w:tc>
        <w:sdt>
          <w:sdtPr>
            <w:rPr>
              <w:spacing w:val="-2"/>
              <w:sz w:val="32"/>
              <w:szCs w:val="32"/>
            </w:rPr>
            <w:id w:val="1874114215"/>
            <w14:checkbox>
              <w14:checked w14:val="0"/>
              <w14:checkedState w14:val="2612" w14:font="MS Gothic"/>
              <w14:uncheckedState w14:val="2610" w14:font="MS Gothic"/>
            </w14:checkbox>
          </w:sdtPr>
          <w:sdtEndPr/>
          <w:sdtContent>
            <w:tc>
              <w:tcPr>
                <w:tcW w:w="1468" w:type="dxa"/>
                <w:vAlign w:val="center"/>
              </w:tcPr>
              <w:p w14:paraId="7B6333C6"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705326771"/>
            <w14:checkbox>
              <w14:checked w14:val="0"/>
              <w14:checkedState w14:val="2612" w14:font="MS Gothic"/>
              <w14:uncheckedState w14:val="2610" w14:font="MS Gothic"/>
            </w14:checkbox>
          </w:sdtPr>
          <w:sdtEndPr/>
          <w:sdtContent>
            <w:tc>
              <w:tcPr>
                <w:tcW w:w="1468" w:type="dxa"/>
                <w:vAlign w:val="center"/>
              </w:tcPr>
              <w:p w14:paraId="27C63442"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246073420"/>
            <w14:checkbox>
              <w14:checked w14:val="0"/>
              <w14:checkedState w14:val="2612" w14:font="MS Gothic"/>
              <w14:uncheckedState w14:val="2610" w14:font="MS Gothic"/>
            </w14:checkbox>
          </w:sdtPr>
          <w:sdtEndPr/>
          <w:sdtContent>
            <w:tc>
              <w:tcPr>
                <w:tcW w:w="1468" w:type="dxa"/>
                <w:vAlign w:val="center"/>
              </w:tcPr>
              <w:p w14:paraId="79CF8F3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909376925"/>
            <w14:checkbox>
              <w14:checked w14:val="0"/>
              <w14:checkedState w14:val="2612" w14:font="MS Gothic"/>
              <w14:uncheckedState w14:val="2610" w14:font="MS Gothic"/>
            </w14:checkbox>
          </w:sdtPr>
          <w:sdtEndPr/>
          <w:sdtContent>
            <w:tc>
              <w:tcPr>
                <w:tcW w:w="1468" w:type="dxa"/>
                <w:vAlign w:val="center"/>
              </w:tcPr>
              <w:p w14:paraId="2AB6C0A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728076658"/>
            <w14:checkbox>
              <w14:checked w14:val="0"/>
              <w14:checkedState w14:val="2612" w14:font="MS Gothic"/>
              <w14:uncheckedState w14:val="2610" w14:font="MS Gothic"/>
            </w14:checkbox>
          </w:sdtPr>
          <w:sdtEndPr/>
          <w:sdtContent>
            <w:tc>
              <w:tcPr>
                <w:tcW w:w="1468" w:type="dxa"/>
                <w:vAlign w:val="center"/>
              </w:tcPr>
              <w:p w14:paraId="400A523D"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r w:rsidR="004D11D9" w14:paraId="1B799EA2" w14:textId="77777777" w:rsidTr="006620D4">
        <w:tc>
          <w:tcPr>
            <w:tcW w:w="2405" w:type="dxa"/>
          </w:tcPr>
          <w:p w14:paraId="484EB199" w14:textId="77777777" w:rsidR="004D11D9" w:rsidRDefault="004D11D9" w:rsidP="006620D4">
            <w:pPr>
              <w:spacing w:before="120" w:after="120"/>
              <w:rPr>
                <w:rFonts w:eastAsia="STZhongsong"/>
                <w:spacing w:val="-2"/>
                <w:sz w:val="16"/>
                <w:szCs w:val="16"/>
              </w:rPr>
            </w:pPr>
            <w:r>
              <w:rPr>
                <w:rFonts w:eastAsia="STZhongsong"/>
                <w:spacing w:val="-2"/>
                <w:sz w:val="16"/>
                <w:szCs w:val="16"/>
              </w:rPr>
              <w:t>If &gt;500,000 procured</w:t>
            </w:r>
          </w:p>
        </w:tc>
        <w:sdt>
          <w:sdtPr>
            <w:rPr>
              <w:spacing w:val="-2"/>
              <w:sz w:val="32"/>
              <w:szCs w:val="32"/>
            </w:rPr>
            <w:id w:val="-1816948136"/>
            <w14:checkbox>
              <w14:checked w14:val="0"/>
              <w14:checkedState w14:val="2612" w14:font="MS Gothic"/>
              <w14:uncheckedState w14:val="2610" w14:font="MS Gothic"/>
            </w14:checkbox>
          </w:sdtPr>
          <w:sdtEndPr/>
          <w:sdtContent>
            <w:tc>
              <w:tcPr>
                <w:tcW w:w="1468" w:type="dxa"/>
                <w:vAlign w:val="center"/>
              </w:tcPr>
              <w:p w14:paraId="0E000F1B"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832516151"/>
            <w14:checkbox>
              <w14:checked w14:val="0"/>
              <w14:checkedState w14:val="2612" w14:font="MS Gothic"/>
              <w14:uncheckedState w14:val="2610" w14:font="MS Gothic"/>
            </w14:checkbox>
          </w:sdtPr>
          <w:sdtEndPr/>
          <w:sdtContent>
            <w:tc>
              <w:tcPr>
                <w:tcW w:w="1468" w:type="dxa"/>
                <w:vAlign w:val="center"/>
              </w:tcPr>
              <w:p w14:paraId="33502E17"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009407700"/>
            <w14:checkbox>
              <w14:checked w14:val="0"/>
              <w14:checkedState w14:val="2612" w14:font="MS Gothic"/>
              <w14:uncheckedState w14:val="2610" w14:font="MS Gothic"/>
            </w14:checkbox>
          </w:sdtPr>
          <w:sdtEndPr/>
          <w:sdtContent>
            <w:tc>
              <w:tcPr>
                <w:tcW w:w="1468" w:type="dxa"/>
                <w:vAlign w:val="center"/>
              </w:tcPr>
              <w:p w14:paraId="2604F36F"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446126474"/>
            <w14:checkbox>
              <w14:checked w14:val="0"/>
              <w14:checkedState w14:val="2612" w14:font="MS Gothic"/>
              <w14:uncheckedState w14:val="2610" w14:font="MS Gothic"/>
            </w14:checkbox>
          </w:sdtPr>
          <w:sdtEndPr/>
          <w:sdtContent>
            <w:tc>
              <w:tcPr>
                <w:tcW w:w="1468" w:type="dxa"/>
                <w:vAlign w:val="center"/>
              </w:tcPr>
              <w:p w14:paraId="26FBC351"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sdt>
          <w:sdtPr>
            <w:rPr>
              <w:spacing w:val="-2"/>
              <w:sz w:val="32"/>
              <w:szCs w:val="32"/>
            </w:rPr>
            <w:id w:val="-1562016559"/>
            <w14:checkbox>
              <w14:checked w14:val="0"/>
              <w14:checkedState w14:val="2612" w14:font="MS Gothic"/>
              <w14:uncheckedState w14:val="2610" w14:font="MS Gothic"/>
            </w14:checkbox>
          </w:sdtPr>
          <w:sdtEndPr/>
          <w:sdtContent>
            <w:tc>
              <w:tcPr>
                <w:tcW w:w="1468" w:type="dxa"/>
                <w:vAlign w:val="center"/>
              </w:tcPr>
              <w:p w14:paraId="2380B3AC" w14:textId="77777777" w:rsidR="004D11D9" w:rsidRDefault="004D11D9" w:rsidP="006620D4">
                <w:pPr>
                  <w:spacing w:before="120" w:after="120"/>
                  <w:jc w:val="center"/>
                  <w:rPr>
                    <w:rFonts w:eastAsia="STZhongsong"/>
                    <w:spacing w:val="-2"/>
                    <w:sz w:val="16"/>
                    <w:szCs w:val="16"/>
                  </w:rPr>
                </w:pPr>
                <w:r w:rsidRPr="00332BF6">
                  <w:rPr>
                    <w:rFonts w:ascii="MS Gothic" w:eastAsia="MS Gothic" w:hAnsi="MS Gothic" w:hint="eastAsia"/>
                    <w:spacing w:val="-2"/>
                    <w:sz w:val="32"/>
                    <w:szCs w:val="32"/>
                  </w:rPr>
                  <w:t>☐</w:t>
                </w:r>
              </w:p>
            </w:tc>
          </w:sdtContent>
        </w:sdt>
      </w:tr>
    </w:tbl>
    <w:p w14:paraId="01D0F8B1" w14:textId="77777777" w:rsidR="00CA2835" w:rsidRDefault="00CA2835" w:rsidP="00FD2499">
      <w:pPr>
        <w:spacing w:before="120" w:after="120"/>
        <w:rPr>
          <w:rFonts w:eastAsia="STZhongsong"/>
          <w:spacing w:val="-2"/>
          <w:sz w:val="16"/>
          <w:szCs w:val="16"/>
        </w:rPr>
      </w:pPr>
    </w:p>
    <w:p w14:paraId="18937FE2" w14:textId="6D9DB3C0" w:rsidR="004976D0" w:rsidRDefault="00D62551" w:rsidP="004976D0">
      <w:pPr>
        <w:pStyle w:val="ListParagraph"/>
        <w:ind w:left="426" w:hanging="426"/>
      </w:pPr>
      <w:r w:rsidRPr="00D62551">
        <w:t>Beyond the end-to-end unit cost, what additional costs/charges would be required if more devices/kits were procured to support delivery of the digital NHS Health Check in the Beta phase and/or wider rollout?</w:t>
      </w:r>
      <w:r w:rsidR="00277EB3">
        <w:t xml:space="preserve"> </w:t>
      </w:r>
    </w:p>
    <w:p w14:paraId="6AE69667" w14:textId="69D85DA4" w:rsidR="003825C4" w:rsidRDefault="00277EB3" w:rsidP="004976D0">
      <w:pPr>
        <w:rPr>
          <w:rFonts w:eastAsia="STZhongsong"/>
        </w:rPr>
      </w:pPr>
      <w:r w:rsidRPr="00277EB3">
        <w:rPr>
          <w:rFonts w:eastAsia="STZhongsong"/>
        </w:rPr>
        <w:t xml:space="preserve">We want to understand what other costs would typically need to be met when delivering these tests at scale. This should include costs for integration with the digital NHS Health Check platform, and any other required set up, maintenance or </w:t>
      </w:r>
      <w:r w:rsidR="00FA2EAA">
        <w:rPr>
          <w:rFonts w:eastAsia="STZhongsong"/>
        </w:rPr>
        <w:t>quality assurance</w:t>
      </w:r>
      <w:r w:rsidR="00FA2EAA" w:rsidRPr="00277EB3">
        <w:rPr>
          <w:rFonts w:eastAsia="STZhongsong"/>
        </w:rPr>
        <w:t xml:space="preserve"> </w:t>
      </w:r>
      <w:r w:rsidRPr="00277EB3">
        <w:rPr>
          <w:rFonts w:eastAsia="STZhongsong"/>
        </w:rPr>
        <w:t>costs.</w:t>
      </w:r>
      <w:r>
        <w:rPr>
          <w:rFonts w:eastAsia="STZhongsong"/>
        </w:rPr>
        <w:t xml:space="preserve"> </w:t>
      </w:r>
      <w:r w:rsidRPr="00277EB3">
        <w:rPr>
          <w:rFonts w:eastAsia="STZhongsong"/>
        </w:rPr>
        <w:t>This can be a broad estimate to understand market capacity and cost implications and will not be shared externally.</w:t>
      </w:r>
    </w:p>
    <w:p w14:paraId="63B69EAA" w14:textId="62C3F663" w:rsidR="004C2AD8" w:rsidRPr="000F6338" w:rsidRDefault="002E19CF" w:rsidP="00FE3321">
      <w:pPr>
        <w:spacing w:before="120" w:after="120"/>
        <w:rPr>
          <w:spacing w:val="-2"/>
        </w:rPr>
      </w:pPr>
      <w:r w:rsidRPr="001B0954">
        <w:rPr>
          <w:rFonts w:eastAsia="STZhongsong"/>
          <w:noProof/>
          <w:sz w:val="16"/>
          <w:szCs w:val="16"/>
        </w:rPr>
        <mc:AlternateContent>
          <mc:Choice Requires="wps">
            <w:drawing>
              <wp:anchor distT="45720" distB="45720" distL="114300" distR="114300" simplePos="0" relativeHeight="251658245" behindDoc="0" locked="0" layoutInCell="1" allowOverlap="1" wp14:anchorId="41BCD52A" wp14:editId="044A78C3">
                <wp:simplePos x="0" y="0"/>
                <wp:positionH relativeFrom="margin">
                  <wp:posOffset>0</wp:posOffset>
                </wp:positionH>
                <wp:positionV relativeFrom="paragraph">
                  <wp:posOffset>235585</wp:posOffset>
                </wp:positionV>
                <wp:extent cx="5867400" cy="1404620"/>
                <wp:effectExtent l="0" t="0" r="19050"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76199F49" w14:textId="77777777" w:rsidR="002E19CF" w:rsidRDefault="002E19CF" w:rsidP="002E19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CD52A" id="Text Box 11" o:spid="_x0000_s1031" type="#_x0000_t202" style="position:absolute;margin-left:0;margin-top:18.55pt;width:462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5/Mw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" fillcolor="#f2f2f2">
                <v:textbox style="mso-fit-shape-to-text:t">
                  <w:txbxContent>
                    <w:p w14:paraId="76199F49" w14:textId="77777777" w:rsidR="002E19CF" w:rsidRDefault="002E19CF" w:rsidP="002E19CF"/>
                  </w:txbxContent>
                </v:textbox>
                <w10:wrap type="square" anchorx="margin"/>
              </v:shape>
            </w:pict>
          </mc:Fallback>
        </mc:AlternateContent>
      </w:r>
    </w:p>
    <w:p w14:paraId="3AAC9E39" w14:textId="7AD84954" w:rsidR="00CF525A" w:rsidRDefault="00CF525A" w:rsidP="00C51425">
      <w:pPr>
        <w:pStyle w:val="ListParagraph"/>
        <w:ind w:left="426" w:hanging="426"/>
      </w:pPr>
      <w:r>
        <w:t>In the event a replacement kit is needed, what are the cost implications?</w:t>
      </w:r>
    </w:p>
    <w:p w14:paraId="0C06150E" w14:textId="3865D730" w:rsidR="00682C83" w:rsidRPr="007F094D" w:rsidRDefault="00682C83">
      <w:pPr>
        <w:rPr>
          <w:rFonts w:eastAsia="STZhongsong"/>
        </w:rPr>
      </w:pPr>
      <w:r w:rsidRPr="007F094D">
        <w:rPr>
          <w:rFonts w:eastAsia="STZhongsong"/>
        </w:rPr>
        <w:t xml:space="preserve">We want to understand </w:t>
      </w:r>
      <w:r w:rsidR="00AF2684">
        <w:rPr>
          <w:rFonts w:eastAsia="STZhongsong"/>
        </w:rPr>
        <w:t>the cost implications where</w:t>
      </w:r>
      <w:r w:rsidRPr="007F094D">
        <w:rPr>
          <w:rFonts w:eastAsia="STZhongsong"/>
        </w:rPr>
        <w:t xml:space="preserve"> </w:t>
      </w:r>
      <w:r w:rsidR="00CF525A">
        <w:rPr>
          <w:rFonts w:eastAsia="STZhongsong"/>
        </w:rPr>
        <w:t xml:space="preserve">replacement </w:t>
      </w:r>
      <w:r w:rsidR="00AF2684">
        <w:rPr>
          <w:rFonts w:eastAsia="STZhongsong"/>
        </w:rPr>
        <w:t>kits are required</w:t>
      </w:r>
      <w:r w:rsidR="00CF525A">
        <w:rPr>
          <w:rFonts w:eastAsia="STZhongsong"/>
        </w:rPr>
        <w:t xml:space="preserve"> </w:t>
      </w:r>
      <w:r w:rsidR="00AF2684">
        <w:rPr>
          <w:rFonts w:eastAsia="STZhongsong"/>
        </w:rPr>
        <w:t xml:space="preserve">due </w:t>
      </w:r>
      <w:r w:rsidR="00CF525A">
        <w:rPr>
          <w:rFonts w:eastAsia="STZhongsong"/>
        </w:rPr>
        <w:t>to them being misplaced or the result being invalid</w:t>
      </w:r>
      <w:r w:rsidR="00D02890" w:rsidRPr="007F094D">
        <w:rPr>
          <w:rFonts w:eastAsia="STZhongsong"/>
        </w:rPr>
        <w:t>.</w:t>
      </w:r>
      <w:r w:rsidR="003013CA">
        <w:rPr>
          <w:rFonts w:eastAsia="STZhongsong"/>
        </w:rPr>
        <w:t xml:space="preserve"> This will be considered and analysed in conjunction with responses to Q16.</w:t>
      </w:r>
      <w:r w:rsidRPr="007F094D">
        <w:rPr>
          <w:rFonts w:eastAsia="STZhongsong"/>
        </w:rPr>
        <w:t xml:space="preserve"> </w:t>
      </w:r>
      <w:r w:rsidR="00CF525A">
        <w:rPr>
          <w:rFonts w:eastAsia="STZhongsong"/>
        </w:rPr>
        <w:t xml:space="preserve"> If not applicable, please leave blank.</w:t>
      </w:r>
    </w:p>
    <w:p w14:paraId="3B200CBF" w14:textId="77777777" w:rsidR="00FE55CA" w:rsidRDefault="00FE55CA" w:rsidP="00682C83">
      <w:pPr>
        <w:rPr>
          <w:rFonts w:eastAsia="STZhongsong"/>
        </w:rPr>
      </w:pPr>
    </w:p>
    <w:tbl>
      <w:tblPr>
        <w:tblStyle w:val="TableGrid"/>
        <w:tblW w:w="9745" w:type="dxa"/>
        <w:tblLook w:val="04A0" w:firstRow="1" w:lastRow="0" w:firstColumn="1" w:lastColumn="0" w:noHBand="0" w:noVBand="1"/>
      </w:tblPr>
      <w:tblGrid>
        <w:gridCol w:w="1833"/>
        <w:gridCol w:w="2626"/>
        <w:gridCol w:w="2500"/>
        <w:gridCol w:w="2786"/>
      </w:tblGrid>
      <w:tr w:rsidR="00CF525A" w:rsidRPr="003825C4" w14:paraId="553C2243" w14:textId="308DED99" w:rsidTr="00C51425">
        <w:tc>
          <w:tcPr>
            <w:tcW w:w="1833" w:type="dxa"/>
          </w:tcPr>
          <w:p w14:paraId="528148CA" w14:textId="77777777" w:rsidR="00CF525A" w:rsidRPr="003825C4" w:rsidRDefault="00CF525A">
            <w:pPr>
              <w:spacing w:before="120" w:after="120"/>
              <w:rPr>
                <w:b/>
                <w:bCs/>
                <w:spacing w:val="-2"/>
                <w:sz w:val="20"/>
              </w:rPr>
            </w:pPr>
            <w:r w:rsidRPr="003825C4">
              <w:rPr>
                <w:b/>
                <w:bCs/>
                <w:spacing w:val="-2"/>
                <w:sz w:val="20"/>
              </w:rPr>
              <w:t xml:space="preserve">Service category </w:t>
            </w:r>
          </w:p>
        </w:tc>
        <w:tc>
          <w:tcPr>
            <w:tcW w:w="2626" w:type="dxa"/>
          </w:tcPr>
          <w:p w14:paraId="44D25CBA" w14:textId="673C2D63" w:rsidR="00CF525A" w:rsidRPr="003825C4" w:rsidRDefault="00CF525A">
            <w:pPr>
              <w:spacing w:before="120" w:after="120"/>
              <w:rPr>
                <w:b/>
                <w:bCs/>
                <w:spacing w:val="-2"/>
                <w:sz w:val="20"/>
              </w:rPr>
            </w:pPr>
            <w:r>
              <w:rPr>
                <w:b/>
                <w:bCs/>
                <w:spacing w:val="-2"/>
                <w:sz w:val="20"/>
              </w:rPr>
              <w:t>If original kit is lost</w:t>
            </w:r>
          </w:p>
        </w:tc>
        <w:tc>
          <w:tcPr>
            <w:tcW w:w="2500" w:type="dxa"/>
          </w:tcPr>
          <w:p w14:paraId="06E517E3" w14:textId="55E6BE24" w:rsidR="00CF525A" w:rsidRDefault="00CF525A">
            <w:pPr>
              <w:spacing w:before="120" w:after="120"/>
              <w:rPr>
                <w:b/>
                <w:bCs/>
                <w:spacing w:val="-2"/>
                <w:sz w:val="20"/>
              </w:rPr>
            </w:pPr>
            <w:r>
              <w:rPr>
                <w:b/>
                <w:bCs/>
                <w:spacing w:val="-2"/>
                <w:sz w:val="20"/>
              </w:rPr>
              <w:t>If original kit result is invalid</w:t>
            </w:r>
          </w:p>
        </w:tc>
        <w:tc>
          <w:tcPr>
            <w:tcW w:w="2786" w:type="dxa"/>
          </w:tcPr>
          <w:p w14:paraId="4FE0D196" w14:textId="78A82EB8" w:rsidR="00CF525A" w:rsidRPr="003825C4" w:rsidRDefault="00CF525A">
            <w:pPr>
              <w:spacing w:before="120" w:after="120"/>
              <w:rPr>
                <w:b/>
                <w:bCs/>
                <w:spacing w:val="-2"/>
                <w:sz w:val="20"/>
              </w:rPr>
            </w:pPr>
            <w:r>
              <w:rPr>
                <w:b/>
                <w:bCs/>
                <w:spacing w:val="-2"/>
                <w:sz w:val="20"/>
              </w:rPr>
              <w:t>Detail, if required (</w:t>
            </w:r>
            <w:r w:rsidR="0079000B">
              <w:rPr>
                <w:b/>
                <w:bCs/>
                <w:spacing w:val="-2"/>
                <w:sz w:val="20"/>
              </w:rPr>
              <w:t>&lt;</w:t>
            </w:r>
            <w:r>
              <w:rPr>
                <w:b/>
                <w:bCs/>
                <w:spacing w:val="-2"/>
                <w:sz w:val="20"/>
              </w:rPr>
              <w:t>100 words)</w:t>
            </w:r>
          </w:p>
        </w:tc>
      </w:tr>
      <w:tr w:rsidR="00CF525A" w:rsidRPr="003825C4" w14:paraId="3499D636" w14:textId="10E3F5A4" w:rsidTr="00C51425">
        <w:tc>
          <w:tcPr>
            <w:tcW w:w="1833" w:type="dxa"/>
          </w:tcPr>
          <w:p w14:paraId="7EFB443F" w14:textId="77777777" w:rsidR="00CF525A" w:rsidRPr="003825C4" w:rsidRDefault="00CF525A">
            <w:pPr>
              <w:spacing w:before="120" w:after="120"/>
              <w:rPr>
                <w:spacing w:val="-2"/>
                <w:sz w:val="20"/>
              </w:rPr>
            </w:pPr>
            <w:r w:rsidRPr="003825C4">
              <w:rPr>
                <w:spacing w:val="-2"/>
                <w:sz w:val="20"/>
              </w:rPr>
              <w:t>Category A: Cholesterol self-sampling, laboratory testing model</w:t>
            </w:r>
          </w:p>
        </w:tc>
        <w:tc>
          <w:tcPr>
            <w:tcW w:w="2626" w:type="dxa"/>
            <w:vAlign w:val="center"/>
          </w:tcPr>
          <w:p w14:paraId="6E8CECA9" w14:textId="4E16BAB3" w:rsidR="00CF525A" w:rsidRPr="003825C4" w:rsidRDefault="00E54E69" w:rsidP="00FE55CA">
            <w:pPr>
              <w:spacing w:before="120" w:after="120"/>
              <w:jc w:val="left"/>
              <w:rPr>
                <w:rFonts w:cs="Arial"/>
                <w:spacing w:val="-2"/>
                <w:sz w:val="20"/>
              </w:rPr>
            </w:pPr>
            <w:sdt>
              <w:sdtPr>
                <w:rPr>
                  <w:rFonts w:cs="Arial"/>
                  <w:spacing w:val="-2"/>
                  <w:sz w:val="20"/>
                </w:rPr>
                <w:id w:val="7819243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C51425">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117FE6B6" w14:textId="5E01076B" w:rsidR="00CF525A" w:rsidRPr="003825C4" w:rsidRDefault="00E54E69" w:rsidP="00FE55CA">
            <w:pPr>
              <w:spacing w:before="120" w:after="120"/>
              <w:jc w:val="left"/>
              <w:rPr>
                <w:rFonts w:cs="Arial"/>
                <w:spacing w:val="-2"/>
                <w:sz w:val="20"/>
              </w:rPr>
            </w:pPr>
            <w:sdt>
              <w:sdtPr>
                <w:rPr>
                  <w:rFonts w:cs="Arial"/>
                  <w:spacing w:val="-2"/>
                  <w:sz w:val="20"/>
                </w:rPr>
                <w:id w:val="-18012546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C51425">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087611E9" w14:textId="0D18C89F" w:rsidR="00CF525A" w:rsidRPr="00CF525A" w:rsidRDefault="00E54E69" w:rsidP="00FE55CA">
            <w:pPr>
              <w:spacing w:before="120" w:after="120"/>
              <w:jc w:val="left"/>
              <w:rPr>
                <w:rFonts w:cs="Arial"/>
                <w:spacing w:val="-2"/>
                <w:sz w:val="20"/>
              </w:rPr>
            </w:pPr>
            <w:sdt>
              <w:sdtPr>
                <w:rPr>
                  <w:rFonts w:cs="Arial"/>
                  <w:spacing w:val="-2"/>
                  <w:sz w:val="20"/>
                </w:rPr>
                <w:id w:val="185182945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C51425">
              <w:rPr>
                <w:rFonts w:cs="Arial"/>
                <w:b/>
                <w:bCs/>
                <w:spacing w:val="-2"/>
                <w:sz w:val="20"/>
              </w:rPr>
              <w:t>the same</w:t>
            </w:r>
            <w:r w:rsidR="00CF525A">
              <w:rPr>
                <w:rFonts w:cs="Arial"/>
                <w:spacing w:val="-2"/>
                <w:sz w:val="20"/>
              </w:rPr>
              <w:t xml:space="preserve"> as the original kit </w:t>
            </w:r>
          </w:p>
        </w:tc>
        <w:tc>
          <w:tcPr>
            <w:tcW w:w="2500" w:type="dxa"/>
          </w:tcPr>
          <w:p w14:paraId="7581C65A" w14:textId="77777777" w:rsidR="00CF525A" w:rsidRPr="003825C4" w:rsidRDefault="00E54E69" w:rsidP="00CF525A">
            <w:pPr>
              <w:spacing w:before="120" w:after="120"/>
              <w:jc w:val="left"/>
              <w:rPr>
                <w:rFonts w:cs="Arial"/>
                <w:spacing w:val="-2"/>
                <w:sz w:val="20"/>
              </w:rPr>
            </w:pPr>
            <w:sdt>
              <w:sdtPr>
                <w:rPr>
                  <w:rFonts w:cs="Arial"/>
                  <w:spacing w:val="-2"/>
                  <w:sz w:val="20"/>
                </w:rPr>
                <w:id w:val="-165236114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EA359F8" w14:textId="77777777" w:rsidR="00CF525A" w:rsidRPr="003825C4" w:rsidRDefault="00E54E69" w:rsidP="00CF525A">
            <w:pPr>
              <w:spacing w:before="120" w:after="120"/>
              <w:jc w:val="left"/>
              <w:rPr>
                <w:rFonts w:cs="Arial"/>
                <w:spacing w:val="-2"/>
                <w:sz w:val="20"/>
              </w:rPr>
            </w:pPr>
            <w:sdt>
              <w:sdtPr>
                <w:rPr>
                  <w:rFonts w:cs="Arial"/>
                  <w:spacing w:val="-2"/>
                  <w:sz w:val="20"/>
                </w:rPr>
                <w:id w:val="154932851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466B2731" w14:textId="2BBF2888" w:rsidR="00CF525A" w:rsidRDefault="00E54E69" w:rsidP="00CF525A">
            <w:pPr>
              <w:spacing w:before="120" w:after="120"/>
              <w:rPr>
                <w:rFonts w:cs="Arial"/>
                <w:spacing w:val="-2"/>
                <w:sz w:val="20"/>
              </w:rPr>
            </w:pPr>
            <w:sdt>
              <w:sdtPr>
                <w:rPr>
                  <w:rFonts w:cs="Arial"/>
                  <w:spacing w:val="-2"/>
                  <w:sz w:val="20"/>
                </w:rPr>
                <w:id w:val="-128363933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145347AF" w14:textId="191C04A2" w:rsidR="00CF525A" w:rsidRDefault="00CF525A" w:rsidP="00FE55CA">
            <w:pPr>
              <w:spacing w:before="120" w:after="120"/>
              <w:rPr>
                <w:rFonts w:cs="Arial"/>
                <w:spacing w:val="-2"/>
                <w:sz w:val="20"/>
              </w:rPr>
            </w:pPr>
          </w:p>
        </w:tc>
      </w:tr>
      <w:tr w:rsidR="00CF525A" w:rsidRPr="003825C4" w14:paraId="4A89C937" w14:textId="472502DC" w:rsidTr="00C51425">
        <w:tc>
          <w:tcPr>
            <w:tcW w:w="1833" w:type="dxa"/>
          </w:tcPr>
          <w:p w14:paraId="0CBBA2CC" w14:textId="197C1E17" w:rsidR="00CF525A" w:rsidRPr="003825C4" w:rsidRDefault="00CF525A">
            <w:pPr>
              <w:spacing w:before="120" w:after="120"/>
              <w:rPr>
                <w:spacing w:val="-2"/>
                <w:sz w:val="20"/>
              </w:rPr>
            </w:pPr>
            <w:r w:rsidRPr="003825C4">
              <w:rPr>
                <w:spacing w:val="-2"/>
                <w:sz w:val="20"/>
              </w:rPr>
              <w:t>Category B: Cholesterol self</w:t>
            </w:r>
            <w:r w:rsidRPr="003825C4">
              <w:rPr>
                <w:sz w:val="20"/>
              </w:rPr>
              <w:t>-</w:t>
            </w:r>
            <w:r w:rsidR="00EB4FFB">
              <w:rPr>
                <w:spacing w:val="-2"/>
                <w:sz w:val="20"/>
              </w:rPr>
              <w:t>testing</w:t>
            </w:r>
            <w:r w:rsidRPr="003825C4">
              <w:rPr>
                <w:spacing w:val="-2"/>
                <w:sz w:val="20"/>
              </w:rPr>
              <w:t>, rapid testing model</w:t>
            </w:r>
          </w:p>
        </w:tc>
        <w:tc>
          <w:tcPr>
            <w:tcW w:w="2626" w:type="dxa"/>
            <w:vAlign w:val="center"/>
          </w:tcPr>
          <w:p w14:paraId="7CE3FBF5" w14:textId="77777777" w:rsidR="00CF525A" w:rsidRPr="003825C4" w:rsidRDefault="00E54E69" w:rsidP="00CF525A">
            <w:pPr>
              <w:spacing w:before="120" w:after="120"/>
              <w:jc w:val="left"/>
              <w:rPr>
                <w:rFonts w:cs="Arial"/>
                <w:spacing w:val="-2"/>
                <w:sz w:val="20"/>
              </w:rPr>
            </w:pPr>
            <w:sdt>
              <w:sdtPr>
                <w:rPr>
                  <w:rFonts w:cs="Arial"/>
                  <w:spacing w:val="-2"/>
                  <w:sz w:val="20"/>
                </w:rPr>
                <w:id w:val="162981217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5145DDF7" w14:textId="77777777" w:rsidR="00CF525A" w:rsidRPr="003825C4" w:rsidRDefault="00E54E69" w:rsidP="00CF525A">
            <w:pPr>
              <w:spacing w:before="120" w:after="120"/>
              <w:jc w:val="left"/>
              <w:rPr>
                <w:rFonts w:cs="Arial"/>
                <w:spacing w:val="-2"/>
                <w:sz w:val="20"/>
              </w:rPr>
            </w:pPr>
            <w:sdt>
              <w:sdtPr>
                <w:rPr>
                  <w:rFonts w:cs="Arial"/>
                  <w:spacing w:val="-2"/>
                  <w:sz w:val="20"/>
                </w:rPr>
                <w:id w:val="56969380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15612309" w14:textId="00611F3B" w:rsidR="00CF525A" w:rsidRPr="003825C4" w:rsidRDefault="00E54E69" w:rsidP="00CF525A">
            <w:pPr>
              <w:spacing w:before="120" w:after="120"/>
              <w:jc w:val="left"/>
              <w:rPr>
                <w:spacing w:val="-2"/>
                <w:sz w:val="20"/>
              </w:rPr>
            </w:pPr>
            <w:sdt>
              <w:sdtPr>
                <w:rPr>
                  <w:rFonts w:cs="Arial"/>
                  <w:spacing w:val="-2"/>
                  <w:sz w:val="20"/>
                </w:rPr>
                <w:id w:val="-119337655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0B73EE04" w14:textId="77777777" w:rsidR="00CF525A" w:rsidRPr="003825C4" w:rsidRDefault="00E54E69" w:rsidP="00CF525A">
            <w:pPr>
              <w:spacing w:before="120" w:after="120"/>
              <w:jc w:val="left"/>
              <w:rPr>
                <w:rFonts w:cs="Arial"/>
                <w:spacing w:val="-2"/>
                <w:sz w:val="20"/>
              </w:rPr>
            </w:pPr>
            <w:sdt>
              <w:sdtPr>
                <w:rPr>
                  <w:rFonts w:cs="Arial"/>
                  <w:spacing w:val="-2"/>
                  <w:sz w:val="20"/>
                </w:rPr>
                <w:id w:val="190807476"/>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797EC88C" w14:textId="77777777" w:rsidR="00CF525A" w:rsidRPr="003825C4" w:rsidRDefault="00E54E69" w:rsidP="00CF525A">
            <w:pPr>
              <w:spacing w:before="120" w:after="120"/>
              <w:jc w:val="left"/>
              <w:rPr>
                <w:rFonts w:cs="Arial"/>
                <w:spacing w:val="-2"/>
                <w:sz w:val="20"/>
              </w:rPr>
            </w:pPr>
            <w:sdt>
              <w:sdtPr>
                <w:rPr>
                  <w:rFonts w:cs="Arial"/>
                  <w:spacing w:val="-2"/>
                  <w:sz w:val="20"/>
                </w:rPr>
                <w:id w:val="-97606732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64D2AD41" w14:textId="0FE08C70" w:rsidR="00CF525A" w:rsidRPr="003825C4" w:rsidRDefault="00E54E69" w:rsidP="00CF525A">
            <w:pPr>
              <w:spacing w:before="120" w:after="120"/>
              <w:rPr>
                <w:spacing w:val="-2"/>
                <w:sz w:val="20"/>
              </w:rPr>
            </w:pPr>
            <w:sdt>
              <w:sdtPr>
                <w:rPr>
                  <w:rFonts w:cs="Arial"/>
                  <w:spacing w:val="-2"/>
                  <w:sz w:val="20"/>
                </w:rPr>
                <w:id w:val="-208452614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1EB8F48" w14:textId="2D4901B1" w:rsidR="00CF525A" w:rsidRPr="003825C4" w:rsidRDefault="00CF525A">
            <w:pPr>
              <w:spacing w:before="120" w:after="120"/>
              <w:rPr>
                <w:spacing w:val="-2"/>
                <w:sz w:val="20"/>
              </w:rPr>
            </w:pPr>
          </w:p>
        </w:tc>
      </w:tr>
      <w:tr w:rsidR="00CF525A" w:rsidRPr="003825C4" w14:paraId="26FB2522" w14:textId="05B5E7E3" w:rsidTr="00C51425">
        <w:tc>
          <w:tcPr>
            <w:tcW w:w="1833" w:type="dxa"/>
          </w:tcPr>
          <w:p w14:paraId="22F91E9F" w14:textId="77777777" w:rsidR="00CF525A" w:rsidRPr="003825C4" w:rsidRDefault="00CF525A">
            <w:pPr>
              <w:spacing w:before="120" w:after="120"/>
              <w:rPr>
                <w:spacing w:val="-2"/>
                <w:sz w:val="20"/>
              </w:rPr>
            </w:pPr>
            <w:r w:rsidRPr="003825C4">
              <w:rPr>
                <w:spacing w:val="-2"/>
                <w:sz w:val="20"/>
              </w:rPr>
              <w:lastRenderedPageBreak/>
              <w:t>Category C: Blood glucose/HbA1c self</w:t>
            </w:r>
            <w:r w:rsidRPr="003825C4">
              <w:rPr>
                <w:sz w:val="20"/>
              </w:rPr>
              <w:t>-</w:t>
            </w:r>
            <w:r w:rsidRPr="003825C4">
              <w:rPr>
                <w:spacing w:val="-2"/>
                <w:sz w:val="20"/>
              </w:rPr>
              <w:t>sampling, laboratory testing model</w:t>
            </w:r>
          </w:p>
        </w:tc>
        <w:tc>
          <w:tcPr>
            <w:tcW w:w="2626" w:type="dxa"/>
            <w:vAlign w:val="center"/>
          </w:tcPr>
          <w:p w14:paraId="2BEC3E8D" w14:textId="77777777" w:rsidR="00CF525A" w:rsidRPr="003825C4" w:rsidRDefault="00E54E69" w:rsidP="00CF525A">
            <w:pPr>
              <w:spacing w:before="120" w:after="120"/>
              <w:jc w:val="left"/>
              <w:rPr>
                <w:rFonts w:cs="Arial"/>
                <w:spacing w:val="-2"/>
                <w:sz w:val="20"/>
              </w:rPr>
            </w:pPr>
            <w:sdt>
              <w:sdtPr>
                <w:rPr>
                  <w:rFonts w:cs="Arial"/>
                  <w:spacing w:val="-2"/>
                  <w:sz w:val="20"/>
                </w:rPr>
                <w:id w:val="-175373323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2128785F" w14:textId="77777777" w:rsidR="00CF525A" w:rsidRPr="003825C4" w:rsidRDefault="00E54E69" w:rsidP="00CF525A">
            <w:pPr>
              <w:spacing w:before="120" w:after="120"/>
              <w:jc w:val="left"/>
              <w:rPr>
                <w:rFonts w:cs="Arial"/>
                <w:spacing w:val="-2"/>
                <w:sz w:val="20"/>
              </w:rPr>
            </w:pPr>
            <w:sdt>
              <w:sdtPr>
                <w:rPr>
                  <w:rFonts w:cs="Arial"/>
                  <w:spacing w:val="-2"/>
                  <w:sz w:val="20"/>
                </w:rPr>
                <w:id w:val="-1923952150"/>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4A1872DB" w14:textId="289EA37D" w:rsidR="00CF525A" w:rsidRPr="003825C4" w:rsidRDefault="00E54E69" w:rsidP="00CF525A">
            <w:pPr>
              <w:spacing w:before="120" w:after="120"/>
              <w:jc w:val="left"/>
              <w:rPr>
                <w:spacing w:val="-2"/>
                <w:sz w:val="20"/>
              </w:rPr>
            </w:pPr>
            <w:sdt>
              <w:sdtPr>
                <w:rPr>
                  <w:rFonts w:cs="Arial"/>
                  <w:spacing w:val="-2"/>
                  <w:sz w:val="20"/>
                </w:rPr>
                <w:id w:val="155496262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27AF4694" w14:textId="77777777" w:rsidR="00CF525A" w:rsidRPr="003825C4" w:rsidRDefault="00E54E69" w:rsidP="00CF525A">
            <w:pPr>
              <w:spacing w:before="120" w:after="120"/>
              <w:jc w:val="left"/>
              <w:rPr>
                <w:rFonts w:cs="Arial"/>
                <w:spacing w:val="-2"/>
                <w:sz w:val="20"/>
              </w:rPr>
            </w:pPr>
            <w:sdt>
              <w:sdtPr>
                <w:rPr>
                  <w:rFonts w:cs="Arial"/>
                  <w:spacing w:val="-2"/>
                  <w:sz w:val="20"/>
                </w:rPr>
                <w:id w:val="93548781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A3360B4" w14:textId="77777777" w:rsidR="00CF525A" w:rsidRPr="003825C4" w:rsidRDefault="00E54E69" w:rsidP="00CF525A">
            <w:pPr>
              <w:spacing w:before="120" w:after="120"/>
              <w:jc w:val="left"/>
              <w:rPr>
                <w:rFonts w:cs="Arial"/>
                <w:spacing w:val="-2"/>
                <w:sz w:val="20"/>
              </w:rPr>
            </w:pPr>
            <w:sdt>
              <w:sdtPr>
                <w:rPr>
                  <w:rFonts w:cs="Arial"/>
                  <w:spacing w:val="-2"/>
                  <w:sz w:val="20"/>
                </w:rPr>
                <w:id w:val="-2926829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53C7E65D" w14:textId="7011910F" w:rsidR="00CF525A" w:rsidRPr="003825C4" w:rsidRDefault="00E54E69" w:rsidP="00CF525A">
            <w:pPr>
              <w:spacing w:before="120" w:after="120"/>
              <w:rPr>
                <w:spacing w:val="-2"/>
                <w:sz w:val="20"/>
              </w:rPr>
            </w:pPr>
            <w:sdt>
              <w:sdtPr>
                <w:rPr>
                  <w:rFonts w:cs="Arial"/>
                  <w:spacing w:val="-2"/>
                  <w:sz w:val="20"/>
                </w:rPr>
                <w:id w:val="-1757045465"/>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2E8DB201" w14:textId="4B88A251" w:rsidR="00CF525A" w:rsidRPr="003825C4" w:rsidRDefault="00CF525A">
            <w:pPr>
              <w:spacing w:before="120" w:after="120"/>
              <w:rPr>
                <w:spacing w:val="-2"/>
                <w:sz w:val="20"/>
              </w:rPr>
            </w:pPr>
          </w:p>
        </w:tc>
      </w:tr>
      <w:tr w:rsidR="00CF525A" w:rsidRPr="003825C4" w14:paraId="6178212C" w14:textId="4674363F" w:rsidTr="00C51425">
        <w:tc>
          <w:tcPr>
            <w:tcW w:w="1833" w:type="dxa"/>
          </w:tcPr>
          <w:p w14:paraId="0BCC6092" w14:textId="73D9F3F6" w:rsidR="00CF525A" w:rsidRPr="003825C4" w:rsidRDefault="00CF525A">
            <w:pPr>
              <w:spacing w:before="120" w:after="120"/>
              <w:rPr>
                <w:spacing w:val="-2"/>
                <w:sz w:val="20"/>
              </w:rPr>
            </w:pPr>
            <w:r w:rsidRPr="003825C4">
              <w:rPr>
                <w:spacing w:val="-2"/>
                <w:sz w:val="20"/>
              </w:rPr>
              <w:t>Category D: Blood glucose/HbA1c self-</w:t>
            </w:r>
            <w:r w:rsidR="00EB4FFB">
              <w:rPr>
                <w:spacing w:val="-2"/>
                <w:sz w:val="20"/>
              </w:rPr>
              <w:t>testing</w:t>
            </w:r>
            <w:r w:rsidRPr="003825C4">
              <w:rPr>
                <w:spacing w:val="-2"/>
                <w:sz w:val="20"/>
              </w:rPr>
              <w:t>, rapid testing model</w:t>
            </w:r>
          </w:p>
        </w:tc>
        <w:tc>
          <w:tcPr>
            <w:tcW w:w="2626" w:type="dxa"/>
            <w:vAlign w:val="center"/>
          </w:tcPr>
          <w:p w14:paraId="5427A31E" w14:textId="77777777" w:rsidR="00CF525A" w:rsidRPr="003825C4" w:rsidRDefault="00E54E69" w:rsidP="00CF525A">
            <w:pPr>
              <w:spacing w:before="120" w:after="120"/>
              <w:jc w:val="left"/>
              <w:rPr>
                <w:rFonts w:cs="Arial"/>
                <w:spacing w:val="-2"/>
                <w:sz w:val="20"/>
              </w:rPr>
            </w:pPr>
            <w:sdt>
              <w:sdtPr>
                <w:rPr>
                  <w:rFonts w:cs="Arial"/>
                  <w:spacing w:val="-2"/>
                  <w:sz w:val="20"/>
                </w:rPr>
                <w:id w:val="822859072"/>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0FA9AB50" w14:textId="77777777" w:rsidR="00CF525A" w:rsidRPr="003825C4" w:rsidRDefault="00E54E69" w:rsidP="00CF525A">
            <w:pPr>
              <w:spacing w:before="120" w:after="120"/>
              <w:jc w:val="left"/>
              <w:rPr>
                <w:rFonts w:cs="Arial"/>
                <w:spacing w:val="-2"/>
                <w:sz w:val="20"/>
              </w:rPr>
            </w:pPr>
            <w:sdt>
              <w:sdtPr>
                <w:rPr>
                  <w:rFonts w:cs="Arial"/>
                  <w:spacing w:val="-2"/>
                  <w:sz w:val="20"/>
                </w:rPr>
                <w:id w:val="1946266937"/>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3AA18500" w14:textId="7B1DE7BD" w:rsidR="00CF525A" w:rsidRPr="003825C4" w:rsidRDefault="00E54E69" w:rsidP="00CF525A">
            <w:pPr>
              <w:spacing w:before="120" w:after="120"/>
              <w:jc w:val="left"/>
              <w:rPr>
                <w:spacing w:val="-2"/>
                <w:sz w:val="20"/>
              </w:rPr>
            </w:pPr>
            <w:sdt>
              <w:sdtPr>
                <w:rPr>
                  <w:rFonts w:cs="Arial"/>
                  <w:spacing w:val="-2"/>
                  <w:sz w:val="20"/>
                </w:rPr>
                <w:id w:val="-91679046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1A8EB076" w14:textId="77777777" w:rsidR="00CF525A" w:rsidRPr="003825C4" w:rsidRDefault="00E54E69" w:rsidP="00CF525A">
            <w:pPr>
              <w:spacing w:before="120" w:after="120"/>
              <w:jc w:val="left"/>
              <w:rPr>
                <w:rFonts w:cs="Arial"/>
                <w:spacing w:val="-2"/>
                <w:sz w:val="20"/>
              </w:rPr>
            </w:pPr>
            <w:sdt>
              <w:sdtPr>
                <w:rPr>
                  <w:rFonts w:cs="Arial"/>
                  <w:spacing w:val="-2"/>
                  <w:sz w:val="20"/>
                </w:rPr>
                <w:id w:val="-13248830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6F145FC1" w14:textId="77777777" w:rsidR="00CF525A" w:rsidRPr="003825C4" w:rsidRDefault="00E54E69" w:rsidP="00CF525A">
            <w:pPr>
              <w:spacing w:before="120" w:after="120"/>
              <w:jc w:val="left"/>
              <w:rPr>
                <w:rFonts w:cs="Arial"/>
                <w:spacing w:val="-2"/>
                <w:sz w:val="20"/>
              </w:rPr>
            </w:pPr>
            <w:sdt>
              <w:sdtPr>
                <w:rPr>
                  <w:rFonts w:cs="Arial"/>
                  <w:spacing w:val="-2"/>
                  <w:sz w:val="20"/>
                </w:rPr>
                <w:id w:val="405966588"/>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51D7162B" w14:textId="7BAA547D" w:rsidR="00CF525A" w:rsidRPr="003825C4" w:rsidRDefault="00E54E69" w:rsidP="00CF525A">
            <w:pPr>
              <w:spacing w:before="120" w:after="120"/>
              <w:rPr>
                <w:spacing w:val="-2"/>
                <w:sz w:val="20"/>
              </w:rPr>
            </w:pPr>
            <w:sdt>
              <w:sdtPr>
                <w:rPr>
                  <w:rFonts w:cs="Arial"/>
                  <w:spacing w:val="-2"/>
                  <w:sz w:val="20"/>
                </w:rPr>
                <w:id w:val="-138254357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351D71D" w14:textId="4601E5BB" w:rsidR="00CF525A" w:rsidRPr="003825C4" w:rsidRDefault="00CF525A">
            <w:pPr>
              <w:spacing w:before="120" w:after="120"/>
              <w:rPr>
                <w:spacing w:val="-2"/>
                <w:sz w:val="20"/>
              </w:rPr>
            </w:pPr>
          </w:p>
        </w:tc>
      </w:tr>
      <w:tr w:rsidR="00CF525A" w:rsidRPr="003825C4" w14:paraId="58BE9FA4" w14:textId="16DB5775" w:rsidTr="00C51425">
        <w:tc>
          <w:tcPr>
            <w:tcW w:w="1833" w:type="dxa"/>
          </w:tcPr>
          <w:p w14:paraId="589D7C76" w14:textId="77777777" w:rsidR="00CF525A" w:rsidRPr="003825C4" w:rsidRDefault="00CF525A">
            <w:pPr>
              <w:spacing w:before="120" w:after="120"/>
              <w:rPr>
                <w:spacing w:val="-2"/>
                <w:sz w:val="20"/>
              </w:rPr>
            </w:pPr>
            <w:r w:rsidRPr="003825C4">
              <w:rPr>
                <w:spacing w:val="-2"/>
                <w:sz w:val="20"/>
              </w:rPr>
              <w:t>Category E: Combined cholesterol and blood glucose/HbA1C self</w:t>
            </w:r>
            <w:r w:rsidRPr="003825C4">
              <w:rPr>
                <w:sz w:val="20"/>
              </w:rPr>
              <w:t>-</w:t>
            </w:r>
            <w:r w:rsidRPr="003825C4">
              <w:rPr>
                <w:spacing w:val="-2"/>
                <w:sz w:val="20"/>
              </w:rPr>
              <w:t>sampling, laboratory testing model</w:t>
            </w:r>
          </w:p>
        </w:tc>
        <w:tc>
          <w:tcPr>
            <w:tcW w:w="2626" w:type="dxa"/>
            <w:vAlign w:val="center"/>
          </w:tcPr>
          <w:p w14:paraId="1D4198EB" w14:textId="77777777" w:rsidR="00CF525A" w:rsidRPr="003825C4" w:rsidRDefault="00E54E69" w:rsidP="00CF525A">
            <w:pPr>
              <w:spacing w:before="120" w:after="120"/>
              <w:jc w:val="left"/>
              <w:rPr>
                <w:rFonts w:cs="Arial"/>
                <w:spacing w:val="-2"/>
                <w:sz w:val="20"/>
              </w:rPr>
            </w:pPr>
            <w:sdt>
              <w:sdtPr>
                <w:rPr>
                  <w:rFonts w:cs="Arial"/>
                  <w:spacing w:val="-2"/>
                  <w:sz w:val="20"/>
                </w:rPr>
                <w:id w:val="2063441414"/>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7894411D" w14:textId="77777777" w:rsidR="00CF525A" w:rsidRPr="003825C4" w:rsidRDefault="00E54E69" w:rsidP="00CF525A">
            <w:pPr>
              <w:spacing w:before="120" w:after="120"/>
              <w:jc w:val="left"/>
              <w:rPr>
                <w:rFonts w:cs="Arial"/>
                <w:spacing w:val="-2"/>
                <w:sz w:val="20"/>
              </w:rPr>
            </w:pPr>
            <w:sdt>
              <w:sdtPr>
                <w:rPr>
                  <w:rFonts w:cs="Arial"/>
                  <w:spacing w:val="-2"/>
                  <w:sz w:val="20"/>
                </w:rPr>
                <w:id w:val="-113394540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2CBC8ECA" w14:textId="6A92FC41" w:rsidR="00CF525A" w:rsidRPr="003825C4" w:rsidRDefault="00E54E69" w:rsidP="00CF525A">
            <w:pPr>
              <w:spacing w:before="120" w:after="120"/>
              <w:jc w:val="left"/>
              <w:rPr>
                <w:spacing w:val="-2"/>
                <w:sz w:val="20"/>
              </w:rPr>
            </w:pPr>
            <w:sdt>
              <w:sdtPr>
                <w:rPr>
                  <w:rFonts w:cs="Arial"/>
                  <w:spacing w:val="-2"/>
                  <w:sz w:val="20"/>
                </w:rPr>
                <w:id w:val="-129991534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500" w:type="dxa"/>
          </w:tcPr>
          <w:p w14:paraId="0669518F" w14:textId="77777777" w:rsidR="00CF525A" w:rsidRPr="003825C4" w:rsidRDefault="00E54E69" w:rsidP="00CF525A">
            <w:pPr>
              <w:spacing w:before="120" w:after="120"/>
              <w:jc w:val="left"/>
              <w:rPr>
                <w:rFonts w:cs="Arial"/>
                <w:spacing w:val="-2"/>
                <w:sz w:val="20"/>
              </w:rPr>
            </w:pPr>
            <w:sdt>
              <w:sdtPr>
                <w:rPr>
                  <w:rFonts w:cs="Arial"/>
                  <w:spacing w:val="-2"/>
                  <w:sz w:val="20"/>
                </w:rPr>
                <w:id w:val="728510163"/>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A replacement kit could be provided </w:t>
            </w:r>
            <w:r w:rsidR="00CF525A" w:rsidRPr="004A415A">
              <w:rPr>
                <w:rFonts w:cs="Arial"/>
                <w:b/>
                <w:bCs/>
                <w:spacing w:val="-2"/>
                <w:sz w:val="20"/>
              </w:rPr>
              <w:t>free</w:t>
            </w:r>
            <w:r w:rsidR="00CF525A">
              <w:rPr>
                <w:rFonts w:cs="Arial"/>
                <w:spacing w:val="-2"/>
                <w:sz w:val="20"/>
              </w:rPr>
              <w:t xml:space="preserve"> of </w:t>
            </w:r>
            <w:proofErr w:type="gramStart"/>
            <w:r w:rsidR="00CF525A">
              <w:rPr>
                <w:rFonts w:cs="Arial"/>
                <w:spacing w:val="-2"/>
                <w:sz w:val="20"/>
              </w:rPr>
              <w:t>charge</w:t>
            </w:r>
            <w:proofErr w:type="gramEnd"/>
          </w:p>
          <w:p w14:paraId="116A84C3" w14:textId="77777777" w:rsidR="00CF525A" w:rsidRPr="003825C4" w:rsidRDefault="00E54E69" w:rsidP="00CF525A">
            <w:pPr>
              <w:spacing w:before="120" w:after="120"/>
              <w:jc w:val="left"/>
              <w:rPr>
                <w:rFonts w:cs="Arial"/>
                <w:spacing w:val="-2"/>
                <w:sz w:val="20"/>
              </w:rPr>
            </w:pPr>
            <w:sdt>
              <w:sdtPr>
                <w:rPr>
                  <w:rFonts w:cs="Arial"/>
                  <w:spacing w:val="-2"/>
                  <w:sz w:val="20"/>
                </w:rPr>
                <w:id w:val="-1623993469"/>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Pr>
                <w:rFonts w:cs="Arial"/>
                <w:spacing w:val="-2"/>
                <w:sz w:val="20"/>
              </w:rPr>
              <w:t xml:space="preserve"> The replacement kit would cost </w:t>
            </w:r>
            <w:r w:rsidR="00CF525A" w:rsidRPr="004A415A">
              <w:rPr>
                <w:rFonts w:cs="Arial"/>
                <w:b/>
                <w:bCs/>
                <w:spacing w:val="-2"/>
                <w:sz w:val="20"/>
              </w:rPr>
              <w:t>less</w:t>
            </w:r>
            <w:r w:rsidR="00CF525A">
              <w:rPr>
                <w:rFonts w:cs="Arial"/>
                <w:spacing w:val="-2"/>
                <w:sz w:val="20"/>
              </w:rPr>
              <w:t xml:space="preserve"> than the original </w:t>
            </w:r>
            <w:proofErr w:type="gramStart"/>
            <w:r w:rsidR="00CF525A">
              <w:rPr>
                <w:rFonts w:cs="Arial"/>
                <w:spacing w:val="-2"/>
                <w:sz w:val="20"/>
              </w:rPr>
              <w:t>kit</w:t>
            </w:r>
            <w:proofErr w:type="gramEnd"/>
          </w:p>
          <w:p w14:paraId="61A53CEA" w14:textId="3E73EDF4" w:rsidR="00CF525A" w:rsidRPr="003825C4" w:rsidRDefault="00E54E69" w:rsidP="00CF525A">
            <w:pPr>
              <w:spacing w:before="120" w:after="120"/>
              <w:rPr>
                <w:spacing w:val="-2"/>
                <w:sz w:val="20"/>
              </w:rPr>
            </w:pPr>
            <w:sdt>
              <w:sdtPr>
                <w:rPr>
                  <w:rFonts w:cs="Arial"/>
                  <w:spacing w:val="-2"/>
                  <w:sz w:val="20"/>
                </w:rPr>
                <w:id w:val="-1563246386"/>
                <w14:checkbox>
                  <w14:checked w14:val="0"/>
                  <w14:checkedState w14:val="2612" w14:font="MS Gothic"/>
                  <w14:uncheckedState w14:val="2610" w14:font="MS Gothic"/>
                </w14:checkbox>
              </w:sdtPr>
              <w:sdtEndPr/>
              <w:sdtContent>
                <w:r w:rsidR="00CF525A" w:rsidRPr="003825C4">
                  <w:rPr>
                    <w:rFonts w:ascii="Segoe UI Symbol" w:eastAsia="MS Gothic" w:hAnsi="Segoe UI Symbol" w:cs="Segoe UI Symbol"/>
                    <w:spacing w:val="-2"/>
                    <w:sz w:val="20"/>
                  </w:rPr>
                  <w:t>☐</w:t>
                </w:r>
              </w:sdtContent>
            </w:sdt>
            <w:r w:rsidR="00CF525A" w:rsidRPr="003825C4">
              <w:rPr>
                <w:rFonts w:cs="Arial"/>
                <w:spacing w:val="-2"/>
                <w:sz w:val="20"/>
              </w:rPr>
              <w:t xml:space="preserve"> </w:t>
            </w:r>
            <w:r w:rsidR="00CF525A">
              <w:rPr>
                <w:rFonts w:cs="Arial"/>
                <w:spacing w:val="-2"/>
                <w:sz w:val="20"/>
              </w:rPr>
              <w:t xml:space="preserve">The replacement kit would cost </w:t>
            </w:r>
            <w:r w:rsidR="00CF525A" w:rsidRPr="004A415A">
              <w:rPr>
                <w:rFonts w:cs="Arial"/>
                <w:b/>
                <w:bCs/>
                <w:spacing w:val="-2"/>
                <w:sz w:val="20"/>
              </w:rPr>
              <w:t>the same</w:t>
            </w:r>
            <w:r w:rsidR="00CF525A">
              <w:rPr>
                <w:rFonts w:cs="Arial"/>
                <w:spacing w:val="-2"/>
                <w:sz w:val="20"/>
              </w:rPr>
              <w:t xml:space="preserve"> as the original kit</w:t>
            </w:r>
          </w:p>
        </w:tc>
        <w:tc>
          <w:tcPr>
            <w:tcW w:w="2786" w:type="dxa"/>
          </w:tcPr>
          <w:p w14:paraId="77B6DAB9" w14:textId="7D23CE10" w:rsidR="00CF525A" w:rsidRPr="003825C4" w:rsidRDefault="00CF525A">
            <w:pPr>
              <w:spacing w:before="120" w:after="120"/>
              <w:rPr>
                <w:spacing w:val="-2"/>
                <w:sz w:val="20"/>
              </w:rPr>
            </w:pPr>
          </w:p>
        </w:tc>
      </w:tr>
    </w:tbl>
    <w:p w14:paraId="3572FBE5" w14:textId="60D9BBBF" w:rsidR="00FE55CA" w:rsidRDefault="00FE55CA" w:rsidP="00682C83">
      <w:pPr>
        <w:rPr>
          <w:rFonts w:eastAsia="STZhongsong"/>
        </w:rPr>
      </w:pPr>
    </w:p>
    <w:p w14:paraId="78A1F02D" w14:textId="1C261DBB" w:rsidR="006304AE" w:rsidRDefault="006304AE" w:rsidP="006304AE">
      <w:pPr>
        <w:pStyle w:val="GSimpleNumber3"/>
        <w:keepLines w:val="0"/>
        <w:numPr>
          <w:ilvl w:val="2"/>
          <w:numId w:val="0"/>
        </w:numPr>
        <w:ind w:left="1134"/>
        <w:jc w:val="both"/>
        <w:rPr>
          <w:rFonts w:ascii="Calibri" w:hAnsi="Calibri" w:cs="Calibri"/>
          <w:spacing w:val="-2"/>
        </w:rPr>
      </w:pPr>
    </w:p>
    <w:p w14:paraId="13BAED39" w14:textId="66A1E967" w:rsidR="00AF3F69" w:rsidRDefault="00D27321" w:rsidP="00AF3F69">
      <w:pPr>
        <w:pStyle w:val="ListParagraph"/>
        <w:ind w:left="567"/>
      </w:pPr>
      <w:r w:rsidRPr="00CB50BD">
        <w:t xml:space="preserve">Are there any additional risks or challenges </w:t>
      </w:r>
      <w:r w:rsidR="00226397" w:rsidRPr="00CB50BD">
        <w:t xml:space="preserve">that </w:t>
      </w:r>
      <w:r w:rsidR="009610FB">
        <w:t>should be considered</w:t>
      </w:r>
      <w:r w:rsidR="005B23A3" w:rsidRPr="00CB50BD">
        <w:t xml:space="preserve"> in </w:t>
      </w:r>
      <w:r w:rsidR="009610FB">
        <w:t>the delivery of this service</w:t>
      </w:r>
      <w:r w:rsidR="005B23A3" w:rsidRPr="00CB50BD">
        <w:t>?</w:t>
      </w:r>
    </w:p>
    <w:p w14:paraId="2F918AD8" w14:textId="525CDD78" w:rsidR="00AF3F69" w:rsidRDefault="00AF3F69" w:rsidP="000D2279"/>
    <w:p w14:paraId="7111D07C" w14:textId="0AC4D240" w:rsidR="00AF3F69" w:rsidRDefault="000D2279" w:rsidP="000444B7">
      <w:r w:rsidRPr="001B0954">
        <w:rPr>
          <w:rFonts w:eastAsia="STZhongsong"/>
          <w:noProof/>
          <w:sz w:val="16"/>
          <w:szCs w:val="16"/>
        </w:rPr>
        <mc:AlternateContent>
          <mc:Choice Requires="wps">
            <w:drawing>
              <wp:anchor distT="45720" distB="45720" distL="114300" distR="114300" simplePos="0" relativeHeight="251658246" behindDoc="0" locked="0" layoutInCell="1" allowOverlap="1" wp14:anchorId="078E2857" wp14:editId="73AE466D">
                <wp:simplePos x="0" y="0"/>
                <wp:positionH relativeFrom="margin">
                  <wp:posOffset>0</wp:posOffset>
                </wp:positionH>
                <wp:positionV relativeFrom="paragraph">
                  <wp:posOffset>198120</wp:posOffset>
                </wp:positionV>
                <wp:extent cx="5867400" cy="1404620"/>
                <wp:effectExtent l="0" t="0" r="1905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4137F8BA" w14:textId="77777777" w:rsidR="000D2279" w:rsidRDefault="000D2279" w:rsidP="000D22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E2857" id="Text Box 1" o:spid="_x0000_s1032" type="#_x0000_t202" style="position:absolute;margin-left:0;margin-top:15.6pt;width:462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" fillcolor="#f2f2f2">
                <v:textbox style="mso-fit-shape-to-text:t">
                  <w:txbxContent>
                    <w:p w14:paraId="4137F8BA" w14:textId="77777777" w:rsidR="000D2279" w:rsidRDefault="000D2279" w:rsidP="000D2279"/>
                  </w:txbxContent>
                </v:textbox>
                <w10:wrap type="square" anchorx="margin"/>
              </v:shape>
            </w:pict>
          </mc:Fallback>
        </mc:AlternateContent>
      </w:r>
    </w:p>
    <w:p w14:paraId="00DAA0E5" w14:textId="77777777" w:rsidR="009362E6" w:rsidRDefault="009362E6" w:rsidP="000444B7"/>
    <w:p w14:paraId="340C8F50" w14:textId="77777777" w:rsidR="00AF3F69" w:rsidRPr="00AF3F69" w:rsidRDefault="00AF3F69" w:rsidP="000444B7"/>
    <w:p w14:paraId="5646401F" w14:textId="5C0C950C" w:rsidR="00FE3321" w:rsidRDefault="009415A2" w:rsidP="00AF3F69">
      <w:pPr>
        <w:pStyle w:val="ListParagraph"/>
        <w:ind w:left="567"/>
      </w:pPr>
      <w:r w:rsidRPr="009415A2">
        <w:t xml:space="preserve">Would you intend to bid for this opportunity? If </w:t>
      </w:r>
      <w:r w:rsidR="004140A3">
        <w:t>yes,</w:t>
      </w:r>
      <w:r w:rsidRPr="009415A2">
        <w:t xml:space="preserve"> would you need to partner/collaborate with other parties?</w:t>
      </w:r>
    </w:p>
    <w:p w14:paraId="75492D08" w14:textId="77777777" w:rsidR="00AF3F69" w:rsidRDefault="00AF3F69" w:rsidP="00AF3F69">
      <w:pPr>
        <w:pStyle w:val="GSimpleNumber3"/>
        <w:numPr>
          <w:ilvl w:val="0"/>
          <w:numId w:val="0"/>
        </w:numPr>
        <w:ind w:left="1701"/>
      </w:pPr>
    </w:p>
    <w:p w14:paraId="746CBBC5" w14:textId="67686010" w:rsidR="002910D9" w:rsidRPr="009415A2" w:rsidRDefault="000D2279" w:rsidP="00632DBB">
      <w:pPr>
        <w:jc w:val="both"/>
        <w:rPr>
          <w:b/>
          <w:spacing w:val="-3"/>
        </w:rPr>
      </w:pPr>
      <w:r w:rsidRPr="001B0954">
        <w:rPr>
          <w:rFonts w:eastAsia="STZhongsong"/>
          <w:noProof/>
          <w:sz w:val="16"/>
          <w:szCs w:val="16"/>
        </w:rPr>
        <mc:AlternateContent>
          <mc:Choice Requires="wps">
            <w:drawing>
              <wp:anchor distT="45720" distB="45720" distL="114300" distR="114300" simplePos="0" relativeHeight="251658247" behindDoc="0" locked="0" layoutInCell="1" allowOverlap="1" wp14:anchorId="2A3A2A5E" wp14:editId="147828D9">
                <wp:simplePos x="0" y="0"/>
                <wp:positionH relativeFrom="margin">
                  <wp:posOffset>0</wp:posOffset>
                </wp:positionH>
                <wp:positionV relativeFrom="paragraph">
                  <wp:posOffset>207645</wp:posOffset>
                </wp:positionV>
                <wp:extent cx="5867400" cy="140462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ysClr val="window" lastClr="FFFFFF">
                            <a:lumMod val="95000"/>
                          </a:sysClr>
                        </a:solidFill>
                        <a:ln w="9525">
                          <a:solidFill>
                            <a:srgbClr val="000000"/>
                          </a:solidFill>
                          <a:miter lim="800000"/>
                          <a:headEnd/>
                          <a:tailEnd/>
                        </a:ln>
                      </wps:spPr>
                      <wps:txbx>
                        <w:txbxContent>
                          <w:p w14:paraId="3C51BD52" w14:textId="77777777" w:rsidR="000D2279" w:rsidRDefault="000D2279" w:rsidP="000D22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A2A5E" id="Text Box 2" o:spid="_x0000_s1033" type="#_x0000_t202" style="position:absolute;left:0;text-align:left;margin-left:0;margin-top:16.35pt;width:462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" fillcolor="#f2f2f2">
                <v:textbox style="mso-fit-shape-to-text:t">
                  <w:txbxContent>
                    <w:p w14:paraId="3C51BD52" w14:textId="77777777" w:rsidR="000D2279" w:rsidRDefault="000D2279" w:rsidP="000D2279"/>
                  </w:txbxContent>
                </v:textbox>
                <w10:wrap type="square" anchorx="margin"/>
              </v:shape>
            </w:pict>
          </mc:Fallback>
        </mc:AlternateContent>
      </w:r>
    </w:p>
    <w:p w14:paraId="7C4D0C61" w14:textId="6474411E" w:rsidR="002910D9" w:rsidRDefault="002910D9" w:rsidP="00632DBB">
      <w:pPr>
        <w:jc w:val="both"/>
        <w:rPr>
          <w:rFonts w:eastAsia="STZhongsong" w:cs="Segoe UI"/>
          <w:b/>
          <w:caps/>
          <w:color w:val="00AE9C"/>
          <w:lang w:eastAsia="zh-CN"/>
        </w:rPr>
      </w:pPr>
    </w:p>
    <w:p w14:paraId="0DA8E1B6" w14:textId="3E5E9EC0" w:rsidR="00A817A3" w:rsidRDefault="00A817A3" w:rsidP="00632DBB">
      <w:pPr>
        <w:jc w:val="both"/>
        <w:rPr>
          <w:rFonts w:eastAsia="STZhongsong" w:cs="Segoe UI"/>
          <w:b/>
          <w:caps/>
          <w:color w:val="00AE9C"/>
          <w:lang w:eastAsia="zh-CN"/>
        </w:rPr>
      </w:pPr>
    </w:p>
    <w:p w14:paraId="2FFE23C0" w14:textId="18FE7486" w:rsidR="00A817A3" w:rsidRDefault="00A817A3" w:rsidP="00632DBB">
      <w:pPr>
        <w:jc w:val="both"/>
        <w:rPr>
          <w:rFonts w:eastAsia="STZhongsong" w:cs="Segoe UI"/>
          <w:b/>
          <w:caps/>
          <w:color w:val="00AE9C"/>
          <w:lang w:eastAsia="zh-CN"/>
        </w:rPr>
      </w:pPr>
    </w:p>
    <w:p w14:paraId="12C0EA95" w14:textId="1FA63372" w:rsidR="00A817A3" w:rsidRDefault="00A817A3" w:rsidP="00632DBB">
      <w:pPr>
        <w:jc w:val="both"/>
        <w:rPr>
          <w:rFonts w:eastAsia="STZhongsong" w:cs="Segoe UI"/>
          <w:b/>
          <w:caps/>
          <w:color w:val="00AE9C"/>
          <w:lang w:eastAsia="zh-CN"/>
        </w:rPr>
      </w:pPr>
    </w:p>
    <w:p w14:paraId="66664DE0" w14:textId="03E3B90A" w:rsidR="00A817A3" w:rsidRDefault="00A817A3" w:rsidP="00632DBB">
      <w:pPr>
        <w:jc w:val="both"/>
        <w:rPr>
          <w:rFonts w:eastAsia="STZhongsong" w:cs="Segoe UI"/>
          <w:b/>
          <w:caps/>
          <w:color w:val="00AE9C"/>
          <w:lang w:eastAsia="zh-CN"/>
        </w:rPr>
      </w:pPr>
    </w:p>
    <w:p w14:paraId="49386DEE" w14:textId="0A6C6AE2" w:rsidR="00276D96" w:rsidRPr="00E31C37" w:rsidRDefault="004C2AD8" w:rsidP="00632DBB">
      <w:pPr>
        <w:jc w:val="both"/>
        <w:rPr>
          <w:rFonts w:eastAsia="STZhongsong" w:cs="Segoe UI"/>
          <w:b/>
          <w:caps/>
          <w:color w:val="00AE9C"/>
          <w:lang w:eastAsia="zh-CN"/>
        </w:rPr>
      </w:pPr>
      <w:r w:rsidRPr="00E31C37">
        <w:rPr>
          <w:rFonts w:eastAsia="STZhongsong" w:cs="Segoe UI"/>
          <w:b/>
          <w:caps/>
          <w:color w:val="00AE9C"/>
          <w:lang w:eastAsia="zh-CN"/>
        </w:rPr>
        <w:t xml:space="preserve">thank you for taking the time to </w:t>
      </w:r>
      <w:bookmarkStart w:id="4" w:name="_Hlk153176935"/>
      <w:r w:rsidRPr="00E31C37">
        <w:rPr>
          <w:rFonts w:eastAsia="STZhongsong" w:cs="Segoe UI"/>
          <w:b/>
          <w:caps/>
          <w:color w:val="00AE9C"/>
          <w:lang w:eastAsia="zh-CN"/>
        </w:rPr>
        <w:t>complete this questionnaire</w:t>
      </w:r>
      <w:bookmarkEnd w:id="4"/>
    </w:p>
    <w:p w14:paraId="1F493EE6" w14:textId="77777777" w:rsidR="004C2AD8" w:rsidRPr="00E31C37" w:rsidRDefault="004C2AD8" w:rsidP="004C2AD8">
      <w:pPr>
        <w:tabs>
          <w:tab w:val="left" w:pos="0"/>
          <w:tab w:val="left" w:pos="2857"/>
        </w:tabs>
        <w:suppressAutoHyphens/>
        <w:spacing w:before="120" w:after="120"/>
        <w:rPr>
          <w:spacing w:val="-2"/>
        </w:rPr>
      </w:pPr>
      <w:r w:rsidRPr="00E31C37">
        <w:rPr>
          <w:spacing w:val="-2"/>
        </w:rPr>
        <w:t xml:space="preserve">Name of authorised representative in block letters: </w:t>
      </w:r>
      <w:r w:rsidRPr="00E31C37">
        <w:rPr>
          <w:spacing w:val="-2"/>
          <w:shd w:val="clear" w:color="auto" w:fill="F2F2F2" w:themeFill="background1" w:themeFillShade="F2"/>
        </w:rPr>
        <w:fldChar w:fldCharType="begin">
          <w:ffData>
            <w:name w:val="Text92"/>
            <w:enabled/>
            <w:calcOnExit w:val="0"/>
            <w:textInput/>
          </w:ffData>
        </w:fldChar>
      </w:r>
      <w:bookmarkStart w:id="5" w:name="Text92"/>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5"/>
    </w:p>
    <w:p w14:paraId="57FEAEB5" w14:textId="252D8D3E"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Position: </w:t>
      </w:r>
      <w:r w:rsidRPr="00E31C37">
        <w:rPr>
          <w:spacing w:val="-2"/>
          <w:shd w:val="clear" w:color="auto" w:fill="F2F2F2" w:themeFill="background1" w:themeFillShade="F2"/>
        </w:rPr>
        <w:fldChar w:fldCharType="begin">
          <w:ffData>
            <w:name w:val="Text93"/>
            <w:enabled/>
            <w:calcOnExit w:val="0"/>
            <w:textInput/>
          </w:ffData>
        </w:fldChar>
      </w:r>
      <w:bookmarkStart w:id="6" w:name="Text93"/>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6"/>
    </w:p>
    <w:p w14:paraId="60813596" w14:textId="5F903A98"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For and on behalf of: </w:t>
      </w:r>
      <w:r w:rsidRPr="00E31C37">
        <w:rPr>
          <w:spacing w:val="-2"/>
          <w:shd w:val="clear" w:color="auto" w:fill="F2F2F2" w:themeFill="background1" w:themeFillShade="F2"/>
        </w:rPr>
        <w:fldChar w:fldCharType="begin">
          <w:ffData>
            <w:name w:val="Text94"/>
            <w:enabled/>
            <w:calcOnExit w:val="0"/>
            <w:textInput/>
          </w:ffData>
        </w:fldChar>
      </w:r>
      <w:bookmarkStart w:id="7" w:name="Text94"/>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7"/>
    </w:p>
    <w:p w14:paraId="57F1A18B" w14:textId="3B24C677" w:rsidR="004C2AD8" w:rsidRPr="00E31C37" w:rsidRDefault="004C2AD8" w:rsidP="004C2AD8">
      <w:pPr>
        <w:tabs>
          <w:tab w:val="left" w:pos="0"/>
          <w:tab w:val="left" w:pos="2857"/>
        </w:tabs>
        <w:suppressAutoHyphens/>
        <w:spacing w:before="120" w:after="120"/>
        <w:jc w:val="both"/>
        <w:rPr>
          <w:spacing w:val="-2"/>
        </w:rPr>
      </w:pPr>
      <w:r w:rsidRPr="00E31C37">
        <w:rPr>
          <w:spacing w:val="-2"/>
        </w:rPr>
        <w:t xml:space="preserve">Date: </w:t>
      </w:r>
      <w:r w:rsidRPr="00E31C37">
        <w:rPr>
          <w:spacing w:val="-2"/>
          <w:shd w:val="clear" w:color="auto" w:fill="F2F2F2" w:themeFill="background1" w:themeFillShade="F2"/>
        </w:rPr>
        <w:fldChar w:fldCharType="begin">
          <w:ffData>
            <w:name w:val="Text95"/>
            <w:enabled/>
            <w:calcOnExit w:val="0"/>
            <w:textInput/>
          </w:ffData>
        </w:fldChar>
      </w:r>
      <w:bookmarkStart w:id="8" w:name="Text95"/>
      <w:r w:rsidRPr="00E31C37">
        <w:rPr>
          <w:spacing w:val="-2"/>
          <w:shd w:val="clear" w:color="auto" w:fill="F2F2F2" w:themeFill="background1" w:themeFillShade="F2"/>
        </w:rPr>
        <w:instrText xml:space="preserve"> FORMTEXT </w:instrText>
      </w:r>
      <w:r w:rsidRPr="00E31C37">
        <w:rPr>
          <w:spacing w:val="-2"/>
          <w:shd w:val="clear" w:color="auto" w:fill="F2F2F2" w:themeFill="background1" w:themeFillShade="F2"/>
        </w:rPr>
      </w:r>
      <w:r w:rsidRPr="00E31C37">
        <w:rPr>
          <w:spacing w:val="-2"/>
          <w:shd w:val="clear" w:color="auto" w:fill="F2F2F2" w:themeFill="background1" w:themeFillShade="F2"/>
        </w:rPr>
        <w:fldChar w:fldCharType="separate"/>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noProof/>
          <w:spacing w:val="-2"/>
          <w:shd w:val="clear" w:color="auto" w:fill="F2F2F2" w:themeFill="background1" w:themeFillShade="F2"/>
        </w:rPr>
        <w:t> </w:t>
      </w:r>
      <w:r w:rsidRPr="00E31C37">
        <w:rPr>
          <w:spacing w:val="-2"/>
          <w:shd w:val="clear" w:color="auto" w:fill="F2F2F2" w:themeFill="background1" w:themeFillShade="F2"/>
        </w:rPr>
        <w:fldChar w:fldCharType="end"/>
      </w:r>
      <w:bookmarkEnd w:id="8"/>
    </w:p>
    <w:p w14:paraId="3F0E3663" w14:textId="6BCF3A78" w:rsidR="00732662" w:rsidRPr="00E31C37" w:rsidRDefault="004C2AD8" w:rsidP="004C2AD8">
      <w:pPr>
        <w:jc w:val="both"/>
        <w:rPr>
          <w:rFonts w:eastAsia="STZhongsong" w:cs="Segoe UI"/>
          <w:b/>
          <w:caps/>
          <w:color w:val="00AE9C"/>
          <w:lang w:eastAsia="zh-CN"/>
        </w:rPr>
      </w:pPr>
      <w:r w:rsidRPr="00E31C37">
        <w:rPr>
          <w:b/>
          <w:spacing w:val="-3"/>
        </w:rPr>
        <w:t>(This should be completed by the Supplier or a partner or an authorised representative in his / her own name and on behalf of the company / organisation completing this questionnaire)</w:t>
      </w:r>
    </w:p>
    <w:sectPr w:rsidR="00732662" w:rsidRPr="00E31C3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DB9E" w14:textId="77777777" w:rsidR="00133ED7" w:rsidRDefault="00133ED7">
      <w:pPr>
        <w:spacing w:line="20" w:lineRule="exact"/>
      </w:pPr>
    </w:p>
  </w:endnote>
  <w:endnote w:type="continuationSeparator" w:id="0">
    <w:p w14:paraId="4920F0AC" w14:textId="77777777" w:rsidR="00133ED7" w:rsidRDefault="00133ED7">
      <w:pPr>
        <w:spacing w:line="20" w:lineRule="exact"/>
      </w:pPr>
      <w:r>
        <w:t xml:space="preserve"> </w:t>
      </w:r>
    </w:p>
    <w:p w14:paraId="0FBDCE27" w14:textId="77777777" w:rsidR="00133ED7" w:rsidRDefault="00133ED7"/>
  </w:endnote>
  <w:endnote w:type="continuationNotice" w:id="1">
    <w:p w14:paraId="639D6636" w14:textId="77777777" w:rsidR="00133ED7" w:rsidRDefault="00133ED7">
      <w:pPr>
        <w:spacing w:line="20" w:lineRule="exact"/>
      </w:pPr>
      <w:r>
        <w:t xml:space="preserve"> </w:t>
      </w:r>
    </w:p>
    <w:p w14:paraId="28670F58" w14:textId="77777777" w:rsidR="00133ED7" w:rsidRDefault="0013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35FC" w14:textId="77777777" w:rsidR="00133ED7" w:rsidRDefault="00133ED7">
      <w:r>
        <w:separator/>
      </w:r>
    </w:p>
    <w:p w14:paraId="66B3FF6D" w14:textId="77777777" w:rsidR="00133ED7" w:rsidRDefault="00133ED7"/>
  </w:footnote>
  <w:footnote w:type="continuationSeparator" w:id="0">
    <w:p w14:paraId="1666A964" w14:textId="77777777" w:rsidR="00133ED7" w:rsidRDefault="00133ED7">
      <w:r>
        <w:continuationSeparator/>
      </w:r>
    </w:p>
    <w:p w14:paraId="7B7D14F3" w14:textId="77777777" w:rsidR="00133ED7" w:rsidRDefault="00133ED7"/>
  </w:footnote>
  <w:footnote w:type="continuationNotice" w:id="1">
    <w:p w14:paraId="0BA4CC67" w14:textId="77777777" w:rsidR="00133ED7" w:rsidRDefault="0013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4E6F7848"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2D4C8F0F" w:rsidR="00B230DA" w:rsidRDefault="00B230DA" w:rsidP="00B230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38525C0"/>
    <w:multiLevelType w:val="hybridMultilevel"/>
    <w:tmpl w:val="E1727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4664244"/>
    <w:multiLevelType w:val="multilevel"/>
    <w:tmpl w:val="CC62610E"/>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pStyle w:val="ListParagraph"/>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B6C2C5C"/>
    <w:multiLevelType w:val="multilevel"/>
    <w:tmpl w:val="1332CCD4"/>
    <w:name w:val="Plato Schedule Numbering List"/>
    <w:numStyleLink w:val="111111"/>
  </w:abstractNum>
  <w:abstractNum w:abstractNumId="30" w15:restartNumberingAfterBreak="0">
    <w:nsid w:val="4D840B7B"/>
    <w:multiLevelType w:val="multilevel"/>
    <w:tmpl w:val="9B1CF228"/>
    <w:numStyleLink w:val="Definitions"/>
  </w:abstractNum>
  <w:abstractNum w:abstractNumId="31" w15:restartNumberingAfterBreak="0">
    <w:nsid w:val="50965CCA"/>
    <w:multiLevelType w:val="multilevel"/>
    <w:tmpl w:val="1332CCD4"/>
    <w:name w:val="Appendicies Heading List"/>
    <w:numStyleLink w:val="111111"/>
  </w:abstractNum>
  <w:abstractNum w:abstractNumId="32"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38"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566141388">
    <w:abstractNumId w:val="4"/>
  </w:num>
  <w:num w:numId="2" w16cid:durableId="710958610">
    <w:abstractNumId w:val="3"/>
  </w:num>
  <w:num w:numId="3" w16cid:durableId="244416490">
    <w:abstractNumId w:val="2"/>
  </w:num>
  <w:num w:numId="4" w16cid:durableId="490484797">
    <w:abstractNumId w:val="1"/>
  </w:num>
  <w:num w:numId="5" w16cid:durableId="662855927">
    <w:abstractNumId w:val="0"/>
  </w:num>
  <w:num w:numId="6" w16cid:durableId="1433479458">
    <w:abstractNumId w:val="7"/>
  </w:num>
  <w:num w:numId="7" w16cid:durableId="523982236">
    <w:abstractNumId w:val="19"/>
  </w:num>
  <w:num w:numId="8" w16cid:durableId="854613944">
    <w:abstractNumId w:val="20"/>
  </w:num>
  <w:num w:numId="9" w16cid:durableId="633759590">
    <w:abstractNumId w:val="6"/>
  </w:num>
  <w:num w:numId="10" w16cid:durableId="55321051">
    <w:abstractNumId w:val="28"/>
  </w:num>
  <w:num w:numId="11" w16cid:durableId="1588611889">
    <w:abstractNumId w:val="22"/>
  </w:num>
  <w:num w:numId="12" w16cid:durableId="737482438">
    <w:abstractNumId w:val="17"/>
  </w:num>
  <w:num w:numId="13" w16cid:durableId="1898589130">
    <w:abstractNumId w:val="41"/>
  </w:num>
  <w:num w:numId="14" w16cid:durableId="1334257592">
    <w:abstractNumId w:val="10"/>
  </w:num>
  <w:num w:numId="15" w16cid:durableId="2038461275">
    <w:abstractNumId w:val="35"/>
  </w:num>
  <w:num w:numId="16" w16cid:durableId="429476483">
    <w:abstractNumId w:val="9"/>
  </w:num>
  <w:num w:numId="17" w16cid:durableId="991956325">
    <w:abstractNumId w:val="24"/>
  </w:num>
  <w:num w:numId="18" w16cid:durableId="1087648833">
    <w:abstractNumId w:val="21"/>
  </w:num>
  <w:num w:numId="19" w16cid:durableId="392972980">
    <w:abstractNumId w:val="33"/>
  </w:num>
  <w:num w:numId="20" w16cid:durableId="1322541749">
    <w:abstractNumId w:val="16"/>
  </w:num>
  <w:num w:numId="21" w16cid:durableId="370885568">
    <w:abstractNumId w:val="32"/>
  </w:num>
  <w:num w:numId="22" w16cid:durableId="904487771">
    <w:abstractNumId w:val="38"/>
  </w:num>
  <w:num w:numId="23" w16cid:durableId="412514837">
    <w:abstractNumId w:val="36"/>
  </w:num>
  <w:num w:numId="24" w16cid:durableId="1621103821">
    <w:abstractNumId w:val="14"/>
  </w:num>
  <w:num w:numId="25" w16cid:durableId="932206239">
    <w:abstractNumId w:val="26"/>
  </w:num>
  <w:num w:numId="26" w16cid:durableId="1411583305">
    <w:abstractNumId w:val="18"/>
  </w:num>
  <w:num w:numId="27" w16cid:durableId="858665772">
    <w:abstractNumId w:val="25"/>
  </w:num>
  <w:num w:numId="28" w16cid:durableId="888801927">
    <w:abstractNumId w:val="37"/>
  </w:num>
  <w:num w:numId="29" w16cid:durableId="1287157653">
    <w:abstractNumId w:val="13"/>
  </w:num>
  <w:num w:numId="30" w16cid:durableId="11657859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732156">
    <w:abstractNumId w:val="27"/>
  </w:num>
  <w:num w:numId="32" w16cid:durableId="197591185">
    <w:abstractNumId w:val="11"/>
  </w:num>
  <w:num w:numId="33" w16cid:durableId="1776290680">
    <w:abstractNumId w:val="39"/>
  </w:num>
  <w:num w:numId="34" w16cid:durableId="2142651958">
    <w:abstractNumId w:val="23"/>
  </w:num>
  <w:num w:numId="35" w16cid:durableId="813061901">
    <w:abstractNumId w:val="15"/>
  </w:num>
  <w:num w:numId="36" w16cid:durableId="1850481326">
    <w:abstractNumId w:val="30"/>
  </w:num>
  <w:num w:numId="37" w16cid:durableId="1759981929">
    <w:abstractNumId w:val="5"/>
  </w:num>
  <w:num w:numId="38" w16cid:durableId="713700338">
    <w:abstractNumId w:val="27"/>
  </w:num>
  <w:num w:numId="39" w16cid:durableId="1744720041">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18D7"/>
    <w:rsid w:val="0000228C"/>
    <w:rsid w:val="00002757"/>
    <w:rsid w:val="00002A5E"/>
    <w:rsid w:val="00003210"/>
    <w:rsid w:val="000033CA"/>
    <w:rsid w:val="00004DDC"/>
    <w:rsid w:val="00005160"/>
    <w:rsid w:val="000062DA"/>
    <w:rsid w:val="0000639C"/>
    <w:rsid w:val="000067FA"/>
    <w:rsid w:val="00007A30"/>
    <w:rsid w:val="000109B9"/>
    <w:rsid w:val="000110CC"/>
    <w:rsid w:val="00011778"/>
    <w:rsid w:val="00011988"/>
    <w:rsid w:val="000127AA"/>
    <w:rsid w:val="000128C6"/>
    <w:rsid w:val="00012987"/>
    <w:rsid w:val="0001386E"/>
    <w:rsid w:val="0001408F"/>
    <w:rsid w:val="00014A44"/>
    <w:rsid w:val="00014B86"/>
    <w:rsid w:val="00020611"/>
    <w:rsid w:val="000208F8"/>
    <w:rsid w:val="0002117B"/>
    <w:rsid w:val="0002119E"/>
    <w:rsid w:val="000213ED"/>
    <w:rsid w:val="00022304"/>
    <w:rsid w:val="0002409B"/>
    <w:rsid w:val="0002467C"/>
    <w:rsid w:val="00024B2F"/>
    <w:rsid w:val="00025B48"/>
    <w:rsid w:val="00025E09"/>
    <w:rsid w:val="00026CBD"/>
    <w:rsid w:val="00026E28"/>
    <w:rsid w:val="00027C05"/>
    <w:rsid w:val="000318CA"/>
    <w:rsid w:val="0003289F"/>
    <w:rsid w:val="00033A12"/>
    <w:rsid w:val="00033D47"/>
    <w:rsid w:val="00034E32"/>
    <w:rsid w:val="00035A45"/>
    <w:rsid w:val="00036181"/>
    <w:rsid w:val="00036628"/>
    <w:rsid w:val="00037CB6"/>
    <w:rsid w:val="00040819"/>
    <w:rsid w:val="00040A60"/>
    <w:rsid w:val="0004212B"/>
    <w:rsid w:val="00042BF3"/>
    <w:rsid w:val="000444B7"/>
    <w:rsid w:val="00044E0F"/>
    <w:rsid w:val="000459DD"/>
    <w:rsid w:val="00045E90"/>
    <w:rsid w:val="00050314"/>
    <w:rsid w:val="00050F36"/>
    <w:rsid w:val="00052A65"/>
    <w:rsid w:val="00053C1B"/>
    <w:rsid w:val="0005414E"/>
    <w:rsid w:val="00054526"/>
    <w:rsid w:val="0005670C"/>
    <w:rsid w:val="00056F7F"/>
    <w:rsid w:val="00060D0E"/>
    <w:rsid w:val="00063947"/>
    <w:rsid w:val="00066D70"/>
    <w:rsid w:val="00067F44"/>
    <w:rsid w:val="000715C8"/>
    <w:rsid w:val="0007280F"/>
    <w:rsid w:val="0007315F"/>
    <w:rsid w:val="00074357"/>
    <w:rsid w:val="00074D97"/>
    <w:rsid w:val="000763EA"/>
    <w:rsid w:val="00076448"/>
    <w:rsid w:val="000769CF"/>
    <w:rsid w:val="000812AE"/>
    <w:rsid w:val="00081AB4"/>
    <w:rsid w:val="00082323"/>
    <w:rsid w:val="0008330B"/>
    <w:rsid w:val="00083EE6"/>
    <w:rsid w:val="000846B7"/>
    <w:rsid w:val="00086E27"/>
    <w:rsid w:val="00087077"/>
    <w:rsid w:val="00090D6B"/>
    <w:rsid w:val="000910A7"/>
    <w:rsid w:val="00092145"/>
    <w:rsid w:val="00092B5D"/>
    <w:rsid w:val="00092C56"/>
    <w:rsid w:val="0009307A"/>
    <w:rsid w:val="0009376C"/>
    <w:rsid w:val="00094E2D"/>
    <w:rsid w:val="000952E7"/>
    <w:rsid w:val="00096F76"/>
    <w:rsid w:val="00097745"/>
    <w:rsid w:val="000A03F2"/>
    <w:rsid w:val="000A0C5F"/>
    <w:rsid w:val="000A0D22"/>
    <w:rsid w:val="000A2557"/>
    <w:rsid w:val="000A2B78"/>
    <w:rsid w:val="000A32FD"/>
    <w:rsid w:val="000A34D6"/>
    <w:rsid w:val="000A5604"/>
    <w:rsid w:val="000A5E95"/>
    <w:rsid w:val="000A72F8"/>
    <w:rsid w:val="000B1C66"/>
    <w:rsid w:val="000B21A8"/>
    <w:rsid w:val="000B254C"/>
    <w:rsid w:val="000B29B2"/>
    <w:rsid w:val="000B3946"/>
    <w:rsid w:val="000B3EA6"/>
    <w:rsid w:val="000B5AF7"/>
    <w:rsid w:val="000B5C9F"/>
    <w:rsid w:val="000B5CCF"/>
    <w:rsid w:val="000C0C88"/>
    <w:rsid w:val="000C1C22"/>
    <w:rsid w:val="000C2484"/>
    <w:rsid w:val="000C2E05"/>
    <w:rsid w:val="000C32A6"/>
    <w:rsid w:val="000C44DF"/>
    <w:rsid w:val="000C68BF"/>
    <w:rsid w:val="000C6B22"/>
    <w:rsid w:val="000C7986"/>
    <w:rsid w:val="000C7C2B"/>
    <w:rsid w:val="000D2279"/>
    <w:rsid w:val="000D2A08"/>
    <w:rsid w:val="000D3881"/>
    <w:rsid w:val="000D4633"/>
    <w:rsid w:val="000D4DCD"/>
    <w:rsid w:val="000D648D"/>
    <w:rsid w:val="000D774A"/>
    <w:rsid w:val="000E13A7"/>
    <w:rsid w:val="000E4C53"/>
    <w:rsid w:val="000E5FB2"/>
    <w:rsid w:val="000E679C"/>
    <w:rsid w:val="000E7351"/>
    <w:rsid w:val="000F1502"/>
    <w:rsid w:val="000F21A4"/>
    <w:rsid w:val="000F232D"/>
    <w:rsid w:val="000F3296"/>
    <w:rsid w:val="000F3348"/>
    <w:rsid w:val="000F3500"/>
    <w:rsid w:val="000F3E1D"/>
    <w:rsid w:val="000F51E5"/>
    <w:rsid w:val="000F5F6C"/>
    <w:rsid w:val="000F6338"/>
    <w:rsid w:val="00100B77"/>
    <w:rsid w:val="00100CBC"/>
    <w:rsid w:val="00101BC9"/>
    <w:rsid w:val="0010318E"/>
    <w:rsid w:val="00104411"/>
    <w:rsid w:val="0010453E"/>
    <w:rsid w:val="0010577C"/>
    <w:rsid w:val="00105FBC"/>
    <w:rsid w:val="00110E84"/>
    <w:rsid w:val="00110F67"/>
    <w:rsid w:val="001132A2"/>
    <w:rsid w:val="00113459"/>
    <w:rsid w:val="001134FB"/>
    <w:rsid w:val="00113F62"/>
    <w:rsid w:val="00114BDB"/>
    <w:rsid w:val="0011622E"/>
    <w:rsid w:val="00116899"/>
    <w:rsid w:val="00116C88"/>
    <w:rsid w:val="0011737B"/>
    <w:rsid w:val="001173D2"/>
    <w:rsid w:val="00117C72"/>
    <w:rsid w:val="00120702"/>
    <w:rsid w:val="00121282"/>
    <w:rsid w:val="001223EC"/>
    <w:rsid w:val="00123FAD"/>
    <w:rsid w:val="001245F5"/>
    <w:rsid w:val="00124958"/>
    <w:rsid w:val="001255E8"/>
    <w:rsid w:val="001256D9"/>
    <w:rsid w:val="00126217"/>
    <w:rsid w:val="0012624C"/>
    <w:rsid w:val="0012683D"/>
    <w:rsid w:val="00130FC9"/>
    <w:rsid w:val="00131AF8"/>
    <w:rsid w:val="001321F1"/>
    <w:rsid w:val="00133ADF"/>
    <w:rsid w:val="00133E04"/>
    <w:rsid w:val="00133ED7"/>
    <w:rsid w:val="001344CC"/>
    <w:rsid w:val="001345B2"/>
    <w:rsid w:val="00134752"/>
    <w:rsid w:val="00134C60"/>
    <w:rsid w:val="00134D62"/>
    <w:rsid w:val="00135690"/>
    <w:rsid w:val="0013596B"/>
    <w:rsid w:val="001368D7"/>
    <w:rsid w:val="00136BDD"/>
    <w:rsid w:val="00136D23"/>
    <w:rsid w:val="0013718C"/>
    <w:rsid w:val="00137374"/>
    <w:rsid w:val="00137393"/>
    <w:rsid w:val="00140F57"/>
    <w:rsid w:val="0014278B"/>
    <w:rsid w:val="00144867"/>
    <w:rsid w:val="00144A96"/>
    <w:rsid w:val="00144CE3"/>
    <w:rsid w:val="00144F3B"/>
    <w:rsid w:val="00145725"/>
    <w:rsid w:val="00146EF5"/>
    <w:rsid w:val="00151142"/>
    <w:rsid w:val="001514D1"/>
    <w:rsid w:val="00152FE9"/>
    <w:rsid w:val="00153604"/>
    <w:rsid w:val="001548DE"/>
    <w:rsid w:val="00156231"/>
    <w:rsid w:val="0015696A"/>
    <w:rsid w:val="00156CA8"/>
    <w:rsid w:val="00156E2F"/>
    <w:rsid w:val="001572E3"/>
    <w:rsid w:val="00157D99"/>
    <w:rsid w:val="0016025D"/>
    <w:rsid w:val="00160512"/>
    <w:rsid w:val="001609A4"/>
    <w:rsid w:val="0016251C"/>
    <w:rsid w:val="00162976"/>
    <w:rsid w:val="0016322B"/>
    <w:rsid w:val="0016383C"/>
    <w:rsid w:val="00166299"/>
    <w:rsid w:val="00167897"/>
    <w:rsid w:val="00167BE5"/>
    <w:rsid w:val="001708F0"/>
    <w:rsid w:val="0017225B"/>
    <w:rsid w:val="00173352"/>
    <w:rsid w:val="0017368C"/>
    <w:rsid w:val="00174AF7"/>
    <w:rsid w:val="00175332"/>
    <w:rsid w:val="00176DF8"/>
    <w:rsid w:val="00177D06"/>
    <w:rsid w:val="00180429"/>
    <w:rsid w:val="00181D58"/>
    <w:rsid w:val="00182A43"/>
    <w:rsid w:val="00183EB0"/>
    <w:rsid w:val="00184661"/>
    <w:rsid w:val="00184673"/>
    <w:rsid w:val="001863E6"/>
    <w:rsid w:val="00186999"/>
    <w:rsid w:val="00186B4F"/>
    <w:rsid w:val="0018756A"/>
    <w:rsid w:val="00190CDA"/>
    <w:rsid w:val="00193C59"/>
    <w:rsid w:val="001962E6"/>
    <w:rsid w:val="00196D20"/>
    <w:rsid w:val="00197739"/>
    <w:rsid w:val="001A0B3C"/>
    <w:rsid w:val="001A1780"/>
    <w:rsid w:val="001A18DF"/>
    <w:rsid w:val="001A2CB6"/>
    <w:rsid w:val="001A3C4D"/>
    <w:rsid w:val="001A3D83"/>
    <w:rsid w:val="001A7AB1"/>
    <w:rsid w:val="001B0954"/>
    <w:rsid w:val="001B0E24"/>
    <w:rsid w:val="001B1E20"/>
    <w:rsid w:val="001B265D"/>
    <w:rsid w:val="001B2EA8"/>
    <w:rsid w:val="001B3C1C"/>
    <w:rsid w:val="001B485F"/>
    <w:rsid w:val="001B4B79"/>
    <w:rsid w:val="001B52D8"/>
    <w:rsid w:val="001B547F"/>
    <w:rsid w:val="001B5A86"/>
    <w:rsid w:val="001B6E19"/>
    <w:rsid w:val="001C1122"/>
    <w:rsid w:val="001C210F"/>
    <w:rsid w:val="001C314E"/>
    <w:rsid w:val="001C3801"/>
    <w:rsid w:val="001C3AF0"/>
    <w:rsid w:val="001C4CDC"/>
    <w:rsid w:val="001C4EFC"/>
    <w:rsid w:val="001C5476"/>
    <w:rsid w:val="001C609B"/>
    <w:rsid w:val="001C63F8"/>
    <w:rsid w:val="001C6481"/>
    <w:rsid w:val="001C773D"/>
    <w:rsid w:val="001D0473"/>
    <w:rsid w:val="001D101F"/>
    <w:rsid w:val="001D1ADF"/>
    <w:rsid w:val="001D1CF1"/>
    <w:rsid w:val="001D3018"/>
    <w:rsid w:val="001D3C18"/>
    <w:rsid w:val="001D4ED9"/>
    <w:rsid w:val="001D54F2"/>
    <w:rsid w:val="001D5C65"/>
    <w:rsid w:val="001D6212"/>
    <w:rsid w:val="001D63F8"/>
    <w:rsid w:val="001D681E"/>
    <w:rsid w:val="001E117E"/>
    <w:rsid w:val="001E276E"/>
    <w:rsid w:val="001E378F"/>
    <w:rsid w:val="001E3BC9"/>
    <w:rsid w:val="001E49D6"/>
    <w:rsid w:val="001E5CA4"/>
    <w:rsid w:val="001E65BE"/>
    <w:rsid w:val="001F02AB"/>
    <w:rsid w:val="001F0B69"/>
    <w:rsid w:val="001F13E1"/>
    <w:rsid w:val="001F1A11"/>
    <w:rsid w:val="001F2926"/>
    <w:rsid w:val="001F2F1C"/>
    <w:rsid w:val="001F300D"/>
    <w:rsid w:val="001F3928"/>
    <w:rsid w:val="001F3B05"/>
    <w:rsid w:val="001F4B65"/>
    <w:rsid w:val="001F4B9F"/>
    <w:rsid w:val="001F6E2C"/>
    <w:rsid w:val="001F70E1"/>
    <w:rsid w:val="001F7365"/>
    <w:rsid w:val="001F7915"/>
    <w:rsid w:val="002007AE"/>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966"/>
    <w:rsid w:val="00212B43"/>
    <w:rsid w:val="002133A0"/>
    <w:rsid w:val="002136EC"/>
    <w:rsid w:val="00215015"/>
    <w:rsid w:val="00217776"/>
    <w:rsid w:val="0022047E"/>
    <w:rsid w:val="002222F1"/>
    <w:rsid w:val="002229A8"/>
    <w:rsid w:val="002235BF"/>
    <w:rsid w:val="00223F24"/>
    <w:rsid w:val="0022513D"/>
    <w:rsid w:val="00225865"/>
    <w:rsid w:val="0022592F"/>
    <w:rsid w:val="0022626F"/>
    <w:rsid w:val="002262A5"/>
    <w:rsid w:val="00226397"/>
    <w:rsid w:val="002268D4"/>
    <w:rsid w:val="0022721A"/>
    <w:rsid w:val="00227605"/>
    <w:rsid w:val="00231015"/>
    <w:rsid w:val="00232A67"/>
    <w:rsid w:val="00234955"/>
    <w:rsid w:val="0023541B"/>
    <w:rsid w:val="002370C2"/>
    <w:rsid w:val="002376ED"/>
    <w:rsid w:val="0024068B"/>
    <w:rsid w:val="00241853"/>
    <w:rsid w:val="00243547"/>
    <w:rsid w:val="002452E4"/>
    <w:rsid w:val="00245B30"/>
    <w:rsid w:val="00246795"/>
    <w:rsid w:val="00247F2C"/>
    <w:rsid w:val="00250446"/>
    <w:rsid w:val="0025076C"/>
    <w:rsid w:val="00254D29"/>
    <w:rsid w:val="00255B1C"/>
    <w:rsid w:val="00257039"/>
    <w:rsid w:val="00257F38"/>
    <w:rsid w:val="002600C6"/>
    <w:rsid w:val="002608F4"/>
    <w:rsid w:val="00260BFE"/>
    <w:rsid w:val="0026119D"/>
    <w:rsid w:val="002630FA"/>
    <w:rsid w:val="0026324D"/>
    <w:rsid w:val="002634FE"/>
    <w:rsid w:val="00263CF6"/>
    <w:rsid w:val="00263D13"/>
    <w:rsid w:val="00265627"/>
    <w:rsid w:val="0027062E"/>
    <w:rsid w:val="0027102D"/>
    <w:rsid w:val="00271F3D"/>
    <w:rsid w:val="00274416"/>
    <w:rsid w:val="002754C8"/>
    <w:rsid w:val="00276133"/>
    <w:rsid w:val="00276D96"/>
    <w:rsid w:val="00276FD0"/>
    <w:rsid w:val="00277524"/>
    <w:rsid w:val="00277E93"/>
    <w:rsid w:val="00277EB3"/>
    <w:rsid w:val="002808E2"/>
    <w:rsid w:val="00280B5B"/>
    <w:rsid w:val="002813E8"/>
    <w:rsid w:val="002814FD"/>
    <w:rsid w:val="00283BE6"/>
    <w:rsid w:val="002848C1"/>
    <w:rsid w:val="00284CE0"/>
    <w:rsid w:val="0028697F"/>
    <w:rsid w:val="00286F62"/>
    <w:rsid w:val="002876FE"/>
    <w:rsid w:val="002901E0"/>
    <w:rsid w:val="002905A0"/>
    <w:rsid w:val="002910D9"/>
    <w:rsid w:val="00291526"/>
    <w:rsid w:val="00293410"/>
    <w:rsid w:val="00293B14"/>
    <w:rsid w:val="002942F6"/>
    <w:rsid w:val="002960E6"/>
    <w:rsid w:val="00297D77"/>
    <w:rsid w:val="00297E4F"/>
    <w:rsid w:val="002A08BF"/>
    <w:rsid w:val="002A0A08"/>
    <w:rsid w:val="002A269E"/>
    <w:rsid w:val="002A3BF1"/>
    <w:rsid w:val="002A4AF1"/>
    <w:rsid w:val="002A5258"/>
    <w:rsid w:val="002A7040"/>
    <w:rsid w:val="002A7D10"/>
    <w:rsid w:val="002A7DA6"/>
    <w:rsid w:val="002B0D7D"/>
    <w:rsid w:val="002B12C3"/>
    <w:rsid w:val="002B1E1B"/>
    <w:rsid w:val="002B43BE"/>
    <w:rsid w:val="002B48B7"/>
    <w:rsid w:val="002B55ED"/>
    <w:rsid w:val="002B5AEB"/>
    <w:rsid w:val="002B5C29"/>
    <w:rsid w:val="002B6278"/>
    <w:rsid w:val="002B6CDF"/>
    <w:rsid w:val="002B744B"/>
    <w:rsid w:val="002C09C9"/>
    <w:rsid w:val="002C1A6B"/>
    <w:rsid w:val="002C1AF6"/>
    <w:rsid w:val="002C1DE8"/>
    <w:rsid w:val="002C2337"/>
    <w:rsid w:val="002C280B"/>
    <w:rsid w:val="002C2D54"/>
    <w:rsid w:val="002C2DE7"/>
    <w:rsid w:val="002C3316"/>
    <w:rsid w:val="002C4677"/>
    <w:rsid w:val="002C4729"/>
    <w:rsid w:val="002C538F"/>
    <w:rsid w:val="002C6119"/>
    <w:rsid w:val="002C671C"/>
    <w:rsid w:val="002D0D81"/>
    <w:rsid w:val="002D2841"/>
    <w:rsid w:val="002D3A27"/>
    <w:rsid w:val="002D3DBD"/>
    <w:rsid w:val="002D4FC0"/>
    <w:rsid w:val="002D6260"/>
    <w:rsid w:val="002E05A6"/>
    <w:rsid w:val="002E0737"/>
    <w:rsid w:val="002E07EA"/>
    <w:rsid w:val="002E19CF"/>
    <w:rsid w:val="002E3966"/>
    <w:rsid w:val="002E3BBD"/>
    <w:rsid w:val="002E5436"/>
    <w:rsid w:val="002E74C0"/>
    <w:rsid w:val="002E7996"/>
    <w:rsid w:val="002E7D37"/>
    <w:rsid w:val="002F0FDB"/>
    <w:rsid w:val="002F13FD"/>
    <w:rsid w:val="002F1F7F"/>
    <w:rsid w:val="002F2B0E"/>
    <w:rsid w:val="002F42F4"/>
    <w:rsid w:val="002F6B2F"/>
    <w:rsid w:val="0030038A"/>
    <w:rsid w:val="00300737"/>
    <w:rsid w:val="003013CA"/>
    <w:rsid w:val="0030185A"/>
    <w:rsid w:val="0030285B"/>
    <w:rsid w:val="00303F26"/>
    <w:rsid w:val="00304128"/>
    <w:rsid w:val="00305E36"/>
    <w:rsid w:val="00306482"/>
    <w:rsid w:val="00310378"/>
    <w:rsid w:val="00313A07"/>
    <w:rsid w:val="00314B62"/>
    <w:rsid w:val="00314C55"/>
    <w:rsid w:val="003150BA"/>
    <w:rsid w:val="00316328"/>
    <w:rsid w:val="00316EA9"/>
    <w:rsid w:val="00321CC2"/>
    <w:rsid w:val="00322C21"/>
    <w:rsid w:val="00323541"/>
    <w:rsid w:val="00323EAA"/>
    <w:rsid w:val="00324C1C"/>
    <w:rsid w:val="00324D10"/>
    <w:rsid w:val="00324E66"/>
    <w:rsid w:val="00325221"/>
    <w:rsid w:val="003257F9"/>
    <w:rsid w:val="00330C5C"/>
    <w:rsid w:val="003316AA"/>
    <w:rsid w:val="00331AC3"/>
    <w:rsid w:val="0033229C"/>
    <w:rsid w:val="00332BF6"/>
    <w:rsid w:val="003334E4"/>
    <w:rsid w:val="00333710"/>
    <w:rsid w:val="003341DC"/>
    <w:rsid w:val="003351C7"/>
    <w:rsid w:val="00336059"/>
    <w:rsid w:val="0034271E"/>
    <w:rsid w:val="0034369B"/>
    <w:rsid w:val="00343B10"/>
    <w:rsid w:val="00346A23"/>
    <w:rsid w:val="00347685"/>
    <w:rsid w:val="00347DB3"/>
    <w:rsid w:val="00350917"/>
    <w:rsid w:val="00353191"/>
    <w:rsid w:val="00353E68"/>
    <w:rsid w:val="00354A6E"/>
    <w:rsid w:val="003550DB"/>
    <w:rsid w:val="00355943"/>
    <w:rsid w:val="00357E6F"/>
    <w:rsid w:val="00360D7C"/>
    <w:rsid w:val="00360EB1"/>
    <w:rsid w:val="0036160C"/>
    <w:rsid w:val="003627B1"/>
    <w:rsid w:val="003631FE"/>
    <w:rsid w:val="00363D74"/>
    <w:rsid w:val="0036574F"/>
    <w:rsid w:val="003660F6"/>
    <w:rsid w:val="00366F85"/>
    <w:rsid w:val="003729F0"/>
    <w:rsid w:val="00373767"/>
    <w:rsid w:val="0037526E"/>
    <w:rsid w:val="00375B8A"/>
    <w:rsid w:val="00376922"/>
    <w:rsid w:val="00376FF7"/>
    <w:rsid w:val="0037782A"/>
    <w:rsid w:val="00380B65"/>
    <w:rsid w:val="003825C4"/>
    <w:rsid w:val="00382E24"/>
    <w:rsid w:val="0038530D"/>
    <w:rsid w:val="003859CC"/>
    <w:rsid w:val="00386338"/>
    <w:rsid w:val="00386706"/>
    <w:rsid w:val="003874EB"/>
    <w:rsid w:val="00390123"/>
    <w:rsid w:val="003908EB"/>
    <w:rsid w:val="00390BC3"/>
    <w:rsid w:val="003912C6"/>
    <w:rsid w:val="0039193D"/>
    <w:rsid w:val="00393D40"/>
    <w:rsid w:val="00395500"/>
    <w:rsid w:val="003962DB"/>
    <w:rsid w:val="00396B62"/>
    <w:rsid w:val="003A049F"/>
    <w:rsid w:val="003A0CDA"/>
    <w:rsid w:val="003A124C"/>
    <w:rsid w:val="003A195E"/>
    <w:rsid w:val="003A199A"/>
    <w:rsid w:val="003A2163"/>
    <w:rsid w:val="003A246D"/>
    <w:rsid w:val="003A2C48"/>
    <w:rsid w:val="003A4DD7"/>
    <w:rsid w:val="003B0599"/>
    <w:rsid w:val="003B1B95"/>
    <w:rsid w:val="003B452D"/>
    <w:rsid w:val="003B4727"/>
    <w:rsid w:val="003B4B25"/>
    <w:rsid w:val="003B74BC"/>
    <w:rsid w:val="003C1905"/>
    <w:rsid w:val="003C1CB5"/>
    <w:rsid w:val="003C4135"/>
    <w:rsid w:val="003C4CF4"/>
    <w:rsid w:val="003C54C9"/>
    <w:rsid w:val="003C6646"/>
    <w:rsid w:val="003C7B85"/>
    <w:rsid w:val="003D0A36"/>
    <w:rsid w:val="003D1E1C"/>
    <w:rsid w:val="003D2039"/>
    <w:rsid w:val="003D21E7"/>
    <w:rsid w:val="003D274F"/>
    <w:rsid w:val="003D2902"/>
    <w:rsid w:val="003D32C4"/>
    <w:rsid w:val="003D4366"/>
    <w:rsid w:val="003D48D0"/>
    <w:rsid w:val="003D4F07"/>
    <w:rsid w:val="003D6D0B"/>
    <w:rsid w:val="003E3CEE"/>
    <w:rsid w:val="003E3F68"/>
    <w:rsid w:val="003E45E8"/>
    <w:rsid w:val="003E5041"/>
    <w:rsid w:val="003E6016"/>
    <w:rsid w:val="003E7509"/>
    <w:rsid w:val="003F028A"/>
    <w:rsid w:val="003F06FF"/>
    <w:rsid w:val="003F0BB6"/>
    <w:rsid w:val="003F0FE8"/>
    <w:rsid w:val="003F1295"/>
    <w:rsid w:val="003F17B1"/>
    <w:rsid w:val="003F1C5D"/>
    <w:rsid w:val="003F3800"/>
    <w:rsid w:val="003F5128"/>
    <w:rsid w:val="003F5C20"/>
    <w:rsid w:val="004003EC"/>
    <w:rsid w:val="00401C94"/>
    <w:rsid w:val="00402F0D"/>
    <w:rsid w:val="004034B4"/>
    <w:rsid w:val="00403F16"/>
    <w:rsid w:val="00404F9C"/>
    <w:rsid w:val="0040508D"/>
    <w:rsid w:val="00405140"/>
    <w:rsid w:val="00405871"/>
    <w:rsid w:val="00410922"/>
    <w:rsid w:val="004126C0"/>
    <w:rsid w:val="004128DA"/>
    <w:rsid w:val="00413A43"/>
    <w:rsid w:val="00413AFB"/>
    <w:rsid w:val="004140A3"/>
    <w:rsid w:val="004147A7"/>
    <w:rsid w:val="00415016"/>
    <w:rsid w:val="00416045"/>
    <w:rsid w:val="00416A30"/>
    <w:rsid w:val="0041784A"/>
    <w:rsid w:val="004203B2"/>
    <w:rsid w:val="0042093C"/>
    <w:rsid w:val="0042098F"/>
    <w:rsid w:val="00421675"/>
    <w:rsid w:val="00422823"/>
    <w:rsid w:val="00423A39"/>
    <w:rsid w:val="004245ED"/>
    <w:rsid w:val="00425C0B"/>
    <w:rsid w:val="0042602C"/>
    <w:rsid w:val="0042686C"/>
    <w:rsid w:val="00426AB4"/>
    <w:rsid w:val="00427452"/>
    <w:rsid w:val="00427A64"/>
    <w:rsid w:val="00430054"/>
    <w:rsid w:val="0043067F"/>
    <w:rsid w:val="00430EF7"/>
    <w:rsid w:val="00431A31"/>
    <w:rsid w:val="004324B4"/>
    <w:rsid w:val="00432E47"/>
    <w:rsid w:val="00433FC1"/>
    <w:rsid w:val="004340D2"/>
    <w:rsid w:val="00434EEB"/>
    <w:rsid w:val="00437526"/>
    <w:rsid w:val="004377BC"/>
    <w:rsid w:val="0044116E"/>
    <w:rsid w:val="00442EDE"/>
    <w:rsid w:val="00443E3E"/>
    <w:rsid w:val="004441C2"/>
    <w:rsid w:val="004443A2"/>
    <w:rsid w:val="00445617"/>
    <w:rsid w:val="004467C3"/>
    <w:rsid w:val="004476D2"/>
    <w:rsid w:val="00447F11"/>
    <w:rsid w:val="004526A1"/>
    <w:rsid w:val="0045279B"/>
    <w:rsid w:val="00453EE6"/>
    <w:rsid w:val="004543A7"/>
    <w:rsid w:val="00456D72"/>
    <w:rsid w:val="00460102"/>
    <w:rsid w:val="0046133C"/>
    <w:rsid w:val="00461688"/>
    <w:rsid w:val="00463B38"/>
    <w:rsid w:val="00464A42"/>
    <w:rsid w:val="004660EC"/>
    <w:rsid w:val="00470A2A"/>
    <w:rsid w:val="004718F0"/>
    <w:rsid w:val="00472B21"/>
    <w:rsid w:val="00474458"/>
    <w:rsid w:val="004752B0"/>
    <w:rsid w:val="00476F39"/>
    <w:rsid w:val="004771C4"/>
    <w:rsid w:val="0047720A"/>
    <w:rsid w:val="0047798A"/>
    <w:rsid w:val="00480506"/>
    <w:rsid w:val="00480E50"/>
    <w:rsid w:val="00481754"/>
    <w:rsid w:val="00486E75"/>
    <w:rsid w:val="00486F24"/>
    <w:rsid w:val="004900A1"/>
    <w:rsid w:val="004902C6"/>
    <w:rsid w:val="004909B0"/>
    <w:rsid w:val="00491F40"/>
    <w:rsid w:val="00492FB9"/>
    <w:rsid w:val="004931FA"/>
    <w:rsid w:val="00494641"/>
    <w:rsid w:val="00495202"/>
    <w:rsid w:val="0049625F"/>
    <w:rsid w:val="004969DB"/>
    <w:rsid w:val="0049754B"/>
    <w:rsid w:val="004976D0"/>
    <w:rsid w:val="004979E3"/>
    <w:rsid w:val="004A1EF8"/>
    <w:rsid w:val="004A225E"/>
    <w:rsid w:val="004A2786"/>
    <w:rsid w:val="004A2D0B"/>
    <w:rsid w:val="004A2E7B"/>
    <w:rsid w:val="004A31F5"/>
    <w:rsid w:val="004A36E3"/>
    <w:rsid w:val="004A4371"/>
    <w:rsid w:val="004A49EA"/>
    <w:rsid w:val="004A5123"/>
    <w:rsid w:val="004B2336"/>
    <w:rsid w:val="004B4E34"/>
    <w:rsid w:val="004B5CFE"/>
    <w:rsid w:val="004B6951"/>
    <w:rsid w:val="004B7068"/>
    <w:rsid w:val="004C0636"/>
    <w:rsid w:val="004C0FEB"/>
    <w:rsid w:val="004C1460"/>
    <w:rsid w:val="004C1F46"/>
    <w:rsid w:val="004C233F"/>
    <w:rsid w:val="004C2558"/>
    <w:rsid w:val="004C2AD8"/>
    <w:rsid w:val="004C2C0A"/>
    <w:rsid w:val="004C4F58"/>
    <w:rsid w:val="004C50CD"/>
    <w:rsid w:val="004C5712"/>
    <w:rsid w:val="004C5C6B"/>
    <w:rsid w:val="004C5C8F"/>
    <w:rsid w:val="004C7A3A"/>
    <w:rsid w:val="004D0392"/>
    <w:rsid w:val="004D0A59"/>
    <w:rsid w:val="004D11D9"/>
    <w:rsid w:val="004D1EED"/>
    <w:rsid w:val="004D267E"/>
    <w:rsid w:val="004D2D01"/>
    <w:rsid w:val="004D2DDC"/>
    <w:rsid w:val="004D34B9"/>
    <w:rsid w:val="004D35F8"/>
    <w:rsid w:val="004D3D80"/>
    <w:rsid w:val="004D4D43"/>
    <w:rsid w:val="004D5500"/>
    <w:rsid w:val="004D626B"/>
    <w:rsid w:val="004D6816"/>
    <w:rsid w:val="004D7563"/>
    <w:rsid w:val="004D7A76"/>
    <w:rsid w:val="004E0798"/>
    <w:rsid w:val="004E1C76"/>
    <w:rsid w:val="004E1F9F"/>
    <w:rsid w:val="004E3D99"/>
    <w:rsid w:val="004E445C"/>
    <w:rsid w:val="004E57D2"/>
    <w:rsid w:val="004E67E4"/>
    <w:rsid w:val="004E6A42"/>
    <w:rsid w:val="004E7BDC"/>
    <w:rsid w:val="004F1CF4"/>
    <w:rsid w:val="004F2229"/>
    <w:rsid w:val="004F2D68"/>
    <w:rsid w:val="004F37D0"/>
    <w:rsid w:val="004F4E58"/>
    <w:rsid w:val="004F4E7F"/>
    <w:rsid w:val="004F6708"/>
    <w:rsid w:val="004F6B43"/>
    <w:rsid w:val="004F6EE0"/>
    <w:rsid w:val="0050062B"/>
    <w:rsid w:val="005009A0"/>
    <w:rsid w:val="00501278"/>
    <w:rsid w:val="0050176C"/>
    <w:rsid w:val="00502279"/>
    <w:rsid w:val="005022AF"/>
    <w:rsid w:val="00502DB6"/>
    <w:rsid w:val="0050537E"/>
    <w:rsid w:val="00505473"/>
    <w:rsid w:val="005059FB"/>
    <w:rsid w:val="0050633D"/>
    <w:rsid w:val="00506758"/>
    <w:rsid w:val="0050687F"/>
    <w:rsid w:val="0050783C"/>
    <w:rsid w:val="00507DAF"/>
    <w:rsid w:val="005147FE"/>
    <w:rsid w:val="00515D51"/>
    <w:rsid w:val="005163A2"/>
    <w:rsid w:val="00517116"/>
    <w:rsid w:val="00517904"/>
    <w:rsid w:val="00522050"/>
    <w:rsid w:val="00522AAC"/>
    <w:rsid w:val="00523098"/>
    <w:rsid w:val="00523536"/>
    <w:rsid w:val="00523DF9"/>
    <w:rsid w:val="00525158"/>
    <w:rsid w:val="00527040"/>
    <w:rsid w:val="00527446"/>
    <w:rsid w:val="00530E12"/>
    <w:rsid w:val="00531819"/>
    <w:rsid w:val="0053220D"/>
    <w:rsid w:val="005322F5"/>
    <w:rsid w:val="005324AD"/>
    <w:rsid w:val="0053283F"/>
    <w:rsid w:val="00533F76"/>
    <w:rsid w:val="0053475B"/>
    <w:rsid w:val="005364E3"/>
    <w:rsid w:val="00540068"/>
    <w:rsid w:val="00542FE5"/>
    <w:rsid w:val="0054382C"/>
    <w:rsid w:val="0054764A"/>
    <w:rsid w:val="00550877"/>
    <w:rsid w:val="005511D2"/>
    <w:rsid w:val="0055275A"/>
    <w:rsid w:val="005534F2"/>
    <w:rsid w:val="00555DB7"/>
    <w:rsid w:val="00561BB6"/>
    <w:rsid w:val="00563818"/>
    <w:rsid w:val="00564CCA"/>
    <w:rsid w:val="0056534C"/>
    <w:rsid w:val="00565D89"/>
    <w:rsid w:val="00567536"/>
    <w:rsid w:val="00567947"/>
    <w:rsid w:val="00567F9C"/>
    <w:rsid w:val="005736EA"/>
    <w:rsid w:val="0057474C"/>
    <w:rsid w:val="005750D7"/>
    <w:rsid w:val="005750F5"/>
    <w:rsid w:val="005759DD"/>
    <w:rsid w:val="005764B3"/>
    <w:rsid w:val="00576C34"/>
    <w:rsid w:val="00577789"/>
    <w:rsid w:val="0058080F"/>
    <w:rsid w:val="005814F2"/>
    <w:rsid w:val="00581DE4"/>
    <w:rsid w:val="005821EF"/>
    <w:rsid w:val="0058297A"/>
    <w:rsid w:val="0058346B"/>
    <w:rsid w:val="0058409F"/>
    <w:rsid w:val="005855B2"/>
    <w:rsid w:val="00586B32"/>
    <w:rsid w:val="00586CC2"/>
    <w:rsid w:val="00591ACE"/>
    <w:rsid w:val="005924FF"/>
    <w:rsid w:val="00592A59"/>
    <w:rsid w:val="00593123"/>
    <w:rsid w:val="00593CFF"/>
    <w:rsid w:val="00594F9C"/>
    <w:rsid w:val="00595B98"/>
    <w:rsid w:val="00595CDE"/>
    <w:rsid w:val="00597B02"/>
    <w:rsid w:val="005A122B"/>
    <w:rsid w:val="005A1319"/>
    <w:rsid w:val="005A22F2"/>
    <w:rsid w:val="005A5B2A"/>
    <w:rsid w:val="005A60EC"/>
    <w:rsid w:val="005A678B"/>
    <w:rsid w:val="005A78B4"/>
    <w:rsid w:val="005B0067"/>
    <w:rsid w:val="005B23A3"/>
    <w:rsid w:val="005B28B1"/>
    <w:rsid w:val="005B2BA5"/>
    <w:rsid w:val="005B3C3B"/>
    <w:rsid w:val="005B443B"/>
    <w:rsid w:val="005B466A"/>
    <w:rsid w:val="005B4D72"/>
    <w:rsid w:val="005B5109"/>
    <w:rsid w:val="005C2951"/>
    <w:rsid w:val="005C3B95"/>
    <w:rsid w:val="005C3E3A"/>
    <w:rsid w:val="005C5F03"/>
    <w:rsid w:val="005C6291"/>
    <w:rsid w:val="005C6503"/>
    <w:rsid w:val="005D0E0B"/>
    <w:rsid w:val="005D1F58"/>
    <w:rsid w:val="005D2362"/>
    <w:rsid w:val="005D3647"/>
    <w:rsid w:val="005D428D"/>
    <w:rsid w:val="005D4FC9"/>
    <w:rsid w:val="005E2029"/>
    <w:rsid w:val="005E216A"/>
    <w:rsid w:val="005E29A1"/>
    <w:rsid w:val="005E4205"/>
    <w:rsid w:val="005E4793"/>
    <w:rsid w:val="005E4F6C"/>
    <w:rsid w:val="005E5DD9"/>
    <w:rsid w:val="005E77ED"/>
    <w:rsid w:val="005E7C19"/>
    <w:rsid w:val="005F11AF"/>
    <w:rsid w:val="005F2A14"/>
    <w:rsid w:val="005F2F66"/>
    <w:rsid w:val="005F340E"/>
    <w:rsid w:val="005F3E1B"/>
    <w:rsid w:val="005F65C5"/>
    <w:rsid w:val="005F6E6D"/>
    <w:rsid w:val="005F70F2"/>
    <w:rsid w:val="005F79C0"/>
    <w:rsid w:val="00600C1E"/>
    <w:rsid w:val="00600D97"/>
    <w:rsid w:val="00600EA9"/>
    <w:rsid w:val="006016DA"/>
    <w:rsid w:val="00604B69"/>
    <w:rsid w:val="00605194"/>
    <w:rsid w:val="006051C2"/>
    <w:rsid w:val="006054F0"/>
    <w:rsid w:val="00605D18"/>
    <w:rsid w:val="006072D7"/>
    <w:rsid w:val="0061104D"/>
    <w:rsid w:val="00613C61"/>
    <w:rsid w:val="006165B1"/>
    <w:rsid w:val="00617E70"/>
    <w:rsid w:val="0062019A"/>
    <w:rsid w:val="00623B6B"/>
    <w:rsid w:val="00624037"/>
    <w:rsid w:val="00624047"/>
    <w:rsid w:val="00626221"/>
    <w:rsid w:val="00627B4B"/>
    <w:rsid w:val="006304AE"/>
    <w:rsid w:val="00631222"/>
    <w:rsid w:val="0063134B"/>
    <w:rsid w:val="00632838"/>
    <w:rsid w:val="00632DBB"/>
    <w:rsid w:val="0063340A"/>
    <w:rsid w:val="00634D39"/>
    <w:rsid w:val="006373DB"/>
    <w:rsid w:val="00641ACD"/>
    <w:rsid w:val="006425F9"/>
    <w:rsid w:val="00643172"/>
    <w:rsid w:val="0064354C"/>
    <w:rsid w:val="006447AD"/>
    <w:rsid w:val="006455A0"/>
    <w:rsid w:val="00646077"/>
    <w:rsid w:val="0064629E"/>
    <w:rsid w:val="00646378"/>
    <w:rsid w:val="00646B4C"/>
    <w:rsid w:val="00647010"/>
    <w:rsid w:val="006479C0"/>
    <w:rsid w:val="006502D3"/>
    <w:rsid w:val="0065074A"/>
    <w:rsid w:val="00650B3E"/>
    <w:rsid w:val="006514C3"/>
    <w:rsid w:val="00651A6E"/>
    <w:rsid w:val="00652597"/>
    <w:rsid w:val="00653D40"/>
    <w:rsid w:val="00654173"/>
    <w:rsid w:val="00654C71"/>
    <w:rsid w:val="0065526E"/>
    <w:rsid w:val="00657DE2"/>
    <w:rsid w:val="006600A8"/>
    <w:rsid w:val="00660E0B"/>
    <w:rsid w:val="00661281"/>
    <w:rsid w:val="006620D4"/>
    <w:rsid w:val="0066297B"/>
    <w:rsid w:val="0066374C"/>
    <w:rsid w:val="0066397B"/>
    <w:rsid w:val="00663DDC"/>
    <w:rsid w:val="006641E1"/>
    <w:rsid w:val="006645BF"/>
    <w:rsid w:val="006661D0"/>
    <w:rsid w:val="006700D1"/>
    <w:rsid w:val="00671C2E"/>
    <w:rsid w:val="00674B62"/>
    <w:rsid w:val="00674CE7"/>
    <w:rsid w:val="0067544F"/>
    <w:rsid w:val="006754B9"/>
    <w:rsid w:val="006772C0"/>
    <w:rsid w:val="006807E4"/>
    <w:rsid w:val="00680C72"/>
    <w:rsid w:val="0068104D"/>
    <w:rsid w:val="00682677"/>
    <w:rsid w:val="00682C83"/>
    <w:rsid w:val="00683207"/>
    <w:rsid w:val="00683380"/>
    <w:rsid w:val="00684126"/>
    <w:rsid w:val="006849F7"/>
    <w:rsid w:val="00684CF6"/>
    <w:rsid w:val="0068585D"/>
    <w:rsid w:val="006858E7"/>
    <w:rsid w:val="0068678A"/>
    <w:rsid w:val="00686C1E"/>
    <w:rsid w:val="0069053C"/>
    <w:rsid w:val="00691A5D"/>
    <w:rsid w:val="0069239F"/>
    <w:rsid w:val="00693308"/>
    <w:rsid w:val="00694A27"/>
    <w:rsid w:val="00695463"/>
    <w:rsid w:val="006A10D2"/>
    <w:rsid w:val="006A2A0F"/>
    <w:rsid w:val="006A385C"/>
    <w:rsid w:val="006A4298"/>
    <w:rsid w:val="006A4CF1"/>
    <w:rsid w:val="006B0175"/>
    <w:rsid w:val="006B120E"/>
    <w:rsid w:val="006B1352"/>
    <w:rsid w:val="006B1F15"/>
    <w:rsid w:val="006B32CD"/>
    <w:rsid w:val="006B3676"/>
    <w:rsid w:val="006B4F77"/>
    <w:rsid w:val="006C0828"/>
    <w:rsid w:val="006C0FBE"/>
    <w:rsid w:val="006C1578"/>
    <w:rsid w:val="006C2069"/>
    <w:rsid w:val="006C25AD"/>
    <w:rsid w:val="006C2D2A"/>
    <w:rsid w:val="006C3FE6"/>
    <w:rsid w:val="006C466F"/>
    <w:rsid w:val="006C57E9"/>
    <w:rsid w:val="006C7377"/>
    <w:rsid w:val="006C7916"/>
    <w:rsid w:val="006D0B91"/>
    <w:rsid w:val="006D2324"/>
    <w:rsid w:val="006D2569"/>
    <w:rsid w:val="006D3910"/>
    <w:rsid w:val="006D4A35"/>
    <w:rsid w:val="006D50D6"/>
    <w:rsid w:val="006D6196"/>
    <w:rsid w:val="006D62A6"/>
    <w:rsid w:val="006D64A7"/>
    <w:rsid w:val="006D7362"/>
    <w:rsid w:val="006E09FF"/>
    <w:rsid w:val="006E165B"/>
    <w:rsid w:val="006E28A2"/>
    <w:rsid w:val="006E3875"/>
    <w:rsid w:val="006E5B51"/>
    <w:rsid w:val="006E5FFB"/>
    <w:rsid w:val="006E767A"/>
    <w:rsid w:val="006E774A"/>
    <w:rsid w:val="006F098A"/>
    <w:rsid w:val="006F0C06"/>
    <w:rsid w:val="006F1F80"/>
    <w:rsid w:val="006F490F"/>
    <w:rsid w:val="006F4994"/>
    <w:rsid w:val="006F64C0"/>
    <w:rsid w:val="006F6878"/>
    <w:rsid w:val="006F6F85"/>
    <w:rsid w:val="006F7674"/>
    <w:rsid w:val="007003CC"/>
    <w:rsid w:val="007021AE"/>
    <w:rsid w:val="00702C1F"/>
    <w:rsid w:val="00704A4D"/>
    <w:rsid w:val="00706FCC"/>
    <w:rsid w:val="00711008"/>
    <w:rsid w:val="007110A9"/>
    <w:rsid w:val="00712635"/>
    <w:rsid w:val="007145F1"/>
    <w:rsid w:val="0071611C"/>
    <w:rsid w:val="0072081F"/>
    <w:rsid w:val="007246B1"/>
    <w:rsid w:val="00724885"/>
    <w:rsid w:val="0072546C"/>
    <w:rsid w:val="00727880"/>
    <w:rsid w:val="00727EBC"/>
    <w:rsid w:val="00732314"/>
    <w:rsid w:val="00732662"/>
    <w:rsid w:val="00732AEB"/>
    <w:rsid w:val="00733ACF"/>
    <w:rsid w:val="00735032"/>
    <w:rsid w:val="0073540C"/>
    <w:rsid w:val="00735B56"/>
    <w:rsid w:val="00735D7F"/>
    <w:rsid w:val="0073641C"/>
    <w:rsid w:val="00740B2E"/>
    <w:rsid w:val="00740FFF"/>
    <w:rsid w:val="007416A3"/>
    <w:rsid w:val="007435B9"/>
    <w:rsid w:val="00743883"/>
    <w:rsid w:val="00744244"/>
    <w:rsid w:val="00744A4E"/>
    <w:rsid w:val="00745F7F"/>
    <w:rsid w:val="00746F00"/>
    <w:rsid w:val="007479EF"/>
    <w:rsid w:val="0075008F"/>
    <w:rsid w:val="0075109E"/>
    <w:rsid w:val="0075299C"/>
    <w:rsid w:val="0075358D"/>
    <w:rsid w:val="00753E99"/>
    <w:rsid w:val="0075444C"/>
    <w:rsid w:val="00754657"/>
    <w:rsid w:val="00754CEF"/>
    <w:rsid w:val="007554AD"/>
    <w:rsid w:val="00755A73"/>
    <w:rsid w:val="0075602D"/>
    <w:rsid w:val="00756064"/>
    <w:rsid w:val="00756603"/>
    <w:rsid w:val="007570B8"/>
    <w:rsid w:val="00757C12"/>
    <w:rsid w:val="0076046E"/>
    <w:rsid w:val="00760E17"/>
    <w:rsid w:val="00761314"/>
    <w:rsid w:val="0076257A"/>
    <w:rsid w:val="0076417D"/>
    <w:rsid w:val="00765E0C"/>
    <w:rsid w:val="00766BE6"/>
    <w:rsid w:val="00766E0D"/>
    <w:rsid w:val="00770249"/>
    <w:rsid w:val="00770747"/>
    <w:rsid w:val="0077082E"/>
    <w:rsid w:val="0077138F"/>
    <w:rsid w:val="00772062"/>
    <w:rsid w:val="007723BF"/>
    <w:rsid w:val="007734F9"/>
    <w:rsid w:val="007742BD"/>
    <w:rsid w:val="00775282"/>
    <w:rsid w:val="00776238"/>
    <w:rsid w:val="007767C1"/>
    <w:rsid w:val="0078132F"/>
    <w:rsid w:val="00781B13"/>
    <w:rsid w:val="00781B53"/>
    <w:rsid w:val="00781F72"/>
    <w:rsid w:val="00782BCC"/>
    <w:rsid w:val="007831B2"/>
    <w:rsid w:val="007838E0"/>
    <w:rsid w:val="00784548"/>
    <w:rsid w:val="00784816"/>
    <w:rsid w:val="00784937"/>
    <w:rsid w:val="00784EC9"/>
    <w:rsid w:val="007871D6"/>
    <w:rsid w:val="00787CEC"/>
    <w:rsid w:val="0079000B"/>
    <w:rsid w:val="00791568"/>
    <w:rsid w:val="00792A76"/>
    <w:rsid w:val="00792F41"/>
    <w:rsid w:val="00793CFE"/>
    <w:rsid w:val="007957E7"/>
    <w:rsid w:val="00797C26"/>
    <w:rsid w:val="007A1EDB"/>
    <w:rsid w:val="007A3BFF"/>
    <w:rsid w:val="007A4212"/>
    <w:rsid w:val="007A4E72"/>
    <w:rsid w:val="007B1A4C"/>
    <w:rsid w:val="007B22E8"/>
    <w:rsid w:val="007B3042"/>
    <w:rsid w:val="007B3168"/>
    <w:rsid w:val="007B39B4"/>
    <w:rsid w:val="007B3C84"/>
    <w:rsid w:val="007B3FCD"/>
    <w:rsid w:val="007B5019"/>
    <w:rsid w:val="007B52CD"/>
    <w:rsid w:val="007B6A06"/>
    <w:rsid w:val="007B7B17"/>
    <w:rsid w:val="007C0317"/>
    <w:rsid w:val="007C0BED"/>
    <w:rsid w:val="007C2F17"/>
    <w:rsid w:val="007C33F9"/>
    <w:rsid w:val="007C389F"/>
    <w:rsid w:val="007C40D2"/>
    <w:rsid w:val="007C4455"/>
    <w:rsid w:val="007C6DC1"/>
    <w:rsid w:val="007C6FE2"/>
    <w:rsid w:val="007C70CC"/>
    <w:rsid w:val="007C70D3"/>
    <w:rsid w:val="007C79FC"/>
    <w:rsid w:val="007D04CE"/>
    <w:rsid w:val="007D1C75"/>
    <w:rsid w:val="007D2B18"/>
    <w:rsid w:val="007D2B47"/>
    <w:rsid w:val="007D2FBE"/>
    <w:rsid w:val="007D383B"/>
    <w:rsid w:val="007D3CE3"/>
    <w:rsid w:val="007D4917"/>
    <w:rsid w:val="007D51E9"/>
    <w:rsid w:val="007D5356"/>
    <w:rsid w:val="007D548B"/>
    <w:rsid w:val="007D5C41"/>
    <w:rsid w:val="007D63E2"/>
    <w:rsid w:val="007D7EEC"/>
    <w:rsid w:val="007E2733"/>
    <w:rsid w:val="007E3BEA"/>
    <w:rsid w:val="007E4D19"/>
    <w:rsid w:val="007E4DE2"/>
    <w:rsid w:val="007E581E"/>
    <w:rsid w:val="007E5ED3"/>
    <w:rsid w:val="007E69D2"/>
    <w:rsid w:val="007E7CC0"/>
    <w:rsid w:val="007F062B"/>
    <w:rsid w:val="007F094D"/>
    <w:rsid w:val="007F0C05"/>
    <w:rsid w:val="007F2767"/>
    <w:rsid w:val="007F280E"/>
    <w:rsid w:val="007F4A53"/>
    <w:rsid w:val="007F4A5F"/>
    <w:rsid w:val="007F518E"/>
    <w:rsid w:val="007F521C"/>
    <w:rsid w:val="007F65DA"/>
    <w:rsid w:val="007F72DF"/>
    <w:rsid w:val="007F78F3"/>
    <w:rsid w:val="00800097"/>
    <w:rsid w:val="00800A7E"/>
    <w:rsid w:val="0080204D"/>
    <w:rsid w:val="00802735"/>
    <w:rsid w:val="00804229"/>
    <w:rsid w:val="008042A5"/>
    <w:rsid w:val="0080626B"/>
    <w:rsid w:val="00806CB2"/>
    <w:rsid w:val="008073BC"/>
    <w:rsid w:val="008111D9"/>
    <w:rsid w:val="00811C30"/>
    <w:rsid w:val="0081457C"/>
    <w:rsid w:val="008163DB"/>
    <w:rsid w:val="00817743"/>
    <w:rsid w:val="00820638"/>
    <w:rsid w:val="008209C5"/>
    <w:rsid w:val="00821734"/>
    <w:rsid w:val="00822196"/>
    <w:rsid w:val="008227FE"/>
    <w:rsid w:val="0082305E"/>
    <w:rsid w:val="008241A3"/>
    <w:rsid w:val="0082469B"/>
    <w:rsid w:val="008246B2"/>
    <w:rsid w:val="00824A25"/>
    <w:rsid w:val="00825DD7"/>
    <w:rsid w:val="0082634C"/>
    <w:rsid w:val="0082702F"/>
    <w:rsid w:val="00827E40"/>
    <w:rsid w:val="00827E8F"/>
    <w:rsid w:val="0083061E"/>
    <w:rsid w:val="00830EA9"/>
    <w:rsid w:val="00832581"/>
    <w:rsid w:val="0083284D"/>
    <w:rsid w:val="00833A48"/>
    <w:rsid w:val="00835003"/>
    <w:rsid w:val="0083566B"/>
    <w:rsid w:val="00835BD7"/>
    <w:rsid w:val="008367F3"/>
    <w:rsid w:val="00837A2E"/>
    <w:rsid w:val="00840AB2"/>
    <w:rsid w:val="00842403"/>
    <w:rsid w:val="00842735"/>
    <w:rsid w:val="00843256"/>
    <w:rsid w:val="008433A5"/>
    <w:rsid w:val="00843CA8"/>
    <w:rsid w:val="00843FCC"/>
    <w:rsid w:val="00845A9A"/>
    <w:rsid w:val="00845DE9"/>
    <w:rsid w:val="00846256"/>
    <w:rsid w:val="008465F9"/>
    <w:rsid w:val="00847B5C"/>
    <w:rsid w:val="00850BA4"/>
    <w:rsid w:val="008519A1"/>
    <w:rsid w:val="0085331D"/>
    <w:rsid w:val="00854513"/>
    <w:rsid w:val="00854A65"/>
    <w:rsid w:val="008556F2"/>
    <w:rsid w:val="00861D08"/>
    <w:rsid w:val="00862C72"/>
    <w:rsid w:val="00862E1D"/>
    <w:rsid w:val="008633FF"/>
    <w:rsid w:val="0086454D"/>
    <w:rsid w:val="00864A49"/>
    <w:rsid w:val="008665A0"/>
    <w:rsid w:val="00867F30"/>
    <w:rsid w:val="008709E5"/>
    <w:rsid w:val="008713CB"/>
    <w:rsid w:val="00873E83"/>
    <w:rsid w:val="00876501"/>
    <w:rsid w:val="00877AA1"/>
    <w:rsid w:val="00877C1C"/>
    <w:rsid w:val="0088161D"/>
    <w:rsid w:val="00881F51"/>
    <w:rsid w:val="00882465"/>
    <w:rsid w:val="00884259"/>
    <w:rsid w:val="00887497"/>
    <w:rsid w:val="008901F7"/>
    <w:rsid w:val="00890886"/>
    <w:rsid w:val="00890921"/>
    <w:rsid w:val="00890B08"/>
    <w:rsid w:val="008916A4"/>
    <w:rsid w:val="00891D7D"/>
    <w:rsid w:val="00895C5C"/>
    <w:rsid w:val="008A0252"/>
    <w:rsid w:val="008A17B5"/>
    <w:rsid w:val="008A20B1"/>
    <w:rsid w:val="008A2EB6"/>
    <w:rsid w:val="008A35F1"/>
    <w:rsid w:val="008A3F1A"/>
    <w:rsid w:val="008A3FCF"/>
    <w:rsid w:val="008A41ED"/>
    <w:rsid w:val="008A4C7F"/>
    <w:rsid w:val="008A5EAC"/>
    <w:rsid w:val="008A68D0"/>
    <w:rsid w:val="008A74AE"/>
    <w:rsid w:val="008A7C5C"/>
    <w:rsid w:val="008B2760"/>
    <w:rsid w:val="008B34C8"/>
    <w:rsid w:val="008B3DC8"/>
    <w:rsid w:val="008B4EC5"/>
    <w:rsid w:val="008B5210"/>
    <w:rsid w:val="008B563C"/>
    <w:rsid w:val="008B7859"/>
    <w:rsid w:val="008C05F1"/>
    <w:rsid w:val="008C0C11"/>
    <w:rsid w:val="008C218B"/>
    <w:rsid w:val="008C59EE"/>
    <w:rsid w:val="008C6407"/>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16DA"/>
    <w:rsid w:val="008E2C34"/>
    <w:rsid w:val="008E3393"/>
    <w:rsid w:val="008E3774"/>
    <w:rsid w:val="008E6D8C"/>
    <w:rsid w:val="008E6F32"/>
    <w:rsid w:val="008E7589"/>
    <w:rsid w:val="008E7D6B"/>
    <w:rsid w:val="008F0B3A"/>
    <w:rsid w:val="008F0B5B"/>
    <w:rsid w:val="008F0F5B"/>
    <w:rsid w:val="008F1759"/>
    <w:rsid w:val="008F48B8"/>
    <w:rsid w:val="008F4D87"/>
    <w:rsid w:val="008F5EDB"/>
    <w:rsid w:val="008F5FFB"/>
    <w:rsid w:val="008F7730"/>
    <w:rsid w:val="008F7D47"/>
    <w:rsid w:val="00900BFA"/>
    <w:rsid w:val="00900E71"/>
    <w:rsid w:val="00900FEA"/>
    <w:rsid w:val="0090131B"/>
    <w:rsid w:val="009021F5"/>
    <w:rsid w:val="00903259"/>
    <w:rsid w:val="00904073"/>
    <w:rsid w:val="0090447A"/>
    <w:rsid w:val="009047B9"/>
    <w:rsid w:val="00905BFB"/>
    <w:rsid w:val="009064EA"/>
    <w:rsid w:val="009066E0"/>
    <w:rsid w:val="0091018E"/>
    <w:rsid w:val="00910C56"/>
    <w:rsid w:val="00911C93"/>
    <w:rsid w:val="00912432"/>
    <w:rsid w:val="00912ABF"/>
    <w:rsid w:val="00912B1E"/>
    <w:rsid w:val="0091398F"/>
    <w:rsid w:val="009143A0"/>
    <w:rsid w:val="0091531E"/>
    <w:rsid w:val="00915583"/>
    <w:rsid w:val="00916FD8"/>
    <w:rsid w:val="009176C3"/>
    <w:rsid w:val="0092030B"/>
    <w:rsid w:val="0092296B"/>
    <w:rsid w:val="00922B55"/>
    <w:rsid w:val="009236C9"/>
    <w:rsid w:val="00923A8C"/>
    <w:rsid w:val="00923ACC"/>
    <w:rsid w:val="00924606"/>
    <w:rsid w:val="0092524D"/>
    <w:rsid w:val="00926A3A"/>
    <w:rsid w:val="00926AFD"/>
    <w:rsid w:val="00931F12"/>
    <w:rsid w:val="00932346"/>
    <w:rsid w:val="00932D6C"/>
    <w:rsid w:val="00933383"/>
    <w:rsid w:val="00933A26"/>
    <w:rsid w:val="00934359"/>
    <w:rsid w:val="009362E6"/>
    <w:rsid w:val="00940E31"/>
    <w:rsid w:val="00941218"/>
    <w:rsid w:val="009415A2"/>
    <w:rsid w:val="009415A5"/>
    <w:rsid w:val="00941D57"/>
    <w:rsid w:val="00943517"/>
    <w:rsid w:val="00943B87"/>
    <w:rsid w:val="009444E2"/>
    <w:rsid w:val="009448C5"/>
    <w:rsid w:val="0094512F"/>
    <w:rsid w:val="00945173"/>
    <w:rsid w:val="0094632A"/>
    <w:rsid w:val="00946582"/>
    <w:rsid w:val="00950CDF"/>
    <w:rsid w:val="00951437"/>
    <w:rsid w:val="00951F13"/>
    <w:rsid w:val="00951FEC"/>
    <w:rsid w:val="00952A13"/>
    <w:rsid w:val="00952B49"/>
    <w:rsid w:val="00953446"/>
    <w:rsid w:val="009566A2"/>
    <w:rsid w:val="009572E2"/>
    <w:rsid w:val="009610FB"/>
    <w:rsid w:val="00961407"/>
    <w:rsid w:val="009620F1"/>
    <w:rsid w:val="00964906"/>
    <w:rsid w:val="00965F55"/>
    <w:rsid w:val="00966BC2"/>
    <w:rsid w:val="009702E7"/>
    <w:rsid w:val="00970943"/>
    <w:rsid w:val="00970C86"/>
    <w:rsid w:val="00971A11"/>
    <w:rsid w:val="00972894"/>
    <w:rsid w:val="009738CD"/>
    <w:rsid w:val="00973C7E"/>
    <w:rsid w:val="00973F5F"/>
    <w:rsid w:val="00974108"/>
    <w:rsid w:val="00974332"/>
    <w:rsid w:val="0097525F"/>
    <w:rsid w:val="00975C43"/>
    <w:rsid w:val="0097705B"/>
    <w:rsid w:val="009778D9"/>
    <w:rsid w:val="0098237E"/>
    <w:rsid w:val="0098298D"/>
    <w:rsid w:val="00983AEF"/>
    <w:rsid w:val="009842C2"/>
    <w:rsid w:val="00984502"/>
    <w:rsid w:val="00985750"/>
    <w:rsid w:val="00986DDB"/>
    <w:rsid w:val="0099094D"/>
    <w:rsid w:val="0099181C"/>
    <w:rsid w:val="0099196A"/>
    <w:rsid w:val="0099262C"/>
    <w:rsid w:val="00993750"/>
    <w:rsid w:val="0099576C"/>
    <w:rsid w:val="00995864"/>
    <w:rsid w:val="00996944"/>
    <w:rsid w:val="00997A9A"/>
    <w:rsid w:val="009A041A"/>
    <w:rsid w:val="009A0DA6"/>
    <w:rsid w:val="009A1F55"/>
    <w:rsid w:val="009A2395"/>
    <w:rsid w:val="009A23C5"/>
    <w:rsid w:val="009A28B5"/>
    <w:rsid w:val="009A37CD"/>
    <w:rsid w:val="009A535E"/>
    <w:rsid w:val="009A544A"/>
    <w:rsid w:val="009A7127"/>
    <w:rsid w:val="009A7EAD"/>
    <w:rsid w:val="009B0A14"/>
    <w:rsid w:val="009B0E63"/>
    <w:rsid w:val="009B1B1B"/>
    <w:rsid w:val="009B6440"/>
    <w:rsid w:val="009C2B62"/>
    <w:rsid w:val="009C337E"/>
    <w:rsid w:val="009C3578"/>
    <w:rsid w:val="009C3DAF"/>
    <w:rsid w:val="009C7306"/>
    <w:rsid w:val="009C752C"/>
    <w:rsid w:val="009D08E6"/>
    <w:rsid w:val="009D12BC"/>
    <w:rsid w:val="009D12CD"/>
    <w:rsid w:val="009D1A51"/>
    <w:rsid w:val="009D1F66"/>
    <w:rsid w:val="009D265E"/>
    <w:rsid w:val="009D2FD8"/>
    <w:rsid w:val="009D3D1F"/>
    <w:rsid w:val="009D4382"/>
    <w:rsid w:val="009D467A"/>
    <w:rsid w:val="009D7801"/>
    <w:rsid w:val="009D7F4F"/>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38C0"/>
    <w:rsid w:val="009F4E28"/>
    <w:rsid w:val="009F54D1"/>
    <w:rsid w:val="00A01F9E"/>
    <w:rsid w:val="00A03822"/>
    <w:rsid w:val="00A04242"/>
    <w:rsid w:val="00A049E9"/>
    <w:rsid w:val="00A04F54"/>
    <w:rsid w:val="00A0536F"/>
    <w:rsid w:val="00A055F2"/>
    <w:rsid w:val="00A05BE5"/>
    <w:rsid w:val="00A06641"/>
    <w:rsid w:val="00A06AE4"/>
    <w:rsid w:val="00A06EEA"/>
    <w:rsid w:val="00A07082"/>
    <w:rsid w:val="00A07797"/>
    <w:rsid w:val="00A07BA2"/>
    <w:rsid w:val="00A11943"/>
    <w:rsid w:val="00A12379"/>
    <w:rsid w:val="00A1255C"/>
    <w:rsid w:val="00A126CF"/>
    <w:rsid w:val="00A128CA"/>
    <w:rsid w:val="00A13177"/>
    <w:rsid w:val="00A14108"/>
    <w:rsid w:val="00A150ED"/>
    <w:rsid w:val="00A15567"/>
    <w:rsid w:val="00A159B0"/>
    <w:rsid w:val="00A163C2"/>
    <w:rsid w:val="00A203DA"/>
    <w:rsid w:val="00A2049D"/>
    <w:rsid w:val="00A20C2A"/>
    <w:rsid w:val="00A22EE9"/>
    <w:rsid w:val="00A26DB5"/>
    <w:rsid w:val="00A3061E"/>
    <w:rsid w:val="00A3180D"/>
    <w:rsid w:val="00A33F0B"/>
    <w:rsid w:val="00A34B43"/>
    <w:rsid w:val="00A35CA9"/>
    <w:rsid w:val="00A3630D"/>
    <w:rsid w:val="00A363DA"/>
    <w:rsid w:val="00A37384"/>
    <w:rsid w:val="00A3746A"/>
    <w:rsid w:val="00A3749B"/>
    <w:rsid w:val="00A375D1"/>
    <w:rsid w:val="00A4055F"/>
    <w:rsid w:val="00A425FC"/>
    <w:rsid w:val="00A43125"/>
    <w:rsid w:val="00A43BA2"/>
    <w:rsid w:val="00A43DD7"/>
    <w:rsid w:val="00A46AE8"/>
    <w:rsid w:val="00A5179F"/>
    <w:rsid w:val="00A520BB"/>
    <w:rsid w:val="00A533C7"/>
    <w:rsid w:val="00A53C2C"/>
    <w:rsid w:val="00A53C90"/>
    <w:rsid w:val="00A544DF"/>
    <w:rsid w:val="00A54A82"/>
    <w:rsid w:val="00A54C8F"/>
    <w:rsid w:val="00A55615"/>
    <w:rsid w:val="00A5594A"/>
    <w:rsid w:val="00A56352"/>
    <w:rsid w:val="00A56C1C"/>
    <w:rsid w:val="00A57890"/>
    <w:rsid w:val="00A602FC"/>
    <w:rsid w:val="00A60F1A"/>
    <w:rsid w:val="00A61283"/>
    <w:rsid w:val="00A61BC1"/>
    <w:rsid w:val="00A62138"/>
    <w:rsid w:val="00A62D65"/>
    <w:rsid w:val="00A63F3F"/>
    <w:rsid w:val="00A646DE"/>
    <w:rsid w:val="00A67E65"/>
    <w:rsid w:val="00A71592"/>
    <w:rsid w:val="00A716FC"/>
    <w:rsid w:val="00A72352"/>
    <w:rsid w:val="00A73A2C"/>
    <w:rsid w:val="00A73E58"/>
    <w:rsid w:val="00A81243"/>
    <w:rsid w:val="00A817A3"/>
    <w:rsid w:val="00A828AA"/>
    <w:rsid w:val="00A82C48"/>
    <w:rsid w:val="00A845EC"/>
    <w:rsid w:val="00A852B4"/>
    <w:rsid w:val="00A90772"/>
    <w:rsid w:val="00A91189"/>
    <w:rsid w:val="00A9230B"/>
    <w:rsid w:val="00A92AA3"/>
    <w:rsid w:val="00A949A8"/>
    <w:rsid w:val="00A959B8"/>
    <w:rsid w:val="00A95BAF"/>
    <w:rsid w:val="00A95FAC"/>
    <w:rsid w:val="00A9628B"/>
    <w:rsid w:val="00A96390"/>
    <w:rsid w:val="00A96C08"/>
    <w:rsid w:val="00A96EED"/>
    <w:rsid w:val="00AA1179"/>
    <w:rsid w:val="00AA16B0"/>
    <w:rsid w:val="00AA196D"/>
    <w:rsid w:val="00AA220C"/>
    <w:rsid w:val="00AA241F"/>
    <w:rsid w:val="00AA2E06"/>
    <w:rsid w:val="00AA31FA"/>
    <w:rsid w:val="00AA341B"/>
    <w:rsid w:val="00AA397B"/>
    <w:rsid w:val="00AA4F8E"/>
    <w:rsid w:val="00AA59F4"/>
    <w:rsid w:val="00AA5A28"/>
    <w:rsid w:val="00AA6475"/>
    <w:rsid w:val="00AA7115"/>
    <w:rsid w:val="00AB0220"/>
    <w:rsid w:val="00AB1D5F"/>
    <w:rsid w:val="00AB262A"/>
    <w:rsid w:val="00AB31D6"/>
    <w:rsid w:val="00AB32C5"/>
    <w:rsid w:val="00AB4B48"/>
    <w:rsid w:val="00AB4FFF"/>
    <w:rsid w:val="00AB55DE"/>
    <w:rsid w:val="00AB656C"/>
    <w:rsid w:val="00AB66B3"/>
    <w:rsid w:val="00AB6CFB"/>
    <w:rsid w:val="00AC08BB"/>
    <w:rsid w:val="00AC15CE"/>
    <w:rsid w:val="00AC1E46"/>
    <w:rsid w:val="00AC28DE"/>
    <w:rsid w:val="00AC3626"/>
    <w:rsid w:val="00AC4A36"/>
    <w:rsid w:val="00AC6587"/>
    <w:rsid w:val="00AC6A1B"/>
    <w:rsid w:val="00AC6BD9"/>
    <w:rsid w:val="00AC6CBD"/>
    <w:rsid w:val="00AC6EBF"/>
    <w:rsid w:val="00AC7A55"/>
    <w:rsid w:val="00AD047E"/>
    <w:rsid w:val="00AD068C"/>
    <w:rsid w:val="00AD1F56"/>
    <w:rsid w:val="00AD3491"/>
    <w:rsid w:val="00AD5CA7"/>
    <w:rsid w:val="00AD5F2B"/>
    <w:rsid w:val="00AD6C7F"/>
    <w:rsid w:val="00AD769B"/>
    <w:rsid w:val="00AD7F64"/>
    <w:rsid w:val="00AE0361"/>
    <w:rsid w:val="00AE169A"/>
    <w:rsid w:val="00AE1955"/>
    <w:rsid w:val="00AE1C64"/>
    <w:rsid w:val="00AE2742"/>
    <w:rsid w:val="00AE2E85"/>
    <w:rsid w:val="00AE36E5"/>
    <w:rsid w:val="00AF00EB"/>
    <w:rsid w:val="00AF21E6"/>
    <w:rsid w:val="00AF2684"/>
    <w:rsid w:val="00AF3F69"/>
    <w:rsid w:val="00AF483C"/>
    <w:rsid w:val="00AF5288"/>
    <w:rsid w:val="00AF5D31"/>
    <w:rsid w:val="00AF6D02"/>
    <w:rsid w:val="00AF7B04"/>
    <w:rsid w:val="00AF7B70"/>
    <w:rsid w:val="00B008C0"/>
    <w:rsid w:val="00B0302C"/>
    <w:rsid w:val="00B0421A"/>
    <w:rsid w:val="00B072AE"/>
    <w:rsid w:val="00B07973"/>
    <w:rsid w:val="00B10DFA"/>
    <w:rsid w:val="00B1155E"/>
    <w:rsid w:val="00B11BE9"/>
    <w:rsid w:val="00B1288C"/>
    <w:rsid w:val="00B1289A"/>
    <w:rsid w:val="00B12987"/>
    <w:rsid w:val="00B130AE"/>
    <w:rsid w:val="00B13340"/>
    <w:rsid w:val="00B148C4"/>
    <w:rsid w:val="00B16BD8"/>
    <w:rsid w:val="00B1723F"/>
    <w:rsid w:val="00B230DA"/>
    <w:rsid w:val="00B238B0"/>
    <w:rsid w:val="00B240CE"/>
    <w:rsid w:val="00B243BD"/>
    <w:rsid w:val="00B2629F"/>
    <w:rsid w:val="00B316A1"/>
    <w:rsid w:val="00B32B5E"/>
    <w:rsid w:val="00B332CB"/>
    <w:rsid w:val="00B345AB"/>
    <w:rsid w:val="00B366A1"/>
    <w:rsid w:val="00B37052"/>
    <w:rsid w:val="00B37AF6"/>
    <w:rsid w:val="00B40E9E"/>
    <w:rsid w:val="00B40FE2"/>
    <w:rsid w:val="00B41565"/>
    <w:rsid w:val="00B42638"/>
    <w:rsid w:val="00B42707"/>
    <w:rsid w:val="00B42E30"/>
    <w:rsid w:val="00B432A0"/>
    <w:rsid w:val="00B445FE"/>
    <w:rsid w:val="00B46D5E"/>
    <w:rsid w:val="00B4720A"/>
    <w:rsid w:val="00B507CC"/>
    <w:rsid w:val="00B50FC5"/>
    <w:rsid w:val="00B52EC5"/>
    <w:rsid w:val="00B531B6"/>
    <w:rsid w:val="00B55F78"/>
    <w:rsid w:val="00B561E8"/>
    <w:rsid w:val="00B5652C"/>
    <w:rsid w:val="00B57549"/>
    <w:rsid w:val="00B6102E"/>
    <w:rsid w:val="00B619AF"/>
    <w:rsid w:val="00B61AF4"/>
    <w:rsid w:val="00B61EC5"/>
    <w:rsid w:val="00B622C1"/>
    <w:rsid w:val="00B62C3D"/>
    <w:rsid w:val="00B62FDE"/>
    <w:rsid w:val="00B63F2F"/>
    <w:rsid w:val="00B64C19"/>
    <w:rsid w:val="00B67524"/>
    <w:rsid w:val="00B67970"/>
    <w:rsid w:val="00B704C0"/>
    <w:rsid w:val="00B7091A"/>
    <w:rsid w:val="00B720D3"/>
    <w:rsid w:val="00B72164"/>
    <w:rsid w:val="00B7286F"/>
    <w:rsid w:val="00B729EA"/>
    <w:rsid w:val="00B7431E"/>
    <w:rsid w:val="00B74551"/>
    <w:rsid w:val="00B74E47"/>
    <w:rsid w:val="00B75488"/>
    <w:rsid w:val="00B7687D"/>
    <w:rsid w:val="00B768E2"/>
    <w:rsid w:val="00B769AD"/>
    <w:rsid w:val="00B77447"/>
    <w:rsid w:val="00B775CB"/>
    <w:rsid w:val="00B81D11"/>
    <w:rsid w:val="00B82D16"/>
    <w:rsid w:val="00B82F46"/>
    <w:rsid w:val="00B8382B"/>
    <w:rsid w:val="00B8471A"/>
    <w:rsid w:val="00B84DDC"/>
    <w:rsid w:val="00B85A36"/>
    <w:rsid w:val="00B866F5"/>
    <w:rsid w:val="00B87270"/>
    <w:rsid w:val="00B904A5"/>
    <w:rsid w:val="00B9252C"/>
    <w:rsid w:val="00B92A35"/>
    <w:rsid w:val="00B94115"/>
    <w:rsid w:val="00B9498B"/>
    <w:rsid w:val="00B951B1"/>
    <w:rsid w:val="00B979BD"/>
    <w:rsid w:val="00B97A23"/>
    <w:rsid w:val="00BA1418"/>
    <w:rsid w:val="00BA4A84"/>
    <w:rsid w:val="00BA4D4F"/>
    <w:rsid w:val="00BA53B5"/>
    <w:rsid w:val="00BA68DB"/>
    <w:rsid w:val="00BB0A71"/>
    <w:rsid w:val="00BB21F8"/>
    <w:rsid w:val="00BB279D"/>
    <w:rsid w:val="00BB517C"/>
    <w:rsid w:val="00BB5A3E"/>
    <w:rsid w:val="00BB5C1E"/>
    <w:rsid w:val="00BB6D98"/>
    <w:rsid w:val="00BB6DF6"/>
    <w:rsid w:val="00BB7AA8"/>
    <w:rsid w:val="00BC0359"/>
    <w:rsid w:val="00BC1EBF"/>
    <w:rsid w:val="00BC2E68"/>
    <w:rsid w:val="00BC44B6"/>
    <w:rsid w:val="00BC57A7"/>
    <w:rsid w:val="00BC6812"/>
    <w:rsid w:val="00BC6AFC"/>
    <w:rsid w:val="00BC7435"/>
    <w:rsid w:val="00BC79C0"/>
    <w:rsid w:val="00BD099C"/>
    <w:rsid w:val="00BD1D37"/>
    <w:rsid w:val="00BD3E52"/>
    <w:rsid w:val="00BD42DB"/>
    <w:rsid w:val="00BD53AC"/>
    <w:rsid w:val="00BD55BB"/>
    <w:rsid w:val="00BD5CA9"/>
    <w:rsid w:val="00BD6245"/>
    <w:rsid w:val="00BD697F"/>
    <w:rsid w:val="00BD6C39"/>
    <w:rsid w:val="00BD7E67"/>
    <w:rsid w:val="00BE1049"/>
    <w:rsid w:val="00BE17A9"/>
    <w:rsid w:val="00BE5763"/>
    <w:rsid w:val="00BE6B5E"/>
    <w:rsid w:val="00BE6C4B"/>
    <w:rsid w:val="00BF04C4"/>
    <w:rsid w:val="00BF143A"/>
    <w:rsid w:val="00BF19C4"/>
    <w:rsid w:val="00BF1A4D"/>
    <w:rsid w:val="00BF2A46"/>
    <w:rsid w:val="00BF3BAD"/>
    <w:rsid w:val="00BF3C71"/>
    <w:rsid w:val="00BF3CBD"/>
    <w:rsid w:val="00BF423A"/>
    <w:rsid w:val="00BF612A"/>
    <w:rsid w:val="00BF64EC"/>
    <w:rsid w:val="00BF6741"/>
    <w:rsid w:val="00BF6CD1"/>
    <w:rsid w:val="00BF79E4"/>
    <w:rsid w:val="00C011AB"/>
    <w:rsid w:val="00C017B9"/>
    <w:rsid w:val="00C01DF1"/>
    <w:rsid w:val="00C02A15"/>
    <w:rsid w:val="00C02C4F"/>
    <w:rsid w:val="00C0327F"/>
    <w:rsid w:val="00C03E7B"/>
    <w:rsid w:val="00C05A20"/>
    <w:rsid w:val="00C072DC"/>
    <w:rsid w:val="00C079AB"/>
    <w:rsid w:val="00C1026F"/>
    <w:rsid w:val="00C10BF0"/>
    <w:rsid w:val="00C11841"/>
    <w:rsid w:val="00C13F76"/>
    <w:rsid w:val="00C141B2"/>
    <w:rsid w:val="00C14538"/>
    <w:rsid w:val="00C14F55"/>
    <w:rsid w:val="00C15723"/>
    <w:rsid w:val="00C1708B"/>
    <w:rsid w:val="00C1747F"/>
    <w:rsid w:val="00C179E2"/>
    <w:rsid w:val="00C2189D"/>
    <w:rsid w:val="00C21B3B"/>
    <w:rsid w:val="00C22B7B"/>
    <w:rsid w:val="00C2383B"/>
    <w:rsid w:val="00C251C4"/>
    <w:rsid w:val="00C25BEE"/>
    <w:rsid w:val="00C26464"/>
    <w:rsid w:val="00C267AE"/>
    <w:rsid w:val="00C26F1C"/>
    <w:rsid w:val="00C30D84"/>
    <w:rsid w:val="00C327A0"/>
    <w:rsid w:val="00C3280C"/>
    <w:rsid w:val="00C33B97"/>
    <w:rsid w:val="00C35818"/>
    <w:rsid w:val="00C35E26"/>
    <w:rsid w:val="00C36418"/>
    <w:rsid w:val="00C36C28"/>
    <w:rsid w:val="00C3701E"/>
    <w:rsid w:val="00C370F3"/>
    <w:rsid w:val="00C37671"/>
    <w:rsid w:val="00C4024C"/>
    <w:rsid w:val="00C405A5"/>
    <w:rsid w:val="00C44504"/>
    <w:rsid w:val="00C44DC2"/>
    <w:rsid w:val="00C46056"/>
    <w:rsid w:val="00C47F1B"/>
    <w:rsid w:val="00C50077"/>
    <w:rsid w:val="00C50E15"/>
    <w:rsid w:val="00C51425"/>
    <w:rsid w:val="00C52A1F"/>
    <w:rsid w:val="00C52E81"/>
    <w:rsid w:val="00C5415A"/>
    <w:rsid w:val="00C5443A"/>
    <w:rsid w:val="00C54CB3"/>
    <w:rsid w:val="00C55E71"/>
    <w:rsid w:val="00C60CC1"/>
    <w:rsid w:val="00C613B7"/>
    <w:rsid w:val="00C61512"/>
    <w:rsid w:val="00C61ED0"/>
    <w:rsid w:val="00C644A6"/>
    <w:rsid w:val="00C64CE8"/>
    <w:rsid w:val="00C67D1A"/>
    <w:rsid w:val="00C704B7"/>
    <w:rsid w:val="00C71D94"/>
    <w:rsid w:val="00C73155"/>
    <w:rsid w:val="00C73D92"/>
    <w:rsid w:val="00C7447E"/>
    <w:rsid w:val="00C75FC3"/>
    <w:rsid w:val="00C76852"/>
    <w:rsid w:val="00C773B3"/>
    <w:rsid w:val="00C7767B"/>
    <w:rsid w:val="00C778AE"/>
    <w:rsid w:val="00C77D9C"/>
    <w:rsid w:val="00C81877"/>
    <w:rsid w:val="00C81EC7"/>
    <w:rsid w:val="00C83444"/>
    <w:rsid w:val="00C847AF"/>
    <w:rsid w:val="00C85E8A"/>
    <w:rsid w:val="00C86061"/>
    <w:rsid w:val="00C8752E"/>
    <w:rsid w:val="00C901B4"/>
    <w:rsid w:val="00C91719"/>
    <w:rsid w:val="00C944BE"/>
    <w:rsid w:val="00C9514D"/>
    <w:rsid w:val="00C959C7"/>
    <w:rsid w:val="00C9600A"/>
    <w:rsid w:val="00CA2595"/>
    <w:rsid w:val="00CA2835"/>
    <w:rsid w:val="00CA3052"/>
    <w:rsid w:val="00CA3130"/>
    <w:rsid w:val="00CA3A4A"/>
    <w:rsid w:val="00CA482E"/>
    <w:rsid w:val="00CA69F1"/>
    <w:rsid w:val="00CA6CD4"/>
    <w:rsid w:val="00CA7764"/>
    <w:rsid w:val="00CB14F9"/>
    <w:rsid w:val="00CB1680"/>
    <w:rsid w:val="00CB3318"/>
    <w:rsid w:val="00CB3C70"/>
    <w:rsid w:val="00CB4A04"/>
    <w:rsid w:val="00CB50BD"/>
    <w:rsid w:val="00CB6986"/>
    <w:rsid w:val="00CB7AAC"/>
    <w:rsid w:val="00CC0EC5"/>
    <w:rsid w:val="00CC1F12"/>
    <w:rsid w:val="00CC1F17"/>
    <w:rsid w:val="00CC2078"/>
    <w:rsid w:val="00CC2F9F"/>
    <w:rsid w:val="00CC4B3F"/>
    <w:rsid w:val="00CC5CB2"/>
    <w:rsid w:val="00CC6A92"/>
    <w:rsid w:val="00CD10B1"/>
    <w:rsid w:val="00CD1215"/>
    <w:rsid w:val="00CD1ECE"/>
    <w:rsid w:val="00CD2FCE"/>
    <w:rsid w:val="00CD3EE5"/>
    <w:rsid w:val="00CD43E7"/>
    <w:rsid w:val="00CD4D5D"/>
    <w:rsid w:val="00CD665E"/>
    <w:rsid w:val="00CD7168"/>
    <w:rsid w:val="00CE2942"/>
    <w:rsid w:val="00CE39AE"/>
    <w:rsid w:val="00CE43E0"/>
    <w:rsid w:val="00CF09E4"/>
    <w:rsid w:val="00CF0F7A"/>
    <w:rsid w:val="00CF199D"/>
    <w:rsid w:val="00CF21B8"/>
    <w:rsid w:val="00CF525A"/>
    <w:rsid w:val="00CF7B6A"/>
    <w:rsid w:val="00CF7BD6"/>
    <w:rsid w:val="00CF7DAB"/>
    <w:rsid w:val="00CF7DAD"/>
    <w:rsid w:val="00D00434"/>
    <w:rsid w:val="00D00800"/>
    <w:rsid w:val="00D00B7B"/>
    <w:rsid w:val="00D01044"/>
    <w:rsid w:val="00D01126"/>
    <w:rsid w:val="00D02587"/>
    <w:rsid w:val="00D02890"/>
    <w:rsid w:val="00D03382"/>
    <w:rsid w:val="00D038AC"/>
    <w:rsid w:val="00D056A2"/>
    <w:rsid w:val="00D06A84"/>
    <w:rsid w:val="00D10535"/>
    <w:rsid w:val="00D10BD3"/>
    <w:rsid w:val="00D12A9F"/>
    <w:rsid w:val="00D12D4B"/>
    <w:rsid w:val="00D138A4"/>
    <w:rsid w:val="00D13CE0"/>
    <w:rsid w:val="00D1431C"/>
    <w:rsid w:val="00D15C79"/>
    <w:rsid w:val="00D162F4"/>
    <w:rsid w:val="00D16B7F"/>
    <w:rsid w:val="00D178E0"/>
    <w:rsid w:val="00D21E06"/>
    <w:rsid w:val="00D21F3E"/>
    <w:rsid w:val="00D22743"/>
    <w:rsid w:val="00D23214"/>
    <w:rsid w:val="00D2429D"/>
    <w:rsid w:val="00D26721"/>
    <w:rsid w:val="00D27321"/>
    <w:rsid w:val="00D27EE9"/>
    <w:rsid w:val="00D30E2B"/>
    <w:rsid w:val="00D31981"/>
    <w:rsid w:val="00D32AD6"/>
    <w:rsid w:val="00D32B32"/>
    <w:rsid w:val="00D336B8"/>
    <w:rsid w:val="00D353B7"/>
    <w:rsid w:val="00D36E96"/>
    <w:rsid w:val="00D41AF4"/>
    <w:rsid w:val="00D42809"/>
    <w:rsid w:val="00D42A06"/>
    <w:rsid w:val="00D440C9"/>
    <w:rsid w:val="00D44A45"/>
    <w:rsid w:val="00D46762"/>
    <w:rsid w:val="00D46A3C"/>
    <w:rsid w:val="00D46E1F"/>
    <w:rsid w:val="00D47512"/>
    <w:rsid w:val="00D47605"/>
    <w:rsid w:val="00D47B67"/>
    <w:rsid w:val="00D500AA"/>
    <w:rsid w:val="00D50A39"/>
    <w:rsid w:val="00D5114F"/>
    <w:rsid w:val="00D53F84"/>
    <w:rsid w:val="00D55AF3"/>
    <w:rsid w:val="00D613B3"/>
    <w:rsid w:val="00D617EE"/>
    <w:rsid w:val="00D62551"/>
    <w:rsid w:val="00D62E47"/>
    <w:rsid w:val="00D63A86"/>
    <w:rsid w:val="00D6701A"/>
    <w:rsid w:val="00D70337"/>
    <w:rsid w:val="00D70656"/>
    <w:rsid w:val="00D70A58"/>
    <w:rsid w:val="00D7211C"/>
    <w:rsid w:val="00D74416"/>
    <w:rsid w:val="00D74C4C"/>
    <w:rsid w:val="00D7614B"/>
    <w:rsid w:val="00D76A04"/>
    <w:rsid w:val="00D80252"/>
    <w:rsid w:val="00D80539"/>
    <w:rsid w:val="00D80BEA"/>
    <w:rsid w:val="00D80F2B"/>
    <w:rsid w:val="00D8251C"/>
    <w:rsid w:val="00D82A24"/>
    <w:rsid w:val="00D82DB4"/>
    <w:rsid w:val="00D83B95"/>
    <w:rsid w:val="00D846CA"/>
    <w:rsid w:val="00D84A3C"/>
    <w:rsid w:val="00D854F5"/>
    <w:rsid w:val="00D87254"/>
    <w:rsid w:val="00D87432"/>
    <w:rsid w:val="00D9017C"/>
    <w:rsid w:val="00D909EF"/>
    <w:rsid w:val="00D92179"/>
    <w:rsid w:val="00D94567"/>
    <w:rsid w:val="00D9647E"/>
    <w:rsid w:val="00DA05F7"/>
    <w:rsid w:val="00DA2474"/>
    <w:rsid w:val="00DA2828"/>
    <w:rsid w:val="00DA3092"/>
    <w:rsid w:val="00DA34DA"/>
    <w:rsid w:val="00DA354E"/>
    <w:rsid w:val="00DA3EC0"/>
    <w:rsid w:val="00DA5C32"/>
    <w:rsid w:val="00DA6D7B"/>
    <w:rsid w:val="00DA7457"/>
    <w:rsid w:val="00DA770E"/>
    <w:rsid w:val="00DB0CEC"/>
    <w:rsid w:val="00DB2809"/>
    <w:rsid w:val="00DB3C6E"/>
    <w:rsid w:val="00DB3D51"/>
    <w:rsid w:val="00DB4281"/>
    <w:rsid w:val="00DB4974"/>
    <w:rsid w:val="00DB4AB7"/>
    <w:rsid w:val="00DB547A"/>
    <w:rsid w:val="00DB5F90"/>
    <w:rsid w:val="00DB7133"/>
    <w:rsid w:val="00DB7C19"/>
    <w:rsid w:val="00DC00C6"/>
    <w:rsid w:val="00DC0208"/>
    <w:rsid w:val="00DC1AC7"/>
    <w:rsid w:val="00DC2238"/>
    <w:rsid w:val="00DC3AFD"/>
    <w:rsid w:val="00DC465C"/>
    <w:rsid w:val="00DC4661"/>
    <w:rsid w:val="00DC49DB"/>
    <w:rsid w:val="00DC4E2C"/>
    <w:rsid w:val="00DC6E1E"/>
    <w:rsid w:val="00DC6E26"/>
    <w:rsid w:val="00DD137C"/>
    <w:rsid w:val="00DD142D"/>
    <w:rsid w:val="00DD4374"/>
    <w:rsid w:val="00DD6502"/>
    <w:rsid w:val="00DD6E07"/>
    <w:rsid w:val="00DD714C"/>
    <w:rsid w:val="00DD71B9"/>
    <w:rsid w:val="00DE0038"/>
    <w:rsid w:val="00DE0844"/>
    <w:rsid w:val="00DE0CDD"/>
    <w:rsid w:val="00DE0E19"/>
    <w:rsid w:val="00DE1254"/>
    <w:rsid w:val="00DE1E7C"/>
    <w:rsid w:val="00DE224D"/>
    <w:rsid w:val="00DE29D7"/>
    <w:rsid w:val="00DE3681"/>
    <w:rsid w:val="00DE4715"/>
    <w:rsid w:val="00DE4E31"/>
    <w:rsid w:val="00DE5090"/>
    <w:rsid w:val="00DE5642"/>
    <w:rsid w:val="00DE6EF8"/>
    <w:rsid w:val="00DE7342"/>
    <w:rsid w:val="00DF1F7E"/>
    <w:rsid w:val="00DF1FEA"/>
    <w:rsid w:val="00DF2898"/>
    <w:rsid w:val="00DF342E"/>
    <w:rsid w:val="00DF7749"/>
    <w:rsid w:val="00DF7B09"/>
    <w:rsid w:val="00E00BEB"/>
    <w:rsid w:val="00E024D2"/>
    <w:rsid w:val="00E030C9"/>
    <w:rsid w:val="00E0456F"/>
    <w:rsid w:val="00E05439"/>
    <w:rsid w:val="00E05A6B"/>
    <w:rsid w:val="00E05DCA"/>
    <w:rsid w:val="00E05F1D"/>
    <w:rsid w:val="00E10534"/>
    <w:rsid w:val="00E12196"/>
    <w:rsid w:val="00E13CFC"/>
    <w:rsid w:val="00E14310"/>
    <w:rsid w:val="00E1472D"/>
    <w:rsid w:val="00E1573C"/>
    <w:rsid w:val="00E20760"/>
    <w:rsid w:val="00E20D35"/>
    <w:rsid w:val="00E21338"/>
    <w:rsid w:val="00E213DC"/>
    <w:rsid w:val="00E217EF"/>
    <w:rsid w:val="00E21892"/>
    <w:rsid w:val="00E21B04"/>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57FF"/>
    <w:rsid w:val="00E36173"/>
    <w:rsid w:val="00E37E98"/>
    <w:rsid w:val="00E404D3"/>
    <w:rsid w:val="00E41D60"/>
    <w:rsid w:val="00E420B0"/>
    <w:rsid w:val="00E4222A"/>
    <w:rsid w:val="00E450B0"/>
    <w:rsid w:val="00E45960"/>
    <w:rsid w:val="00E479E2"/>
    <w:rsid w:val="00E50593"/>
    <w:rsid w:val="00E50B0C"/>
    <w:rsid w:val="00E50BF9"/>
    <w:rsid w:val="00E50D66"/>
    <w:rsid w:val="00E513F9"/>
    <w:rsid w:val="00E52D4B"/>
    <w:rsid w:val="00E53C4A"/>
    <w:rsid w:val="00E53E5F"/>
    <w:rsid w:val="00E54518"/>
    <w:rsid w:val="00E54E69"/>
    <w:rsid w:val="00E56DD1"/>
    <w:rsid w:val="00E5747E"/>
    <w:rsid w:val="00E57A45"/>
    <w:rsid w:val="00E6136D"/>
    <w:rsid w:val="00E613F6"/>
    <w:rsid w:val="00E61B52"/>
    <w:rsid w:val="00E61DEC"/>
    <w:rsid w:val="00E6212D"/>
    <w:rsid w:val="00E62E9F"/>
    <w:rsid w:val="00E63261"/>
    <w:rsid w:val="00E63383"/>
    <w:rsid w:val="00E63E21"/>
    <w:rsid w:val="00E63F1C"/>
    <w:rsid w:val="00E6519E"/>
    <w:rsid w:val="00E662EE"/>
    <w:rsid w:val="00E66E7B"/>
    <w:rsid w:val="00E7010B"/>
    <w:rsid w:val="00E70221"/>
    <w:rsid w:val="00E70BA3"/>
    <w:rsid w:val="00E7139A"/>
    <w:rsid w:val="00E7148B"/>
    <w:rsid w:val="00E72905"/>
    <w:rsid w:val="00E72FC4"/>
    <w:rsid w:val="00E7585C"/>
    <w:rsid w:val="00E768C5"/>
    <w:rsid w:val="00E768C6"/>
    <w:rsid w:val="00E77655"/>
    <w:rsid w:val="00E833EF"/>
    <w:rsid w:val="00E83567"/>
    <w:rsid w:val="00E839C0"/>
    <w:rsid w:val="00E8432A"/>
    <w:rsid w:val="00E84FBC"/>
    <w:rsid w:val="00E8578F"/>
    <w:rsid w:val="00E86F90"/>
    <w:rsid w:val="00E87430"/>
    <w:rsid w:val="00E876BF"/>
    <w:rsid w:val="00E90397"/>
    <w:rsid w:val="00E90BDB"/>
    <w:rsid w:val="00E90DDA"/>
    <w:rsid w:val="00E9160D"/>
    <w:rsid w:val="00E91C01"/>
    <w:rsid w:val="00E92407"/>
    <w:rsid w:val="00E927E9"/>
    <w:rsid w:val="00E95AE7"/>
    <w:rsid w:val="00E96B4D"/>
    <w:rsid w:val="00E96F19"/>
    <w:rsid w:val="00E977EE"/>
    <w:rsid w:val="00EA0836"/>
    <w:rsid w:val="00EA3418"/>
    <w:rsid w:val="00EA3CBF"/>
    <w:rsid w:val="00EA3DDD"/>
    <w:rsid w:val="00EA4B11"/>
    <w:rsid w:val="00EA5B6D"/>
    <w:rsid w:val="00EA6A93"/>
    <w:rsid w:val="00EB0EC4"/>
    <w:rsid w:val="00EB1275"/>
    <w:rsid w:val="00EB1F34"/>
    <w:rsid w:val="00EB274A"/>
    <w:rsid w:val="00EB2F5C"/>
    <w:rsid w:val="00EB4887"/>
    <w:rsid w:val="00EB4FFB"/>
    <w:rsid w:val="00EB512C"/>
    <w:rsid w:val="00EB5477"/>
    <w:rsid w:val="00EB64BA"/>
    <w:rsid w:val="00EB6DB1"/>
    <w:rsid w:val="00EB6E2F"/>
    <w:rsid w:val="00EC03B7"/>
    <w:rsid w:val="00EC1B98"/>
    <w:rsid w:val="00EC212C"/>
    <w:rsid w:val="00EC3A14"/>
    <w:rsid w:val="00EC4DB6"/>
    <w:rsid w:val="00EC5F0A"/>
    <w:rsid w:val="00ED08E0"/>
    <w:rsid w:val="00ED0E52"/>
    <w:rsid w:val="00ED106E"/>
    <w:rsid w:val="00ED208B"/>
    <w:rsid w:val="00ED3242"/>
    <w:rsid w:val="00ED3ECF"/>
    <w:rsid w:val="00ED55F5"/>
    <w:rsid w:val="00ED5EDC"/>
    <w:rsid w:val="00ED6D4F"/>
    <w:rsid w:val="00ED7989"/>
    <w:rsid w:val="00EE18E5"/>
    <w:rsid w:val="00EE2602"/>
    <w:rsid w:val="00EE3490"/>
    <w:rsid w:val="00EE3CAE"/>
    <w:rsid w:val="00EE5465"/>
    <w:rsid w:val="00EE5ED3"/>
    <w:rsid w:val="00EE6007"/>
    <w:rsid w:val="00EE6012"/>
    <w:rsid w:val="00EE6DC8"/>
    <w:rsid w:val="00EF0368"/>
    <w:rsid w:val="00EF14C7"/>
    <w:rsid w:val="00EF177B"/>
    <w:rsid w:val="00EF2D91"/>
    <w:rsid w:val="00EF4A4C"/>
    <w:rsid w:val="00EF567E"/>
    <w:rsid w:val="00EF5B11"/>
    <w:rsid w:val="00F000D3"/>
    <w:rsid w:val="00F015C6"/>
    <w:rsid w:val="00F03948"/>
    <w:rsid w:val="00F03A5D"/>
    <w:rsid w:val="00F06447"/>
    <w:rsid w:val="00F072DE"/>
    <w:rsid w:val="00F07323"/>
    <w:rsid w:val="00F10243"/>
    <w:rsid w:val="00F10E1E"/>
    <w:rsid w:val="00F1110B"/>
    <w:rsid w:val="00F13A22"/>
    <w:rsid w:val="00F13EA7"/>
    <w:rsid w:val="00F15160"/>
    <w:rsid w:val="00F16205"/>
    <w:rsid w:val="00F1633B"/>
    <w:rsid w:val="00F172D8"/>
    <w:rsid w:val="00F17D6E"/>
    <w:rsid w:val="00F2043B"/>
    <w:rsid w:val="00F205ED"/>
    <w:rsid w:val="00F20878"/>
    <w:rsid w:val="00F21B5B"/>
    <w:rsid w:val="00F22A16"/>
    <w:rsid w:val="00F25085"/>
    <w:rsid w:val="00F252FD"/>
    <w:rsid w:val="00F26236"/>
    <w:rsid w:val="00F26367"/>
    <w:rsid w:val="00F263E6"/>
    <w:rsid w:val="00F267CA"/>
    <w:rsid w:val="00F26A57"/>
    <w:rsid w:val="00F2778E"/>
    <w:rsid w:val="00F277C5"/>
    <w:rsid w:val="00F30696"/>
    <w:rsid w:val="00F3192F"/>
    <w:rsid w:val="00F32258"/>
    <w:rsid w:val="00F33F50"/>
    <w:rsid w:val="00F34D03"/>
    <w:rsid w:val="00F3576A"/>
    <w:rsid w:val="00F35B2B"/>
    <w:rsid w:val="00F37B26"/>
    <w:rsid w:val="00F40B47"/>
    <w:rsid w:val="00F420F6"/>
    <w:rsid w:val="00F439AD"/>
    <w:rsid w:val="00F43C62"/>
    <w:rsid w:val="00F43ED8"/>
    <w:rsid w:val="00F4664B"/>
    <w:rsid w:val="00F468FE"/>
    <w:rsid w:val="00F476A1"/>
    <w:rsid w:val="00F50AFD"/>
    <w:rsid w:val="00F50B92"/>
    <w:rsid w:val="00F51138"/>
    <w:rsid w:val="00F518E2"/>
    <w:rsid w:val="00F51DBF"/>
    <w:rsid w:val="00F530C7"/>
    <w:rsid w:val="00F533A3"/>
    <w:rsid w:val="00F533A6"/>
    <w:rsid w:val="00F54F37"/>
    <w:rsid w:val="00F55BB5"/>
    <w:rsid w:val="00F6019B"/>
    <w:rsid w:val="00F607EB"/>
    <w:rsid w:val="00F63075"/>
    <w:rsid w:val="00F63C1A"/>
    <w:rsid w:val="00F644DD"/>
    <w:rsid w:val="00F6463B"/>
    <w:rsid w:val="00F65B74"/>
    <w:rsid w:val="00F66253"/>
    <w:rsid w:val="00F66923"/>
    <w:rsid w:val="00F700A7"/>
    <w:rsid w:val="00F718BA"/>
    <w:rsid w:val="00F722CD"/>
    <w:rsid w:val="00F73F21"/>
    <w:rsid w:val="00F7526B"/>
    <w:rsid w:val="00F76971"/>
    <w:rsid w:val="00F77105"/>
    <w:rsid w:val="00F77D5D"/>
    <w:rsid w:val="00F800F4"/>
    <w:rsid w:val="00F80355"/>
    <w:rsid w:val="00F82844"/>
    <w:rsid w:val="00F8366A"/>
    <w:rsid w:val="00F83727"/>
    <w:rsid w:val="00F8387B"/>
    <w:rsid w:val="00F85A32"/>
    <w:rsid w:val="00F85B30"/>
    <w:rsid w:val="00F86182"/>
    <w:rsid w:val="00F86EE9"/>
    <w:rsid w:val="00F87597"/>
    <w:rsid w:val="00F87884"/>
    <w:rsid w:val="00F903AF"/>
    <w:rsid w:val="00F91153"/>
    <w:rsid w:val="00F91301"/>
    <w:rsid w:val="00F913DB"/>
    <w:rsid w:val="00F91E49"/>
    <w:rsid w:val="00F940AE"/>
    <w:rsid w:val="00F94901"/>
    <w:rsid w:val="00F950A3"/>
    <w:rsid w:val="00F961DD"/>
    <w:rsid w:val="00F97012"/>
    <w:rsid w:val="00F9742A"/>
    <w:rsid w:val="00FA0C0A"/>
    <w:rsid w:val="00FA0D97"/>
    <w:rsid w:val="00FA11A4"/>
    <w:rsid w:val="00FA136F"/>
    <w:rsid w:val="00FA27DB"/>
    <w:rsid w:val="00FA2EAA"/>
    <w:rsid w:val="00FA52F7"/>
    <w:rsid w:val="00FA5A38"/>
    <w:rsid w:val="00FA5C55"/>
    <w:rsid w:val="00FA6594"/>
    <w:rsid w:val="00FA79DC"/>
    <w:rsid w:val="00FB1666"/>
    <w:rsid w:val="00FB1A3D"/>
    <w:rsid w:val="00FB22F1"/>
    <w:rsid w:val="00FB2431"/>
    <w:rsid w:val="00FB654B"/>
    <w:rsid w:val="00FB691B"/>
    <w:rsid w:val="00FB7F1C"/>
    <w:rsid w:val="00FC0100"/>
    <w:rsid w:val="00FC0D7C"/>
    <w:rsid w:val="00FC38BB"/>
    <w:rsid w:val="00FC56BC"/>
    <w:rsid w:val="00FC5BA7"/>
    <w:rsid w:val="00FC628F"/>
    <w:rsid w:val="00FC7B0F"/>
    <w:rsid w:val="00FC7CF2"/>
    <w:rsid w:val="00FD0FBD"/>
    <w:rsid w:val="00FD2499"/>
    <w:rsid w:val="00FD330F"/>
    <w:rsid w:val="00FD34F7"/>
    <w:rsid w:val="00FD4289"/>
    <w:rsid w:val="00FD6AB0"/>
    <w:rsid w:val="00FD6F08"/>
    <w:rsid w:val="00FD7D3C"/>
    <w:rsid w:val="00FE008E"/>
    <w:rsid w:val="00FE038C"/>
    <w:rsid w:val="00FE0D7E"/>
    <w:rsid w:val="00FE188D"/>
    <w:rsid w:val="00FE2F86"/>
    <w:rsid w:val="00FE2F95"/>
    <w:rsid w:val="00FE3321"/>
    <w:rsid w:val="00FE3EB7"/>
    <w:rsid w:val="00FE49B9"/>
    <w:rsid w:val="00FE55CA"/>
    <w:rsid w:val="00FE5AB5"/>
    <w:rsid w:val="00FE6199"/>
    <w:rsid w:val="00FE7857"/>
    <w:rsid w:val="00FE7D76"/>
    <w:rsid w:val="00FE7DE1"/>
    <w:rsid w:val="00FF01DE"/>
    <w:rsid w:val="00FF2F23"/>
    <w:rsid w:val="00FF4D9A"/>
    <w:rsid w:val="00FF5673"/>
    <w:rsid w:val="00FF6476"/>
    <w:rsid w:val="00FF64E4"/>
    <w:rsid w:val="0495A228"/>
    <w:rsid w:val="20B2C339"/>
    <w:rsid w:val="2178FE33"/>
    <w:rsid w:val="2FE1AA67"/>
    <w:rsid w:val="4BD78781"/>
    <w:rsid w:val="4CD742A7"/>
    <w:rsid w:val="4FC6AB1B"/>
    <w:rsid w:val="58D27862"/>
    <w:rsid w:val="5A40E69A"/>
    <w:rsid w:val="61E6AFEE"/>
    <w:rsid w:val="66ACB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82BFD2CA-F757-4F87-9A52-57C7E46F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72"/>
    <w:rPr>
      <w:rFonts w:ascii="Arial" w:hAnsi="Arial"/>
      <w:sz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316328"/>
    <w:pPr>
      <w:numPr>
        <w:ilvl w:val="6"/>
        <w:numId w:val="31"/>
      </w:numPr>
      <w:spacing w:after="0"/>
    </w:pPr>
    <w:rPr>
      <w:rFonts w:ascii="Arial" w:hAnsi="Arial"/>
      <w:b/>
      <w:bCs/>
      <w:sz w:val="22"/>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rPr>
      <w:rFonts w:ascii="Arial" w:hAnsi="Arial"/>
      <w:sz w:val="22"/>
    </w:rPr>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Times New Roman"/>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i/>
      <w:iCs/>
      <w:color w:val="000000" w:themeColor="text1"/>
      <w:szCs w:val="24"/>
      <w:lang w:eastAsia="zh-CN"/>
    </w:rPr>
  </w:style>
  <w:style w:type="character" w:customStyle="1" w:styleId="QuoteChar">
    <w:name w:val="Quote Char"/>
    <w:basedOn w:val="DefaultParagraphFont"/>
    <w:link w:val="Quote"/>
    <w:uiPriority w:val="29"/>
    <w:rsid w:val="00E479E2"/>
    <w:rPr>
      <w:rFonts w:ascii="Arial" w:hAnsi="Arial"/>
      <w:i/>
      <w:iCs/>
      <w:color w:val="000000" w:themeColor="text1"/>
      <w:sz w:val="22"/>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Arial" w:eastAsia="STZhongsong" w:hAnsi="Arial"/>
      <w:b/>
      <w:bCs/>
      <w:sz w:val="22"/>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2"/>
      </w:numPr>
    </w:pPr>
    <w:rPr>
      <w:color w:val="7F7F7F" w:themeColor="text1" w:themeTint="80"/>
      <w:sz w:val="24"/>
      <w:szCs w:val="24"/>
    </w:rPr>
  </w:style>
  <w:style w:type="paragraph" w:customStyle="1" w:styleId="zWarning">
    <w:name w:val="z Warning"/>
    <w:basedOn w:val="11Paragraph"/>
    <w:link w:val="zWarningChar"/>
    <w:rsid w:val="00A1255C"/>
    <w:pPr>
      <w:numPr>
        <w:ilvl w:val="2"/>
        <w:numId w:val="23"/>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Arial" w:eastAsia="STZhongsong" w:hAnsi="Arial"/>
      <w:b/>
      <w:bCs/>
      <w:sz w:val="22"/>
      <w:lang w:eastAsia="zh-CN"/>
    </w:rPr>
  </w:style>
  <w:style w:type="character" w:customStyle="1" w:styleId="zAdditionalResourceChar">
    <w:name w:val="z Additional Resource Char"/>
    <w:basedOn w:val="ListParagraphChar"/>
    <w:link w:val="zAdditionalResource"/>
    <w:rsid w:val="00E37E98"/>
    <w:rPr>
      <w:rFonts w:ascii="Arial" w:eastAsia="STZhongsong" w:hAnsi="Arial"/>
      <w:b/>
      <w:bCs/>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4"/>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3"/>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Arial" w:eastAsia="STZhongsong" w:hAnsi="Arial"/>
      <w:b/>
      <w:bCs/>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Arial" w:eastAsia="STZhongsong" w:hAnsi="Arial"/>
      <w:b/>
      <w:bCs/>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b/>
      <w:bCs/>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5"/>
      </w:numPr>
    </w:pPr>
  </w:style>
  <w:style w:type="paragraph" w:customStyle="1" w:styleId="Listbullet10">
    <w:name w:val="List bullet1"/>
    <w:rsid w:val="00835BD7"/>
    <w:pPr>
      <w:numPr>
        <w:numId w:val="27"/>
      </w:numPr>
      <w:spacing w:before="120"/>
    </w:pPr>
    <w:rPr>
      <w:lang w:eastAsia="en-US"/>
    </w:rPr>
  </w:style>
  <w:style w:type="paragraph" w:customStyle="1" w:styleId="ChapterHead">
    <w:name w:val="Chapter Head"/>
    <w:basedOn w:val="Normal"/>
    <w:next w:val="Normal"/>
    <w:rsid w:val="00835BD7"/>
    <w:pPr>
      <w:keepNext/>
      <w:pageBreakBefore/>
      <w:numPr>
        <w:numId w:val="28"/>
      </w:numPr>
      <w:spacing w:after="360" w:line="540" w:lineRule="exact"/>
      <w:outlineLvl w:val="0"/>
    </w:pPr>
    <w:rPr>
      <w:color w:val="00AE9C"/>
      <w:sz w:val="50"/>
      <w:lang w:eastAsia="en-US"/>
    </w:rPr>
  </w:style>
  <w:style w:type="paragraph" w:customStyle="1" w:styleId="Paragraphnumbered">
    <w:name w:val="Paragraph numbered"/>
    <w:basedOn w:val="Paragraphtext"/>
    <w:rsid w:val="00835BD7"/>
    <w:pPr>
      <w:numPr>
        <w:ilvl w:val="1"/>
        <w:numId w:val="29"/>
      </w:numPr>
    </w:pPr>
  </w:style>
  <w:style w:type="paragraph" w:customStyle="1" w:styleId="GPSL1CLAUSEHEADING">
    <w:name w:val="GPS L1 CLAUSE HEADING"/>
    <w:basedOn w:val="Normal"/>
    <w:next w:val="Normal"/>
    <w:rsid w:val="00835BD7"/>
    <w:pPr>
      <w:numPr>
        <w:numId w:val="30"/>
      </w:numPr>
      <w:tabs>
        <w:tab w:val="left" w:pos="0"/>
      </w:tabs>
      <w:adjustRightInd w:val="0"/>
      <w:spacing w:before="240" w:after="240"/>
      <w:jc w:val="both"/>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rsid w:val="00835BD7"/>
    <w:pPr>
      <w:numPr>
        <w:ilvl w:val="1"/>
        <w:numId w:val="30"/>
      </w:numPr>
      <w:tabs>
        <w:tab w:val="left" w:pos="1134"/>
      </w:tabs>
      <w:adjustRightInd w:val="0"/>
      <w:spacing w:before="120" w:after="120"/>
      <w:jc w:val="both"/>
    </w:pPr>
    <w:rPr>
      <w:rFonts w:ascii="Calibri" w:hAnsi="Calibri"/>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eastAsia="STZhongsong"/>
      <w:b/>
      <w:caps/>
      <w:color w:val="000000"/>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sz w:val="22"/>
      <w:lang w:eastAsia="zh-CN"/>
    </w:rPr>
  </w:style>
  <w:style w:type="paragraph" w:customStyle="1" w:styleId="ORDERFORML1PraraNo">
    <w:name w:val="ORDER FORM L1 Prara No"/>
    <w:basedOn w:val="MarginText"/>
    <w:rsid w:val="00835BD7"/>
    <w:pPr>
      <w:numPr>
        <w:numId w:val="26"/>
      </w:numPr>
      <w:spacing w:after="0"/>
    </w:pPr>
    <w:rPr>
      <w:rFonts w:ascii="Calibri" w:hAnsi="Calibri"/>
      <w:b/>
      <w:caps/>
      <w:szCs w:val="22"/>
    </w:rPr>
  </w:style>
  <w:style w:type="paragraph" w:customStyle="1" w:styleId="ORDERFORML2Title">
    <w:name w:val="ORDER FORM L2 Title"/>
    <w:basedOn w:val="MarginText"/>
    <w:rsid w:val="00835BD7"/>
    <w:pPr>
      <w:numPr>
        <w:ilvl w:val="1"/>
        <w:numId w:val="26"/>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b/>
      <w:bCs/>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b/>
      <w:bCs/>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b/>
      <w:bCs/>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lang w:eastAsia="en-US"/>
    </w:rPr>
  </w:style>
  <w:style w:type="character" w:customStyle="1" w:styleId="LeftSideChar">
    <w:name w:val="LeftSide Char"/>
    <w:link w:val="LeftSide"/>
    <w:rsid w:val="001B265D"/>
    <w:rPr>
      <w:rFonts w:ascii="Arial" w:hAnsi="Arial"/>
      <w:sz w:val="22"/>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eastAsia="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eastAsia="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eastAsia="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eastAsia="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eastAsia="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eastAsia="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eastAsia="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eastAsia="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cs="Arial"/>
      <w:szCs w:val="22"/>
      <w:lang w:eastAsia="en-US"/>
    </w:rPr>
  </w:style>
  <w:style w:type="paragraph" w:customStyle="1" w:styleId="GSimpleNumber1">
    <w:name w:val="G_Simple_Number_1"/>
    <w:basedOn w:val="Normal"/>
    <w:qFormat/>
    <w:rsid w:val="004C0FEB"/>
    <w:pPr>
      <w:keepLines/>
      <w:numPr>
        <w:numId w:val="31"/>
      </w:numPr>
      <w:spacing w:after="120"/>
    </w:pPr>
    <w:rPr>
      <w:rFonts w:eastAsiaTheme="minorHAnsi" w:cstheme="minorBidi"/>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1"/>
      </w:numPr>
    </w:pPr>
  </w:style>
  <w:style w:type="numbering" w:customStyle="1" w:styleId="Style4">
    <w:name w:val="Style4"/>
    <w:uiPriority w:val="99"/>
    <w:rsid w:val="003351C7"/>
    <w:pPr>
      <w:numPr>
        <w:numId w:val="32"/>
      </w:numPr>
    </w:pPr>
  </w:style>
  <w:style w:type="paragraph" w:customStyle="1" w:styleId="1Parties">
    <w:name w:val="(1) Parties"/>
    <w:basedOn w:val="Normal"/>
    <w:rsid w:val="00BD3E52"/>
    <w:pPr>
      <w:numPr>
        <w:numId w:val="33"/>
      </w:numPr>
      <w:spacing w:before="120" w:after="120" w:line="300" w:lineRule="atLeast"/>
      <w:jc w:val="both"/>
    </w:pPr>
    <w:rPr>
      <w:rFonts w:ascii="Times New Roman" w:hAnsi="Times New Roman"/>
      <w:lang w:eastAsia="en-US"/>
    </w:rPr>
  </w:style>
  <w:style w:type="paragraph" w:customStyle="1" w:styleId="Scha">
    <w:name w:val="Sch a)"/>
    <w:basedOn w:val="Normal"/>
    <w:rsid w:val="00BD3E52"/>
    <w:pPr>
      <w:numPr>
        <w:ilvl w:val="1"/>
        <w:numId w:val="33"/>
      </w:numPr>
      <w:spacing w:line="300" w:lineRule="atLeast"/>
      <w:jc w:val="both"/>
    </w:pPr>
    <w:rPr>
      <w:rFonts w:ascii="Times New Roman" w:hAnsi="Times New Roman"/>
      <w:lang w:eastAsia="en-US"/>
    </w:rPr>
  </w:style>
  <w:style w:type="paragraph" w:customStyle="1" w:styleId="Appmainhead">
    <w:name w:val="App   main head"/>
    <w:basedOn w:val="Normal"/>
    <w:next w:val="Normal"/>
    <w:rsid w:val="00F66923"/>
    <w:pPr>
      <w:pageBreakBefore/>
      <w:numPr>
        <w:numId w:val="34"/>
      </w:numPr>
      <w:spacing w:before="240" w:after="360" w:line="300" w:lineRule="atLeast"/>
      <w:jc w:val="center"/>
    </w:pPr>
    <w:rPr>
      <w:rFonts w:ascii="Times New Roman" w:hAnsi="Times New Roman"/>
      <w:b/>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6"/>
      </w:numPr>
      <w:spacing w:before="240" w:line="360" w:lineRule="auto"/>
      <w:jc w:val="both"/>
    </w:pPr>
    <w:rPr>
      <w:rFonts w:eastAsia="Calibri" w:cs="Arial"/>
      <w:szCs w:val="22"/>
    </w:rPr>
  </w:style>
  <w:style w:type="paragraph" w:customStyle="1" w:styleId="MRDefinitions2">
    <w:name w:val="M&amp;R Definitions 2"/>
    <w:aliases w:val="M&amp;Rdef2"/>
    <w:basedOn w:val="Normal"/>
    <w:uiPriority w:val="24"/>
    <w:qFormat/>
    <w:rsid w:val="00313A07"/>
    <w:pPr>
      <w:numPr>
        <w:ilvl w:val="1"/>
        <w:numId w:val="36"/>
      </w:numPr>
      <w:tabs>
        <w:tab w:val="left" w:pos="1440"/>
      </w:tabs>
      <w:spacing w:before="240" w:line="360" w:lineRule="auto"/>
      <w:jc w:val="both"/>
    </w:pPr>
    <w:rPr>
      <w:rFonts w:eastAsia="Calibri"/>
      <w:szCs w:val="22"/>
    </w:rPr>
  </w:style>
  <w:style w:type="paragraph" w:customStyle="1" w:styleId="MRDefinitions3">
    <w:name w:val="M&amp;R Definitions 3"/>
    <w:aliases w:val="M&amp;Rdef3"/>
    <w:basedOn w:val="Normal"/>
    <w:uiPriority w:val="24"/>
    <w:qFormat/>
    <w:rsid w:val="00313A07"/>
    <w:pPr>
      <w:numPr>
        <w:ilvl w:val="2"/>
        <w:numId w:val="36"/>
      </w:numPr>
      <w:tabs>
        <w:tab w:val="left" w:pos="2160"/>
      </w:tabs>
      <w:spacing w:before="240" w:line="360" w:lineRule="auto"/>
      <w:jc w:val="both"/>
    </w:pPr>
    <w:rPr>
      <w:rFonts w:eastAsia="Calibri"/>
      <w:szCs w:val="22"/>
    </w:rPr>
  </w:style>
  <w:style w:type="paragraph" w:customStyle="1" w:styleId="MRDefinitions4">
    <w:name w:val="M&amp;R Definitions 4"/>
    <w:aliases w:val="M&amp;Rdef4"/>
    <w:basedOn w:val="Normal"/>
    <w:uiPriority w:val="24"/>
    <w:rsid w:val="00313A07"/>
    <w:pPr>
      <w:numPr>
        <w:ilvl w:val="3"/>
        <w:numId w:val="36"/>
      </w:numPr>
      <w:tabs>
        <w:tab w:val="left" w:pos="2880"/>
      </w:tabs>
      <w:spacing w:before="240" w:line="360" w:lineRule="auto"/>
      <w:jc w:val="both"/>
    </w:pPr>
    <w:rPr>
      <w:rFonts w:eastAsia="Calibri"/>
      <w:szCs w:val="22"/>
    </w:rPr>
  </w:style>
  <w:style w:type="paragraph" w:customStyle="1" w:styleId="MRDefinitions5">
    <w:name w:val="M&amp;R Definitions 5"/>
    <w:aliases w:val="M&amp;Rdef5"/>
    <w:basedOn w:val="Normal"/>
    <w:uiPriority w:val="24"/>
    <w:rsid w:val="00313A07"/>
    <w:pPr>
      <w:numPr>
        <w:ilvl w:val="4"/>
        <w:numId w:val="36"/>
      </w:numPr>
      <w:tabs>
        <w:tab w:val="left" w:pos="3600"/>
      </w:tabs>
      <w:spacing w:before="240" w:line="360" w:lineRule="auto"/>
      <w:jc w:val="both"/>
    </w:pPr>
    <w:rPr>
      <w:rFonts w:eastAsia="Calibri"/>
      <w:szCs w:val="22"/>
    </w:rPr>
  </w:style>
  <w:style w:type="numbering" w:customStyle="1" w:styleId="Definitions">
    <w:name w:val="Definitions"/>
    <w:rsid w:val="00313A07"/>
    <w:pPr>
      <w:numPr>
        <w:numId w:val="35"/>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BD5CA9"/>
    <w:rPr>
      <w:color w:val="605E5C"/>
      <w:shd w:val="clear" w:color="auto" w:fill="E1DFDD"/>
    </w:rPr>
  </w:style>
  <w:style w:type="character" w:styleId="Mention">
    <w:name w:val="Mention"/>
    <w:basedOn w:val="DefaultParagraphFont"/>
    <w:uiPriority w:val="99"/>
    <w:unhideWhenUsed/>
    <w:rsid w:val="00F77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17364715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1988510713">
      <w:bodyDiv w:val="1"/>
      <w:marLeft w:val="0"/>
      <w:marRight w:val="0"/>
      <w:marTop w:val="0"/>
      <w:marBottom w:val="0"/>
      <w:divBdr>
        <w:top w:val="none" w:sz="0" w:space="0" w:color="auto"/>
        <w:left w:val="none" w:sz="0" w:space="0" w:color="auto"/>
        <w:bottom w:val="none" w:sz="0" w:space="0" w:color="auto"/>
        <w:right w:val="none" w:sz="0" w:space="0" w:color="auto"/>
      </w:divBdr>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 w:id="21188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atamis-1928.my.site.com%2Fs%2FWelcome&amp;data=05%7C02%7CDarrell.Griffith%40dhsc.gov.uk%7C6cc091353ad3453f498508dc00974009%7C61278c3091a84c318c1fef4de8973a1c%7C1%7C0%7C638385896812423191%7CUnknown%7CTWFpbGZsb3d8eyJWIjoiMC4wLjAwMDAiLCJQIjoiV2luMzIiLCJBTiI6Ik1haWwiLCJXVCI6Mn0%3D%7C3000%7C%7C%7C&amp;sdata=35OUHewbkWDwU5dqePw%2F71j0VCbe1QeOZYu0RueqVc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9" ma:contentTypeDescription="Create a new document." ma:contentTypeScope="" ma:versionID="e4a0796534212ec2cc60493d559034fd">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0ec2bf2637a01134b3c4f50dd11a1db3"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SharedWithUsers xmlns="7aa07ef2-f4ec-4a8c-98d7-e2e24130d9f5">
      <UserInfo>
        <DisplayName>Bullock, Sarah</DisplayName>
        <AccountId>11</AccountId>
        <AccountType/>
      </UserInfo>
      <UserInfo>
        <DisplayName>Mason, Jenny</DisplayName>
        <AccountId>426</AccountId>
        <AccountType/>
      </UserInfo>
      <UserInfo>
        <DisplayName>Gatineau, Mary</DisplayName>
        <AccountId>427</AccountId>
        <AccountType/>
      </UserInfo>
      <UserInfo>
        <DisplayName>Kahramanoglou, Anna</DisplayName>
        <AccountId>310</AccountId>
        <AccountType/>
      </UserInfo>
      <UserInfo>
        <DisplayName>Barrow, Sandra</DisplayName>
        <AccountId>433</AccountId>
        <AccountType/>
      </UserInfo>
      <UserInfo>
        <DisplayName>Crosley, Josh</DisplayName>
        <AccountId>434</AccountId>
        <AccountType/>
      </UserInfo>
      <UserInfo>
        <DisplayName>Dobbyn, Alex</DisplayName>
        <AccountId>12</AccountId>
        <AccountType/>
      </UserInfo>
      <UserInfo>
        <DisplayName>Salik, Noor</DisplayName>
        <AccountId>436</AccountId>
        <AccountType/>
      </UserInfo>
      <UserInfo>
        <DisplayName>Nolan, Alicia</DisplayName>
        <AccountId>18</AccountId>
        <AccountType/>
      </UserInfo>
      <UserInfo>
        <DisplayName>Clarke, Eleanor</DisplayName>
        <AccountId>199</AccountId>
        <AccountType/>
      </UserInfo>
      <UserInfo>
        <DisplayName>Perkins, Clare</DisplayName>
        <AccountId>42</AccountId>
        <AccountType/>
      </UserInfo>
      <UserInfo>
        <DisplayName>Vandike, Stephanie</DisplayName>
        <AccountId>240</AccountId>
        <AccountType/>
      </UserInfo>
      <UserInfo>
        <DisplayName>Sahota, Kate</DisplayName>
        <AccountId>102</AccountId>
        <AccountType/>
      </UserInfo>
      <UserInfo>
        <DisplayName>Foxall, Karen</DisplayName>
        <AccountId>56</AccountId>
        <AccountType/>
      </UserInfo>
      <UserInfo>
        <DisplayName>Griffith, Darrell</DisplayName>
        <AccountId>389</AccountId>
        <AccountType/>
      </UserInfo>
    </SharedWithUsers>
    <_Flow_SignoffStatus xmlns="d7543e32-2670-4792-a823-ef6c9cad508d" xsi:nil="true"/>
  </documentManagement>
</p:properties>
</file>

<file path=customXml/itemProps1.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2.xml><?xml version="1.0" encoding="utf-8"?>
<ds:datastoreItem xmlns:ds="http://schemas.openxmlformats.org/officeDocument/2006/customXml" ds:itemID="{4DC1B621-608B-4511-9653-A3581D78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0E7B222B-B792-40FD-B20F-A75CADCB6D1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7543e32-2670-4792-a823-ef6c9cad508d"/>
    <ds:schemaRef ds:uri="http://schemas.microsoft.com/office/2006/metadata/properties"/>
    <ds:schemaRef ds:uri="http://purl.org/dc/elements/1.1/"/>
    <ds:schemaRef ds:uri="7aa07ef2-f4ec-4a8c-98d7-e2e24130d9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1</TotalTime>
  <Pages>16</Pages>
  <Words>3893</Words>
  <Characters>22194</Characters>
  <Application>Microsoft Office Word</Application>
  <DocSecurity>0</DocSecurity>
  <Lines>184</Lines>
  <Paragraphs>52</Paragraphs>
  <ScaleCrop>false</ScaleCrop>
  <Company>Home Office</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Griffith, Darrell</cp:lastModifiedBy>
  <cp:revision>2</cp:revision>
  <cp:lastPrinted>2016-05-04T19:00:00Z</cp:lastPrinted>
  <dcterms:created xsi:type="dcterms:W3CDTF">2024-01-04T11:14:00Z</dcterms:created>
  <dcterms:modified xsi:type="dcterms:W3CDTF">2024-01-04T11:14:00Z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