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09FC07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803F8">
                  <w:rPr>
                    <w:rStyle w:val="Style1"/>
                    <w:b/>
                  </w:rPr>
                  <w:t>S30029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3CA59FD9" w:rsidR="005A3805" w:rsidRDefault="0022302A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FCB30D2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511C9A0A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514E62D9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47330A47" w14:textId="77777777" w:rsidR="00D32B45" w:rsidRDefault="00D32B45" w:rsidP="00D32B4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1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D889B91" w:rsidR="00B6065A" w:rsidRDefault="00B803F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November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6C7100B" w:rsidR="00B6065A" w:rsidRDefault="00F257D8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186751050"/>
              <w:placeholder>
                <w:docPart w:val="A88F66C424484325BC0AA3C12B31555E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B803F8">
                <w:rPr>
                  <w:rStyle w:val="Style1"/>
                  <w:b/>
                </w:rPr>
                <w:t>S30029</w:t>
              </w:r>
            </w:sdtContent>
          </w:sdt>
        </w:sdtContent>
      </w:sdt>
    </w:p>
    <w:p w14:paraId="06FA62AA" w14:textId="09BFA63D" w:rsidR="00B6065A" w:rsidRDefault="00F257D8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CE0797" w:rsidRPr="00CE0797">
            <w:rPr>
              <w:rStyle w:val="Style1"/>
              <w:b/>
            </w:rPr>
            <w:t>Designated Funds Customer &amp; Communities Active Travel &amp; Integration Theme RIS3 Support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A2F099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0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63F1">
            <w:rPr>
              <w:rFonts w:ascii="Arial" w:hAnsi="Arial" w:cs="Arial"/>
              <w:b/>
            </w:rPr>
            <w:t>15 October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5BBF5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63F1">
            <w:rPr>
              <w:rFonts w:ascii="Arial" w:hAnsi="Arial" w:cs="Arial"/>
              <w:b/>
            </w:rPr>
            <w:t>14 November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63F1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8991C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27798D" w:rsidRPr="0027798D">
                <w:rPr>
                  <w:rStyle w:val="Style1"/>
                  <w:b/>
                </w:rPr>
                <w:t>63,629.00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F20DDD6" w:rsidR="00627D44" w:rsidRPr="00311C5F" w:rsidRDefault="00F257D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CD3EB4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CD3EB4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D0DA122" w:rsidR="00727813" w:rsidRPr="00311C5F" w:rsidRDefault="00F257D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CD3EB4"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4C5A7D59" w:rsidR="00CB4F85" w:rsidRPr="00627D44" w:rsidRDefault="005A380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CB4F85">
              <w:rPr>
                <w:rFonts w:ascii="Arial" w:hAnsi="Arial" w:cs="Arial"/>
              </w:rPr>
              <w:t xml:space="preserve"> Order</w:t>
            </w:r>
            <w:r w:rsidR="00CB4F85" w:rsidRPr="00627D44">
              <w:rPr>
                <w:rFonts w:ascii="Arial" w:hAnsi="Arial" w:cs="Arial"/>
              </w:rPr>
              <w:t xml:space="preserve"> Number</w:t>
            </w:r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F8740DA" w:rsidR="00CB4F85" w:rsidRPr="002C2284" w:rsidRDefault="00F257D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825323873"/>
                    <w:placeholder>
                      <w:docPart w:val="6E8F6775BE424F7D9DAD61DCE6105B27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B803F8">
                      <w:rPr>
                        <w:rStyle w:val="Style1"/>
                        <w:b/>
                      </w:rPr>
                      <w:t>S30029</w:t>
                    </w:r>
                  </w:sdtContent>
                </w:sdt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14AF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2302A"/>
    <w:rsid w:val="00232772"/>
    <w:rsid w:val="00246DCD"/>
    <w:rsid w:val="0027798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3F1"/>
    <w:rsid w:val="00376A70"/>
    <w:rsid w:val="00435F22"/>
    <w:rsid w:val="0044629C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953AF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3B0F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9A6C4B"/>
    <w:rsid w:val="009D7041"/>
    <w:rsid w:val="00A05A20"/>
    <w:rsid w:val="00A26AB8"/>
    <w:rsid w:val="00A53652"/>
    <w:rsid w:val="00AF3514"/>
    <w:rsid w:val="00B50393"/>
    <w:rsid w:val="00B6065A"/>
    <w:rsid w:val="00B738D0"/>
    <w:rsid w:val="00B803F8"/>
    <w:rsid w:val="00B82F6B"/>
    <w:rsid w:val="00B902D1"/>
    <w:rsid w:val="00B92073"/>
    <w:rsid w:val="00BC48DD"/>
    <w:rsid w:val="00C04830"/>
    <w:rsid w:val="00C171E3"/>
    <w:rsid w:val="00C30F88"/>
    <w:rsid w:val="00C3604A"/>
    <w:rsid w:val="00C47102"/>
    <w:rsid w:val="00C509BE"/>
    <w:rsid w:val="00C75D83"/>
    <w:rsid w:val="00C84D60"/>
    <w:rsid w:val="00C94A12"/>
    <w:rsid w:val="00CA2CDC"/>
    <w:rsid w:val="00CB3E0B"/>
    <w:rsid w:val="00CB4F85"/>
    <w:rsid w:val="00CB6833"/>
    <w:rsid w:val="00CD3EB4"/>
    <w:rsid w:val="00CE0797"/>
    <w:rsid w:val="00D32B45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1613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2C2812" w:rsidP="002C2812">
          <w:pPr>
            <w:pStyle w:val="17DFD5F3BC0043848654616F7D7148D52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2C2812" w:rsidP="002C2812">
          <w:pPr>
            <w:pStyle w:val="2A5EF272E21E4918A435DE65524BAFAD2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2C2812" w:rsidP="002C2812">
          <w:pPr>
            <w:pStyle w:val="67C59D7E0F3D4B55A8157DC9C47694B92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2C2812" w:rsidP="002C2812">
          <w:pPr>
            <w:pStyle w:val="22783F1A46734FC68C05C4B684D4473C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2C2812" w:rsidP="002C2812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2C2812" w:rsidP="002C2812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2C2812" w:rsidP="002C2812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2C2812" w:rsidP="002C2812">
          <w:pPr>
            <w:pStyle w:val="F131BCB821F54AF5B3C271B57F14D763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2C2812" w:rsidP="002C2812">
          <w:pPr>
            <w:pStyle w:val="CC42B6A667DC4E868ACCDECFA2A4BA1F2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A88F66C424484325BC0AA3C12B31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5164-1704-44FE-AA09-706434FB0839}"/>
      </w:docPartPr>
      <w:docPartBody>
        <w:p w:rsidR="00A63EC4" w:rsidRDefault="00A63EC4" w:rsidP="00A63EC4">
          <w:pPr>
            <w:pStyle w:val="A88F66C424484325BC0AA3C12B31555E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E8F6775BE424F7D9DAD61DCE61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C033B-71EC-41C3-A08E-AE70AF650C5F}"/>
      </w:docPartPr>
      <w:docPartBody>
        <w:p w:rsidR="00A63EC4" w:rsidRDefault="00A63EC4" w:rsidP="00A63EC4">
          <w:pPr>
            <w:pStyle w:val="6E8F6775BE424F7D9DAD61DCE6105B27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14AF"/>
    <w:rsid w:val="00186039"/>
    <w:rsid w:val="001F3900"/>
    <w:rsid w:val="002256AF"/>
    <w:rsid w:val="002448C6"/>
    <w:rsid w:val="002B525B"/>
    <w:rsid w:val="002C2812"/>
    <w:rsid w:val="00303658"/>
    <w:rsid w:val="00376A70"/>
    <w:rsid w:val="003F3234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6C4B"/>
    <w:rsid w:val="009A7FAF"/>
    <w:rsid w:val="009F2608"/>
    <w:rsid w:val="00A11CA3"/>
    <w:rsid w:val="00A4229C"/>
    <w:rsid w:val="00A44943"/>
    <w:rsid w:val="00A63EC4"/>
    <w:rsid w:val="00A8024D"/>
    <w:rsid w:val="00AB5C10"/>
    <w:rsid w:val="00B902D1"/>
    <w:rsid w:val="00BC28F6"/>
    <w:rsid w:val="00C07353"/>
    <w:rsid w:val="00C171E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1613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812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2C2812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2">
    <w:name w:val="17DFD5F3BC0043848654616F7D7148D5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2">
    <w:name w:val="CC42B6A667DC4E868ACCDECFA2A4BA1F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2">
    <w:name w:val="2A5EF272E21E4918A435DE65524BAFAD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2">
    <w:name w:val="67C59D7E0F3D4B55A8157DC9C47694B9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2">
    <w:name w:val="22783F1A46734FC68C05C4B684D4473C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2">
    <w:name w:val="F131BCB821F54AF5B3C271B57F14D763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8F66C424484325BC0AA3C12B31555E">
    <w:name w:val="A88F66C424484325BC0AA3C12B31555E"/>
    <w:rsid w:val="00A63EC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F6775BE424F7D9DAD61DCE6105B27">
    <w:name w:val="6E8F6775BE424F7D9DAD61DCE6105B27"/>
    <w:rsid w:val="00A63EC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345</Words>
  <Characters>1789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4</cp:revision>
  <cp:lastPrinted>2016-01-12T11:01:00Z</cp:lastPrinted>
  <dcterms:created xsi:type="dcterms:W3CDTF">2025-11-24T11:50:00Z</dcterms:created>
  <dcterms:modified xsi:type="dcterms:W3CDTF">2025-11-24T11:51:00Z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