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A2356" w14:textId="610D607A" w:rsidR="00725D93" w:rsidRDefault="00725D93" w:rsidP="00725D93">
      <w:pPr>
        <w:pStyle w:val="Title1"/>
        <w:spacing w:before="720" w:after="240"/>
        <w:rPr>
          <w:b/>
          <w:noProof/>
          <w:sz w:val="36"/>
          <w:szCs w:val="36"/>
        </w:rPr>
      </w:pPr>
      <w:r w:rsidRPr="000D5BB0">
        <w:rPr>
          <w:noProof/>
        </w:rPr>
        <w:drawing>
          <wp:anchor distT="0" distB="0" distL="114300" distR="114300" simplePos="0" relativeHeight="251659264" behindDoc="0" locked="0" layoutInCell="1" allowOverlap="1" wp14:anchorId="4A4113EA" wp14:editId="3DA5DB97">
            <wp:simplePos x="0" y="0"/>
            <wp:positionH relativeFrom="column">
              <wp:posOffset>5362575</wp:posOffset>
            </wp:positionH>
            <wp:positionV relativeFrom="paragraph">
              <wp:posOffset>-247221</wp:posOffset>
            </wp:positionV>
            <wp:extent cx="1283335" cy="10077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 Standard Logo Portrait Charco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3335" cy="1007745"/>
                    </a:xfrm>
                    <a:prstGeom prst="rect">
                      <a:avLst/>
                    </a:prstGeom>
                  </pic:spPr>
                </pic:pic>
              </a:graphicData>
            </a:graphic>
            <wp14:sizeRelH relativeFrom="page">
              <wp14:pctWidth>0</wp14:pctWidth>
            </wp14:sizeRelH>
            <wp14:sizeRelV relativeFrom="page">
              <wp14:pctHeight>0</wp14:pctHeight>
            </wp14:sizeRelV>
          </wp:anchor>
        </w:drawing>
      </w:r>
      <w:r w:rsidRPr="000D5BB0">
        <w:rPr>
          <w:noProof/>
        </w:rPr>
        <w:t xml:space="preserve">Appendix </w:t>
      </w:r>
      <w:r w:rsidR="000D5BB0">
        <w:rPr>
          <w:noProof/>
        </w:rPr>
        <w:t>B</w:t>
      </w:r>
      <w:r>
        <w:rPr>
          <w:noProof/>
        </w:rPr>
        <w:br/>
      </w:r>
      <w:r w:rsidRPr="005975C5">
        <w:rPr>
          <w:noProof/>
          <w:sz w:val="48"/>
        </w:rPr>
        <w:t>Statement of Requirements Response Document</w:t>
      </w:r>
    </w:p>
    <w:p w14:paraId="44DE4EEC" w14:textId="77777777" w:rsidR="00B60E78" w:rsidRPr="00BF10C2" w:rsidRDefault="00B60E78" w:rsidP="00BF10C2">
      <w:pPr>
        <w:spacing w:before="0"/>
        <w:rPr>
          <w:sz w:val="4"/>
          <w:szCs w:val="4"/>
        </w:rPr>
      </w:pPr>
    </w:p>
    <w:p w14:paraId="1F867B98" w14:textId="77777777" w:rsidR="00B60E78" w:rsidRDefault="00B60E78" w:rsidP="00064855">
      <w:pPr>
        <w:pStyle w:val="Level3indent2"/>
        <w:sectPr w:rsidR="00B60E78" w:rsidSect="00E33F17">
          <w:headerReference w:type="default" r:id="rId9"/>
          <w:footerReference w:type="even" r:id="rId10"/>
          <w:footerReference w:type="default" r:id="rId11"/>
          <w:type w:val="continuous"/>
          <w:pgSz w:w="11906" w:h="16838" w:code="9"/>
          <w:pgMar w:top="720" w:right="720" w:bottom="720" w:left="720" w:header="851" w:footer="567" w:gutter="0"/>
          <w:cols w:space="708"/>
          <w:docGrid w:linePitch="360"/>
        </w:sectPr>
      </w:pPr>
    </w:p>
    <w:p w14:paraId="6702155F" w14:textId="38FA71FE" w:rsidR="000E282F" w:rsidRPr="00725D93" w:rsidRDefault="000E282F" w:rsidP="000E282F">
      <w:pPr>
        <w:spacing w:before="360"/>
        <w:rPr>
          <w:b/>
        </w:rPr>
      </w:pPr>
      <w:r w:rsidRPr="00725D93">
        <w:rPr>
          <w:b/>
        </w:rPr>
        <w:t>Introduction</w:t>
      </w:r>
    </w:p>
    <w:p w14:paraId="55FACAD5" w14:textId="77777777" w:rsidR="000E282F" w:rsidRPr="00725D93" w:rsidRDefault="000E282F" w:rsidP="000E282F">
      <w:r w:rsidRPr="00725D93">
        <w:t xml:space="preserve">Accompanying this ITT is a Statement of Requirements (SOR). The SOR seeks to detail OS requirements relating to this tender </w:t>
      </w:r>
      <w:proofErr w:type="gramStart"/>
      <w:r w:rsidRPr="00725D93">
        <w:t>and also</w:t>
      </w:r>
      <w:proofErr w:type="gramEnd"/>
      <w:r w:rsidRPr="00725D93">
        <w:t xml:space="preserve"> classifies each requirement in terms of its relative importance to OS.</w:t>
      </w:r>
    </w:p>
    <w:p w14:paraId="11443562" w14:textId="77777777" w:rsidR="000E282F" w:rsidRPr="00725D93" w:rsidRDefault="000E282F" w:rsidP="000E282F">
      <w:pPr>
        <w:pStyle w:val="Indent"/>
        <w:ind w:hanging="851"/>
      </w:pPr>
      <w:r w:rsidRPr="00725D93">
        <w:t>1</w:t>
      </w:r>
      <w:r w:rsidRPr="00725D93">
        <w:tab/>
        <w:t>As mentioned above, the SOR sets out the specific requirements relating to each of the products and services required by OS. It is envisaged that the relevant sections of the SOR will be included in any Contract.</w:t>
      </w:r>
    </w:p>
    <w:p w14:paraId="00C0A894" w14:textId="77777777" w:rsidR="000E282F" w:rsidRPr="00725D93" w:rsidRDefault="000E282F" w:rsidP="000E282F">
      <w:pPr>
        <w:pStyle w:val="Indent"/>
        <w:ind w:hanging="851"/>
      </w:pPr>
      <w:r w:rsidRPr="00725D93">
        <w:t>2</w:t>
      </w:r>
      <w:r w:rsidRPr="00725D93">
        <w:tab/>
        <w:t>Participants are therefore required to review the SOR and are required to complete and submit the SOR Response Template. If the SOR Response Template is not completed according to these instructions, the Tender will be deemed non- compliant and may at OS’s sole discretion be rejected.</w:t>
      </w:r>
    </w:p>
    <w:p w14:paraId="7A0FDD2D" w14:textId="77777777" w:rsidR="000E282F" w:rsidRPr="00725D93" w:rsidRDefault="000E282F" w:rsidP="000E282F">
      <w:pPr>
        <w:pStyle w:val="Indent"/>
        <w:ind w:hanging="851"/>
      </w:pPr>
      <w:r w:rsidRPr="00725D93">
        <w:t>3</w:t>
      </w:r>
      <w:r w:rsidRPr="00725D93">
        <w:tab/>
        <w:t>In completing the SOR Response Template Participants must provide 1 response to the requirements</w:t>
      </w:r>
    </w:p>
    <w:p w14:paraId="1B2CEC17" w14:textId="77777777" w:rsidR="000E282F" w:rsidRDefault="000E282F" w:rsidP="000E282F">
      <w:pPr>
        <w:pStyle w:val="Indent"/>
        <w:ind w:hanging="851"/>
      </w:pPr>
      <w:r w:rsidRPr="00725D93">
        <w:t>4</w:t>
      </w:r>
      <w:r w:rsidRPr="00725D93">
        <w:tab/>
        <w:t>OS intend that the contract as set out in Appendix 3 will be used although the exact form of the contract, and minor terms in it, may vary depending on post tender clarification. It must be noted that this contract will not be substantially altered.</w:t>
      </w:r>
    </w:p>
    <w:p w14:paraId="014EFBF8" w14:textId="3A9903A0" w:rsidR="00A13A65" w:rsidRDefault="008A4690" w:rsidP="00725D93">
      <w:pPr>
        <w:pStyle w:val="Indent"/>
        <w:keepNext/>
        <w:ind w:hanging="851"/>
        <w:rPr>
          <w:b/>
        </w:rPr>
      </w:pPr>
      <w:r>
        <w:rPr>
          <w:b/>
        </w:rPr>
        <w:t xml:space="preserve">Part 1 </w:t>
      </w:r>
      <w:r>
        <w:rPr>
          <w:b/>
        </w:rPr>
        <w:tab/>
        <w:t>Commercial Statement of Requirements</w:t>
      </w:r>
    </w:p>
    <w:p w14:paraId="4E24F9E9" w14:textId="75E15BB2" w:rsidR="008A4690" w:rsidRDefault="008A4690" w:rsidP="00725D93">
      <w:pPr>
        <w:keepNext/>
      </w:pPr>
      <w:r>
        <w:t xml:space="preserve">OS’s requirements are set out in this section Part 1 (Commercial Statement of Requirements) and it has allocated each of the criteria an overall weighting reflecting its relative importance to OS. Responses to the requirements in this </w:t>
      </w:r>
      <w:r w:rsidR="00A04CE5">
        <w:t>part</w:t>
      </w:r>
      <w:r>
        <w:t xml:space="preserve"> either have a ‘pass/fail’ indicator or the response will have marks allocated against the question. </w:t>
      </w:r>
    </w:p>
    <w:p w14:paraId="03A44233" w14:textId="77777777" w:rsidR="008A4690" w:rsidRPr="008A4690" w:rsidRDefault="008A4690" w:rsidP="00725D93">
      <w:pPr>
        <w:keepNext/>
        <w:rPr>
          <w:b/>
        </w:rPr>
      </w:pPr>
      <w:r w:rsidRPr="008A4690">
        <w:rPr>
          <w:b/>
        </w:rPr>
        <w:t>Identity of Contracting Party</w:t>
      </w:r>
    </w:p>
    <w:p w14:paraId="26BB05C7" w14:textId="76C8E447" w:rsidR="000D5BB0" w:rsidRDefault="008A4690" w:rsidP="000D5BB0">
      <w:r>
        <w:t xml:space="preserve">Participants must provide full details of the Contracting Party with whom OS would contract should their bid be accepted. Details must include the name of the Party(s), full contact details and the legal status of the Contracting Party(s). If it is your intention to form a </w:t>
      </w:r>
      <w:r w:rsidR="000D5BB0">
        <w:t>consortium,</w:t>
      </w:r>
      <w:r>
        <w:t xml:space="preserve"> please provide full details of those companies who you are combining with to form </w:t>
      </w:r>
      <w:proofErr w:type="gramStart"/>
      <w:r>
        <w:t>a consortia</w:t>
      </w:r>
      <w:proofErr w:type="gramEnd"/>
      <w:r>
        <w:t xml:space="preserve"> or those who will be supporting you in the delivery of the contract where you will be acting as prime contractor</w:t>
      </w:r>
      <w:bookmarkStart w:id="0" w:name="_Toc465237096"/>
      <w:bookmarkStart w:id="1" w:name="_Toc513098874"/>
      <w:r w:rsidR="000D5BB0">
        <w:t>.</w:t>
      </w:r>
    </w:p>
    <w:p w14:paraId="31524071" w14:textId="2FDF5B36" w:rsidR="00E37854" w:rsidRDefault="00E37854" w:rsidP="000D5BB0">
      <w:r w:rsidRPr="00C92E40">
        <w:t>Potential Supplier Information</w:t>
      </w:r>
      <w:bookmarkEnd w:id="0"/>
      <w:bookmarkEnd w:id="1"/>
    </w:p>
    <w:p w14:paraId="3B7EF389" w14:textId="77777777" w:rsidR="00E37854" w:rsidRDefault="00E37854" w:rsidP="00E37854">
      <w:pPr>
        <w:pStyle w:val="Level2"/>
      </w:pPr>
    </w:p>
    <w:p w14:paraId="1051A95C" w14:textId="6C54DBDF" w:rsidR="00E37854" w:rsidRPr="00B00FE1" w:rsidRDefault="00E37854" w:rsidP="00E37854">
      <w:pPr>
        <w:pStyle w:val="Indent"/>
        <w:ind w:hanging="851"/>
      </w:pPr>
      <w:r w:rsidRPr="00B00FE1">
        <w:t>1.1(a)</w:t>
      </w:r>
      <w:r w:rsidRPr="00B00FE1">
        <w:tab/>
        <w:t xml:space="preserve">Full name of the potential </w:t>
      </w:r>
      <w:r w:rsidR="00EE1831">
        <w:t>Participant</w:t>
      </w:r>
      <w:r w:rsidRPr="00B00FE1">
        <w:t xml:space="preserve"> submitting the information</w:t>
      </w:r>
      <w:r>
        <w:t xml:space="preserve">: </w:t>
      </w:r>
      <w:sdt>
        <w:sdtPr>
          <w:id w:val="1124279505"/>
          <w:placeholder>
            <w:docPart w:val="ED1FE3855DD74EE3BBF6D9A2566D8C4E"/>
          </w:placeholder>
          <w:showingPlcHdr/>
        </w:sdtPr>
        <w:sdtEndPr/>
        <w:sdtContent>
          <w:r w:rsidRPr="00811477">
            <w:rPr>
              <w:rStyle w:val="PlaceholderText"/>
            </w:rPr>
            <w:t>Click or tap here to enter text.</w:t>
          </w:r>
        </w:sdtContent>
      </w:sdt>
    </w:p>
    <w:p w14:paraId="27DAF90D" w14:textId="77777777" w:rsidR="00E37854" w:rsidRPr="00B00FE1" w:rsidRDefault="00E37854" w:rsidP="00E37854">
      <w:pPr>
        <w:pStyle w:val="Indent"/>
        <w:ind w:hanging="851"/>
      </w:pPr>
      <w:r w:rsidRPr="00B00FE1">
        <w:t>1.1(b)</w:t>
      </w:r>
      <w:r>
        <w:t>-</w:t>
      </w:r>
      <w:r w:rsidRPr="00B00FE1">
        <w:t>(</w:t>
      </w:r>
      <w:proofErr w:type="spellStart"/>
      <w:r w:rsidRPr="00B00FE1">
        <w:t>i</w:t>
      </w:r>
      <w:proofErr w:type="spellEnd"/>
      <w:r w:rsidRPr="00B00FE1">
        <w:t>)</w:t>
      </w:r>
      <w:r w:rsidRPr="00B00FE1">
        <w:tab/>
        <w:t>Registered office address (if applicable)</w:t>
      </w:r>
      <w:r>
        <w:t xml:space="preserve">: </w:t>
      </w:r>
      <w:sdt>
        <w:sdtPr>
          <w:id w:val="-1207610"/>
          <w:placeholder>
            <w:docPart w:val="ED1FE3855DD74EE3BBF6D9A2566D8C4E"/>
          </w:placeholder>
          <w:showingPlcHdr/>
        </w:sdtPr>
        <w:sdtEndPr/>
        <w:sdtContent>
          <w:r w:rsidRPr="00811477">
            <w:rPr>
              <w:rStyle w:val="PlaceholderText"/>
            </w:rPr>
            <w:t>Click or tap here to enter text.</w:t>
          </w:r>
        </w:sdtContent>
      </w:sdt>
    </w:p>
    <w:p w14:paraId="16913E45" w14:textId="77777777" w:rsidR="00E37854" w:rsidRPr="00B00FE1" w:rsidRDefault="00E37854" w:rsidP="00E37854">
      <w:pPr>
        <w:pStyle w:val="Indent"/>
        <w:ind w:hanging="851"/>
      </w:pPr>
      <w:r>
        <w:t>1.1(b)-</w:t>
      </w:r>
      <w:r w:rsidRPr="00B00FE1">
        <w:t>(ii)</w:t>
      </w:r>
      <w:r w:rsidRPr="00B00FE1">
        <w:tab/>
        <w:t>Registered website address (if applicable)</w:t>
      </w:r>
      <w:r>
        <w:t xml:space="preserve">: </w:t>
      </w:r>
      <w:sdt>
        <w:sdtPr>
          <w:id w:val="259035828"/>
          <w:placeholder>
            <w:docPart w:val="ED1FE3855DD74EE3BBF6D9A2566D8C4E"/>
          </w:placeholder>
          <w:showingPlcHdr/>
        </w:sdtPr>
        <w:sdtEndPr/>
        <w:sdtContent>
          <w:r w:rsidRPr="00811477">
            <w:rPr>
              <w:rStyle w:val="PlaceholderText"/>
            </w:rPr>
            <w:t>Click or tap here to enter text.</w:t>
          </w:r>
        </w:sdtContent>
      </w:sdt>
    </w:p>
    <w:p w14:paraId="5D0E88AC" w14:textId="77777777" w:rsidR="00E37854" w:rsidRPr="00B00FE1" w:rsidRDefault="00E37854" w:rsidP="00E37854">
      <w:pPr>
        <w:pStyle w:val="Indent"/>
        <w:ind w:hanging="851"/>
      </w:pPr>
      <w:r w:rsidRPr="00B00FE1">
        <w:t>1.1(c)</w:t>
      </w:r>
      <w:r w:rsidRPr="00B00FE1">
        <w:tab/>
        <w:t>Trading status</w:t>
      </w:r>
      <w:r>
        <w:t xml:space="preserve">: </w:t>
      </w:r>
      <w:r w:rsidRPr="00B00FE1">
        <w:t xml:space="preserve"> </w:t>
      </w:r>
    </w:p>
    <w:p w14:paraId="119E23C0" w14:textId="77777777" w:rsidR="00E37854" w:rsidRPr="00B00FE1" w:rsidRDefault="00F10182" w:rsidP="00E37854">
      <w:pPr>
        <w:pStyle w:val="Indent"/>
        <w:ind w:left="1701" w:hanging="851"/>
      </w:pPr>
      <w:sdt>
        <w:sdtPr>
          <w:id w:val="444998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public limited company</w:t>
      </w:r>
    </w:p>
    <w:p w14:paraId="7ACE3A7D" w14:textId="77777777" w:rsidR="00E37854" w:rsidRPr="00B00FE1" w:rsidRDefault="00F10182" w:rsidP="00E37854">
      <w:pPr>
        <w:pStyle w:val="Indent"/>
      </w:pPr>
      <w:sdt>
        <w:sdtPr>
          <w:id w:val="1377512530"/>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company </w:t>
      </w:r>
    </w:p>
    <w:p w14:paraId="54A6C106" w14:textId="77777777" w:rsidR="00E37854" w:rsidRPr="00B00FE1" w:rsidRDefault="00F10182" w:rsidP="00E37854">
      <w:pPr>
        <w:pStyle w:val="Indent"/>
        <w:ind w:left="1701" w:hanging="851"/>
      </w:pPr>
      <w:sdt>
        <w:sdtPr>
          <w:id w:val="-1978677327"/>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limited liability partnership </w:t>
      </w:r>
    </w:p>
    <w:p w14:paraId="1C47E783" w14:textId="77777777" w:rsidR="00E37854" w:rsidRPr="00B00FE1" w:rsidRDefault="00F10182" w:rsidP="00E37854">
      <w:pPr>
        <w:pStyle w:val="Indent"/>
        <w:ind w:left="1701" w:hanging="851"/>
      </w:pPr>
      <w:sdt>
        <w:sdtPr>
          <w:id w:val="1008947603"/>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other partnership </w:t>
      </w:r>
    </w:p>
    <w:p w14:paraId="0D894863" w14:textId="77777777" w:rsidR="00E37854" w:rsidRPr="00B00FE1" w:rsidRDefault="00F10182" w:rsidP="00E37854">
      <w:pPr>
        <w:pStyle w:val="Indent"/>
        <w:ind w:left="1701" w:hanging="851"/>
      </w:pPr>
      <w:sdt>
        <w:sdtPr>
          <w:id w:val="-109008310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 xml:space="preserve">sole trader </w:t>
      </w:r>
    </w:p>
    <w:p w14:paraId="66AAAF7E" w14:textId="77777777" w:rsidR="00E37854" w:rsidRPr="00B00FE1" w:rsidRDefault="00F10182" w:rsidP="00E37854">
      <w:pPr>
        <w:pStyle w:val="Indent"/>
        <w:ind w:left="1701" w:hanging="851"/>
      </w:pPr>
      <w:sdt>
        <w:sdtPr>
          <w:id w:val="-1173336126"/>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third sector</w:t>
      </w:r>
    </w:p>
    <w:p w14:paraId="3D1B5116" w14:textId="77777777" w:rsidR="00E37854" w:rsidRPr="00B00FE1" w:rsidRDefault="00F10182" w:rsidP="00E37854">
      <w:pPr>
        <w:pStyle w:val="Indent"/>
        <w:ind w:left="1701" w:hanging="851"/>
      </w:pPr>
      <w:sdt>
        <w:sdtPr>
          <w:id w:val="32254942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B00FE1">
        <w:t>other (please specify your trading status)</w:t>
      </w:r>
      <w:r w:rsidR="00E37854">
        <w:t xml:space="preserve">: </w:t>
      </w:r>
      <w:sdt>
        <w:sdtPr>
          <w:id w:val="296798675"/>
          <w:placeholder>
            <w:docPart w:val="ED1FE3855DD74EE3BBF6D9A2566D8C4E"/>
          </w:placeholder>
          <w:showingPlcHdr/>
        </w:sdtPr>
        <w:sdtEndPr/>
        <w:sdtContent>
          <w:r w:rsidR="00E37854" w:rsidRPr="00811477">
            <w:rPr>
              <w:rStyle w:val="PlaceholderText"/>
            </w:rPr>
            <w:t>Click or tap here to enter text.</w:t>
          </w:r>
        </w:sdtContent>
      </w:sdt>
    </w:p>
    <w:p w14:paraId="5C028A70" w14:textId="77777777" w:rsidR="00E37854" w:rsidRPr="00B00FE1" w:rsidRDefault="00E37854" w:rsidP="00E37854">
      <w:pPr>
        <w:pStyle w:val="Indent"/>
        <w:ind w:hanging="851"/>
      </w:pPr>
      <w:r w:rsidRPr="00B00FE1">
        <w:t>1.1(d)</w:t>
      </w:r>
      <w:r w:rsidRPr="00B00FE1">
        <w:tab/>
        <w:t>Date of registration in country of origin</w:t>
      </w:r>
      <w:r>
        <w:t xml:space="preserve">: </w:t>
      </w:r>
      <w:sdt>
        <w:sdtPr>
          <w:id w:val="-1317877558"/>
          <w:placeholder>
            <w:docPart w:val="ED1FE3855DD74EE3BBF6D9A2566D8C4E"/>
          </w:placeholder>
          <w:showingPlcHdr/>
        </w:sdtPr>
        <w:sdtEndPr/>
        <w:sdtContent>
          <w:r w:rsidRPr="00811477">
            <w:rPr>
              <w:rStyle w:val="PlaceholderText"/>
            </w:rPr>
            <w:t>Click or tap here to enter text.</w:t>
          </w:r>
        </w:sdtContent>
      </w:sdt>
    </w:p>
    <w:p w14:paraId="6885D588" w14:textId="77777777" w:rsidR="00E37854" w:rsidRPr="00B00FE1" w:rsidRDefault="00E37854" w:rsidP="00E37854">
      <w:pPr>
        <w:pStyle w:val="Indent"/>
        <w:ind w:hanging="851"/>
      </w:pPr>
      <w:r w:rsidRPr="00B00FE1">
        <w:lastRenderedPageBreak/>
        <w:t>1.1(e)</w:t>
      </w:r>
      <w:r w:rsidRPr="00B00FE1">
        <w:tab/>
        <w:t>Company registration number (if applicable)</w:t>
      </w:r>
      <w:r>
        <w:t xml:space="preserve">: </w:t>
      </w:r>
      <w:sdt>
        <w:sdtPr>
          <w:id w:val="1422754349"/>
          <w:placeholder>
            <w:docPart w:val="ED1FE3855DD74EE3BBF6D9A2566D8C4E"/>
          </w:placeholder>
          <w:showingPlcHdr/>
        </w:sdtPr>
        <w:sdtEndPr/>
        <w:sdtContent>
          <w:r w:rsidRPr="00811477">
            <w:rPr>
              <w:rStyle w:val="PlaceholderText"/>
            </w:rPr>
            <w:t>Click or tap here to enter text.</w:t>
          </w:r>
        </w:sdtContent>
      </w:sdt>
    </w:p>
    <w:p w14:paraId="715DC35B" w14:textId="77777777" w:rsidR="00E37854" w:rsidRPr="00B00FE1" w:rsidRDefault="00E37854" w:rsidP="00E37854">
      <w:pPr>
        <w:pStyle w:val="Indent"/>
        <w:ind w:hanging="851"/>
      </w:pPr>
      <w:r w:rsidRPr="00B00FE1">
        <w:t>1.1(f)</w:t>
      </w:r>
      <w:r w:rsidRPr="00B00FE1">
        <w:tab/>
        <w:t>Charity registration number (if applicable)</w:t>
      </w:r>
      <w:r>
        <w:t xml:space="preserve">: </w:t>
      </w:r>
      <w:sdt>
        <w:sdtPr>
          <w:id w:val="1637065417"/>
          <w:placeholder>
            <w:docPart w:val="ED1FE3855DD74EE3BBF6D9A2566D8C4E"/>
          </w:placeholder>
          <w:showingPlcHdr/>
        </w:sdtPr>
        <w:sdtEndPr/>
        <w:sdtContent>
          <w:r w:rsidRPr="00811477">
            <w:rPr>
              <w:rStyle w:val="PlaceholderText"/>
            </w:rPr>
            <w:t>Click or tap here to enter text.</w:t>
          </w:r>
        </w:sdtContent>
      </w:sdt>
    </w:p>
    <w:p w14:paraId="351C6B0D" w14:textId="77777777" w:rsidR="00E37854" w:rsidRPr="00B00FE1" w:rsidRDefault="00E37854" w:rsidP="00E37854">
      <w:pPr>
        <w:pStyle w:val="Indent"/>
        <w:ind w:hanging="851"/>
      </w:pPr>
      <w:r w:rsidRPr="00B00FE1">
        <w:t>1.1(g)</w:t>
      </w:r>
      <w:r w:rsidRPr="00B00FE1">
        <w:tab/>
        <w:t>Head office DUNS number (if applicable)</w:t>
      </w:r>
      <w:r>
        <w:t xml:space="preserve">: </w:t>
      </w:r>
      <w:sdt>
        <w:sdtPr>
          <w:id w:val="1811669797"/>
          <w:placeholder>
            <w:docPart w:val="ED1FE3855DD74EE3BBF6D9A2566D8C4E"/>
          </w:placeholder>
          <w:showingPlcHdr/>
        </w:sdtPr>
        <w:sdtEndPr/>
        <w:sdtContent>
          <w:r w:rsidRPr="00811477">
            <w:rPr>
              <w:rStyle w:val="PlaceholderText"/>
            </w:rPr>
            <w:t>Click or tap here to enter text.</w:t>
          </w:r>
        </w:sdtContent>
      </w:sdt>
    </w:p>
    <w:p w14:paraId="1E43A844" w14:textId="77777777" w:rsidR="00E37854" w:rsidRPr="00B00FE1" w:rsidRDefault="00E37854" w:rsidP="00E37854">
      <w:pPr>
        <w:pStyle w:val="Indent"/>
        <w:ind w:hanging="851"/>
      </w:pPr>
      <w:r w:rsidRPr="00B00FE1">
        <w:t>1.1(h)</w:t>
      </w:r>
      <w:r w:rsidRPr="00B00FE1">
        <w:tab/>
        <w:t>Registered VAT number</w:t>
      </w:r>
      <w:r>
        <w:t xml:space="preserve">: </w:t>
      </w:r>
      <w:sdt>
        <w:sdtPr>
          <w:id w:val="-453703628"/>
          <w:placeholder>
            <w:docPart w:val="ED1FE3855DD74EE3BBF6D9A2566D8C4E"/>
          </w:placeholder>
          <w:showingPlcHdr/>
        </w:sdtPr>
        <w:sdtEndPr/>
        <w:sdtContent>
          <w:r w:rsidRPr="00811477">
            <w:rPr>
              <w:rStyle w:val="PlaceholderText"/>
            </w:rPr>
            <w:t>Click or tap here to enter text.</w:t>
          </w:r>
        </w:sdtContent>
      </w:sdt>
    </w:p>
    <w:p w14:paraId="249B0AAD" w14:textId="77777777" w:rsidR="00E37854" w:rsidRDefault="00E37854" w:rsidP="00E37854">
      <w:pPr>
        <w:pStyle w:val="Indent"/>
        <w:ind w:hanging="851"/>
      </w:pPr>
      <w:r>
        <w:t>1.1(</w:t>
      </w:r>
      <w:proofErr w:type="spellStart"/>
      <w:r>
        <w:t>i</w:t>
      </w:r>
      <w:proofErr w:type="spellEnd"/>
      <w:r>
        <w:t>)-</w:t>
      </w:r>
      <w:r w:rsidRPr="00B00FE1">
        <w:t>(</w:t>
      </w:r>
      <w:proofErr w:type="spellStart"/>
      <w:r w:rsidRPr="00B00FE1">
        <w:t>i</w:t>
      </w:r>
      <w:proofErr w:type="spellEnd"/>
      <w:r w:rsidRPr="00B00FE1">
        <w:t>)</w:t>
      </w:r>
      <w:r w:rsidRPr="00B00FE1">
        <w:tab/>
        <w:t>If applicable, is your organisation registered</w:t>
      </w:r>
      <w:r w:rsidRPr="00166405">
        <w:t xml:space="preserve"> with the appropriate professional or trade register(s) in the member state where it is established?</w:t>
      </w:r>
    </w:p>
    <w:p w14:paraId="6AF55DBF" w14:textId="77777777" w:rsidR="00E37854" w:rsidRPr="00F14E6A" w:rsidRDefault="00F10182" w:rsidP="00E37854">
      <w:pPr>
        <w:pStyle w:val="Indent"/>
      </w:pPr>
      <w:sdt>
        <w:sdtPr>
          <w:id w:val="18634381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621A4C7D" w14:textId="77777777" w:rsidR="00E37854" w:rsidRPr="00F14E6A" w:rsidRDefault="00F10182" w:rsidP="00E37854">
      <w:pPr>
        <w:pStyle w:val="Indent"/>
      </w:pPr>
      <w:sdt>
        <w:sdtPr>
          <w:id w:val="189439352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25F54B07" w14:textId="77777777" w:rsidR="00E37854" w:rsidRPr="00F14E6A" w:rsidRDefault="00F10182" w:rsidP="00E37854">
      <w:pPr>
        <w:pStyle w:val="Indent"/>
      </w:pPr>
      <w:sdt>
        <w:sdtPr>
          <w:id w:val="27660506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N/A</w:t>
      </w:r>
    </w:p>
    <w:p w14:paraId="4E4C096F" w14:textId="77777777" w:rsidR="00E37854" w:rsidRDefault="00E37854" w:rsidP="00E37854">
      <w:pPr>
        <w:pStyle w:val="Indent"/>
        <w:ind w:hanging="851"/>
      </w:pPr>
      <w:r w:rsidRPr="00166405">
        <w:t>1.1(</w:t>
      </w:r>
      <w:proofErr w:type="spellStart"/>
      <w:r w:rsidRPr="00166405">
        <w:t>i</w:t>
      </w:r>
      <w:proofErr w:type="spellEnd"/>
      <w:r w:rsidRPr="00166405">
        <w:t>)</w:t>
      </w:r>
      <w:r>
        <w:t>-</w:t>
      </w:r>
      <w:r w:rsidRPr="00166405">
        <w:t>(ii)</w:t>
      </w:r>
      <w:r w:rsidRPr="00166405">
        <w:tab/>
        <w:t>If you responded yes to 1.1(</w:t>
      </w:r>
      <w:proofErr w:type="spellStart"/>
      <w:r w:rsidRPr="00166405">
        <w:t>i</w:t>
      </w:r>
      <w:proofErr w:type="spellEnd"/>
      <w:r w:rsidRPr="00166405">
        <w:t>) (</w:t>
      </w:r>
      <w:proofErr w:type="spellStart"/>
      <w:r w:rsidRPr="00166405">
        <w:t>i</w:t>
      </w:r>
      <w:proofErr w:type="spellEnd"/>
      <w:r w:rsidRPr="00166405">
        <w:t>), please provide the relevant details, inclu</w:t>
      </w:r>
      <w:r>
        <w:t>ding the registration number(s):</w:t>
      </w:r>
    </w:p>
    <w:sdt>
      <w:sdtPr>
        <w:id w:val="92136435"/>
        <w:placeholder>
          <w:docPart w:val="ED1FE3855DD74EE3BBF6D9A2566D8C4E"/>
        </w:placeholder>
        <w:showingPlcHdr/>
      </w:sdtPr>
      <w:sdtEndPr/>
      <w:sdtContent>
        <w:p w14:paraId="5612C283" w14:textId="77777777" w:rsidR="00E37854" w:rsidRPr="00F14E6A" w:rsidRDefault="00E37854" w:rsidP="00E37854">
          <w:pPr>
            <w:pStyle w:val="Indent"/>
          </w:pPr>
          <w:r w:rsidRPr="00811477">
            <w:rPr>
              <w:rStyle w:val="PlaceholderText"/>
            </w:rPr>
            <w:t>Click or tap here to enter text.</w:t>
          </w:r>
        </w:p>
      </w:sdtContent>
    </w:sdt>
    <w:p w14:paraId="28BCF79B" w14:textId="77777777" w:rsidR="00E37854" w:rsidRDefault="00E37854" w:rsidP="00E37854">
      <w:pPr>
        <w:pStyle w:val="Indent"/>
        <w:ind w:hanging="851"/>
      </w:pPr>
      <w:r>
        <w:t>1.1(j)-</w:t>
      </w:r>
      <w:r w:rsidRPr="00166405">
        <w:t>(</w:t>
      </w:r>
      <w:proofErr w:type="spellStart"/>
      <w:r w:rsidRPr="00166405">
        <w:t>i</w:t>
      </w:r>
      <w:proofErr w:type="spellEnd"/>
      <w:r w:rsidRPr="00166405">
        <w:t>)</w:t>
      </w:r>
      <w:r w:rsidRPr="00166405">
        <w:tab/>
        <w:t xml:space="preserve">Is it a legal requirement in the state where you are established for you to possess a </w:t>
      </w:r>
      <w:proofErr w:type="gramStart"/>
      <w:r w:rsidRPr="00166405">
        <w:t>particular authorisation</w:t>
      </w:r>
      <w:proofErr w:type="gramEnd"/>
      <w:r w:rsidRPr="00166405">
        <w:t>, or be a member of a particular organisation in order to provide the services specified in this procurement?</w:t>
      </w:r>
    </w:p>
    <w:p w14:paraId="7473AAE1" w14:textId="77777777" w:rsidR="00E37854" w:rsidRPr="00F14E6A" w:rsidRDefault="00F10182" w:rsidP="00E37854">
      <w:pPr>
        <w:pStyle w:val="Indent"/>
      </w:pPr>
      <w:sdt>
        <w:sdtPr>
          <w:id w:val="184666795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146F7513" w14:textId="77777777" w:rsidR="00E37854" w:rsidRPr="00F14E6A" w:rsidRDefault="00F10182" w:rsidP="00E37854">
      <w:pPr>
        <w:pStyle w:val="Indent"/>
      </w:pPr>
      <w:sdt>
        <w:sdtPr>
          <w:id w:val="2123261347"/>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2EB0CC8" w14:textId="77777777" w:rsidR="00E37854" w:rsidRDefault="00E37854" w:rsidP="00E37854">
      <w:pPr>
        <w:pStyle w:val="Indent"/>
        <w:ind w:hanging="851"/>
      </w:pPr>
      <w:r>
        <w:t>1.1(j)-(ii)</w:t>
      </w:r>
      <w:r>
        <w:tab/>
        <w:t>If you responded yes to 1.1(j) (</w:t>
      </w:r>
      <w:proofErr w:type="spellStart"/>
      <w:r>
        <w:t>i</w:t>
      </w:r>
      <w:proofErr w:type="spellEnd"/>
      <w:r>
        <w:t xml:space="preserve">), please provide additional details of what is required and confirmation that you have complied with this: </w:t>
      </w:r>
      <w:sdt>
        <w:sdtPr>
          <w:id w:val="-994332474"/>
          <w:placeholder>
            <w:docPart w:val="ED1FE3855DD74EE3BBF6D9A2566D8C4E"/>
          </w:placeholder>
          <w:showingPlcHdr/>
        </w:sdtPr>
        <w:sdtEndPr/>
        <w:sdtContent>
          <w:r w:rsidRPr="00811477">
            <w:rPr>
              <w:rStyle w:val="PlaceholderText"/>
            </w:rPr>
            <w:t>Click or tap here to enter text.</w:t>
          </w:r>
        </w:sdtContent>
      </w:sdt>
    </w:p>
    <w:p w14:paraId="5E5614F1" w14:textId="77777777" w:rsidR="00E37854" w:rsidRDefault="00E37854" w:rsidP="00E37854">
      <w:pPr>
        <w:pStyle w:val="Indent"/>
        <w:ind w:hanging="851"/>
      </w:pPr>
      <w:r>
        <w:t>1.1(k)</w:t>
      </w:r>
      <w:r>
        <w:tab/>
        <w:t xml:space="preserve">Trading name(s) that will be used if successful in this procurement: </w:t>
      </w:r>
      <w:sdt>
        <w:sdtPr>
          <w:id w:val="34244733"/>
          <w:placeholder>
            <w:docPart w:val="ED1FE3855DD74EE3BBF6D9A2566D8C4E"/>
          </w:placeholder>
          <w:showingPlcHdr/>
        </w:sdtPr>
        <w:sdtEndPr/>
        <w:sdtContent>
          <w:r w:rsidRPr="00811477">
            <w:rPr>
              <w:rStyle w:val="PlaceholderText"/>
            </w:rPr>
            <w:t>Click or tap here to enter text.</w:t>
          </w:r>
        </w:sdtContent>
      </w:sdt>
    </w:p>
    <w:p w14:paraId="276E5BE9" w14:textId="77777777" w:rsidR="00E37854" w:rsidRDefault="00E37854" w:rsidP="00E37854">
      <w:pPr>
        <w:pStyle w:val="Indent"/>
        <w:keepNext/>
        <w:ind w:hanging="851"/>
      </w:pPr>
      <w:r>
        <w:t>1.1(l)</w:t>
      </w:r>
      <w:r>
        <w:tab/>
        <w:t>Relevant classifications (state whether you fall within one of these, and if so which one):</w:t>
      </w:r>
    </w:p>
    <w:p w14:paraId="4FC8C4DF" w14:textId="77777777" w:rsidR="00E37854" w:rsidRPr="00E009FD" w:rsidRDefault="00F10182" w:rsidP="00E37854">
      <w:pPr>
        <w:pStyle w:val="Indent"/>
        <w:keepNext/>
      </w:pPr>
      <w:sdt>
        <w:sdtPr>
          <w:id w:val="-1905438665"/>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Voluntary Community Social Enterprise (</w:t>
      </w:r>
      <w:r w:rsidR="00E37854" w:rsidRPr="00E009FD">
        <w:rPr>
          <w:b/>
        </w:rPr>
        <w:t>VCSE</w:t>
      </w:r>
      <w:r w:rsidR="00E37854" w:rsidRPr="00E009FD">
        <w:t>)</w:t>
      </w:r>
    </w:p>
    <w:p w14:paraId="643586EF" w14:textId="77777777" w:rsidR="00E37854" w:rsidRPr="00E009FD" w:rsidRDefault="00F10182" w:rsidP="00E37854">
      <w:pPr>
        <w:pStyle w:val="Indent"/>
        <w:keepNext/>
      </w:pPr>
      <w:sdt>
        <w:sdtPr>
          <w:id w:val="-604580587"/>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Sheltered Workshop</w:t>
      </w:r>
    </w:p>
    <w:p w14:paraId="74867C8D" w14:textId="77777777" w:rsidR="00E37854" w:rsidRPr="00E009FD" w:rsidRDefault="00F10182" w:rsidP="00E37854">
      <w:pPr>
        <w:pStyle w:val="Indent"/>
      </w:pPr>
      <w:sdt>
        <w:sdtPr>
          <w:id w:val="-553935293"/>
          <w14:checkbox>
            <w14:checked w14:val="0"/>
            <w14:checkedState w14:val="2612" w14:font="MS Gothic"/>
            <w14:uncheckedState w14:val="2610" w14:font="MS Gothic"/>
          </w14:checkbox>
        </w:sdtPr>
        <w:sdtEndPr/>
        <w:sdtContent>
          <w:r w:rsidR="00E37854" w:rsidRPr="00E009FD">
            <w:rPr>
              <w:rFonts w:eastAsia="MS Gothic" w:hint="eastAsia"/>
            </w:rPr>
            <w:t>☐</w:t>
          </w:r>
        </w:sdtContent>
      </w:sdt>
      <w:r w:rsidR="00E37854" w:rsidRPr="00E009FD">
        <w:t xml:space="preserve"> Public service mutual</w:t>
      </w:r>
    </w:p>
    <w:p w14:paraId="6665257B" w14:textId="77777777" w:rsidR="00E37854" w:rsidRDefault="00E37854" w:rsidP="00E37854">
      <w:pPr>
        <w:pStyle w:val="Indent"/>
        <w:keepNext/>
        <w:ind w:hanging="851"/>
      </w:pPr>
      <w:r>
        <w:t>1.1(m)</w:t>
      </w:r>
      <w:r>
        <w:tab/>
        <w:t>Are you a Small, Medium or Micro Enterprise</w:t>
      </w:r>
      <w:r>
        <w:rPr>
          <w:rStyle w:val="FootnoteReference"/>
        </w:rPr>
        <w:footnoteReference w:id="1"/>
      </w:r>
      <w:r>
        <w:t xml:space="preserve"> (</w:t>
      </w:r>
      <w:r w:rsidRPr="00E009FD">
        <w:rPr>
          <w:b/>
        </w:rPr>
        <w:t>SME</w:t>
      </w:r>
      <w:r>
        <w:t>)?</w:t>
      </w:r>
    </w:p>
    <w:p w14:paraId="515BCE0D" w14:textId="77777777" w:rsidR="00E37854" w:rsidRPr="00F14E6A" w:rsidRDefault="00F10182" w:rsidP="00E37854">
      <w:pPr>
        <w:pStyle w:val="Indent"/>
      </w:pPr>
      <w:sdt>
        <w:sdtPr>
          <w:id w:val="-235006189"/>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9FCB7EA" w14:textId="77777777" w:rsidR="00E37854" w:rsidRPr="00F14E6A" w:rsidRDefault="00F10182" w:rsidP="00E37854">
      <w:pPr>
        <w:pStyle w:val="Indent"/>
      </w:pPr>
      <w:sdt>
        <w:sdtPr>
          <w:id w:val="197147158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7F287B1F" w14:textId="77777777" w:rsidR="00E37854" w:rsidRDefault="00E37854" w:rsidP="00E37854">
      <w:pPr>
        <w:pStyle w:val="Indent"/>
        <w:ind w:hanging="851"/>
      </w:pPr>
      <w:r>
        <w:t>1.1(n)</w:t>
      </w:r>
      <w:r>
        <w:tab/>
        <w:t>Details of Persons of Significant Control</w:t>
      </w:r>
      <w:r>
        <w:rPr>
          <w:rStyle w:val="FootnoteReference"/>
        </w:rPr>
        <w:footnoteReference w:id="2"/>
      </w:r>
      <w:r>
        <w:t xml:space="preserve"> (</w:t>
      </w:r>
      <w:r w:rsidRPr="00E009FD">
        <w:rPr>
          <w:b/>
        </w:rPr>
        <w:t>PSC</w:t>
      </w:r>
      <w:r>
        <w:t xml:space="preserve">), where appropriate:    </w:t>
      </w:r>
    </w:p>
    <w:p w14:paraId="4F0862C6" w14:textId="77777777" w:rsidR="00E37854" w:rsidRDefault="00E37854" w:rsidP="00E37854">
      <w:pPr>
        <w:pStyle w:val="Bullets"/>
        <w:tabs>
          <w:tab w:val="clear" w:pos="425"/>
          <w:tab w:val="num" w:pos="1276"/>
        </w:tabs>
        <w:ind w:left="1276"/>
      </w:pPr>
      <w:r>
        <w:t xml:space="preserve">Name: </w:t>
      </w:r>
      <w:sdt>
        <w:sdtPr>
          <w:id w:val="566314082"/>
          <w:placeholder>
            <w:docPart w:val="ED1FE3855DD74EE3BBF6D9A2566D8C4E"/>
          </w:placeholder>
          <w:showingPlcHdr/>
        </w:sdtPr>
        <w:sdtEndPr/>
        <w:sdtContent>
          <w:r w:rsidRPr="00811477">
            <w:rPr>
              <w:rStyle w:val="PlaceholderText"/>
            </w:rPr>
            <w:t>Click or tap here to enter text.</w:t>
          </w:r>
        </w:sdtContent>
      </w:sdt>
      <w:r>
        <w:t xml:space="preserve"> </w:t>
      </w:r>
    </w:p>
    <w:p w14:paraId="0FC2325B" w14:textId="77777777" w:rsidR="00E37854" w:rsidRDefault="00E37854" w:rsidP="00E37854">
      <w:pPr>
        <w:pStyle w:val="Bullets"/>
        <w:tabs>
          <w:tab w:val="clear" w:pos="425"/>
          <w:tab w:val="num" w:pos="1276"/>
        </w:tabs>
        <w:ind w:left="1276"/>
      </w:pPr>
      <w:r>
        <w:t xml:space="preserve">Date of birth: </w:t>
      </w:r>
      <w:sdt>
        <w:sdtPr>
          <w:id w:val="-1323121477"/>
          <w:placeholder>
            <w:docPart w:val="ED1FE3855DD74EE3BBF6D9A2566D8C4E"/>
          </w:placeholder>
          <w:showingPlcHdr/>
        </w:sdtPr>
        <w:sdtEndPr/>
        <w:sdtContent>
          <w:r w:rsidRPr="00811477">
            <w:rPr>
              <w:rStyle w:val="PlaceholderText"/>
            </w:rPr>
            <w:t>Click or tap here to enter text.</w:t>
          </w:r>
        </w:sdtContent>
      </w:sdt>
    </w:p>
    <w:p w14:paraId="28127A2B" w14:textId="77777777" w:rsidR="00E37854" w:rsidRDefault="00E37854" w:rsidP="00E37854">
      <w:pPr>
        <w:pStyle w:val="Bullets"/>
        <w:tabs>
          <w:tab w:val="clear" w:pos="425"/>
          <w:tab w:val="num" w:pos="1276"/>
        </w:tabs>
        <w:ind w:left="1276"/>
      </w:pPr>
      <w:r>
        <w:t xml:space="preserve">Nationality: </w:t>
      </w:r>
      <w:sdt>
        <w:sdtPr>
          <w:id w:val="-1869203709"/>
          <w:placeholder>
            <w:docPart w:val="ED1FE3855DD74EE3BBF6D9A2566D8C4E"/>
          </w:placeholder>
          <w:showingPlcHdr/>
        </w:sdtPr>
        <w:sdtEndPr/>
        <w:sdtContent>
          <w:r w:rsidRPr="00811477">
            <w:rPr>
              <w:rStyle w:val="PlaceholderText"/>
            </w:rPr>
            <w:t>Click or tap here to enter text.</w:t>
          </w:r>
        </w:sdtContent>
      </w:sdt>
    </w:p>
    <w:p w14:paraId="67E5846F" w14:textId="77777777" w:rsidR="00E37854" w:rsidRDefault="00E37854" w:rsidP="00E37854">
      <w:pPr>
        <w:pStyle w:val="Bullets"/>
        <w:tabs>
          <w:tab w:val="clear" w:pos="425"/>
          <w:tab w:val="num" w:pos="1276"/>
        </w:tabs>
        <w:ind w:left="1276"/>
      </w:pPr>
      <w:r>
        <w:t xml:space="preserve">Country, state or part of the UK where the PSC usually lives: </w:t>
      </w:r>
      <w:sdt>
        <w:sdtPr>
          <w:id w:val="-1180895053"/>
          <w:placeholder>
            <w:docPart w:val="ED1FE3855DD74EE3BBF6D9A2566D8C4E"/>
          </w:placeholder>
          <w:showingPlcHdr/>
        </w:sdtPr>
        <w:sdtEndPr/>
        <w:sdtContent>
          <w:r w:rsidRPr="00811477">
            <w:rPr>
              <w:rStyle w:val="PlaceholderText"/>
            </w:rPr>
            <w:t>Click or tap here to enter text.</w:t>
          </w:r>
        </w:sdtContent>
      </w:sdt>
    </w:p>
    <w:p w14:paraId="6B1674BB" w14:textId="77777777" w:rsidR="00E37854" w:rsidRDefault="00E37854" w:rsidP="00E37854">
      <w:pPr>
        <w:pStyle w:val="Bullets"/>
        <w:tabs>
          <w:tab w:val="clear" w:pos="425"/>
          <w:tab w:val="num" w:pos="1276"/>
        </w:tabs>
        <w:ind w:left="1276"/>
      </w:pPr>
      <w:r>
        <w:t xml:space="preserve">Service address: </w:t>
      </w:r>
      <w:sdt>
        <w:sdtPr>
          <w:id w:val="1567532261"/>
          <w:placeholder>
            <w:docPart w:val="ED1FE3855DD74EE3BBF6D9A2566D8C4E"/>
          </w:placeholder>
          <w:showingPlcHdr/>
        </w:sdtPr>
        <w:sdtEndPr/>
        <w:sdtContent>
          <w:r w:rsidRPr="00811477">
            <w:rPr>
              <w:rStyle w:val="PlaceholderText"/>
            </w:rPr>
            <w:t>Click or tap here to enter text.</w:t>
          </w:r>
        </w:sdtContent>
      </w:sdt>
      <w:r>
        <w:t xml:space="preserve"> </w:t>
      </w:r>
    </w:p>
    <w:p w14:paraId="5789250A" w14:textId="77777777" w:rsidR="00E37854" w:rsidRDefault="00E37854" w:rsidP="00E37854">
      <w:pPr>
        <w:pStyle w:val="Bullets"/>
        <w:tabs>
          <w:tab w:val="clear" w:pos="425"/>
          <w:tab w:val="num" w:pos="1276"/>
        </w:tabs>
        <w:ind w:left="1276"/>
      </w:pPr>
      <w:r>
        <w:t xml:space="preserve">The date he or she became a PSC in relation to the company (for existing companies the 6 April 2016 should be used): </w:t>
      </w:r>
      <w:sdt>
        <w:sdtPr>
          <w:id w:val="879134246"/>
          <w:placeholder>
            <w:docPart w:val="ED1FE3855DD74EE3BBF6D9A2566D8C4E"/>
          </w:placeholder>
          <w:showingPlcHdr/>
        </w:sdtPr>
        <w:sdtEndPr/>
        <w:sdtContent>
          <w:r w:rsidRPr="00811477">
            <w:rPr>
              <w:rStyle w:val="PlaceholderText"/>
            </w:rPr>
            <w:t>Click or tap here to enter text.</w:t>
          </w:r>
        </w:sdtContent>
      </w:sdt>
    </w:p>
    <w:p w14:paraId="435EDB42" w14:textId="77777777" w:rsidR="00E37854" w:rsidRDefault="00E37854" w:rsidP="00E37854">
      <w:pPr>
        <w:pStyle w:val="Indent"/>
        <w:ind w:left="1276"/>
      </w:pPr>
      <w:r>
        <w:t>Which conditions for being a PSC are met:</w:t>
      </w:r>
    </w:p>
    <w:p w14:paraId="290E38A9" w14:textId="77777777" w:rsidR="00E37854" w:rsidRPr="00E009FD" w:rsidRDefault="00F10182" w:rsidP="00E37854">
      <w:pPr>
        <w:ind w:left="1276"/>
      </w:pPr>
      <w:sdt>
        <w:sdtPr>
          <w:id w:val="-383409739"/>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Over 25% up to (and including) 50%</w:t>
      </w:r>
      <w:r w:rsidR="00E37854">
        <w:t>;</w:t>
      </w:r>
    </w:p>
    <w:p w14:paraId="21A08263" w14:textId="77777777" w:rsidR="00E37854" w:rsidRPr="00E009FD" w:rsidRDefault="00F10182" w:rsidP="00E37854">
      <w:pPr>
        <w:ind w:left="1276"/>
      </w:pPr>
      <w:sdt>
        <w:sdtPr>
          <w:id w:val="-600634474"/>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More than 50% and less than 75%;</w:t>
      </w:r>
      <w:r w:rsidR="00E37854" w:rsidRPr="00E009FD">
        <w:t xml:space="preserve"> </w:t>
      </w:r>
    </w:p>
    <w:p w14:paraId="25B6E563" w14:textId="77777777" w:rsidR="00E37854" w:rsidRPr="00E009FD" w:rsidRDefault="00F10182" w:rsidP="00E37854">
      <w:pPr>
        <w:ind w:left="1276"/>
      </w:pPr>
      <w:sdt>
        <w:sdtPr>
          <w:id w:val="-727143241"/>
          <w14:checkbox>
            <w14:checked w14:val="0"/>
            <w14:checkedState w14:val="2612" w14:font="MS Gothic"/>
            <w14:uncheckedState w14:val="2610" w14:font="MS Gothic"/>
          </w14:checkbox>
        </w:sdtPr>
        <w:sdtEndPr/>
        <w:sdtContent>
          <w:r w:rsidR="00E37854">
            <w:rPr>
              <w:rFonts w:ascii="MS Gothic" w:eastAsia="MS Gothic" w:hAnsi="MS Gothic" w:hint="eastAsia"/>
            </w:rPr>
            <w:t>☐</w:t>
          </w:r>
        </w:sdtContent>
      </w:sdt>
      <w:r w:rsidR="00E37854">
        <w:t xml:space="preserve"> </w:t>
      </w:r>
      <w:r w:rsidR="00E37854" w:rsidRPr="00E009FD">
        <w:t>75% or more.</w:t>
      </w:r>
      <w:r w:rsidR="00E37854">
        <w:rPr>
          <w:rStyle w:val="FootnoteReference"/>
        </w:rPr>
        <w:footnoteReference w:id="3"/>
      </w:r>
      <w:r w:rsidR="00E37854" w:rsidRPr="00E009FD">
        <w:t xml:space="preserve">  </w:t>
      </w:r>
    </w:p>
    <w:p w14:paraId="748ABD23" w14:textId="0A2D92E3" w:rsidR="00E37854" w:rsidRDefault="00E37854" w:rsidP="00E37854">
      <w:pPr>
        <w:pStyle w:val="Indent"/>
      </w:pPr>
      <w:r>
        <w:t xml:space="preserve">Please enter N/A if not applicable: </w:t>
      </w:r>
    </w:p>
    <w:p w14:paraId="0986CE12" w14:textId="77777777" w:rsidR="00E37854" w:rsidRDefault="00E37854" w:rsidP="00E37854">
      <w:pPr>
        <w:pStyle w:val="Indent"/>
        <w:ind w:hanging="851"/>
      </w:pPr>
      <w:r>
        <w:t>1.1(o)</w:t>
      </w:r>
      <w:r>
        <w:tab/>
        <w:t xml:space="preserve">Details of immediate parent company: </w:t>
      </w:r>
    </w:p>
    <w:p w14:paraId="139C40D0" w14:textId="77777777" w:rsidR="00E37854" w:rsidRDefault="00E37854" w:rsidP="00E37854">
      <w:pPr>
        <w:pStyle w:val="Bullets"/>
        <w:tabs>
          <w:tab w:val="clear" w:pos="425"/>
          <w:tab w:val="num" w:pos="1276"/>
        </w:tabs>
        <w:ind w:left="1276"/>
      </w:pPr>
      <w:r>
        <w:t xml:space="preserve">Full name of the immediate parent company: </w:t>
      </w:r>
      <w:sdt>
        <w:sdtPr>
          <w:id w:val="1061137062"/>
          <w:placeholder>
            <w:docPart w:val="ED1FE3855DD74EE3BBF6D9A2566D8C4E"/>
          </w:placeholder>
          <w:showingPlcHdr/>
        </w:sdtPr>
        <w:sdtEndPr/>
        <w:sdtContent>
          <w:r w:rsidRPr="00811477">
            <w:rPr>
              <w:rStyle w:val="PlaceholderText"/>
            </w:rPr>
            <w:t>Click or tap here to enter text.</w:t>
          </w:r>
        </w:sdtContent>
      </w:sdt>
    </w:p>
    <w:p w14:paraId="6C6F2ED9" w14:textId="77777777" w:rsidR="00E37854" w:rsidRDefault="00E37854" w:rsidP="00E37854">
      <w:pPr>
        <w:pStyle w:val="Bullets"/>
        <w:tabs>
          <w:tab w:val="clear" w:pos="425"/>
          <w:tab w:val="num" w:pos="1276"/>
        </w:tabs>
        <w:ind w:left="1276"/>
      </w:pPr>
      <w:r>
        <w:t xml:space="preserve">Registered office address (if applicable): </w:t>
      </w:r>
      <w:sdt>
        <w:sdtPr>
          <w:id w:val="290408434"/>
          <w:placeholder>
            <w:docPart w:val="ED1FE3855DD74EE3BBF6D9A2566D8C4E"/>
          </w:placeholder>
          <w:showingPlcHdr/>
        </w:sdtPr>
        <w:sdtEndPr/>
        <w:sdtContent>
          <w:r w:rsidRPr="00811477">
            <w:rPr>
              <w:rStyle w:val="PlaceholderText"/>
            </w:rPr>
            <w:t>Click or tap here to enter text.</w:t>
          </w:r>
        </w:sdtContent>
      </w:sdt>
    </w:p>
    <w:p w14:paraId="00651905" w14:textId="77777777" w:rsidR="00E37854" w:rsidRDefault="00E37854" w:rsidP="00E37854">
      <w:pPr>
        <w:pStyle w:val="Bullets"/>
        <w:tabs>
          <w:tab w:val="clear" w:pos="425"/>
          <w:tab w:val="num" w:pos="1276"/>
        </w:tabs>
        <w:ind w:left="1276"/>
      </w:pPr>
      <w:r>
        <w:t xml:space="preserve">Registration number (if applicable): </w:t>
      </w:r>
      <w:sdt>
        <w:sdtPr>
          <w:id w:val="1811439998"/>
          <w:placeholder>
            <w:docPart w:val="ED1FE3855DD74EE3BBF6D9A2566D8C4E"/>
          </w:placeholder>
          <w:showingPlcHdr/>
        </w:sdtPr>
        <w:sdtEndPr/>
        <w:sdtContent>
          <w:r w:rsidRPr="00811477">
            <w:rPr>
              <w:rStyle w:val="PlaceholderText"/>
            </w:rPr>
            <w:t>Click or tap here to enter text.</w:t>
          </w:r>
        </w:sdtContent>
      </w:sdt>
    </w:p>
    <w:p w14:paraId="417D94BB" w14:textId="77777777" w:rsidR="00E37854" w:rsidRDefault="00E37854" w:rsidP="00E37854">
      <w:pPr>
        <w:pStyle w:val="Bullets"/>
        <w:tabs>
          <w:tab w:val="clear" w:pos="425"/>
          <w:tab w:val="num" w:pos="1276"/>
        </w:tabs>
        <w:ind w:left="1276"/>
      </w:pPr>
      <w:r>
        <w:t xml:space="preserve">Head office DUNS number (if applicable): </w:t>
      </w:r>
      <w:sdt>
        <w:sdtPr>
          <w:id w:val="1782682480"/>
          <w:placeholder>
            <w:docPart w:val="ED1FE3855DD74EE3BBF6D9A2566D8C4E"/>
          </w:placeholder>
          <w:showingPlcHdr/>
        </w:sdtPr>
        <w:sdtEndPr/>
        <w:sdtContent>
          <w:r w:rsidRPr="00811477">
            <w:rPr>
              <w:rStyle w:val="PlaceholderText"/>
            </w:rPr>
            <w:t>Click or tap here to enter text.</w:t>
          </w:r>
        </w:sdtContent>
      </w:sdt>
    </w:p>
    <w:p w14:paraId="09BFA174" w14:textId="77777777" w:rsidR="00E37854" w:rsidRDefault="00E37854" w:rsidP="00E37854">
      <w:pPr>
        <w:pStyle w:val="Bullets"/>
        <w:tabs>
          <w:tab w:val="clear" w:pos="425"/>
          <w:tab w:val="num" w:pos="1276"/>
        </w:tabs>
        <w:ind w:left="1276"/>
      </w:pPr>
      <w:r>
        <w:t xml:space="preserve">Head office VAT number (if applicable): </w:t>
      </w:r>
      <w:sdt>
        <w:sdtPr>
          <w:id w:val="-1611582504"/>
          <w:placeholder>
            <w:docPart w:val="ED1FE3855DD74EE3BBF6D9A2566D8C4E"/>
          </w:placeholder>
          <w:showingPlcHdr/>
        </w:sdtPr>
        <w:sdtEndPr/>
        <w:sdtContent>
          <w:r w:rsidRPr="00811477">
            <w:rPr>
              <w:rStyle w:val="PlaceholderText"/>
            </w:rPr>
            <w:t>Click or tap here to enter text.</w:t>
          </w:r>
        </w:sdtContent>
      </w:sdt>
    </w:p>
    <w:p w14:paraId="17A1A700" w14:textId="77777777" w:rsidR="00E37854" w:rsidRDefault="00E37854" w:rsidP="00E37854">
      <w:pPr>
        <w:pStyle w:val="Indent"/>
      </w:pPr>
      <w:r>
        <w:t>Please enter N/A if not applicable</w:t>
      </w:r>
    </w:p>
    <w:p w14:paraId="2F9065E5" w14:textId="77777777" w:rsidR="00E37854" w:rsidRDefault="00E37854" w:rsidP="00725D93">
      <w:pPr>
        <w:pStyle w:val="Indent"/>
        <w:keepNext/>
        <w:ind w:hanging="851"/>
      </w:pPr>
      <w:r>
        <w:t>1.1(p)</w:t>
      </w:r>
      <w:r>
        <w:tab/>
        <w:t>Details of ultimate parent company:</w:t>
      </w:r>
    </w:p>
    <w:p w14:paraId="51A1D330" w14:textId="77777777" w:rsidR="00E37854" w:rsidRDefault="00E37854" w:rsidP="00725D93">
      <w:pPr>
        <w:pStyle w:val="Bullets"/>
        <w:keepNext/>
        <w:tabs>
          <w:tab w:val="clear" w:pos="425"/>
          <w:tab w:val="num" w:pos="1276"/>
        </w:tabs>
        <w:ind w:left="1276"/>
      </w:pPr>
      <w:r>
        <w:t xml:space="preserve">Full name of the ultimate parent company: </w:t>
      </w:r>
      <w:sdt>
        <w:sdtPr>
          <w:id w:val="1722326935"/>
          <w:placeholder>
            <w:docPart w:val="ED1FE3855DD74EE3BBF6D9A2566D8C4E"/>
          </w:placeholder>
          <w:showingPlcHdr/>
        </w:sdtPr>
        <w:sdtEndPr/>
        <w:sdtContent>
          <w:r w:rsidRPr="00811477">
            <w:rPr>
              <w:rStyle w:val="PlaceholderText"/>
            </w:rPr>
            <w:t>Click or tap here to enter text.</w:t>
          </w:r>
        </w:sdtContent>
      </w:sdt>
    </w:p>
    <w:p w14:paraId="482FBFD7" w14:textId="77777777" w:rsidR="00E37854" w:rsidRDefault="00E37854" w:rsidP="00725D93">
      <w:pPr>
        <w:pStyle w:val="Bullets"/>
        <w:keepNext/>
        <w:tabs>
          <w:tab w:val="clear" w:pos="425"/>
          <w:tab w:val="num" w:pos="1276"/>
        </w:tabs>
        <w:ind w:left="1276"/>
      </w:pPr>
      <w:r>
        <w:t xml:space="preserve">Registered office address (if applicable): </w:t>
      </w:r>
      <w:sdt>
        <w:sdtPr>
          <w:id w:val="-294846484"/>
          <w:placeholder>
            <w:docPart w:val="ED1FE3855DD74EE3BBF6D9A2566D8C4E"/>
          </w:placeholder>
          <w:showingPlcHdr/>
        </w:sdtPr>
        <w:sdtEndPr/>
        <w:sdtContent>
          <w:r w:rsidRPr="00811477">
            <w:rPr>
              <w:rStyle w:val="PlaceholderText"/>
            </w:rPr>
            <w:t>Click or tap here to enter text.</w:t>
          </w:r>
        </w:sdtContent>
      </w:sdt>
    </w:p>
    <w:p w14:paraId="6ADF680E" w14:textId="77777777" w:rsidR="00E37854" w:rsidRDefault="00E37854" w:rsidP="00725D93">
      <w:pPr>
        <w:pStyle w:val="Bullets"/>
        <w:keepNext/>
        <w:tabs>
          <w:tab w:val="clear" w:pos="425"/>
          <w:tab w:val="num" w:pos="1276"/>
        </w:tabs>
        <w:ind w:left="1276"/>
      </w:pPr>
      <w:r>
        <w:t xml:space="preserve">Registration number (if applicable): </w:t>
      </w:r>
      <w:sdt>
        <w:sdtPr>
          <w:id w:val="1674998302"/>
          <w:placeholder>
            <w:docPart w:val="ED1FE3855DD74EE3BBF6D9A2566D8C4E"/>
          </w:placeholder>
          <w:showingPlcHdr/>
        </w:sdtPr>
        <w:sdtEndPr/>
        <w:sdtContent>
          <w:r w:rsidRPr="00811477">
            <w:rPr>
              <w:rStyle w:val="PlaceholderText"/>
            </w:rPr>
            <w:t>Click or tap here to enter text.</w:t>
          </w:r>
        </w:sdtContent>
      </w:sdt>
    </w:p>
    <w:p w14:paraId="17A7CFD5" w14:textId="77777777" w:rsidR="00E37854" w:rsidRDefault="00E37854" w:rsidP="00E37854">
      <w:pPr>
        <w:pStyle w:val="Bullets"/>
        <w:tabs>
          <w:tab w:val="clear" w:pos="425"/>
          <w:tab w:val="num" w:pos="1276"/>
        </w:tabs>
        <w:ind w:left="1276"/>
      </w:pPr>
      <w:r>
        <w:t xml:space="preserve">Head office DUNS number (if applicable): </w:t>
      </w:r>
      <w:sdt>
        <w:sdtPr>
          <w:id w:val="-1697616591"/>
          <w:placeholder>
            <w:docPart w:val="ED1FE3855DD74EE3BBF6D9A2566D8C4E"/>
          </w:placeholder>
          <w:showingPlcHdr/>
        </w:sdtPr>
        <w:sdtEndPr/>
        <w:sdtContent>
          <w:r w:rsidRPr="00811477">
            <w:rPr>
              <w:rStyle w:val="PlaceholderText"/>
            </w:rPr>
            <w:t>Click or tap here to enter text.</w:t>
          </w:r>
        </w:sdtContent>
      </w:sdt>
    </w:p>
    <w:p w14:paraId="1BDCE3D7" w14:textId="77777777" w:rsidR="00E37854" w:rsidRDefault="00E37854" w:rsidP="00E37854">
      <w:pPr>
        <w:pStyle w:val="Bullets"/>
        <w:tabs>
          <w:tab w:val="clear" w:pos="425"/>
          <w:tab w:val="num" w:pos="1276"/>
        </w:tabs>
        <w:ind w:left="1276"/>
      </w:pPr>
      <w:r>
        <w:t xml:space="preserve">Head office VAT number (if applicable): </w:t>
      </w:r>
      <w:sdt>
        <w:sdtPr>
          <w:id w:val="-223605355"/>
          <w:placeholder>
            <w:docPart w:val="ED1FE3855DD74EE3BBF6D9A2566D8C4E"/>
          </w:placeholder>
          <w:showingPlcHdr/>
        </w:sdtPr>
        <w:sdtEndPr/>
        <w:sdtContent>
          <w:r w:rsidRPr="00811477">
            <w:rPr>
              <w:rStyle w:val="PlaceholderText"/>
            </w:rPr>
            <w:t>Click or tap here to enter text.</w:t>
          </w:r>
        </w:sdtContent>
      </w:sdt>
    </w:p>
    <w:p w14:paraId="041D7132" w14:textId="77777777" w:rsidR="00E37854" w:rsidRDefault="00E37854" w:rsidP="00E37854">
      <w:pPr>
        <w:pStyle w:val="Indent"/>
      </w:pPr>
      <w:r>
        <w:t>Please enter N/A if not applicable</w:t>
      </w:r>
    </w:p>
    <w:p w14:paraId="788C4694" w14:textId="77777777" w:rsidR="00E37854" w:rsidRPr="00E009FD" w:rsidRDefault="00E37854" w:rsidP="00E37854">
      <w:pPr>
        <w:pStyle w:val="Indent"/>
        <w:rPr>
          <w:b/>
        </w:rPr>
      </w:pPr>
      <w:r w:rsidRPr="00E009FD">
        <w:rPr>
          <w:b/>
        </w:rPr>
        <w:t>Please note: A criminal record check for relevant convictions may be undertaken for the preferred suppliers and the persons of significant in control of them.</w:t>
      </w:r>
    </w:p>
    <w:p w14:paraId="387C9D8B" w14:textId="77777777" w:rsidR="00E37854" w:rsidRDefault="00E37854" w:rsidP="00E37854">
      <w:pPr>
        <w:keepNext/>
      </w:pPr>
      <w:r w:rsidRPr="00166405">
        <w:t xml:space="preserve">Please provide the following </w:t>
      </w:r>
      <w:r w:rsidRPr="00F0572E">
        <w:t>information</w:t>
      </w:r>
      <w:r w:rsidRPr="00166405">
        <w:t xml:space="preserve"> about your approach to this procurement:</w:t>
      </w:r>
    </w:p>
    <w:p w14:paraId="1FB4A80D" w14:textId="77777777" w:rsidR="00E37854" w:rsidRPr="00E009FD" w:rsidRDefault="00E37854" w:rsidP="00E37854">
      <w:pPr>
        <w:pStyle w:val="Level2"/>
        <w:keepNext/>
      </w:pPr>
      <w:r w:rsidRPr="00E009FD">
        <w:t>Bidding Model</w:t>
      </w:r>
    </w:p>
    <w:p w14:paraId="709FCA4B" w14:textId="77777777" w:rsidR="00E37854" w:rsidRDefault="00E37854" w:rsidP="00E37854">
      <w:pPr>
        <w:pStyle w:val="Indent"/>
        <w:ind w:hanging="851"/>
      </w:pPr>
      <w:bookmarkStart w:id="2" w:name="_Toc238023683"/>
      <w:r w:rsidRPr="00F94AEC">
        <w:t>1.2(a)</w:t>
      </w:r>
      <w:r>
        <w:t>-</w:t>
      </w:r>
      <w:r w:rsidRPr="00F94AEC">
        <w:t>(</w:t>
      </w:r>
      <w:proofErr w:type="spellStart"/>
      <w:r w:rsidRPr="00F94AEC">
        <w:t>i</w:t>
      </w:r>
      <w:proofErr w:type="spellEnd"/>
      <w:r w:rsidRPr="00F94AEC">
        <w:t>)</w:t>
      </w:r>
      <w:r w:rsidRPr="00F94AEC">
        <w:tab/>
        <w:t>Are you bidding as the lead contact for a group of economic operators?</w:t>
      </w:r>
      <w:r>
        <w:t xml:space="preserve"> </w:t>
      </w:r>
    </w:p>
    <w:p w14:paraId="3D209BB4" w14:textId="77777777" w:rsidR="00E37854" w:rsidRPr="00F14E6A" w:rsidRDefault="00F10182" w:rsidP="00E37854">
      <w:pPr>
        <w:pStyle w:val="Indent"/>
      </w:pPr>
      <w:sdt>
        <w:sdtPr>
          <w:id w:val="134812877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270216FE" w14:textId="77777777" w:rsidR="00E37854" w:rsidRPr="00F14E6A" w:rsidRDefault="00F10182" w:rsidP="00E37854">
      <w:pPr>
        <w:pStyle w:val="Indent"/>
      </w:pPr>
      <w:sdt>
        <w:sdtPr>
          <w:id w:val="-2142413936"/>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1638D682" w14:textId="77777777" w:rsidR="00E37854" w:rsidRDefault="00E37854" w:rsidP="00E37854">
      <w:pPr>
        <w:pStyle w:val="Indent"/>
      </w:pPr>
      <w:r>
        <w:t>If yes, please provide details listed in questions 1.2(a)-(ii), (a)-(iii) and to 1.2(b)-(</w:t>
      </w:r>
      <w:proofErr w:type="spellStart"/>
      <w:r>
        <w:t>i</w:t>
      </w:r>
      <w:proofErr w:type="spellEnd"/>
      <w:r>
        <w:t>), (b)-(ii), 1.3, Section 2 and 3.</w:t>
      </w:r>
    </w:p>
    <w:p w14:paraId="1D89F09A" w14:textId="77777777" w:rsidR="00E37854" w:rsidRDefault="00E37854" w:rsidP="00E37854">
      <w:pPr>
        <w:pStyle w:val="Indent"/>
      </w:pPr>
      <w:r>
        <w:t>If no, and you are a supporting bidder please provide the name of your group at 1.2(a)-(ii) for reference purposes, and complete 1.3, Section 2 and 3.</w:t>
      </w:r>
    </w:p>
    <w:p w14:paraId="4FE00056" w14:textId="77777777" w:rsidR="00E37854" w:rsidRDefault="00E37854" w:rsidP="00E37854">
      <w:pPr>
        <w:pStyle w:val="Indent"/>
        <w:ind w:hanging="851"/>
      </w:pPr>
      <w:r>
        <w:t>1.2(a)-(ii)</w:t>
      </w:r>
      <w:r>
        <w:tab/>
        <w:t xml:space="preserve">Name of group of economic operators (if applicable): </w:t>
      </w:r>
      <w:sdt>
        <w:sdtPr>
          <w:id w:val="1473638300"/>
          <w:placeholder>
            <w:docPart w:val="ED1FE3855DD74EE3BBF6D9A2566D8C4E"/>
          </w:placeholder>
          <w:showingPlcHdr/>
        </w:sdtPr>
        <w:sdtEndPr/>
        <w:sdtContent>
          <w:r w:rsidRPr="00811477">
            <w:rPr>
              <w:rStyle w:val="PlaceholderText"/>
            </w:rPr>
            <w:t>Click or tap here to enter text.</w:t>
          </w:r>
        </w:sdtContent>
      </w:sdt>
    </w:p>
    <w:p w14:paraId="5F79CC84" w14:textId="77777777" w:rsidR="00E37854" w:rsidRDefault="00E37854" w:rsidP="00E37854">
      <w:pPr>
        <w:pStyle w:val="Indent"/>
        <w:ind w:hanging="851"/>
      </w:pPr>
      <w:r>
        <w:t>1.2(a)-(iii)</w:t>
      </w:r>
      <w:r>
        <w:tab/>
        <w:t xml:space="preserve">Proposed legal structure if the group of economic operators intends to form a named single legal entity prior to signing a contract, if awarded. If you do not propose to form a single legal entity, please explain the legal structure: </w:t>
      </w:r>
      <w:sdt>
        <w:sdtPr>
          <w:id w:val="-1431344304"/>
          <w:placeholder>
            <w:docPart w:val="ED1FE3855DD74EE3BBF6D9A2566D8C4E"/>
          </w:placeholder>
          <w:showingPlcHdr/>
        </w:sdtPr>
        <w:sdtEndPr/>
        <w:sdtContent>
          <w:r w:rsidRPr="00811477">
            <w:rPr>
              <w:rStyle w:val="PlaceholderText"/>
            </w:rPr>
            <w:t>Click or tap here to enter text.</w:t>
          </w:r>
        </w:sdtContent>
      </w:sdt>
    </w:p>
    <w:p w14:paraId="5EA7C5A8" w14:textId="77777777" w:rsidR="00E37854" w:rsidRDefault="00E37854" w:rsidP="00E37854">
      <w:pPr>
        <w:pStyle w:val="Indent"/>
        <w:keepNext/>
        <w:ind w:hanging="851"/>
      </w:pPr>
      <w:r>
        <w:t>1.2(b)-(</w:t>
      </w:r>
      <w:proofErr w:type="spellStart"/>
      <w:r>
        <w:t>i</w:t>
      </w:r>
      <w:proofErr w:type="spellEnd"/>
      <w:r>
        <w:t>)</w:t>
      </w:r>
      <w:r>
        <w:tab/>
        <w:t>Are you or, if applicable, the group of economic operators proposing to use sub-contractors?</w:t>
      </w:r>
    </w:p>
    <w:p w14:paraId="6556B8D6" w14:textId="77777777" w:rsidR="00E37854" w:rsidRPr="00F14E6A" w:rsidRDefault="00F10182" w:rsidP="00E37854">
      <w:pPr>
        <w:pStyle w:val="Indent"/>
      </w:pPr>
      <w:sdt>
        <w:sdtPr>
          <w:id w:val="-1964560608"/>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Yes</w:t>
      </w:r>
    </w:p>
    <w:p w14:paraId="4AFDDEC8" w14:textId="77777777" w:rsidR="00E37854" w:rsidRPr="00F14E6A" w:rsidRDefault="00F10182" w:rsidP="00E37854">
      <w:pPr>
        <w:pStyle w:val="Indent"/>
      </w:pPr>
      <w:sdt>
        <w:sdtPr>
          <w:id w:val="1074313815"/>
          <w14:checkbox>
            <w14:checked w14:val="0"/>
            <w14:checkedState w14:val="2612" w14:font="MS Gothic"/>
            <w14:uncheckedState w14:val="2610" w14:font="MS Gothic"/>
          </w14:checkbox>
        </w:sdtPr>
        <w:sdtEndPr/>
        <w:sdtContent>
          <w:r w:rsidR="00E37854" w:rsidRPr="00F14E6A">
            <w:rPr>
              <w:rFonts w:eastAsia="MS Gothic" w:hint="eastAsia"/>
            </w:rPr>
            <w:t>☐</w:t>
          </w:r>
        </w:sdtContent>
      </w:sdt>
      <w:r w:rsidR="00E37854" w:rsidRPr="00F14E6A">
        <w:t xml:space="preserve"> No</w:t>
      </w:r>
    </w:p>
    <w:p w14:paraId="08586DDC" w14:textId="77777777" w:rsidR="00E37854" w:rsidRPr="00166405" w:rsidRDefault="00E37854" w:rsidP="00E37854">
      <w:pPr>
        <w:sectPr w:rsidR="00E37854" w:rsidRPr="00166405" w:rsidSect="00E37854">
          <w:headerReference w:type="default" r:id="rId12"/>
          <w:footerReference w:type="default" r:id="rId13"/>
          <w:type w:val="continuous"/>
          <w:pgSz w:w="11906" w:h="16838" w:code="9"/>
          <w:pgMar w:top="1304" w:right="707" w:bottom="1304" w:left="709" w:header="851" w:footer="567" w:gutter="0"/>
          <w:cols w:space="284"/>
          <w:docGrid w:linePitch="360"/>
        </w:sectPr>
      </w:pPr>
    </w:p>
    <w:bookmarkEnd w:id="2"/>
    <w:p w14:paraId="437B442C" w14:textId="77777777" w:rsidR="00E37854" w:rsidRDefault="00E37854" w:rsidP="00E37854">
      <w:pPr>
        <w:pStyle w:val="Indent"/>
        <w:ind w:hanging="851"/>
      </w:pPr>
      <w:r w:rsidRPr="00F94AEC">
        <w:t>1.2(b)-(ii)</w:t>
      </w:r>
      <w:r>
        <w:tab/>
      </w:r>
      <w:r w:rsidRPr="00F94AEC">
        <w:t>If you responded yes to 1.2(b)-(</w:t>
      </w:r>
      <w:proofErr w:type="spellStart"/>
      <w:r w:rsidRPr="00F94AEC">
        <w:t>i</w:t>
      </w:r>
      <w:proofErr w:type="spellEnd"/>
      <w:r w:rsidRPr="00F94AEC">
        <w:t>) please provide additional details for each sub-contractor in the following table: we may ask the</w:t>
      </w:r>
      <w:r>
        <w:t>m to complete this form as well:</w:t>
      </w:r>
    </w:p>
    <w:tbl>
      <w:tblPr>
        <w:tblStyle w:val="TableGrid"/>
        <w:tblW w:w="10485" w:type="dxa"/>
        <w:tblLook w:val="04A0" w:firstRow="1" w:lastRow="0" w:firstColumn="1" w:lastColumn="0" w:noHBand="0" w:noVBand="1"/>
      </w:tblPr>
      <w:tblGrid>
        <w:gridCol w:w="2621"/>
        <w:gridCol w:w="2621"/>
        <w:gridCol w:w="2621"/>
        <w:gridCol w:w="2622"/>
      </w:tblGrid>
      <w:tr w:rsidR="00E37854" w14:paraId="43633A7F" w14:textId="77777777" w:rsidTr="00E37854">
        <w:tc>
          <w:tcPr>
            <w:tcW w:w="2621" w:type="dxa"/>
          </w:tcPr>
          <w:p w14:paraId="6AF32F1D" w14:textId="77777777" w:rsidR="00E37854" w:rsidRPr="00B53A9F" w:rsidRDefault="00E37854" w:rsidP="00E37854">
            <w:r w:rsidRPr="00B53A9F">
              <w:t>Name</w:t>
            </w:r>
            <w:r>
              <w:t>:</w:t>
            </w:r>
          </w:p>
        </w:tc>
        <w:sdt>
          <w:sdtPr>
            <w:id w:val="-254279344"/>
            <w:placeholder>
              <w:docPart w:val="8849D478BE394270AA72E3F8E707887F"/>
            </w:placeholder>
            <w:showingPlcHdr/>
          </w:sdtPr>
          <w:sdtEndPr/>
          <w:sdtContent>
            <w:tc>
              <w:tcPr>
                <w:tcW w:w="2621" w:type="dxa"/>
              </w:tcPr>
              <w:p w14:paraId="0E63514B" w14:textId="77777777" w:rsidR="00E37854" w:rsidRDefault="00E37854" w:rsidP="00E37854">
                <w:r w:rsidRPr="00811477">
                  <w:rPr>
                    <w:rStyle w:val="PlaceholderText"/>
                  </w:rPr>
                  <w:t>Click or tap here to enter text.</w:t>
                </w:r>
              </w:p>
            </w:tc>
          </w:sdtContent>
        </w:sdt>
        <w:sdt>
          <w:sdtPr>
            <w:id w:val="-1073805776"/>
            <w:placeholder>
              <w:docPart w:val="A714A6E0E0AD40EF9B4FBD06B18FC03D"/>
            </w:placeholder>
            <w:showingPlcHdr/>
          </w:sdtPr>
          <w:sdtEndPr/>
          <w:sdtContent>
            <w:tc>
              <w:tcPr>
                <w:tcW w:w="2621" w:type="dxa"/>
              </w:tcPr>
              <w:p w14:paraId="13325123" w14:textId="77777777" w:rsidR="00E37854" w:rsidRDefault="00E37854" w:rsidP="00E37854">
                <w:r w:rsidRPr="00811477">
                  <w:rPr>
                    <w:rStyle w:val="PlaceholderText"/>
                  </w:rPr>
                  <w:t>Click or tap here to enter text.</w:t>
                </w:r>
              </w:p>
            </w:tc>
          </w:sdtContent>
        </w:sdt>
        <w:sdt>
          <w:sdtPr>
            <w:id w:val="1939021044"/>
            <w:placeholder>
              <w:docPart w:val="E55C6F33172B4CF3933B179A178BA124"/>
            </w:placeholder>
            <w:showingPlcHdr/>
          </w:sdtPr>
          <w:sdtEndPr/>
          <w:sdtContent>
            <w:tc>
              <w:tcPr>
                <w:tcW w:w="2622" w:type="dxa"/>
              </w:tcPr>
              <w:p w14:paraId="0C5F699C" w14:textId="77777777" w:rsidR="00E37854" w:rsidRDefault="00E37854" w:rsidP="00E37854">
                <w:r w:rsidRPr="00811477">
                  <w:rPr>
                    <w:rStyle w:val="PlaceholderText"/>
                  </w:rPr>
                  <w:t>Click or tap here to enter text.</w:t>
                </w:r>
              </w:p>
            </w:tc>
          </w:sdtContent>
        </w:sdt>
      </w:tr>
      <w:tr w:rsidR="00E37854" w14:paraId="33347980" w14:textId="77777777" w:rsidTr="00E37854">
        <w:tc>
          <w:tcPr>
            <w:tcW w:w="2621" w:type="dxa"/>
          </w:tcPr>
          <w:p w14:paraId="50C7F626" w14:textId="77777777" w:rsidR="00E37854" w:rsidRPr="00B53A9F" w:rsidRDefault="00E37854" w:rsidP="00E37854">
            <w:r w:rsidRPr="00B53A9F">
              <w:lastRenderedPageBreak/>
              <w:t>Registered address</w:t>
            </w:r>
            <w:r>
              <w:t>:</w:t>
            </w:r>
          </w:p>
        </w:tc>
        <w:sdt>
          <w:sdtPr>
            <w:id w:val="-1339460701"/>
            <w:placeholder>
              <w:docPart w:val="8849D478BE394270AA72E3F8E707887F"/>
            </w:placeholder>
            <w:showingPlcHdr/>
          </w:sdtPr>
          <w:sdtEndPr/>
          <w:sdtContent>
            <w:tc>
              <w:tcPr>
                <w:tcW w:w="2621" w:type="dxa"/>
              </w:tcPr>
              <w:p w14:paraId="223AEBBE" w14:textId="77777777" w:rsidR="00E37854" w:rsidRDefault="00E37854" w:rsidP="00E37854">
                <w:r w:rsidRPr="00811477">
                  <w:rPr>
                    <w:rStyle w:val="PlaceholderText"/>
                  </w:rPr>
                  <w:t>Click or tap here to enter text.</w:t>
                </w:r>
              </w:p>
            </w:tc>
          </w:sdtContent>
        </w:sdt>
        <w:sdt>
          <w:sdtPr>
            <w:id w:val="1104773379"/>
            <w:placeholder>
              <w:docPart w:val="6595ECFF6F6944A8AD65F60DE88B1C91"/>
            </w:placeholder>
            <w:showingPlcHdr/>
          </w:sdtPr>
          <w:sdtEndPr/>
          <w:sdtContent>
            <w:tc>
              <w:tcPr>
                <w:tcW w:w="2621" w:type="dxa"/>
              </w:tcPr>
              <w:p w14:paraId="4972ACFE" w14:textId="77777777" w:rsidR="00E37854" w:rsidRDefault="00E37854" w:rsidP="00E37854">
                <w:r w:rsidRPr="00811477">
                  <w:rPr>
                    <w:rStyle w:val="PlaceholderText"/>
                  </w:rPr>
                  <w:t>Click or tap here to enter text.</w:t>
                </w:r>
              </w:p>
            </w:tc>
          </w:sdtContent>
        </w:sdt>
        <w:sdt>
          <w:sdtPr>
            <w:id w:val="2017423432"/>
            <w:placeholder>
              <w:docPart w:val="B063C499BDC1401E88E25AFC37899775"/>
            </w:placeholder>
            <w:showingPlcHdr/>
          </w:sdtPr>
          <w:sdtEndPr/>
          <w:sdtContent>
            <w:tc>
              <w:tcPr>
                <w:tcW w:w="2622" w:type="dxa"/>
              </w:tcPr>
              <w:p w14:paraId="4F63655D" w14:textId="77777777" w:rsidR="00E37854" w:rsidRDefault="00E37854" w:rsidP="00E37854">
                <w:r w:rsidRPr="00811477">
                  <w:rPr>
                    <w:rStyle w:val="PlaceholderText"/>
                  </w:rPr>
                  <w:t>Click or tap here to enter text.</w:t>
                </w:r>
              </w:p>
            </w:tc>
          </w:sdtContent>
        </w:sdt>
      </w:tr>
      <w:tr w:rsidR="00E37854" w14:paraId="6650C32F" w14:textId="77777777" w:rsidTr="00E37854">
        <w:tc>
          <w:tcPr>
            <w:tcW w:w="2621" w:type="dxa"/>
          </w:tcPr>
          <w:p w14:paraId="7F25FFBC" w14:textId="77777777" w:rsidR="00E37854" w:rsidRPr="00B53A9F" w:rsidRDefault="00E37854" w:rsidP="00E37854">
            <w:r w:rsidRPr="00B53A9F">
              <w:t>Trading status</w:t>
            </w:r>
            <w:r>
              <w:t>:</w:t>
            </w:r>
          </w:p>
        </w:tc>
        <w:sdt>
          <w:sdtPr>
            <w:id w:val="-1694222772"/>
            <w:placeholder>
              <w:docPart w:val="8849D478BE394270AA72E3F8E707887F"/>
            </w:placeholder>
            <w:showingPlcHdr/>
          </w:sdtPr>
          <w:sdtEndPr/>
          <w:sdtContent>
            <w:tc>
              <w:tcPr>
                <w:tcW w:w="2621" w:type="dxa"/>
              </w:tcPr>
              <w:p w14:paraId="6FD0C023" w14:textId="77777777" w:rsidR="00E37854" w:rsidRDefault="00E37854" w:rsidP="00E37854">
                <w:r w:rsidRPr="00811477">
                  <w:rPr>
                    <w:rStyle w:val="PlaceholderText"/>
                  </w:rPr>
                  <w:t>Click or tap here to enter text.</w:t>
                </w:r>
              </w:p>
            </w:tc>
          </w:sdtContent>
        </w:sdt>
        <w:sdt>
          <w:sdtPr>
            <w:id w:val="831032797"/>
            <w:placeholder>
              <w:docPart w:val="2A8CFAC84D50471CA2B90464ADB8FA46"/>
            </w:placeholder>
            <w:showingPlcHdr/>
          </w:sdtPr>
          <w:sdtEndPr/>
          <w:sdtContent>
            <w:tc>
              <w:tcPr>
                <w:tcW w:w="2621" w:type="dxa"/>
              </w:tcPr>
              <w:p w14:paraId="3667EDD6" w14:textId="77777777" w:rsidR="00E37854" w:rsidRDefault="00E37854" w:rsidP="00E37854">
                <w:r w:rsidRPr="00811477">
                  <w:rPr>
                    <w:rStyle w:val="PlaceholderText"/>
                  </w:rPr>
                  <w:t>Click or tap here to enter text.</w:t>
                </w:r>
              </w:p>
            </w:tc>
          </w:sdtContent>
        </w:sdt>
        <w:sdt>
          <w:sdtPr>
            <w:id w:val="1399091955"/>
            <w:placeholder>
              <w:docPart w:val="14DB6BC61D544619AC64EC7B322E39F7"/>
            </w:placeholder>
            <w:showingPlcHdr/>
          </w:sdtPr>
          <w:sdtEndPr/>
          <w:sdtContent>
            <w:tc>
              <w:tcPr>
                <w:tcW w:w="2622" w:type="dxa"/>
              </w:tcPr>
              <w:p w14:paraId="4C1BEC9B" w14:textId="77777777" w:rsidR="00E37854" w:rsidRDefault="00E37854" w:rsidP="00E37854">
                <w:r w:rsidRPr="00811477">
                  <w:rPr>
                    <w:rStyle w:val="PlaceholderText"/>
                  </w:rPr>
                  <w:t>Click or tap here to enter text.</w:t>
                </w:r>
              </w:p>
            </w:tc>
          </w:sdtContent>
        </w:sdt>
      </w:tr>
      <w:tr w:rsidR="00E37854" w14:paraId="21C1595F" w14:textId="77777777" w:rsidTr="00E37854">
        <w:tc>
          <w:tcPr>
            <w:tcW w:w="2621" w:type="dxa"/>
          </w:tcPr>
          <w:p w14:paraId="435CC9DA" w14:textId="77777777" w:rsidR="00E37854" w:rsidRPr="00B53A9F" w:rsidRDefault="00E37854" w:rsidP="00E37854">
            <w:r w:rsidRPr="00B53A9F">
              <w:t>Company registration number</w:t>
            </w:r>
            <w:r>
              <w:t>:</w:t>
            </w:r>
          </w:p>
        </w:tc>
        <w:sdt>
          <w:sdtPr>
            <w:id w:val="1529224828"/>
            <w:placeholder>
              <w:docPart w:val="8849D478BE394270AA72E3F8E707887F"/>
            </w:placeholder>
            <w:showingPlcHdr/>
          </w:sdtPr>
          <w:sdtEndPr/>
          <w:sdtContent>
            <w:tc>
              <w:tcPr>
                <w:tcW w:w="2621" w:type="dxa"/>
              </w:tcPr>
              <w:p w14:paraId="59B879A0" w14:textId="77777777" w:rsidR="00E37854" w:rsidRDefault="00E37854" w:rsidP="00E37854">
                <w:r w:rsidRPr="00811477">
                  <w:rPr>
                    <w:rStyle w:val="PlaceholderText"/>
                  </w:rPr>
                  <w:t>Click or tap here to enter text.</w:t>
                </w:r>
              </w:p>
            </w:tc>
          </w:sdtContent>
        </w:sdt>
        <w:sdt>
          <w:sdtPr>
            <w:id w:val="-149288474"/>
            <w:placeholder>
              <w:docPart w:val="EAE186947210424682C89337AED6CEBA"/>
            </w:placeholder>
            <w:showingPlcHdr/>
          </w:sdtPr>
          <w:sdtEndPr/>
          <w:sdtContent>
            <w:tc>
              <w:tcPr>
                <w:tcW w:w="2621" w:type="dxa"/>
              </w:tcPr>
              <w:p w14:paraId="151EC944" w14:textId="77777777" w:rsidR="00E37854" w:rsidRDefault="00E37854" w:rsidP="00E37854">
                <w:r w:rsidRPr="00811477">
                  <w:rPr>
                    <w:rStyle w:val="PlaceholderText"/>
                  </w:rPr>
                  <w:t>Click or tap here to enter text.</w:t>
                </w:r>
              </w:p>
            </w:tc>
          </w:sdtContent>
        </w:sdt>
        <w:sdt>
          <w:sdtPr>
            <w:id w:val="-1510593205"/>
            <w:placeholder>
              <w:docPart w:val="F61592D0D2C145FE98AB5039FE80B04C"/>
            </w:placeholder>
            <w:showingPlcHdr/>
          </w:sdtPr>
          <w:sdtEndPr/>
          <w:sdtContent>
            <w:tc>
              <w:tcPr>
                <w:tcW w:w="2622" w:type="dxa"/>
              </w:tcPr>
              <w:p w14:paraId="591BFCE2" w14:textId="77777777" w:rsidR="00E37854" w:rsidRDefault="00E37854" w:rsidP="00E37854">
                <w:r w:rsidRPr="00811477">
                  <w:rPr>
                    <w:rStyle w:val="PlaceholderText"/>
                  </w:rPr>
                  <w:t>Click or tap here to enter text.</w:t>
                </w:r>
              </w:p>
            </w:tc>
          </w:sdtContent>
        </w:sdt>
      </w:tr>
      <w:tr w:rsidR="00E37854" w14:paraId="4C39966F" w14:textId="77777777" w:rsidTr="00E37854">
        <w:tc>
          <w:tcPr>
            <w:tcW w:w="2621" w:type="dxa"/>
          </w:tcPr>
          <w:p w14:paraId="118E613D" w14:textId="77777777" w:rsidR="00E37854" w:rsidRPr="00B53A9F" w:rsidRDefault="00E37854" w:rsidP="00E37854">
            <w:r w:rsidRPr="00B53A9F">
              <w:t>Head Office DUNS number (if applicable)</w:t>
            </w:r>
            <w:r>
              <w:t>:</w:t>
            </w:r>
          </w:p>
        </w:tc>
        <w:sdt>
          <w:sdtPr>
            <w:id w:val="-1023320292"/>
            <w:placeholder>
              <w:docPart w:val="8849D478BE394270AA72E3F8E707887F"/>
            </w:placeholder>
            <w:showingPlcHdr/>
          </w:sdtPr>
          <w:sdtEndPr/>
          <w:sdtContent>
            <w:tc>
              <w:tcPr>
                <w:tcW w:w="2621" w:type="dxa"/>
              </w:tcPr>
              <w:p w14:paraId="1E351ED4" w14:textId="77777777" w:rsidR="00E37854" w:rsidRDefault="00E37854" w:rsidP="00E37854">
                <w:r w:rsidRPr="00811477">
                  <w:rPr>
                    <w:rStyle w:val="PlaceholderText"/>
                  </w:rPr>
                  <w:t>Click or tap here to enter text.</w:t>
                </w:r>
              </w:p>
            </w:tc>
          </w:sdtContent>
        </w:sdt>
        <w:sdt>
          <w:sdtPr>
            <w:id w:val="1138604629"/>
            <w:placeholder>
              <w:docPart w:val="53A97CE47C3F4C2885105FCCFD7C1509"/>
            </w:placeholder>
            <w:showingPlcHdr/>
          </w:sdtPr>
          <w:sdtEndPr/>
          <w:sdtContent>
            <w:tc>
              <w:tcPr>
                <w:tcW w:w="2621" w:type="dxa"/>
              </w:tcPr>
              <w:p w14:paraId="76EC714C" w14:textId="77777777" w:rsidR="00E37854" w:rsidRDefault="00E37854" w:rsidP="00E37854">
                <w:r w:rsidRPr="00811477">
                  <w:rPr>
                    <w:rStyle w:val="PlaceholderText"/>
                  </w:rPr>
                  <w:t>Click or tap here to enter text.</w:t>
                </w:r>
              </w:p>
            </w:tc>
          </w:sdtContent>
        </w:sdt>
        <w:sdt>
          <w:sdtPr>
            <w:id w:val="442437121"/>
            <w:placeholder>
              <w:docPart w:val="A7D463B73E7943879980693519232919"/>
            </w:placeholder>
            <w:showingPlcHdr/>
          </w:sdtPr>
          <w:sdtEndPr/>
          <w:sdtContent>
            <w:tc>
              <w:tcPr>
                <w:tcW w:w="2622" w:type="dxa"/>
              </w:tcPr>
              <w:p w14:paraId="67C358FB" w14:textId="77777777" w:rsidR="00E37854" w:rsidRDefault="00E37854" w:rsidP="00E37854">
                <w:r w:rsidRPr="00811477">
                  <w:rPr>
                    <w:rStyle w:val="PlaceholderText"/>
                  </w:rPr>
                  <w:t>Click or tap here to enter text.</w:t>
                </w:r>
              </w:p>
            </w:tc>
          </w:sdtContent>
        </w:sdt>
      </w:tr>
      <w:tr w:rsidR="00E37854" w14:paraId="5A419E59" w14:textId="77777777" w:rsidTr="00E37854">
        <w:tc>
          <w:tcPr>
            <w:tcW w:w="2621" w:type="dxa"/>
          </w:tcPr>
          <w:p w14:paraId="584D06D3" w14:textId="77777777" w:rsidR="00E37854" w:rsidRPr="00B53A9F" w:rsidRDefault="00E37854" w:rsidP="00E37854">
            <w:r w:rsidRPr="00B53A9F">
              <w:t>Registered VAT number</w:t>
            </w:r>
            <w:r>
              <w:t>:</w:t>
            </w:r>
          </w:p>
        </w:tc>
        <w:sdt>
          <w:sdtPr>
            <w:id w:val="-34041925"/>
            <w:placeholder>
              <w:docPart w:val="8849D478BE394270AA72E3F8E707887F"/>
            </w:placeholder>
            <w:showingPlcHdr/>
          </w:sdtPr>
          <w:sdtEndPr/>
          <w:sdtContent>
            <w:tc>
              <w:tcPr>
                <w:tcW w:w="2621" w:type="dxa"/>
              </w:tcPr>
              <w:p w14:paraId="1E0BB913" w14:textId="77777777" w:rsidR="00E37854" w:rsidRDefault="00E37854" w:rsidP="00E37854">
                <w:r w:rsidRPr="00811477">
                  <w:rPr>
                    <w:rStyle w:val="PlaceholderText"/>
                  </w:rPr>
                  <w:t>Click or tap here to enter text.</w:t>
                </w:r>
              </w:p>
            </w:tc>
          </w:sdtContent>
        </w:sdt>
        <w:sdt>
          <w:sdtPr>
            <w:id w:val="-1853093828"/>
            <w:placeholder>
              <w:docPart w:val="74AC961CBE974507ABCA70CC58B2DFCB"/>
            </w:placeholder>
            <w:showingPlcHdr/>
          </w:sdtPr>
          <w:sdtEndPr/>
          <w:sdtContent>
            <w:tc>
              <w:tcPr>
                <w:tcW w:w="2621" w:type="dxa"/>
              </w:tcPr>
              <w:p w14:paraId="42C7E15F" w14:textId="77777777" w:rsidR="00E37854" w:rsidRDefault="00E37854" w:rsidP="00E37854">
                <w:r w:rsidRPr="00811477">
                  <w:rPr>
                    <w:rStyle w:val="PlaceholderText"/>
                  </w:rPr>
                  <w:t>Click or tap here to enter text.</w:t>
                </w:r>
              </w:p>
            </w:tc>
          </w:sdtContent>
        </w:sdt>
        <w:sdt>
          <w:sdtPr>
            <w:id w:val="228967040"/>
            <w:placeholder>
              <w:docPart w:val="1C50F699C45244C58646BEDA36AD090A"/>
            </w:placeholder>
            <w:showingPlcHdr/>
          </w:sdtPr>
          <w:sdtEndPr/>
          <w:sdtContent>
            <w:tc>
              <w:tcPr>
                <w:tcW w:w="2622" w:type="dxa"/>
              </w:tcPr>
              <w:p w14:paraId="091DE0B1" w14:textId="77777777" w:rsidR="00E37854" w:rsidRDefault="00E37854" w:rsidP="00E37854">
                <w:r w:rsidRPr="00811477">
                  <w:rPr>
                    <w:rStyle w:val="PlaceholderText"/>
                  </w:rPr>
                  <w:t>Click or tap here to enter text.</w:t>
                </w:r>
              </w:p>
            </w:tc>
          </w:sdtContent>
        </w:sdt>
      </w:tr>
      <w:tr w:rsidR="00E37854" w14:paraId="65A56787" w14:textId="77777777" w:rsidTr="00E37854">
        <w:tc>
          <w:tcPr>
            <w:tcW w:w="2621" w:type="dxa"/>
          </w:tcPr>
          <w:p w14:paraId="22649114" w14:textId="77777777" w:rsidR="00E37854" w:rsidRPr="00B53A9F" w:rsidRDefault="00E37854" w:rsidP="00E37854">
            <w:r w:rsidRPr="00B53A9F">
              <w:t>Type of organisation</w:t>
            </w:r>
            <w:r>
              <w:t>:</w:t>
            </w:r>
          </w:p>
        </w:tc>
        <w:sdt>
          <w:sdtPr>
            <w:id w:val="1232283254"/>
            <w:placeholder>
              <w:docPart w:val="8849D478BE394270AA72E3F8E707887F"/>
            </w:placeholder>
            <w:showingPlcHdr/>
          </w:sdtPr>
          <w:sdtEndPr/>
          <w:sdtContent>
            <w:tc>
              <w:tcPr>
                <w:tcW w:w="2621" w:type="dxa"/>
              </w:tcPr>
              <w:p w14:paraId="071E7074" w14:textId="77777777" w:rsidR="00E37854" w:rsidRDefault="00E37854" w:rsidP="00E37854">
                <w:r w:rsidRPr="00811477">
                  <w:rPr>
                    <w:rStyle w:val="PlaceholderText"/>
                  </w:rPr>
                  <w:t>Click or tap here to enter text.</w:t>
                </w:r>
              </w:p>
            </w:tc>
          </w:sdtContent>
        </w:sdt>
        <w:sdt>
          <w:sdtPr>
            <w:id w:val="-1712417048"/>
            <w:placeholder>
              <w:docPart w:val="B494108C71A548C3BB4E62E702D9D576"/>
            </w:placeholder>
            <w:showingPlcHdr/>
          </w:sdtPr>
          <w:sdtEndPr/>
          <w:sdtContent>
            <w:tc>
              <w:tcPr>
                <w:tcW w:w="2621" w:type="dxa"/>
              </w:tcPr>
              <w:p w14:paraId="35CCD0DB" w14:textId="77777777" w:rsidR="00E37854" w:rsidRDefault="00E37854" w:rsidP="00E37854">
                <w:r w:rsidRPr="00811477">
                  <w:rPr>
                    <w:rStyle w:val="PlaceholderText"/>
                  </w:rPr>
                  <w:t>Click or tap here to enter text.</w:t>
                </w:r>
              </w:p>
            </w:tc>
          </w:sdtContent>
        </w:sdt>
        <w:sdt>
          <w:sdtPr>
            <w:id w:val="1137772772"/>
            <w:placeholder>
              <w:docPart w:val="4AC24AE4F5164435A9D510CE2F02221A"/>
            </w:placeholder>
            <w:showingPlcHdr/>
          </w:sdtPr>
          <w:sdtEndPr/>
          <w:sdtContent>
            <w:tc>
              <w:tcPr>
                <w:tcW w:w="2622" w:type="dxa"/>
              </w:tcPr>
              <w:p w14:paraId="0D753CAD" w14:textId="77777777" w:rsidR="00E37854" w:rsidRDefault="00E37854" w:rsidP="00E37854">
                <w:r w:rsidRPr="00811477">
                  <w:rPr>
                    <w:rStyle w:val="PlaceholderText"/>
                  </w:rPr>
                  <w:t>Click or tap here to enter text.</w:t>
                </w:r>
              </w:p>
            </w:tc>
          </w:sdtContent>
        </w:sdt>
      </w:tr>
      <w:tr w:rsidR="00E37854" w14:paraId="0CE777D6" w14:textId="77777777" w:rsidTr="00E37854">
        <w:tc>
          <w:tcPr>
            <w:tcW w:w="2621" w:type="dxa"/>
          </w:tcPr>
          <w:p w14:paraId="1581861B" w14:textId="77777777" w:rsidR="00E37854" w:rsidRPr="00B53A9F" w:rsidRDefault="00E37854" w:rsidP="00E37854">
            <w:r>
              <w:t>SME:</w:t>
            </w:r>
          </w:p>
        </w:tc>
        <w:tc>
          <w:tcPr>
            <w:tcW w:w="2621" w:type="dxa"/>
          </w:tcPr>
          <w:p w14:paraId="2502680B" w14:textId="77777777" w:rsidR="00E37854" w:rsidRDefault="00F10182" w:rsidP="00E37854">
            <w:sdt>
              <w:sdtPr>
                <w:id w:val="505787578"/>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772700710"/>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1" w:type="dxa"/>
          </w:tcPr>
          <w:p w14:paraId="685E243E" w14:textId="77777777" w:rsidR="00E37854" w:rsidRDefault="00F10182" w:rsidP="00E37854">
            <w:sdt>
              <w:sdtPr>
                <w:id w:val="758027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1955823847"/>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c>
          <w:tcPr>
            <w:tcW w:w="2622" w:type="dxa"/>
          </w:tcPr>
          <w:p w14:paraId="7EA14BD7" w14:textId="77777777" w:rsidR="00E37854" w:rsidRDefault="00F10182" w:rsidP="00E37854">
            <w:sdt>
              <w:sdtPr>
                <w:id w:val="1534078661"/>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Yes</w:t>
            </w:r>
            <w:r w:rsidR="00E37854">
              <w:t xml:space="preserve">        </w:t>
            </w:r>
            <w:sdt>
              <w:sdtPr>
                <w:id w:val="2124495825"/>
                <w14:checkbox>
                  <w14:checked w14:val="0"/>
                  <w14:checkedState w14:val="2612" w14:font="MS Gothic"/>
                  <w14:uncheckedState w14:val="2610" w14:font="MS Gothic"/>
                </w14:checkbox>
              </w:sdtPr>
              <w:sdtEndPr/>
              <w:sdtContent>
                <w:r w:rsidR="00E37854" w:rsidRPr="00F0572E">
                  <w:rPr>
                    <w:rFonts w:eastAsia="MS Gothic" w:hint="eastAsia"/>
                  </w:rPr>
                  <w:t>☐</w:t>
                </w:r>
              </w:sdtContent>
            </w:sdt>
            <w:r w:rsidR="00E37854" w:rsidRPr="00F0572E">
              <w:t xml:space="preserve"> No</w:t>
            </w:r>
          </w:p>
        </w:tc>
      </w:tr>
      <w:tr w:rsidR="00E37854" w14:paraId="7A05D018" w14:textId="77777777" w:rsidTr="00E37854">
        <w:tc>
          <w:tcPr>
            <w:tcW w:w="2621" w:type="dxa"/>
          </w:tcPr>
          <w:p w14:paraId="26ED029E" w14:textId="77777777" w:rsidR="00E37854" w:rsidRPr="00B53A9F" w:rsidRDefault="00E37854" w:rsidP="00E37854">
            <w:r w:rsidRPr="00B53A9F">
              <w:t>The role each sub-contractor will take in providing the works and /or supplies e.g. key deliverables</w:t>
            </w:r>
          </w:p>
        </w:tc>
        <w:sdt>
          <w:sdtPr>
            <w:id w:val="611479549"/>
            <w:placeholder>
              <w:docPart w:val="8849D478BE394270AA72E3F8E707887F"/>
            </w:placeholder>
            <w:showingPlcHdr/>
          </w:sdtPr>
          <w:sdtEndPr/>
          <w:sdtContent>
            <w:tc>
              <w:tcPr>
                <w:tcW w:w="2621" w:type="dxa"/>
              </w:tcPr>
              <w:p w14:paraId="6D8A31E0" w14:textId="77777777" w:rsidR="00E37854" w:rsidRDefault="00E37854" w:rsidP="00E37854">
                <w:r w:rsidRPr="00811477">
                  <w:rPr>
                    <w:rStyle w:val="PlaceholderText"/>
                  </w:rPr>
                  <w:t>Click or tap here to enter text.</w:t>
                </w:r>
              </w:p>
            </w:tc>
          </w:sdtContent>
        </w:sdt>
        <w:sdt>
          <w:sdtPr>
            <w:id w:val="-1585525285"/>
            <w:placeholder>
              <w:docPart w:val="D17221CBD44F485BAD3D9C33B30DBE7D"/>
            </w:placeholder>
            <w:showingPlcHdr/>
          </w:sdtPr>
          <w:sdtEndPr/>
          <w:sdtContent>
            <w:tc>
              <w:tcPr>
                <w:tcW w:w="2621" w:type="dxa"/>
              </w:tcPr>
              <w:p w14:paraId="69A84D57" w14:textId="77777777" w:rsidR="00E37854" w:rsidRDefault="00E37854" w:rsidP="00E37854">
                <w:r w:rsidRPr="00811477">
                  <w:rPr>
                    <w:rStyle w:val="PlaceholderText"/>
                  </w:rPr>
                  <w:t>Click or tap here to enter text.</w:t>
                </w:r>
              </w:p>
            </w:tc>
          </w:sdtContent>
        </w:sdt>
        <w:sdt>
          <w:sdtPr>
            <w:id w:val="-632489893"/>
            <w:placeholder>
              <w:docPart w:val="7E19F3AC026A4576871192E14EA6520A"/>
            </w:placeholder>
            <w:showingPlcHdr/>
          </w:sdtPr>
          <w:sdtEndPr/>
          <w:sdtContent>
            <w:tc>
              <w:tcPr>
                <w:tcW w:w="2622" w:type="dxa"/>
              </w:tcPr>
              <w:p w14:paraId="78AC0341" w14:textId="77777777" w:rsidR="00E37854" w:rsidRDefault="00E37854" w:rsidP="00E37854">
                <w:r w:rsidRPr="00811477">
                  <w:rPr>
                    <w:rStyle w:val="PlaceholderText"/>
                  </w:rPr>
                  <w:t>Click or tap here to enter text.</w:t>
                </w:r>
              </w:p>
            </w:tc>
          </w:sdtContent>
        </w:sdt>
      </w:tr>
      <w:tr w:rsidR="00E37854" w14:paraId="063B4F98" w14:textId="77777777" w:rsidTr="00E37854">
        <w:tc>
          <w:tcPr>
            <w:tcW w:w="2621" w:type="dxa"/>
          </w:tcPr>
          <w:p w14:paraId="4C0D0FBF" w14:textId="77777777" w:rsidR="00E37854" w:rsidRDefault="00E37854" w:rsidP="00E37854">
            <w:r w:rsidRPr="00B53A9F">
              <w:t>The approximate % of contractual obligations assigned to each sub-contractor</w:t>
            </w:r>
          </w:p>
        </w:tc>
        <w:sdt>
          <w:sdtPr>
            <w:id w:val="-1576579079"/>
            <w:placeholder>
              <w:docPart w:val="8849D478BE394270AA72E3F8E707887F"/>
            </w:placeholder>
            <w:showingPlcHdr/>
          </w:sdtPr>
          <w:sdtEndPr/>
          <w:sdtContent>
            <w:tc>
              <w:tcPr>
                <w:tcW w:w="2621" w:type="dxa"/>
              </w:tcPr>
              <w:p w14:paraId="2C21E2F0" w14:textId="77777777" w:rsidR="00E37854" w:rsidRDefault="00E37854" w:rsidP="00E37854">
                <w:r w:rsidRPr="00811477">
                  <w:rPr>
                    <w:rStyle w:val="PlaceholderText"/>
                  </w:rPr>
                  <w:t>Click or tap here to enter text.</w:t>
                </w:r>
              </w:p>
            </w:tc>
          </w:sdtContent>
        </w:sdt>
        <w:sdt>
          <w:sdtPr>
            <w:id w:val="42876300"/>
            <w:placeholder>
              <w:docPart w:val="0B7DB78095664986BF616754E011A4B3"/>
            </w:placeholder>
            <w:showingPlcHdr/>
          </w:sdtPr>
          <w:sdtEndPr/>
          <w:sdtContent>
            <w:tc>
              <w:tcPr>
                <w:tcW w:w="2621" w:type="dxa"/>
              </w:tcPr>
              <w:p w14:paraId="2B0BCEC8" w14:textId="77777777" w:rsidR="00E37854" w:rsidRDefault="00E37854" w:rsidP="00E37854">
                <w:r w:rsidRPr="00811477">
                  <w:rPr>
                    <w:rStyle w:val="PlaceholderText"/>
                  </w:rPr>
                  <w:t>Click or tap here to enter text.</w:t>
                </w:r>
              </w:p>
            </w:tc>
          </w:sdtContent>
        </w:sdt>
        <w:sdt>
          <w:sdtPr>
            <w:id w:val="-1033419988"/>
            <w:placeholder>
              <w:docPart w:val="1ED5F90751E1424794E84258F11DAF65"/>
            </w:placeholder>
            <w:showingPlcHdr/>
          </w:sdtPr>
          <w:sdtEndPr/>
          <w:sdtContent>
            <w:tc>
              <w:tcPr>
                <w:tcW w:w="2622" w:type="dxa"/>
              </w:tcPr>
              <w:p w14:paraId="7F088DF8" w14:textId="77777777" w:rsidR="00E37854" w:rsidRDefault="00E37854" w:rsidP="00E37854">
                <w:r w:rsidRPr="00811477">
                  <w:rPr>
                    <w:rStyle w:val="PlaceholderText"/>
                  </w:rPr>
                  <w:t>Click or tap here to enter text.</w:t>
                </w:r>
              </w:p>
            </w:tc>
          </w:sdtContent>
        </w:sdt>
      </w:tr>
    </w:tbl>
    <w:p w14:paraId="2C692E4C" w14:textId="77777777" w:rsidR="00E37854" w:rsidRPr="00F94AEC" w:rsidRDefault="00E37854" w:rsidP="00E37854">
      <w:pPr>
        <w:pStyle w:val="Level2"/>
        <w:keepNext/>
      </w:pPr>
      <w:r w:rsidRPr="00F94AEC">
        <w:t>Contact details and declaration</w:t>
      </w:r>
    </w:p>
    <w:p w14:paraId="5A21D64D" w14:textId="77777777" w:rsidR="00E37854" w:rsidRDefault="00E37854" w:rsidP="00E37854">
      <w:pPr>
        <w:pStyle w:val="Indent"/>
      </w:pPr>
      <w:r>
        <w:t xml:space="preserve">I declare that to the best of my knowledge the answers </w:t>
      </w:r>
      <w:proofErr w:type="gramStart"/>
      <w:r>
        <w:t>submitted</w:t>
      </w:r>
      <w:proofErr w:type="gramEnd"/>
      <w:r>
        <w:t xml:space="preserve"> and information contained in this document are correct and accurate. </w:t>
      </w:r>
    </w:p>
    <w:p w14:paraId="5F2726C1" w14:textId="77777777" w:rsidR="00E37854" w:rsidRDefault="00E37854" w:rsidP="00E37854">
      <w:pPr>
        <w:pStyle w:val="Indent"/>
      </w:pPr>
      <w:r>
        <w:t xml:space="preserve">I declare that, upon request and without delay I will provide the certificates or documentary evidence referred to in this document. </w:t>
      </w:r>
    </w:p>
    <w:p w14:paraId="7C06B1B2" w14:textId="77777777" w:rsidR="00E37854" w:rsidRDefault="00E37854" w:rsidP="00E37854">
      <w:pPr>
        <w:pStyle w:val="Indent"/>
      </w:pPr>
      <w:r>
        <w:t xml:space="preserve">I understand that the information will be used in the selection process to assess my organisation’s suitability to be invited to participate further in this procurement. </w:t>
      </w:r>
    </w:p>
    <w:p w14:paraId="27DBF5F9" w14:textId="77777777" w:rsidR="00E37854" w:rsidRDefault="00E37854" w:rsidP="00E37854">
      <w:pPr>
        <w:pStyle w:val="Indent"/>
      </w:pPr>
      <w:r>
        <w:t>I understand that the authority may reject this submission in its entirety if there is a failure to answer all the relevant questions fully, or if false/misleading information or content is provided in any section.</w:t>
      </w:r>
    </w:p>
    <w:p w14:paraId="3C78121F" w14:textId="77777777" w:rsidR="00E37854" w:rsidRDefault="00E37854" w:rsidP="00E37854">
      <w:pPr>
        <w:pStyle w:val="Indent"/>
      </w:pPr>
      <w:r>
        <w:t>I am aware of the consequences of serious misrepresentation.</w:t>
      </w:r>
    </w:p>
    <w:p w14:paraId="655BFFBC" w14:textId="77777777" w:rsidR="00E37854" w:rsidRDefault="00E37854" w:rsidP="00E37854">
      <w:pPr>
        <w:pStyle w:val="Indent"/>
        <w:ind w:hanging="851"/>
      </w:pPr>
      <w:r>
        <w:t>1.3(a)</w:t>
      </w:r>
      <w:r>
        <w:tab/>
        <w:t xml:space="preserve">Contact name: </w:t>
      </w:r>
      <w:sdt>
        <w:sdtPr>
          <w:id w:val="184258947"/>
          <w:placeholder>
            <w:docPart w:val="ED1FE3855DD74EE3BBF6D9A2566D8C4E"/>
          </w:placeholder>
          <w:showingPlcHdr/>
          <w:text/>
        </w:sdtPr>
        <w:sdtEndPr/>
        <w:sdtContent>
          <w:r w:rsidRPr="00811477">
            <w:rPr>
              <w:rStyle w:val="PlaceholderText"/>
            </w:rPr>
            <w:t>Click or tap here to enter text.</w:t>
          </w:r>
        </w:sdtContent>
      </w:sdt>
      <w:r>
        <w:tab/>
      </w:r>
    </w:p>
    <w:p w14:paraId="156EAC49" w14:textId="77777777" w:rsidR="00E37854" w:rsidRDefault="00E37854" w:rsidP="00E37854">
      <w:pPr>
        <w:pStyle w:val="Indent"/>
        <w:ind w:hanging="851"/>
      </w:pPr>
      <w:r>
        <w:t>1.3(b)</w:t>
      </w:r>
      <w:r>
        <w:tab/>
        <w:t xml:space="preserve">Name of organisation: </w:t>
      </w:r>
      <w:sdt>
        <w:sdtPr>
          <w:id w:val="-1517764517"/>
          <w:placeholder>
            <w:docPart w:val="ED1FE3855DD74EE3BBF6D9A2566D8C4E"/>
          </w:placeholder>
          <w:showingPlcHdr/>
        </w:sdtPr>
        <w:sdtEndPr/>
        <w:sdtContent>
          <w:r w:rsidRPr="00811477">
            <w:rPr>
              <w:rStyle w:val="PlaceholderText"/>
            </w:rPr>
            <w:t>Click or tap here to enter text.</w:t>
          </w:r>
        </w:sdtContent>
      </w:sdt>
      <w:r>
        <w:tab/>
      </w:r>
    </w:p>
    <w:p w14:paraId="51D42FF4" w14:textId="77777777" w:rsidR="00E37854" w:rsidRDefault="00E37854" w:rsidP="00E37854">
      <w:pPr>
        <w:pStyle w:val="Indent"/>
        <w:ind w:hanging="851"/>
      </w:pPr>
      <w:r>
        <w:t>1.3(c)</w:t>
      </w:r>
      <w:r>
        <w:tab/>
        <w:t xml:space="preserve">Role in organisation: </w:t>
      </w:r>
      <w:sdt>
        <w:sdtPr>
          <w:id w:val="-907836963"/>
          <w:placeholder>
            <w:docPart w:val="ED1FE3855DD74EE3BBF6D9A2566D8C4E"/>
          </w:placeholder>
          <w:showingPlcHdr/>
        </w:sdtPr>
        <w:sdtEndPr/>
        <w:sdtContent>
          <w:r w:rsidRPr="00811477">
            <w:rPr>
              <w:rStyle w:val="PlaceholderText"/>
            </w:rPr>
            <w:t>Click or tap here to enter text.</w:t>
          </w:r>
        </w:sdtContent>
      </w:sdt>
      <w:r>
        <w:tab/>
      </w:r>
    </w:p>
    <w:p w14:paraId="54408FC3" w14:textId="77777777" w:rsidR="00E37854" w:rsidRDefault="00E37854" w:rsidP="00E37854">
      <w:pPr>
        <w:pStyle w:val="Indent"/>
        <w:ind w:hanging="851"/>
      </w:pPr>
      <w:r>
        <w:t>1.3(d)</w:t>
      </w:r>
      <w:r>
        <w:tab/>
        <w:t xml:space="preserve">Phone number: </w:t>
      </w:r>
      <w:sdt>
        <w:sdtPr>
          <w:id w:val="1264499155"/>
          <w:placeholder>
            <w:docPart w:val="ED1FE3855DD74EE3BBF6D9A2566D8C4E"/>
          </w:placeholder>
          <w:showingPlcHdr/>
        </w:sdtPr>
        <w:sdtEndPr/>
        <w:sdtContent>
          <w:r w:rsidRPr="00811477">
            <w:rPr>
              <w:rStyle w:val="PlaceholderText"/>
            </w:rPr>
            <w:t>Click or tap here to enter text.</w:t>
          </w:r>
        </w:sdtContent>
      </w:sdt>
      <w:r>
        <w:tab/>
      </w:r>
    </w:p>
    <w:p w14:paraId="4BD809CD" w14:textId="77777777" w:rsidR="00E37854" w:rsidRDefault="00E37854" w:rsidP="00E37854">
      <w:pPr>
        <w:pStyle w:val="Indent"/>
        <w:ind w:hanging="851"/>
      </w:pPr>
      <w:r>
        <w:t>1.3(e)</w:t>
      </w:r>
      <w:r>
        <w:tab/>
        <w:t xml:space="preserve">E-mail address: </w:t>
      </w:r>
      <w:sdt>
        <w:sdtPr>
          <w:id w:val="1151789176"/>
          <w:placeholder>
            <w:docPart w:val="ED1FE3855DD74EE3BBF6D9A2566D8C4E"/>
          </w:placeholder>
          <w:showingPlcHdr/>
        </w:sdtPr>
        <w:sdtEndPr/>
        <w:sdtContent>
          <w:r w:rsidRPr="00811477">
            <w:rPr>
              <w:rStyle w:val="PlaceholderText"/>
            </w:rPr>
            <w:t>Click or tap here to enter text.</w:t>
          </w:r>
        </w:sdtContent>
      </w:sdt>
      <w:r>
        <w:t xml:space="preserve"> </w:t>
      </w:r>
      <w:r>
        <w:tab/>
      </w:r>
    </w:p>
    <w:p w14:paraId="39FCCEC5" w14:textId="77777777" w:rsidR="00E37854" w:rsidRDefault="00E37854" w:rsidP="00E37854">
      <w:pPr>
        <w:pStyle w:val="Indent"/>
        <w:ind w:hanging="851"/>
      </w:pPr>
      <w:r>
        <w:t>1.3(f)</w:t>
      </w:r>
      <w:r>
        <w:tab/>
        <w:t xml:space="preserve">Postal address: </w:t>
      </w:r>
      <w:sdt>
        <w:sdtPr>
          <w:id w:val="-1261064717"/>
          <w:placeholder>
            <w:docPart w:val="ED1FE3855DD74EE3BBF6D9A2566D8C4E"/>
          </w:placeholder>
          <w:showingPlcHdr/>
        </w:sdtPr>
        <w:sdtEndPr/>
        <w:sdtContent>
          <w:r w:rsidRPr="00811477">
            <w:rPr>
              <w:rStyle w:val="PlaceholderText"/>
            </w:rPr>
            <w:t>Click or tap here to enter text.</w:t>
          </w:r>
        </w:sdtContent>
      </w:sdt>
      <w:r>
        <w:tab/>
      </w:r>
    </w:p>
    <w:p w14:paraId="3295387B" w14:textId="77777777" w:rsidR="00E37854" w:rsidRDefault="00E37854" w:rsidP="00E37854">
      <w:pPr>
        <w:pStyle w:val="Indent"/>
        <w:ind w:hanging="851"/>
      </w:pPr>
      <w:r>
        <w:t>1.3(g)</w:t>
      </w:r>
      <w:r>
        <w:tab/>
        <w:t xml:space="preserve">Signature (electronic is acceptable): </w:t>
      </w:r>
      <w:sdt>
        <w:sdtPr>
          <w:id w:val="-1253049212"/>
          <w:placeholder>
            <w:docPart w:val="ED1FE3855DD74EE3BBF6D9A2566D8C4E"/>
          </w:placeholder>
          <w:showingPlcHdr/>
        </w:sdtPr>
        <w:sdtEndPr/>
        <w:sdtContent>
          <w:r w:rsidRPr="00811477">
            <w:rPr>
              <w:rStyle w:val="PlaceholderText"/>
            </w:rPr>
            <w:t>Click or tap here to enter text.</w:t>
          </w:r>
        </w:sdtContent>
      </w:sdt>
      <w:r>
        <w:tab/>
      </w:r>
    </w:p>
    <w:p w14:paraId="21A48327" w14:textId="77777777" w:rsidR="00E37854" w:rsidRDefault="00E37854" w:rsidP="00E37854">
      <w:pPr>
        <w:pStyle w:val="Indent"/>
        <w:ind w:hanging="851"/>
      </w:pPr>
      <w:r>
        <w:t>1.3(h)</w:t>
      </w:r>
      <w:r>
        <w:tab/>
        <w:t xml:space="preserve">Date: </w:t>
      </w:r>
      <w:sdt>
        <w:sdtPr>
          <w:id w:val="-1236310397"/>
          <w:placeholder>
            <w:docPart w:val="ED1FE3855DD74EE3BBF6D9A2566D8C4E"/>
          </w:placeholder>
          <w:showingPlcHdr/>
        </w:sdtPr>
        <w:sdtEndPr/>
        <w:sdtContent>
          <w:r w:rsidRPr="00811477">
            <w:rPr>
              <w:rStyle w:val="PlaceholderText"/>
            </w:rPr>
            <w:t>Click or tap here to enter text.</w:t>
          </w:r>
        </w:sdtContent>
      </w:sdt>
      <w:r>
        <w:tab/>
      </w:r>
    </w:p>
    <w:p w14:paraId="18448BA2" w14:textId="77777777" w:rsidR="004A440D" w:rsidRDefault="004A440D" w:rsidP="00E37854">
      <w:pPr>
        <w:pStyle w:val="Indent"/>
        <w:spacing w:before="240"/>
        <w:ind w:hanging="851"/>
        <w:rPr>
          <w:b/>
        </w:rPr>
      </w:pPr>
    </w:p>
    <w:p w14:paraId="3F48390C" w14:textId="50F87330" w:rsidR="00E37854" w:rsidRPr="006635D7" w:rsidRDefault="00E37854" w:rsidP="00E37854">
      <w:pPr>
        <w:pStyle w:val="Indent"/>
        <w:spacing w:before="240"/>
        <w:ind w:hanging="851"/>
        <w:rPr>
          <w:b/>
        </w:rPr>
      </w:pPr>
      <w:r w:rsidRPr="006635D7">
        <w:rPr>
          <w:b/>
        </w:rPr>
        <w:tab/>
        <w:t>Exclusion Grounds</w:t>
      </w:r>
    </w:p>
    <w:p w14:paraId="50C15EF2" w14:textId="77777777" w:rsidR="00E37854" w:rsidRDefault="00E37854" w:rsidP="00E37854">
      <w:pPr>
        <w:pStyle w:val="Indent"/>
      </w:pPr>
      <w:r w:rsidRPr="00F94AEC">
        <w:t>Please answer the following questions in full. Note that every organisation that is being relied on to meet the selection must complete and submit the Part 1 and Part 2 self-declaration.</w:t>
      </w:r>
    </w:p>
    <w:p w14:paraId="11C77D74" w14:textId="68FB1DBA" w:rsidR="00E37854" w:rsidRDefault="00E37854" w:rsidP="004A440D">
      <w:pPr>
        <w:pStyle w:val="Heading1small"/>
      </w:pPr>
      <w:bookmarkStart w:id="3" w:name="_Toc465237097"/>
      <w:bookmarkStart w:id="4" w:name="_Toc513098875"/>
      <w:r w:rsidRPr="00F94AEC">
        <w:t>Grounds for mandatory exclusion</w:t>
      </w:r>
      <w:bookmarkEnd w:id="3"/>
      <w:bookmarkEnd w:id="4"/>
    </w:p>
    <w:p w14:paraId="2D2485BC" w14:textId="77777777" w:rsidR="00E37854" w:rsidRDefault="00E37854" w:rsidP="00E37854">
      <w:pPr>
        <w:pStyle w:val="Indent"/>
        <w:ind w:hanging="851"/>
      </w:pPr>
      <w:r>
        <w:t>2.1(a)</w:t>
      </w:r>
      <w:r>
        <w:tab/>
        <w:t xml:space="preserve">Regulations 57(1) and (2) </w:t>
      </w:r>
    </w:p>
    <w:p w14:paraId="6D2B58C8" w14:textId="77777777" w:rsidR="00E37854" w:rsidRDefault="00E37854" w:rsidP="00E37854">
      <w:pPr>
        <w:ind w:left="851"/>
      </w:pPr>
      <w:r>
        <w:t>The detailed grounds for mandatory exclusion of an organisation are set out on this webpage (</w:t>
      </w:r>
      <w:hyperlink r:id="rId14" w:history="1">
        <w:r w:rsidRPr="002B5DE4">
          <w:rPr>
            <w:rStyle w:val="Hyperlink"/>
          </w:rPr>
          <w:t>https://www.gov.uk/government/uploads/system/uploads/attachment_data/file/551130/List_of_Mandatory_and_Discretionary_Exclusions.pdf</w:t>
        </w:r>
      </w:hyperlink>
      <w:r>
        <w:t xml:space="preserve">) or at Appendix 1, which should be referred to before completing these questions. </w:t>
      </w:r>
    </w:p>
    <w:p w14:paraId="32F9E88B" w14:textId="77777777" w:rsidR="00E37854" w:rsidRDefault="00E37854" w:rsidP="00E37854">
      <w:pPr>
        <w:ind w:left="851"/>
      </w:pPr>
      <w:r>
        <w:t>Please indicate if, within the past five years you, your organisation or any other person who has powers of representation, decision or control in the organisation been convicted anywhere in the world of any of the offences within the summary below and listed on the webpage (</w:t>
      </w:r>
      <w:hyperlink r:id="rId15" w:history="1">
        <w:r w:rsidRPr="002B5DE4">
          <w:rPr>
            <w:rStyle w:val="Hyperlink"/>
          </w:rPr>
          <w:t>https://www.gov.uk/government/uploads/system/uploads/attachment_data/file/551130/List_of_Mandatory_and_Discretionary_Exclusions.pdf</w:t>
        </w:r>
      </w:hyperlink>
      <w:r>
        <w:t>) or at Appendix 1.</w:t>
      </w:r>
    </w:p>
    <w:p w14:paraId="385AE7F3" w14:textId="77777777" w:rsidR="00E37854" w:rsidRDefault="00E37854" w:rsidP="00E37854">
      <w:pPr>
        <w:pStyle w:val="Bullets"/>
        <w:tabs>
          <w:tab w:val="clear" w:pos="425"/>
          <w:tab w:val="num" w:pos="1276"/>
        </w:tabs>
        <w:ind w:left="1276"/>
      </w:pPr>
      <w:r>
        <w:t>Participation in a criminal organisation:</w:t>
      </w:r>
    </w:p>
    <w:p w14:paraId="12812BBF" w14:textId="77777777" w:rsidR="00E37854" w:rsidRDefault="00E37854" w:rsidP="00E37854">
      <w:pPr>
        <w:tabs>
          <w:tab w:val="num" w:pos="1276"/>
        </w:tabs>
        <w:ind w:left="1276"/>
      </w:pPr>
      <w:proofErr w:type="gramStart"/>
      <w:r>
        <w:t>Yes  ☐</w:t>
      </w:r>
      <w:proofErr w:type="gramEnd"/>
      <w:r>
        <w:t xml:space="preserve">  (if Yes please provide details at 2.1(b))</w:t>
      </w:r>
    </w:p>
    <w:p w14:paraId="00780965" w14:textId="77777777" w:rsidR="00E37854" w:rsidRDefault="00E37854" w:rsidP="00E37854">
      <w:pPr>
        <w:tabs>
          <w:tab w:val="num" w:pos="1276"/>
        </w:tabs>
        <w:ind w:left="1276"/>
      </w:pPr>
      <w:r>
        <w:t>No   ☐</w:t>
      </w:r>
    </w:p>
    <w:p w14:paraId="180D145A" w14:textId="77777777" w:rsidR="00E37854" w:rsidRDefault="00E37854" w:rsidP="00E37854">
      <w:pPr>
        <w:pStyle w:val="Bullets"/>
        <w:tabs>
          <w:tab w:val="clear" w:pos="425"/>
          <w:tab w:val="num" w:pos="1276"/>
        </w:tabs>
        <w:ind w:left="1276"/>
      </w:pPr>
      <w:r>
        <w:t xml:space="preserve">Corruption: </w:t>
      </w:r>
    </w:p>
    <w:p w14:paraId="48D27E10" w14:textId="77777777" w:rsidR="00E37854" w:rsidRDefault="00E37854" w:rsidP="00E37854">
      <w:pPr>
        <w:tabs>
          <w:tab w:val="num" w:pos="1276"/>
        </w:tabs>
        <w:ind w:left="1276"/>
      </w:pPr>
      <w:proofErr w:type="gramStart"/>
      <w:r>
        <w:t>Yes  ☐</w:t>
      </w:r>
      <w:proofErr w:type="gramEnd"/>
      <w:r>
        <w:t xml:space="preserve"> (if Yes please provide details at 2.1(b))</w:t>
      </w:r>
    </w:p>
    <w:p w14:paraId="4E3B0816" w14:textId="77777777" w:rsidR="00E37854" w:rsidRDefault="00E37854" w:rsidP="00E37854">
      <w:pPr>
        <w:tabs>
          <w:tab w:val="num" w:pos="1276"/>
        </w:tabs>
        <w:ind w:left="1276"/>
      </w:pPr>
      <w:r>
        <w:t>No   ☐</w:t>
      </w:r>
    </w:p>
    <w:p w14:paraId="49B21519" w14:textId="77777777" w:rsidR="00E37854" w:rsidRDefault="00E37854" w:rsidP="00E37854">
      <w:pPr>
        <w:pStyle w:val="Bullets"/>
        <w:tabs>
          <w:tab w:val="clear" w:pos="425"/>
          <w:tab w:val="num" w:pos="1276"/>
        </w:tabs>
        <w:ind w:left="1276"/>
      </w:pPr>
      <w:r>
        <w:t xml:space="preserve">Fraud: </w:t>
      </w:r>
    </w:p>
    <w:p w14:paraId="4FE04981" w14:textId="77777777" w:rsidR="00E37854" w:rsidRDefault="00E37854" w:rsidP="00E37854">
      <w:pPr>
        <w:tabs>
          <w:tab w:val="num" w:pos="1276"/>
        </w:tabs>
        <w:ind w:left="1276"/>
      </w:pPr>
      <w:proofErr w:type="gramStart"/>
      <w:r>
        <w:t>Yes  ☐</w:t>
      </w:r>
      <w:proofErr w:type="gramEnd"/>
      <w:r>
        <w:t xml:space="preserve"> (if Yes please provide details at 2.1(b))</w:t>
      </w:r>
    </w:p>
    <w:p w14:paraId="6A70C981" w14:textId="77777777" w:rsidR="00E37854" w:rsidRDefault="00E37854" w:rsidP="00E37854">
      <w:pPr>
        <w:tabs>
          <w:tab w:val="num" w:pos="1276"/>
        </w:tabs>
        <w:ind w:left="1276"/>
      </w:pPr>
      <w:r>
        <w:t>No   ☐</w:t>
      </w:r>
    </w:p>
    <w:p w14:paraId="03EF4C6F" w14:textId="77777777" w:rsidR="00E37854" w:rsidRDefault="00E37854" w:rsidP="00E37854">
      <w:pPr>
        <w:pStyle w:val="Bullets"/>
        <w:tabs>
          <w:tab w:val="clear" w:pos="425"/>
          <w:tab w:val="num" w:pos="1276"/>
        </w:tabs>
        <w:ind w:left="1276"/>
      </w:pPr>
      <w:r>
        <w:t xml:space="preserve">Terrorist offences or offences linked to terrorist activities: </w:t>
      </w:r>
    </w:p>
    <w:p w14:paraId="0E53E763" w14:textId="77777777" w:rsidR="00E37854" w:rsidRDefault="00E37854" w:rsidP="00E37854">
      <w:pPr>
        <w:tabs>
          <w:tab w:val="num" w:pos="1276"/>
        </w:tabs>
        <w:ind w:left="1276"/>
      </w:pPr>
      <w:proofErr w:type="gramStart"/>
      <w:r>
        <w:t>Yes  ☐</w:t>
      </w:r>
      <w:proofErr w:type="gramEnd"/>
      <w:r>
        <w:t xml:space="preserve"> (if Yes please provide details at 2.1(b))</w:t>
      </w:r>
    </w:p>
    <w:p w14:paraId="43E0891F" w14:textId="77777777" w:rsidR="00E37854" w:rsidRDefault="00E37854" w:rsidP="00E37854">
      <w:pPr>
        <w:tabs>
          <w:tab w:val="num" w:pos="1276"/>
        </w:tabs>
        <w:ind w:left="1276"/>
      </w:pPr>
      <w:r>
        <w:t>No   ☐</w:t>
      </w:r>
    </w:p>
    <w:p w14:paraId="17F94108" w14:textId="77777777" w:rsidR="00E37854" w:rsidRDefault="00E37854" w:rsidP="00E37854">
      <w:pPr>
        <w:pStyle w:val="Bullets"/>
        <w:tabs>
          <w:tab w:val="clear" w:pos="425"/>
          <w:tab w:val="num" w:pos="1276"/>
        </w:tabs>
        <w:ind w:left="1276"/>
      </w:pPr>
      <w:r>
        <w:t xml:space="preserve">Money laundering or terrorist financing: </w:t>
      </w:r>
    </w:p>
    <w:p w14:paraId="5040906B" w14:textId="77777777" w:rsidR="00E37854" w:rsidRDefault="00E37854" w:rsidP="00E37854">
      <w:pPr>
        <w:tabs>
          <w:tab w:val="num" w:pos="1276"/>
        </w:tabs>
        <w:ind w:left="1276"/>
      </w:pPr>
      <w:proofErr w:type="gramStart"/>
      <w:r>
        <w:t>Yes  ☐</w:t>
      </w:r>
      <w:proofErr w:type="gramEnd"/>
      <w:r>
        <w:t xml:space="preserve"> (if Yes please provide details at 2.1(b))</w:t>
      </w:r>
    </w:p>
    <w:p w14:paraId="57F141C5" w14:textId="77777777" w:rsidR="00E37854" w:rsidRDefault="00E37854" w:rsidP="00E37854">
      <w:pPr>
        <w:tabs>
          <w:tab w:val="num" w:pos="1276"/>
        </w:tabs>
        <w:ind w:left="1276"/>
      </w:pPr>
      <w:r>
        <w:t>No   ☐</w:t>
      </w:r>
    </w:p>
    <w:p w14:paraId="5D7507CB" w14:textId="77777777" w:rsidR="00E37854" w:rsidRDefault="00E37854" w:rsidP="00E37854">
      <w:pPr>
        <w:pStyle w:val="Bullets"/>
        <w:tabs>
          <w:tab w:val="clear" w:pos="425"/>
          <w:tab w:val="num" w:pos="1276"/>
        </w:tabs>
        <w:ind w:left="1276"/>
      </w:pPr>
      <w:r>
        <w:t xml:space="preserve">Child labour and other forms of trafficking in human beings: </w:t>
      </w:r>
    </w:p>
    <w:p w14:paraId="6DB8DFCB" w14:textId="77777777" w:rsidR="00E37854" w:rsidRDefault="00E37854" w:rsidP="00E37854">
      <w:pPr>
        <w:tabs>
          <w:tab w:val="num" w:pos="1276"/>
        </w:tabs>
        <w:ind w:left="1276"/>
      </w:pPr>
      <w:proofErr w:type="gramStart"/>
      <w:r>
        <w:t>Yes  ☐</w:t>
      </w:r>
      <w:proofErr w:type="gramEnd"/>
      <w:r>
        <w:t xml:space="preserve"> (if Yes please provide details at 2.1(b))</w:t>
      </w:r>
    </w:p>
    <w:p w14:paraId="686E61E9" w14:textId="77777777" w:rsidR="00E37854" w:rsidRDefault="00E37854" w:rsidP="00E37854">
      <w:pPr>
        <w:tabs>
          <w:tab w:val="num" w:pos="1276"/>
        </w:tabs>
        <w:ind w:left="1276"/>
      </w:pPr>
      <w:r>
        <w:t>No   ☐</w:t>
      </w:r>
    </w:p>
    <w:p w14:paraId="6DAF0886" w14:textId="77777777" w:rsidR="00E37854" w:rsidRDefault="00E37854" w:rsidP="00E37854">
      <w:pPr>
        <w:pStyle w:val="Indent"/>
        <w:keepNext/>
        <w:ind w:hanging="851"/>
      </w:pPr>
      <w:r>
        <w:t>2.1(b)</w:t>
      </w:r>
      <w:r>
        <w:tab/>
        <w:t>If you have answered yes to question 2.1(a), please provide further details:</w:t>
      </w:r>
      <w:r>
        <w:tab/>
      </w:r>
    </w:p>
    <w:p w14:paraId="6EE6F78F" w14:textId="77777777" w:rsidR="00E37854" w:rsidRDefault="00E37854" w:rsidP="00E37854">
      <w:pPr>
        <w:pStyle w:val="Bullets"/>
        <w:keepNext/>
        <w:tabs>
          <w:tab w:val="clear" w:pos="425"/>
          <w:tab w:val="num" w:pos="1418"/>
        </w:tabs>
        <w:ind w:left="1276"/>
      </w:pPr>
      <w:proofErr w:type="gramStart"/>
      <w:r>
        <w:t>Date of conviction,</w:t>
      </w:r>
      <w:proofErr w:type="gramEnd"/>
      <w:r>
        <w:t xml:space="preserve"> specify which of the grounds listed the conviction was for, and the reasons for conviction</w:t>
      </w:r>
    </w:p>
    <w:p w14:paraId="2DB424F5" w14:textId="77777777" w:rsidR="00E37854" w:rsidRDefault="00E37854" w:rsidP="00E37854">
      <w:pPr>
        <w:pStyle w:val="Bullets"/>
        <w:keepNext/>
        <w:tabs>
          <w:tab w:val="clear" w:pos="425"/>
          <w:tab w:val="num" w:pos="1418"/>
        </w:tabs>
        <w:ind w:left="1276"/>
      </w:pPr>
      <w:r>
        <w:t xml:space="preserve">Identity of who has been convicted. </w:t>
      </w:r>
    </w:p>
    <w:p w14:paraId="72FA9627" w14:textId="77777777" w:rsidR="00E37854" w:rsidRDefault="00E37854" w:rsidP="00E37854">
      <w:pPr>
        <w:keepNext/>
        <w:ind w:left="851"/>
      </w:pPr>
      <w:r>
        <w:t>If the relevant documentation is available electronically please provide the web address, issuing authority, precise reference of the documents.</w:t>
      </w:r>
    </w:p>
    <w:sdt>
      <w:sdtPr>
        <w:id w:val="1351300429"/>
        <w:placeholder>
          <w:docPart w:val="ED1FE3855DD74EE3BBF6D9A2566D8C4E"/>
        </w:placeholder>
        <w:showingPlcHdr/>
      </w:sdtPr>
      <w:sdtEndPr/>
      <w:sdtContent>
        <w:p w14:paraId="125F5D7E" w14:textId="77777777" w:rsidR="00E37854" w:rsidRDefault="00E37854" w:rsidP="00E37854">
          <w:pPr>
            <w:ind w:left="851"/>
          </w:pPr>
          <w:r w:rsidRPr="00811477">
            <w:rPr>
              <w:rStyle w:val="PlaceholderText"/>
            </w:rPr>
            <w:t>Click or tap here to enter text.</w:t>
          </w:r>
        </w:p>
      </w:sdtContent>
    </w:sdt>
    <w:p w14:paraId="6F92600B" w14:textId="3977A02E" w:rsidR="00E37854" w:rsidRPr="00F94AEC" w:rsidRDefault="004A440D" w:rsidP="004A440D">
      <w:pPr>
        <w:pStyle w:val="Level2"/>
        <w:numPr>
          <w:ilvl w:val="0"/>
          <w:numId w:val="0"/>
        </w:numPr>
        <w:ind w:left="851" w:hanging="851"/>
      </w:pPr>
      <w:r>
        <w:t xml:space="preserve">2.2              </w:t>
      </w:r>
      <w:r w:rsidR="00E37854">
        <w:t xml:space="preserve">If you have answered Yes to any of the points above have measures been taken to demonstrate the reliability of the organisation despite the existence of a relevant ground for exclusion? (Self Cleaning) </w:t>
      </w:r>
    </w:p>
    <w:p w14:paraId="5D7B8BD1" w14:textId="77777777" w:rsidR="00E37854" w:rsidRDefault="00E37854" w:rsidP="00E37854">
      <w:pPr>
        <w:ind w:left="851"/>
      </w:pPr>
      <w:r>
        <w:t>Yes ☐</w:t>
      </w:r>
    </w:p>
    <w:p w14:paraId="5B985775" w14:textId="04B05944" w:rsidR="00E37854" w:rsidRDefault="00E37854" w:rsidP="004A440D">
      <w:pPr>
        <w:ind w:left="851"/>
      </w:pPr>
      <w:r>
        <w:t>No   ☐</w:t>
      </w:r>
    </w:p>
    <w:p w14:paraId="7E600595" w14:textId="77777777" w:rsidR="00E37854" w:rsidRDefault="00E37854" w:rsidP="00E37854">
      <w:pPr>
        <w:pStyle w:val="Indent"/>
        <w:ind w:hanging="851"/>
      </w:pPr>
      <w:r>
        <w:t>2.3(a)</w:t>
      </w:r>
      <w:r>
        <w:tab/>
        <w:t>Regulation 57(3)</w:t>
      </w:r>
    </w:p>
    <w:p w14:paraId="44C31C6A" w14:textId="77777777" w:rsidR="00E37854" w:rsidRDefault="00E37854" w:rsidP="00E37854">
      <w:pPr>
        <w:pStyle w:val="Indent"/>
      </w:pPr>
      <w: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14:paraId="0C25EEF2" w14:textId="77777777" w:rsidR="00E37854" w:rsidRDefault="00E37854" w:rsidP="00E37854">
      <w:pPr>
        <w:pStyle w:val="Indent"/>
      </w:pPr>
      <w:r>
        <w:t>Yes ☐</w:t>
      </w:r>
    </w:p>
    <w:p w14:paraId="264C64A0" w14:textId="77777777" w:rsidR="00E37854" w:rsidRDefault="00E37854" w:rsidP="00E37854">
      <w:pPr>
        <w:pStyle w:val="Indent"/>
      </w:pPr>
      <w:r>
        <w:t>No   ☐</w:t>
      </w:r>
    </w:p>
    <w:p w14:paraId="5BBD1621" w14:textId="77777777" w:rsidR="00E37854" w:rsidRDefault="00E37854" w:rsidP="00E37854">
      <w:pPr>
        <w:pStyle w:val="Indent"/>
        <w:ind w:hanging="851"/>
      </w:pPr>
      <w:r w:rsidRPr="00F94AEC">
        <w:t>2.3(b)</w:t>
      </w:r>
      <w:r w:rsidRPr="00F94AEC">
        <w:tab/>
        <w:t xml:space="preserve">If you have answered yes to question 2.3(a), please provide further details. Please also confirm you have </w:t>
      </w:r>
      <w:proofErr w:type="gramStart"/>
      <w:r w:rsidRPr="00F94AEC">
        <w:t>paid, or</w:t>
      </w:r>
      <w:proofErr w:type="gramEnd"/>
      <w:r w:rsidRPr="00F94AEC">
        <w:t xml:space="preserve"> have entered into a binding arrangement with a view to paying, the outstanding sum including where applicable any accrued interest and/or fines.</w:t>
      </w:r>
    </w:p>
    <w:p w14:paraId="0006DF30" w14:textId="77777777" w:rsidR="00E37854" w:rsidRPr="00863D59" w:rsidRDefault="00E37854" w:rsidP="00E37854">
      <w:pPr>
        <w:pStyle w:val="Indent"/>
        <w:rPr>
          <w:b/>
        </w:rPr>
      </w:pPr>
      <w:r w:rsidRPr="00863D59">
        <w:rPr>
          <w:b/>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2ACD6D5" w14:textId="77777777" w:rsidR="00E37854" w:rsidRDefault="00E37854" w:rsidP="00E37854">
      <w:pPr>
        <w:pStyle w:val="Heading1small"/>
      </w:pPr>
      <w:bookmarkStart w:id="5" w:name="_Toc465237098"/>
      <w:bookmarkStart w:id="6" w:name="_Toc513098876"/>
      <w:r w:rsidRPr="00F94AEC">
        <w:t>Grounds for discretionary exclusion</w:t>
      </w:r>
      <w:bookmarkEnd w:id="5"/>
      <w:bookmarkEnd w:id="6"/>
    </w:p>
    <w:p w14:paraId="5BBA6B2A" w14:textId="77777777" w:rsidR="00E37854" w:rsidRDefault="00E37854" w:rsidP="00E37854">
      <w:pPr>
        <w:pStyle w:val="Level2"/>
      </w:pPr>
      <w:r>
        <w:t>Regulation 57 (8)</w:t>
      </w:r>
    </w:p>
    <w:p w14:paraId="19AE242B" w14:textId="77777777" w:rsidR="00E37854" w:rsidRDefault="00E37854" w:rsidP="00E37854">
      <w:pPr>
        <w:pStyle w:val="Indent"/>
      </w:pPr>
      <w:r>
        <w:t>The detailed grounds for discretionary exclusion of an organisation are set out on this webpage (</w:t>
      </w:r>
      <w:hyperlink r:id="rId16" w:history="1">
        <w:r w:rsidRPr="002B5DE4">
          <w:rPr>
            <w:rStyle w:val="Hyperlink"/>
          </w:rPr>
          <w:t>https://www.gov.uk/government/uploads/system/uploads/attachment_data/file/551130/List_of_Mandatory_and_Discretionary_Exclusions.pdf</w:t>
        </w:r>
      </w:hyperlink>
      <w:r>
        <w:t xml:space="preserve">) or at Appendix 2, which should be referred to before completing these questions. </w:t>
      </w:r>
    </w:p>
    <w:p w14:paraId="48AE4D67" w14:textId="77777777" w:rsidR="00E37854" w:rsidRDefault="00E37854" w:rsidP="00E37854">
      <w:pPr>
        <w:pStyle w:val="Indent"/>
      </w:pPr>
      <w:r>
        <w:t>Please indicate if, within the past three years, anywhere in the world any of the following situations have applied to you, your organisation or any other person who has powers of representation, decision or control in the organisation.</w:t>
      </w:r>
    </w:p>
    <w:p w14:paraId="61DC42B4" w14:textId="77777777" w:rsidR="00E37854" w:rsidRDefault="00E37854" w:rsidP="00E37854">
      <w:pPr>
        <w:pStyle w:val="Indent"/>
        <w:ind w:hanging="851"/>
      </w:pPr>
      <w:r>
        <w:t>3.1(a)</w:t>
      </w:r>
      <w:r>
        <w:tab/>
        <w:t xml:space="preserve">Breach of environmental obligations? </w:t>
      </w:r>
    </w:p>
    <w:p w14:paraId="59F7EEDF" w14:textId="77777777" w:rsidR="00E37854" w:rsidRDefault="00E37854" w:rsidP="00E37854">
      <w:pPr>
        <w:pStyle w:val="Indent"/>
      </w:pPr>
      <w:proofErr w:type="gramStart"/>
      <w:r>
        <w:t>Yes  ☐</w:t>
      </w:r>
      <w:proofErr w:type="gramEnd"/>
      <w:r>
        <w:t xml:space="preserve"> (if yes please provide details at 3.2)</w:t>
      </w:r>
    </w:p>
    <w:p w14:paraId="1793C80A" w14:textId="77777777" w:rsidR="00E37854" w:rsidRDefault="00E37854" w:rsidP="00E37854">
      <w:pPr>
        <w:pStyle w:val="Indent"/>
      </w:pPr>
      <w:r>
        <w:t>No   ☐</w:t>
      </w:r>
    </w:p>
    <w:p w14:paraId="1B6DF81C" w14:textId="77777777" w:rsidR="00E37854" w:rsidRDefault="00E37854" w:rsidP="00E37854">
      <w:pPr>
        <w:pStyle w:val="Indent"/>
        <w:keepNext/>
        <w:ind w:hanging="851"/>
      </w:pPr>
      <w:r>
        <w:t>3.1 (b)</w:t>
      </w:r>
      <w:r>
        <w:tab/>
        <w:t>Breach of social obligations?</w:t>
      </w:r>
    </w:p>
    <w:p w14:paraId="64D400CB" w14:textId="77777777" w:rsidR="00E37854" w:rsidRDefault="00E37854" w:rsidP="00E37854">
      <w:pPr>
        <w:pStyle w:val="Indent"/>
      </w:pPr>
      <w:proofErr w:type="gramStart"/>
      <w:r>
        <w:t>Yes  ☐</w:t>
      </w:r>
      <w:proofErr w:type="gramEnd"/>
      <w:r>
        <w:t xml:space="preserve"> (if yes please provide details at 3.2)</w:t>
      </w:r>
    </w:p>
    <w:p w14:paraId="342F558C" w14:textId="77777777" w:rsidR="00E37854" w:rsidRDefault="00E37854" w:rsidP="00E37854">
      <w:pPr>
        <w:pStyle w:val="Indent"/>
      </w:pPr>
      <w:r>
        <w:t>No   ☐</w:t>
      </w:r>
    </w:p>
    <w:p w14:paraId="16F1A19F" w14:textId="77777777" w:rsidR="00E37854" w:rsidRDefault="00E37854" w:rsidP="00E37854">
      <w:pPr>
        <w:pStyle w:val="Indent"/>
        <w:ind w:hanging="851"/>
      </w:pPr>
      <w:r>
        <w:t>3.1 (c)</w:t>
      </w:r>
      <w:r>
        <w:tab/>
        <w:t xml:space="preserve">Breach of labour law obligations? </w:t>
      </w:r>
    </w:p>
    <w:p w14:paraId="4ED2085C" w14:textId="77777777" w:rsidR="00E37854" w:rsidRDefault="00E37854" w:rsidP="00E37854">
      <w:pPr>
        <w:pStyle w:val="Indent"/>
      </w:pPr>
      <w:proofErr w:type="gramStart"/>
      <w:r>
        <w:t>Yes  ☐</w:t>
      </w:r>
      <w:proofErr w:type="gramEnd"/>
      <w:r>
        <w:t xml:space="preserve"> (if yes please provide details at 3.2)</w:t>
      </w:r>
    </w:p>
    <w:p w14:paraId="6A9782B8" w14:textId="77777777" w:rsidR="00E37854" w:rsidRDefault="00E37854" w:rsidP="00E37854">
      <w:pPr>
        <w:pStyle w:val="Indent"/>
      </w:pPr>
      <w:r>
        <w:t>No   ☐</w:t>
      </w:r>
    </w:p>
    <w:p w14:paraId="517EA9C1" w14:textId="77777777" w:rsidR="00E37854" w:rsidRDefault="00E37854" w:rsidP="00E37854">
      <w:pPr>
        <w:pStyle w:val="Indent"/>
        <w:ind w:hanging="851"/>
      </w:pPr>
      <w:r>
        <w:t>3.1(d)</w:t>
      </w:r>
      <w:r>
        <w:tab/>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t>suspended</w:t>
      </w:r>
      <w:proofErr w:type="gramEnd"/>
      <w:r>
        <w:t xml:space="preserve"> or it is in any analogous situation arising from a similar procedure under the laws and regulations of any State?</w:t>
      </w:r>
    </w:p>
    <w:p w14:paraId="034333F3" w14:textId="77777777" w:rsidR="00E37854" w:rsidRDefault="00E37854" w:rsidP="00E37854">
      <w:pPr>
        <w:pStyle w:val="Indent"/>
      </w:pPr>
      <w:proofErr w:type="gramStart"/>
      <w:r>
        <w:t>Yes  ☐</w:t>
      </w:r>
      <w:proofErr w:type="gramEnd"/>
      <w:r>
        <w:t xml:space="preserve"> (if yes please provide details at 3.2)</w:t>
      </w:r>
    </w:p>
    <w:p w14:paraId="442C94CB" w14:textId="77777777" w:rsidR="00E37854" w:rsidRDefault="00E37854" w:rsidP="00E37854">
      <w:pPr>
        <w:pStyle w:val="Indent"/>
      </w:pPr>
      <w:r>
        <w:t>No   ☐</w:t>
      </w:r>
    </w:p>
    <w:p w14:paraId="7D550D55" w14:textId="77777777" w:rsidR="00E37854" w:rsidRDefault="00E37854" w:rsidP="00E37854">
      <w:pPr>
        <w:pStyle w:val="Indent"/>
        <w:ind w:hanging="851"/>
      </w:pPr>
      <w:r>
        <w:t>3.1(e)</w:t>
      </w:r>
      <w:r>
        <w:tab/>
        <w:t>Guilty of grave professional misconduct?</w:t>
      </w:r>
    </w:p>
    <w:p w14:paraId="42ED61B3" w14:textId="77777777" w:rsidR="00E37854" w:rsidRDefault="00E37854" w:rsidP="00E37854">
      <w:pPr>
        <w:pStyle w:val="Indent"/>
      </w:pPr>
      <w:proofErr w:type="gramStart"/>
      <w:r>
        <w:t>Yes  ☐</w:t>
      </w:r>
      <w:proofErr w:type="gramEnd"/>
      <w:r>
        <w:t xml:space="preserve"> (if yes please provide details at 3.2)</w:t>
      </w:r>
    </w:p>
    <w:p w14:paraId="27C9F88E" w14:textId="77777777" w:rsidR="00E37854" w:rsidRDefault="00E37854" w:rsidP="00E37854">
      <w:pPr>
        <w:pStyle w:val="Indent"/>
      </w:pPr>
      <w:r>
        <w:t>No   ☐</w:t>
      </w:r>
    </w:p>
    <w:p w14:paraId="0A5121FA" w14:textId="77777777" w:rsidR="00E37854" w:rsidRDefault="00E37854" w:rsidP="00E37854">
      <w:pPr>
        <w:pStyle w:val="Indent"/>
      </w:pPr>
      <w:r>
        <w:t>3.1(f)</w:t>
      </w:r>
      <w:r>
        <w:tab/>
        <w:t>Entered into agreements with other economic operators aimed at distorting competition?</w:t>
      </w:r>
    </w:p>
    <w:p w14:paraId="659124BF" w14:textId="77777777" w:rsidR="00E37854" w:rsidRDefault="00E37854" w:rsidP="00E37854">
      <w:pPr>
        <w:pStyle w:val="Indent"/>
      </w:pPr>
      <w:proofErr w:type="gramStart"/>
      <w:r>
        <w:t>Yes  ☐</w:t>
      </w:r>
      <w:proofErr w:type="gramEnd"/>
      <w:r>
        <w:t xml:space="preserve"> (if yes please provide details at 3.2)</w:t>
      </w:r>
    </w:p>
    <w:p w14:paraId="0C3BA4AF" w14:textId="77777777" w:rsidR="00E37854" w:rsidRDefault="00E37854" w:rsidP="00E37854">
      <w:pPr>
        <w:pStyle w:val="Indent"/>
      </w:pPr>
      <w:r>
        <w:t>No   ☐</w:t>
      </w:r>
    </w:p>
    <w:p w14:paraId="67297343" w14:textId="77777777" w:rsidR="00E37854" w:rsidRDefault="00E37854" w:rsidP="00E37854">
      <w:pPr>
        <w:pStyle w:val="Indent"/>
        <w:ind w:hanging="851"/>
      </w:pPr>
      <w:r>
        <w:t>3.1(g)</w:t>
      </w:r>
      <w:r>
        <w:tab/>
        <w:t>Aware of any conflict of interest within the meaning of regulation 24 due to the participation in the procurement procedure?</w:t>
      </w:r>
    </w:p>
    <w:p w14:paraId="3C37B931" w14:textId="77777777" w:rsidR="00E37854" w:rsidRDefault="00E37854" w:rsidP="00E37854">
      <w:pPr>
        <w:pStyle w:val="Indent"/>
      </w:pPr>
      <w:proofErr w:type="gramStart"/>
      <w:r>
        <w:t>Yes  ☐</w:t>
      </w:r>
      <w:proofErr w:type="gramEnd"/>
      <w:r>
        <w:t xml:space="preserve"> (if yes please provide details at 3.2)</w:t>
      </w:r>
    </w:p>
    <w:p w14:paraId="40C85D33" w14:textId="77777777" w:rsidR="00E37854" w:rsidRDefault="00E37854" w:rsidP="00E37854">
      <w:pPr>
        <w:pStyle w:val="Indent"/>
      </w:pPr>
      <w:r>
        <w:t>No   ☐</w:t>
      </w:r>
    </w:p>
    <w:p w14:paraId="61AC438B" w14:textId="77777777" w:rsidR="00E37854" w:rsidRDefault="00E37854" w:rsidP="00E37854">
      <w:pPr>
        <w:pStyle w:val="Indent"/>
        <w:ind w:hanging="851"/>
      </w:pPr>
      <w:r>
        <w:t>3.1(h)</w:t>
      </w:r>
      <w:r>
        <w:tab/>
        <w:t>Been involved in the preparation of the procurement procedure?</w:t>
      </w:r>
    </w:p>
    <w:p w14:paraId="28A8196B" w14:textId="77777777" w:rsidR="00E37854" w:rsidRDefault="00E37854" w:rsidP="00E37854">
      <w:pPr>
        <w:pStyle w:val="Indent"/>
      </w:pPr>
      <w:proofErr w:type="gramStart"/>
      <w:r>
        <w:t>Yes  ☐</w:t>
      </w:r>
      <w:proofErr w:type="gramEnd"/>
      <w:r>
        <w:t xml:space="preserve"> (if yes please provide details at 3.2)</w:t>
      </w:r>
    </w:p>
    <w:p w14:paraId="53E3E341" w14:textId="77777777" w:rsidR="00E37854" w:rsidRDefault="00E37854" w:rsidP="00E37854">
      <w:pPr>
        <w:pStyle w:val="Indent"/>
      </w:pPr>
      <w:r>
        <w:t>No   ☐</w:t>
      </w:r>
    </w:p>
    <w:p w14:paraId="68921618" w14:textId="77777777" w:rsidR="00E37854" w:rsidRDefault="00E37854" w:rsidP="00E37854">
      <w:pPr>
        <w:pStyle w:val="Indent"/>
        <w:ind w:hanging="851"/>
      </w:pPr>
      <w:r>
        <w:t>3.1(</w:t>
      </w:r>
      <w:proofErr w:type="spellStart"/>
      <w:r>
        <w:t>i</w:t>
      </w:r>
      <w:proofErr w:type="spellEnd"/>
      <w:r>
        <w:t>)</w:t>
      </w:r>
      <w:r>
        <w:tab/>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7667C9F" w14:textId="77777777" w:rsidR="00E37854" w:rsidRDefault="00E37854" w:rsidP="00E37854">
      <w:pPr>
        <w:pStyle w:val="Indent"/>
      </w:pPr>
      <w:proofErr w:type="gramStart"/>
      <w:r>
        <w:t>Yes  ☐</w:t>
      </w:r>
      <w:proofErr w:type="gramEnd"/>
      <w:r>
        <w:t xml:space="preserve"> (if yes please provide details at 3.2)</w:t>
      </w:r>
    </w:p>
    <w:p w14:paraId="41C7BACD" w14:textId="77777777" w:rsidR="00E37854" w:rsidRDefault="00E37854" w:rsidP="00E37854">
      <w:pPr>
        <w:pStyle w:val="Indent"/>
      </w:pPr>
      <w:r>
        <w:t>No   ☐</w:t>
      </w:r>
    </w:p>
    <w:p w14:paraId="2656188D" w14:textId="77777777" w:rsidR="00E37854" w:rsidRDefault="00E37854" w:rsidP="00E37854">
      <w:pPr>
        <w:pStyle w:val="Indent"/>
        <w:ind w:hanging="851"/>
      </w:pPr>
      <w:r>
        <w:t xml:space="preserve">3.1(j) </w:t>
      </w:r>
      <w:r>
        <w:tab/>
      </w:r>
      <w:r w:rsidRPr="00643E2F">
        <w:t>Please answer the following statements</w:t>
      </w:r>
    </w:p>
    <w:p w14:paraId="4FF8970A" w14:textId="77777777" w:rsidR="00E37854" w:rsidRDefault="00E37854" w:rsidP="00E37854">
      <w:pPr>
        <w:pStyle w:val="Indent"/>
        <w:ind w:hanging="851"/>
      </w:pPr>
      <w:r>
        <w:t>3.1(j)-(</w:t>
      </w:r>
      <w:proofErr w:type="spellStart"/>
      <w:r>
        <w:t>i</w:t>
      </w:r>
      <w:proofErr w:type="spellEnd"/>
      <w:r>
        <w:t>)</w:t>
      </w:r>
      <w:r>
        <w:tab/>
      </w:r>
      <w:r w:rsidRPr="00643E2F">
        <w:t>The organisation is guilty of serious misrepresentation in supplying the information required for the verification of the absence of grounds for exclusion or the fulfilment of the selection criteria.</w:t>
      </w:r>
    </w:p>
    <w:p w14:paraId="0EC72EDB" w14:textId="77777777" w:rsidR="00E37854" w:rsidRDefault="00E37854" w:rsidP="00E37854">
      <w:pPr>
        <w:pStyle w:val="Indent"/>
      </w:pPr>
      <w:proofErr w:type="gramStart"/>
      <w:r>
        <w:t>Yes  ☐</w:t>
      </w:r>
      <w:proofErr w:type="gramEnd"/>
      <w:r>
        <w:t xml:space="preserve"> (if yes please provide details at 3.2)</w:t>
      </w:r>
    </w:p>
    <w:p w14:paraId="0A5D4155" w14:textId="77777777" w:rsidR="00E37854" w:rsidRDefault="00E37854" w:rsidP="00E37854">
      <w:pPr>
        <w:pStyle w:val="Indent"/>
      </w:pPr>
      <w:r>
        <w:t>No   ☐</w:t>
      </w:r>
    </w:p>
    <w:p w14:paraId="36A00F14" w14:textId="77777777" w:rsidR="00E37854" w:rsidRDefault="00E37854" w:rsidP="00E37854">
      <w:pPr>
        <w:pStyle w:val="Indent"/>
        <w:ind w:hanging="851"/>
      </w:pPr>
      <w:r>
        <w:t xml:space="preserve">3.1(j)-(ii) </w:t>
      </w:r>
      <w:r w:rsidRPr="00643E2F">
        <w:t>The organisation has withheld such information.</w:t>
      </w:r>
    </w:p>
    <w:p w14:paraId="356F4AC2" w14:textId="77777777" w:rsidR="00E37854" w:rsidRDefault="00E37854" w:rsidP="00E37854">
      <w:pPr>
        <w:pStyle w:val="Indent"/>
      </w:pPr>
      <w:proofErr w:type="gramStart"/>
      <w:r>
        <w:t>Yes  ☐</w:t>
      </w:r>
      <w:proofErr w:type="gramEnd"/>
      <w:r>
        <w:t xml:space="preserve"> (if yes please provide details at 3.2)</w:t>
      </w:r>
    </w:p>
    <w:p w14:paraId="0993BBD0" w14:textId="77777777" w:rsidR="00E37854" w:rsidRDefault="00E37854" w:rsidP="00E37854">
      <w:pPr>
        <w:pStyle w:val="Indent"/>
      </w:pPr>
      <w:r>
        <w:t>No   ☐</w:t>
      </w:r>
    </w:p>
    <w:p w14:paraId="0398CB0C" w14:textId="77777777" w:rsidR="00E37854" w:rsidRDefault="00E37854" w:rsidP="00E37854">
      <w:pPr>
        <w:pStyle w:val="Indent"/>
        <w:keepNext/>
        <w:ind w:hanging="851"/>
      </w:pPr>
      <w:r>
        <w:t xml:space="preserve">3.1(j)-(iii) </w:t>
      </w:r>
      <w:r>
        <w:tab/>
      </w:r>
      <w:r w:rsidRPr="00643E2F">
        <w:t>The organisation is not able to submit supporting documents required under regulation 59 of the Public Contracts Regulations 2015.</w:t>
      </w:r>
    </w:p>
    <w:p w14:paraId="17B22C7B" w14:textId="77777777" w:rsidR="00E37854" w:rsidRDefault="00E37854" w:rsidP="00E37854">
      <w:pPr>
        <w:pStyle w:val="Indent"/>
        <w:keepNext/>
      </w:pPr>
      <w:proofErr w:type="gramStart"/>
      <w:r>
        <w:t>Yes  ☐</w:t>
      </w:r>
      <w:proofErr w:type="gramEnd"/>
      <w:r>
        <w:t xml:space="preserve"> (if yes please provide details at 3.2)</w:t>
      </w:r>
    </w:p>
    <w:p w14:paraId="2961291A" w14:textId="77777777" w:rsidR="00E37854" w:rsidRDefault="00E37854" w:rsidP="00E37854">
      <w:pPr>
        <w:pStyle w:val="Indent"/>
      </w:pPr>
      <w:r>
        <w:t>No   ☐</w:t>
      </w:r>
    </w:p>
    <w:p w14:paraId="0F7289B0" w14:textId="77777777" w:rsidR="00E37854" w:rsidRDefault="00E37854" w:rsidP="00E37854">
      <w:pPr>
        <w:pStyle w:val="Indent"/>
        <w:ind w:hanging="851"/>
      </w:pPr>
      <w:r>
        <w:t xml:space="preserve">3.1(j)-(iv) </w:t>
      </w:r>
      <w:r w:rsidRPr="00643E2F">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r>
        <w:t xml:space="preserve">. </w:t>
      </w:r>
    </w:p>
    <w:p w14:paraId="3818E41A" w14:textId="77777777" w:rsidR="00E37854" w:rsidRDefault="00E37854" w:rsidP="00E37854">
      <w:pPr>
        <w:pStyle w:val="Indent"/>
      </w:pPr>
      <w:proofErr w:type="gramStart"/>
      <w:r>
        <w:t>Yes  ☐</w:t>
      </w:r>
      <w:proofErr w:type="gramEnd"/>
      <w:r>
        <w:t xml:space="preserve"> (if yes please provide details at 3.2)</w:t>
      </w:r>
    </w:p>
    <w:p w14:paraId="2DF39802" w14:textId="77777777" w:rsidR="00E37854" w:rsidRDefault="00E37854" w:rsidP="00E37854">
      <w:pPr>
        <w:pStyle w:val="Indent"/>
      </w:pPr>
      <w:r>
        <w:t>No   ☐</w:t>
      </w:r>
    </w:p>
    <w:p w14:paraId="751B410A" w14:textId="77777777" w:rsidR="00E37854" w:rsidRDefault="00E37854" w:rsidP="00E37854">
      <w:pPr>
        <w:pStyle w:val="Level2"/>
      </w:pPr>
      <w:r w:rsidRPr="00643E2F">
        <w:t>If you have answered Yes to any of the above, explain what measures been taken to demonstrate the reliability of the organisation despite the existence of a relevant ground for exclusion? (Self Cleaning)</w:t>
      </w:r>
    </w:p>
    <w:sdt>
      <w:sdtPr>
        <w:id w:val="1975101211"/>
        <w:placeholder>
          <w:docPart w:val="ED1FE3855DD74EE3BBF6D9A2566D8C4E"/>
        </w:placeholder>
        <w:showingPlcHdr/>
      </w:sdtPr>
      <w:sdtEndPr/>
      <w:sdtContent>
        <w:p w14:paraId="319B254E" w14:textId="77777777" w:rsidR="00E37854" w:rsidRDefault="00E37854" w:rsidP="00E37854">
          <w:pPr>
            <w:pStyle w:val="Indent"/>
          </w:pPr>
          <w:r w:rsidRPr="00811477">
            <w:rPr>
              <w:rStyle w:val="PlaceholderText"/>
            </w:rPr>
            <w:t>Click or tap here to enter text.</w:t>
          </w:r>
        </w:p>
      </w:sdtContent>
    </w:sdt>
    <w:p w14:paraId="27F2E0CD" w14:textId="56F12BDB" w:rsidR="00E37854" w:rsidRPr="00643E2F" w:rsidRDefault="00E37854" w:rsidP="004A440D">
      <w:pPr>
        <w:pStyle w:val="Indent"/>
        <w:rPr>
          <w:b/>
        </w:rPr>
      </w:pPr>
      <w:r w:rsidRPr="00643E2F">
        <w:rPr>
          <w:b/>
        </w:rPr>
        <w:t>Selection Questions</w:t>
      </w:r>
      <w:r>
        <w:rPr>
          <w:rStyle w:val="FootnoteReference"/>
          <w:b/>
        </w:rPr>
        <w:footnoteReference w:id="4"/>
      </w:r>
    </w:p>
    <w:p w14:paraId="2BA6EC8B" w14:textId="77777777" w:rsidR="00E37854" w:rsidRDefault="00E37854" w:rsidP="00E37854">
      <w:pPr>
        <w:pStyle w:val="Heading1small"/>
      </w:pPr>
      <w:bookmarkStart w:id="7" w:name="_Toc465237099"/>
      <w:bookmarkStart w:id="8" w:name="_Toc513098877"/>
      <w:r w:rsidRPr="00643E2F">
        <w:t>Economic and Financial Standing</w:t>
      </w:r>
      <w:bookmarkEnd w:id="7"/>
      <w:bookmarkEnd w:id="8"/>
    </w:p>
    <w:p w14:paraId="3DCD62B1" w14:textId="040182E5" w:rsidR="00E37854" w:rsidRDefault="00E37854" w:rsidP="00E37854">
      <w:pPr>
        <w:pStyle w:val="Level2"/>
      </w:pPr>
      <w:r>
        <w:t xml:space="preserve">Are you able to provide a copy of your audited accounts for the last two years, if requested? </w:t>
      </w:r>
      <w:r w:rsidR="00E912D6">
        <w:t>Each bidding organisation is required to provide confidence of solvency for the period of contract, otherwise OS reserve the right to exclude bidders from the process.</w:t>
      </w:r>
    </w:p>
    <w:p w14:paraId="0B50041C" w14:textId="77777777" w:rsidR="00E37854" w:rsidRDefault="00E37854" w:rsidP="00E37854">
      <w:pPr>
        <w:pStyle w:val="Indent"/>
      </w:pPr>
      <w:proofErr w:type="gramStart"/>
      <w:r>
        <w:t>Yes  ☐</w:t>
      </w:r>
      <w:proofErr w:type="gramEnd"/>
    </w:p>
    <w:p w14:paraId="17BA578D" w14:textId="77777777" w:rsidR="00E37854" w:rsidRDefault="00E37854" w:rsidP="00E37854">
      <w:pPr>
        <w:pStyle w:val="Indent"/>
      </w:pPr>
      <w:r>
        <w:t>No   ☐</w:t>
      </w:r>
    </w:p>
    <w:p w14:paraId="62BD8A99" w14:textId="77777777" w:rsidR="00E37854" w:rsidRDefault="00E37854" w:rsidP="00E37854">
      <w:pPr>
        <w:pStyle w:val="Indent"/>
      </w:pPr>
      <w:r>
        <w:t xml:space="preserve">If no, can you provide one of the </w:t>
      </w:r>
      <w:proofErr w:type="gramStart"/>
      <w:r>
        <w:t>following</w:t>
      </w:r>
      <w:proofErr w:type="gramEnd"/>
      <w:r>
        <w:t xml:space="preserve">: </w:t>
      </w:r>
    </w:p>
    <w:p w14:paraId="1C7AE946" w14:textId="77777777" w:rsidR="00E37854" w:rsidRDefault="00E37854" w:rsidP="00E37854">
      <w:pPr>
        <w:pStyle w:val="Level5indent1"/>
        <w:numPr>
          <w:ilvl w:val="0"/>
          <w:numId w:val="14"/>
        </w:numPr>
        <w:tabs>
          <w:tab w:val="clear" w:pos="1418"/>
        </w:tabs>
        <w:ind w:left="1702" w:hanging="851"/>
      </w:pPr>
      <w:r>
        <w:t>A statement of the turnover, Profit and Loss Account/Income Statement, Balance Sheet/Statement of Financial Position and Statement of Cash Flow for the most recent year of trading for this organisation.</w:t>
      </w:r>
    </w:p>
    <w:p w14:paraId="3253E62B" w14:textId="77777777" w:rsidR="00E37854" w:rsidRDefault="00E37854" w:rsidP="00E37854">
      <w:pPr>
        <w:pStyle w:val="Indent"/>
        <w:ind w:left="1701"/>
      </w:pPr>
      <w:proofErr w:type="gramStart"/>
      <w:r>
        <w:t>Yes  ☐</w:t>
      </w:r>
      <w:proofErr w:type="gramEnd"/>
    </w:p>
    <w:p w14:paraId="57B1BAE3" w14:textId="77777777" w:rsidR="00E37854" w:rsidRDefault="00E37854" w:rsidP="00E37854">
      <w:pPr>
        <w:pStyle w:val="Indent"/>
        <w:ind w:left="1701"/>
      </w:pPr>
      <w:r>
        <w:t>No   ☐</w:t>
      </w:r>
    </w:p>
    <w:p w14:paraId="585B8A4E" w14:textId="77777777" w:rsidR="00E37854" w:rsidRDefault="00E37854" w:rsidP="00E37854">
      <w:pPr>
        <w:pStyle w:val="Level5indent1"/>
        <w:numPr>
          <w:ilvl w:val="0"/>
          <w:numId w:val="14"/>
        </w:numPr>
        <w:tabs>
          <w:tab w:val="clear" w:pos="1418"/>
        </w:tabs>
        <w:ind w:left="1702" w:hanging="851"/>
      </w:pPr>
      <w:r>
        <w:t>A statement of the cash flow forecast for the current year and a bank letter outlining the current cash and credit position.</w:t>
      </w:r>
    </w:p>
    <w:p w14:paraId="4AD5A522" w14:textId="77777777" w:rsidR="00E37854" w:rsidRDefault="00E37854" w:rsidP="00E37854">
      <w:pPr>
        <w:pStyle w:val="Indent"/>
        <w:ind w:left="1701"/>
      </w:pPr>
      <w:proofErr w:type="gramStart"/>
      <w:r>
        <w:t>Yes  ☐</w:t>
      </w:r>
      <w:proofErr w:type="gramEnd"/>
    </w:p>
    <w:p w14:paraId="012CD82E" w14:textId="77777777" w:rsidR="00E37854" w:rsidRDefault="00E37854" w:rsidP="00E37854">
      <w:pPr>
        <w:pStyle w:val="Indent"/>
        <w:ind w:left="1701"/>
      </w:pPr>
      <w:r>
        <w:t>No   ☐</w:t>
      </w:r>
    </w:p>
    <w:p w14:paraId="306E137C" w14:textId="77777777" w:rsidR="00E37854" w:rsidRDefault="00E37854" w:rsidP="00E37854">
      <w:pPr>
        <w:pStyle w:val="Level5indent1"/>
        <w:numPr>
          <w:ilvl w:val="0"/>
          <w:numId w:val="14"/>
        </w:numPr>
        <w:tabs>
          <w:tab w:val="clear" w:pos="1418"/>
        </w:tabs>
        <w:ind w:left="1702" w:hanging="851"/>
      </w:pPr>
      <w: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09EE4D6C" w14:textId="77777777" w:rsidR="00E37854" w:rsidRDefault="00E37854" w:rsidP="00E37854">
      <w:pPr>
        <w:pStyle w:val="Indent"/>
        <w:ind w:left="1701"/>
      </w:pPr>
      <w:proofErr w:type="gramStart"/>
      <w:r>
        <w:t>Yes  ☐</w:t>
      </w:r>
      <w:proofErr w:type="gramEnd"/>
    </w:p>
    <w:p w14:paraId="161CF141" w14:textId="77777777" w:rsidR="00E37854" w:rsidRDefault="00E37854" w:rsidP="00E37854">
      <w:pPr>
        <w:pStyle w:val="Indent"/>
        <w:ind w:left="1701"/>
      </w:pPr>
      <w:r>
        <w:t>No   ☐</w:t>
      </w:r>
    </w:p>
    <w:p w14:paraId="1DB016AE" w14:textId="77777777" w:rsidR="00E37854" w:rsidRDefault="00E37854" w:rsidP="00E37854">
      <w:pPr>
        <w:pStyle w:val="Heading1small"/>
      </w:pPr>
      <w:bookmarkStart w:id="9" w:name="_Toc465237100"/>
      <w:bookmarkStart w:id="10" w:name="_Toc513098878"/>
      <w:r>
        <w:t>Group</w:t>
      </w:r>
      <w:bookmarkEnd w:id="9"/>
      <w:bookmarkEnd w:id="10"/>
    </w:p>
    <w:p w14:paraId="0762C6F0" w14:textId="77777777" w:rsidR="00E37854" w:rsidRDefault="00E37854" w:rsidP="00E37854">
      <w:pPr>
        <w:pStyle w:val="Indent"/>
      </w:pPr>
      <w:r w:rsidRPr="00643E2F">
        <w:t>If you have indicated in the Selection Questionnaire question 1.2 that you are part of a wider group, please provide further details below:</w:t>
      </w:r>
    </w:p>
    <w:p w14:paraId="7376A1BA" w14:textId="77777777" w:rsidR="00E37854" w:rsidRDefault="00E37854" w:rsidP="00E37854">
      <w:pPr>
        <w:pStyle w:val="Indent"/>
      </w:pPr>
      <w:r>
        <w:t xml:space="preserve">Name of organisation: </w:t>
      </w:r>
      <w:sdt>
        <w:sdtPr>
          <w:id w:val="-1741856853"/>
          <w:placeholder>
            <w:docPart w:val="ED1FE3855DD74EE3BBF6D9A2566D8C4E"/>
          </w:placeholder>
          <w:showingPlcHdr/>
        </w:sdtPr>
        <w:sdtEndPr/>
        <w:sdtContent>
          <w:r w:rsidRPr="00811477">
            <w:rPr>
              <w:rStyle w:val="PlaceholderText"/>
            </w:rPr>
            <w:t>Click or tap here to enter text.</w:t>
          </w:r>
        </w:sdtContent>
      </w:sdt>
    </w:p>
    <w:p w14:paraId="292753C8" w14:textId="77777777" w:rsidR="00E37854" w:rsidRDefault="00E37854" w:rsidP="00E37854">
      <w:pPr>
        <w:pStyle w:val="Indent"/>
      </w:pPr>
      <w:r>
        <w:t xml:space="preserve">Relationship to the Supplier completing these questions: </w:t>
      </w:r>
      <w:sdt>
        <w:sdtPr>
          <w:id w:val="-1599244505"/>
          <w:placeholder>
            <w:docPart w:val="ED1FE3855DD74EE3BBF6D9A2566D8C4E"/>
          </w:placeholder>
          <w:showingPlcHdr/>
        </w:sdtPr>
        <w:sdtEndPr/>
        <w:sdtContent>
          <w:r w:rsidRPr="00811477">
            <w:rPr>
              <w:rStyle w:val="PlaceholderText"/>
            </w:rPr>
            <w:t>Click or tap here to enter text.</w:t>
          </w:r>
        </w:sdtContent>
      </w:sdt>
    </w:p>
    <w:p w14:paraId="64C5F932" w14:textId="77777777" w:rsidR="00E37854" w:rsidRDefault="00E37854" w:rsidP="00E37854">
      <w:pPr>
        <w:pStyle w:val="Level2"/>
      </w:pPr>
      <w:r>
        <w:t>Are you able to provide parent company accounts if requested to at a later stage?</w:t>
      </w:r>
    </w:p>
    <w:p w14:paraId="19F5CF54" w14:textId="77777777" w:rsidR="00E37854" w:rsidRDefault="00E37854" w:rsidP="00E37854">
      <w:pPr>
        <w:pStyle w:val="Indent"/>
      </w:pPr>
      <w:proofErr w:type="gramStart"/>
      <w:r>
        <w:t>Yes  ☐</w:t>
      </w:r>
      <w:proofErr w:type="gramEnd"/>
    </w:p>
    <w:p w14:paraId="061F8D08" w14:textId="77777777" w:rsidR="00E37854" w:rsidRDefault="00E37854" w:rsidP="00E37854">
      <w:pPr>
        <w:pStyle w:val="Indent"/>
      </w:pPr>
      <w:r>
        <w:t>No   ☐</w:t>
      </w:r>
    </w:p>
    <w:p w14:paraId="03721246" w14:textId="77777777" w:rsidR="00E37854" w:rsidRDefault="00E37854" w:rsidP="00E37854">
      <w:pPr>
        <w:pStyle w:val="Level2"/>
      </w:pPr>
      <w:r>
        <w:t>If yes, would the parent company be willing to provide a guarantee if necessary?</w:t>
      </w:r>
    </w:p>
    <w:p w14:paraId="4A33BAE8" w14:textId="77777777" w:rsidR="00E37854" w:rsidRDefault="00E37854" w:rsidP="00E37854">
      <w:pPr>
        <w:pStyle w:val="Indent"/>
      </w:pPr>
      <w:proofErr w:type="gramStart"/>
      <w:r>
        <w:t>Yes  ☐</w:t>
      </w:r>
      <w:proofErr w:type="gramEnd"/>
    </w:p>
    <w:p w14:paraId="3D9627F4" w14:textId="77777777" w:rsidR="00E37854" w:rsidRDefault="00E37854" w:rsidP="00E37854">
      <w:pPr>
        <w:pStyle w:val="Indent"/>
      </w:pPr>
      <w:r>
        <w:t>No   ☐</w:t>
      </w:r>
    </w:p>
    <w:p w14:paraId="44879508" w14:textId="77777777" w:rsidR="00E37854" w:rsidRPr="00643E2F" w:rsidRDefault="00E37854" w:rsidP="00E37854">
      <w:pPr>
        <w:pStyle w:val="Level2"/>
      </w:pPr>
      <w:r>
        <w:t>If no, would you be able to obtain a guarantee elsewhere (e.g. from a bank)?</w:t>
      </w:r>
    </w:p>
    <w:p w14:paraId="206D2222" w14:textId="77777777" w:rsidR="00E37854" w:rsidRDefault="00E37854" w:rsidP="00E37854">
      <w:pPr>
        <w:pStyle w:val="Indent"/>
      </w:pPr>
      <w:proofErr w:type="gramStart"/>
      <w:r>
        <w:t>Yes  ☐</w:t>
      </w:r>
      <w:proofErr w:type="gramEnd"/>
    </w:p>
    <w:p w14:paraId="15C33E1B" w14:textId="77777777" w:rsidR="00E37854" w:rsidRDefault="00E37854" w:rsidP="00E37854">
      <w:pPr>
        <w:pStyle w:val="Indent"/>
      </w:pPr>
      <w:r>
        <w:t>No   ☐</w:t>
      </w:r>
    </w:p>
    <w:p w14:paraId="496DF16D" w14:textId="77777777" w:rsidR="00E37854" w:rsidRDefault="00E37854" w:rsidP="00EA360B">
      <w:pPr>
        <w:pStyle w:val="Heading1small"/>
      </w:pPr>
      <w:bookmarkStart w:id="11" w:name="_Toc465237102"/>
      <w:bookmarkStart w:id="12" w:name="_Toc513098879"/>
      <w:r w:rsidRPr="00643E2F">
        <w:t>Modern Slavery Act 2015: Requirements under Modern Slavery Act 2015</w:t>
      </w:r>
      <w:bookmarkEnd w:id="11"/>
      <w:bookmarkEnd w:id="12"/>
    </w:p>
    <w:p w14:paraId="19D3D072" w14:textId="77777777" w:rsidR="00E37854" w:rsidRDefault="00E37854" w:rsidP="00E37854">
      <w:pPr>
        <w:pStyle w:val="Level2"/>
      </w:pPr>
      <w:r>
        <w:t>Are you a relevant commercial organisation as defined by section 54 (</w:t>
      </w:r>
      <w:r w:rsidRPr="00F17069">
        <w:rPr>
          <w:i/>
        </w:rPr>
        <w:t>Transparency in supply chains etc.</w:t>
      </w:r>
      <w:r>
        <w:t>) of the Modern Slavery Act 2015 (</w:t>
      </w:r>
      <w:r w:rsidRPr="009B6981">
        <w:rPr>
          <w:b/>
        </w:rPr>
        <w:t>the Act</w:t>
      </w:r>
      <w:r>
        <w:t>)?</w:t>
      </w:r>
    </w:p>
    <w:p w14:paraId="6DF063D4" w14:textId="77777777" w:rsidR="00E37854" w:rsidRPr="00B00FE1" w:rsidRDefault="00E37854" w:rsidP="00E37854">
      <w:pPr>
        <w:pStyle w:val="Indent"/>
      </w:pPr>
      <w:r>
        <w:t>Yes ☐</w:t>
      </w:r>
    </w:p>
    <w:p w14:paraId="3A32A19E" w14:textId="77777777" w:rsidR="00E37854" w:rsidRPr="00643E2F" w:rsidRDefault="00E37854" w:rsidP="00E37854">
      <w:pPr>
        <w:pStyle w:val="Indent"/>
      </w:pPr>
      <w:r>
        <w:t>N/A   ☐</w:t>
      </w:r>
    </w:p>
    <w:p w14:paraId="436F0FED" w14:textId="77777777" w:rsidR="00E37854" w:rsidRDefault="00E37854" w:rsidP="00E37854">
      <w:pPr>
        <w:pStyle w:val="Level2"/>
      </w:pPr>
      <w:r>
        <w:t>If you have answered yes to question 7.1 are you compliant with the annual reporting requirements contained within Section 54 of the Act 2015?</w:t>
      </w:r>
    </w:p>
    <w:p w14:paraId="16C2D5A9" w14:textId="77777777" w:rsidR="00E37854" w:rsidRDefault="00E37854" w:rsidP="00E37854">
      <w:pPr>
        <w:pStyle w:val="Indent"/>
      </w:pPr>
      <w:r>
        <w:t>Yes   ☐</w:t>
      </w:r>
      <w:r>
        <w:tab/>
        <w:t xml:space="preserve">Please provide the relevant url: </w:t>
      </w:r>
      <w:sdt>
        <w:sdtPr>
          <w:id w:val="15437421"/>
          <w:placeholder>
            <w:docPart w:val="ED1FE3855DD74EE3BBF6D9A2566D8C4E"/>
          </w:placeholder>
          <w:showingPlcHdr/>
        </w:sdtPr>
        <w:sdtEndPr/>
        <w:sdtContent>
          <w:r w:rsidRPr="00811477">
            <w:rPr>
              <w:rStyle w:val="PlaceholderText"/>
            </w:rPr>
            <w:t>Click or tap here to enter text.</w:t>
          </w:r>
        </w:sdtContent>
      </w:sdt>
    </w:p>
    <w:p w14:paraId="4B8B70B6" w14:textId="77777777" w:rsidR="00E37854" w:rsidRDefault="00E37854" w:rsidP="00E37854">
      <w:pPr>
        <w:pStyle w:val="Indent"/>
      </w:pPr>
      <w:r>
        <w:t>No    ☐</w:t>
      </w:r>
    </w:p>
    <w:p w14:paraId="3F6FD86C" w14:textId="77777777" w:rsidR="00E37854" w:rsidRPr="00B00FE1" w:rsidRDefault="00E37854" w:rsidP="00E37854">
      <w:pPr>
        <w:pStyle w:val="Indent"/>
      </w:pPr>
      <w:r>
        <w:t xml:space="preserve">Please provide an explanation: </w:t>
      </w:r>
      <w:sdt>
        <w:sdtPr>
          <w:id w:val="-992024452"/>
          <w:placeholder>
            <w:docPart w:val="ED1FE3855DD74EE3BBF6D9A2566D8C4E"/>
          </w:placeholder>
          <w:showingPlcHdr/>
        </w:sdtPr>
        <w:sdtEndPr/>
        <w:sdtContent>
          <w:r w:rsidRPr="00811477">
            <w:rPr>
              <w:rStyle w:val="PlaceholderText"/>
            </w:rPr>
            <w:t>Click or tap here to enter text.</w:t>
          </w:r>
        </w:sdtContent>
      </w:sdt>
    </w:p>
    <w:p w14:paraId="40CE8D10" w14:textId="6239CDCF" w:rsidR="00E37854" w:rsidRDefault="00EE0164" w:rsidP="00E37854">
      <w:pPr>
        <w:pStyle w:val="Heading1small"/>
      </w:pPr>
      <w:bookmarkStart w:id="13" w:name="_Toc513098880"/>
      <w:r>
        <w:t>Insurance</w:t>
      </w:r>
      <w:bookmarkEnd w:id="13"/>
    </w:p>
    <w:p w14:paraId="45721A4C" w14:textId="1B5B21A9" w:rsidR="00E37854" w:rsidRDefault="00E37854" w:rsidP="00E912D6">
      <w:pPr>
        <w:pStyle w:val="Indent"/>
      </w:pPr>
      <w:r w:rsidRPr="00B00FE1">
        <w:t>Suppliers who self-certify that they meet the requirements to these additional questions will be required to provide evidence of this if they are successful at contract award stage.</w:t>
      </w:r>
      <w:r w:rsidR="00E912D6">
        <w:t xml:space="preserve"> </w:t>
      </w:r>
      <w:r>
        <w:t>Insurance</w:t>
      </w:r>
    </w:p>
    <w:p w14:paraId="3E0E6180" w14:textId="5FBD7A70" w:rsidR="00E912D6" w:rsidRDefault="00E37854" w:rsidP="00E912D6">
      <w:pPr>
        <w:pStyle w:val="Indent"/>
      </w:pPr>
      <w:r>
        <w:t>Please self-certify whether you already have, or can commit to obtain, prior to the commencement of the contract, the levels of insurance cover indicated below</w:t>
      </w:r>
      <w:r w:rsidR="00E912D6">
        <w:t>. Each bidder must confirm acceptance to these to be considered for this contract</w:t>
      </w:r>
    </w:p>
    <w:p w14:paraId="3740EF40" w14:textId="024CF4D4" w:rsidR="00E37854" w:rsidRDefault="00E37854" w:rsidP="00B203C4">
      <w:pPr>
        <w:pStyle w:val="Level5"/>
        <w:numPr>
          <w:ilvl w:val="0"/>
          <w:numId w:val="16"/>
        </w:numPr>
        <w:tabs>
          <w:tab w:val="clear" w:pos="1418"/>
        </w:tabs>
        <w:ind w:left="1701" w:hanging="850"/>
      </w:pPr>
      <w:proofErr w:type="gramStart"/>
      <w:r>
        <w:t>Yes  ☐</w:t>
      </w:r>
      <w:proofErr w:type="gramEnd"/>
    </w:p>
    <w:p w14:paraId="512738A0" w14:textId="77777777" w:rsidR="00E37854" w:rsidRDefault="00E37854" w:rsidP="00E37854">
      <w:pPr>
        <w:pStyle w:val="Indent"/>
        <w:ind w:left="1701"/>
      </w:pPr>
      <w:r>
        <w:t>No   ☐</w:t>
      </w:r>
    </w:p>
    <w:p w14:paraId="68B42BD0" w14:textId="43B0B321" w:rsidR="00E37854" w:rsidRPr="00725D93" w:rsidRDefault="00E37854" w:rsidP="00E37854">
      <w:pPr>
        <w:pStyle w:val="Bullets"/>
        <w:tabs>
          <w:tab w:val="clear" w:pos="425"/>
        </w:tabs>
        <w:ind w:left="2127"/>
      </w:pPr>
      <w:r w:rsidRPr="00725D93">
        <w:t>Employer’s (Compulsory) Liability Insurance = £</w:t>
      </w:r>
      <w:r w:rsidR="00725D93" w:rsidRPr="00725D93">
        <w:t>5,000,000</w:t>
      </w:r>
    </w:p>
    <w:p w14:paraId="6301B4A9" w14:textId="48E7A1DB" w:rsidR="00E37854" w:rsidRPr="00E912D6" w:rsidRDefault="00E37854" w:rsidP="00E37854">
      <w:pPr>
        <w:pStyle w:val="Bullets"/>
        <w:tabs>
          <w:tab w:val="clear" w:pos="425"/>
        </w:tabs>
        <w:ind w:left="2127"/>
      </w:pPr>
      <w:r>
        <w:t xml:space="preserve">Public Liability </w:t>
      </w:r>
      <w:r w:rsidRPr="00E912D6">
        <w:t xml:space="preserve">Insurance = </w:t>
      </w:r>
      <w:r w:rsidR="00E912D6" w:rsidRPr="00E912D6">
        <w:t>£10,000,000</w:t>
      </w:r>
    </w:p>
    <w:p w14:paraId="537C9906" w14:textId="6E8EE38C" w:rsidR="00E37854" w:rsidRPr="00E912D6" w:rsidRDefault="00E37854" w:rsidP="00E37854">
      <w:pPr>
        <w:pStyle w:val="Bullets"/>
        <w:tabs>
          <w:tab w:val="clear" w:pos="425"/>
        </w:tabs>
        <w:ind w:left="2127"/>
      </w:pPr>
      <w:r w:rsidRPr="00E912D6">
        <w:t>Professional Indemnity Insurance = £</w:t>
      </w:r>
      <w:r w:rsidR="00E912D6" w:rsidRPr="00E912D6">
        <w:t>2,000,000</w:t>
      </w:r>
    </w:p>
    <w:p w14:paraId="2E3AE59D" w14:textId="77777777" w:rsidR="00E37854" w:rsidRDefault="00E37854" w:rsidP="00E37854">
      <w:pPr>
        <w:pStyle w:val="Indent"/>
      </w:pPr>
      <w:r w:rsidRPr="00725D93">
        <w:t>Please note it is a legal requirement that all companies hold Employer’s (Compulsory) Liability Insurance of £5 million as a minimum. Please note this requirement is not applicable to Sole Traders.</w:t>
      </w:r>
    </w:p>
    <w:p w14:paraId="24E7046E" w14:textId="77777777" w:rsidR="008A4690" w:rsidRDefault="008A4690" w:rsidP="00587456">
      <w:pPr>
        <w:pStyle w:val="Heading1small"/>
      </w:pPr>
      <w:bookmarkStart w:id="14" w:name="_Toc513098881"/>
      <w:r>
        <w:t>Health and Safety</w:t>
      </w:r>
      <w:bookmarkEnd w:id="14"/>
    </w:p>
    <w:p w14:paraId="08A7BBC1" w14:textId="77777777" w:rsidR="00587456" w:rsidRDefault="008A4690" w:rsidP="00587456">
      <w:pPr>
        <w:pStyle w:val="Level2"/>
      </w:pPr>
      <w:r>
        <w:t xml:space="preserve">Has the Participant been prosecuted under any relevant health and safety legislation in the last five (5) years? </w:t>
      </w:r>
    </w:p>
    <w:p w14:paraId="25DAA179" w14:textId="77777777" w:rsidR="00587456" w:rsidRDefault="00587456" w:rsidP="00587456">
      <w:pPr>
        <w:pStyle w:val="Indent"/>
      </w:pPr>
      <w:r>
        <w:fldChar w:fldCharType="begin">
          <w:ffData>
            <w:name w:val="Check2"/>
            <w:enabled/>
            <w:calcOnExit w:val="0"/>
            <w:checkBox>
              <w:sizeAuto/>
              <w:default w:val="0"/>
            </w:checkBox>
          </w:ffData>
        </w:fldChar>
      </w:r>
      <w:r>
        <w:instrText xml:space="preserve"> FORMCHECKBOX </w:instrText>
      </w:r>
      <w:r w:rsidR="00F10182">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F10182">
        <w:fldChar w:fldCharType="separate"/>
      </w:r>
      <w:r>
        <w:fldChar w:fldCharType="end"/>
      </w:r>
      <w:r>
        <w:t xml:space="preserve"> No</w:t>
      </w:r>
      <w:r>
        <w:tab/>
      </w:r>
    </w:p>
    <w:p w14:paraId="3E33A959" w14:textId="69F60D71" w:rsidR="00E912D6" w:rsidRDefault="008A4690" w:rsidP="00E912D6">
      <w:pPr>
        <w:pStyle w:val="Indent"/>
      </w:pPr>
      <w:r>
        <w:t xml:space="preserve">If the response is ‘Yes’ please provide details of the incident and what corrective action has been put in place. If the answer is ‘No’ then please state this in the response box below. </w:t>
      </w:r>
      <w:r w:rsidR="00E912D6">
        <w:t xml:space="preserve">OS reserves to the right to request further information if </w:t>
      </w:r>
      <w:r w:rsidR="0072431B">
        <w:t>required and</w:t>
      </w:r>
      <w:r w:rsidR="00E912D6">
        <w:t xml:space="preserve"> remove the Participant from the process if the information supplied is not satisfactory.</w:t>
      </w:r>
    </w:p>
    <w:p w14:paraId="4F7167F0" w14:textId="77777777" w:rsidR="008A4690" w:rsidRDefault="008A4690" w:rsidP="00587456">
      <w:pPr>
        <w:pStyle w:val="Indent"/>
      </w:pPr>
    </w:p>
    <w:tbl>
      <w:tblPr>
        <w:tblStyle w:val="TableGrid"/>
        <w:tblW w:w="0" w:type="auto"/>
        <w:tblInd w:w="846" w:type="dxa"/>
        <w:tblLook w:val="04A0" w:firstRow="1" w:lastRow="0" w:firstColumn="1" w:lastColumn="0" w:noHBand="0" w:noVBand="1"/>
      </w:tblPr>
      <w:tblGrid>
        <w:gridCol w:w="9634"/>
      </w:tblGrid>
      <w:tr w:rsidR="00D26979" w:rsidRPr="00587456" w14:paraId="43D579F6" w14:textId="77777777" w:rsidTr="00FD7C0B">
        <w:tc>
          <w:tcPr>
            <w:tcW w:w="9634" w:type="dxa"/>
          </w:tcPr>
          <w:p w14:paraId="4CAD38E1"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C6BEFA6" w14:textId="098EAE3E" w:rsidR="00D26979" w:rsidRPr="00587456" w:rsidRDefault="00873EE5" w:rsidP="0002560B">
            <w:r w:rsidRPr="00873EE5">
              <w:rPr>
                <w:sz w:val="16"/>
                <w:szCs w:val="16"/>
              </w:rPr>
              <w:t>YES/NO</w:t>
            </w:r>
          </w:p>
        </w:tc>
      </w:tr>
    </w:tbl>
    <w:p w14:paraId="6FB4B738" w14:textId="77777777" w:rsidR="00D26979" w:rsidRDefault="008A4690" w:rsidP="00D26979">
      <w:pPr>
        <w:pStyle w:val="Level2"/>
      </w:pPr>
      <w:r>
        <w:t xml:space="preserve">Has the Participant been issued with an Improvement or Prohibition Notice under any relevant health and safety legislation in the last five (5) years? </w:t>
      </w:r>
    </w:p>
    <w:p w14:paraId="02E5CBEB" w14:textId="77777777" w:rsidR="00D26979" w:rsidRDefault="00D26979" w:rsidP="00D26979">
      <w:pPr>
        <w:pStyle w:val="Indent"/>
      </w:pPr>
      <w:r>
        <w:fldChar w:fldCharType="begin">
          <w:ffData>
            <w:name w:val="Check2"/>
            <w:enabled/>
            <w:calcOnExit w:val="0"/>
            <w:checkBox>
              <w:sizeAuto/>
              <w:default w:val="0"/>
            </w:checkBox>
          </w:ffData>
        </w:fldChar>
      </w:r>
      <w:r>
        <w:instrText xml:space="preserve"> FORMCHECKBOX </w:instrText>
      </w:r>
      <w:r w:rsidR="00F10182">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F10182">
        <w:fldChar w:fldCharType="separate"/>
      </w:r>
      <w:r>
        <w:fldChar w:fldCharType="end"/>
      </w:r>
      <w:r>
        <w:t xml:space="preserve"> No</w:t>
      </w:r>
      <w:r>
        <w:tab/>
      </w:r>
    </w:p>
    <w:p w14:paraId="44CCB17D" w14:textId="093F74AF" w:rsidR="008A4690" w:rsidRDefault="008A4690" w:rsidP="00D26979">
      <w:pPr>
        <w:pStyle w:val="Indent"/>
      </w:pPr>
      <w:r>
        <w:t>If the response is ‘yes’ please provide details in the response box and detail any corrective actions that have been put in place as a result. If the answer is ‘No’ please state as such in the response box below.</w:t>
      </w:r>
      <w:r w:rsidR="00E912D6">
        <w:t xml:space="preserve"> OS reserves to the right to request further information if </w:t>
      </w:r>
      <w:r w:rsidR="0072431B">
        <w:t>required and</w:t>
      </w:r>
      <w:r w:rsidR="00E912D6">
        <w:t xml:space="preserve"> remove the Participant from the process if the information supplied is not satisfactory.</w:t>
      </w:r>
      <w:r>
        <w:tab/>
      </w:r>
    </w:p>
    <w:tbl>
      <w:tblPr>
        <w:tblStyle w:val="TableGrid"/>
        <w:tblW w:w="0" w:type="auto"/>
        <w:tblInd w:w="846" w:type="dxa"/>
        <w:tblLook w:val="04A0" w:firstRow="1" w:lastRow="0" w:firstColumn="1" w:lastColumn="0" w:noHBand="0" w:noVBand="1"/>
      </w:tblPr>
      <w:tblGrid>
        <w:gridCol w:w="9634"/>
      </w:tblGrid>
      <w:tr w:rsidR="00D26979" w:rsidRPr="00587456" w14:paraId="109381F8" w14:textId="77777777" w:rsidTr="00FD7C0B">
        <w:tc>
          <w:tcPr>
            <w:tcW w:w="9634" w:type="dxa"/>
          </w:tcPr>
          <w:p w14:paraId="7BC1EE50"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9E0651A" w14:textId="1FFD86AC" w:rsidR="00D26979" w:rsidRPr="00873EE5" w:rsidRDefault="00873EE5" w:rsidP="0002560B">
            <w:pPr>
              <w:rPr>
                <w:sz w:val="16"/>
                <w:szCs w:val="16"/>
              </w:rPr>
            </w:pPr>
            <w:r w:rsidRPr="00873EE5">
              <w:rPr>
                <w:sz w:val="16"/>
                <w:szCs w:val="16"/>
              </w:rPr>
              <w:t>YES/NO</w:t>
            </w:r>
          </w:p>
        </w:tc>
      </w:tr>
    </w:tbl>
    <w:p w14:paraId="05EDD3AD" w14:textId="77777777" w:rsidR="008A4690" w:rsidRDefault="008A4690" w:rsidP="00FD7C0B">
      <w:pPr>
        <w:pStyle w:val="Heading1small"/>
      </w:pPr>
      <w:bookmarkStart w:id="15" w:name="_Toc513098882"/>
      <w:r>
        <w:t>Environmental</w:t>
      </w:r>
      <w:bookmarkEnd w:id="15"/>
    </w:p>
    <w:p w14:paraId="641EDFC6" w14:textId="77777777" w:rsidR="00D26979" w:rsidRDefault="008A4690" w:rsidP="005A6543">
      <w:pPr>
        <w:pStyle w:val="Level2"/>
        <w:keepNext/>
      </w:pPr>
      <w:r>
        <w:t xml:space="preserve">In the last three (3) years, has any court or tribunal made any findings, or has the Participant been the subject of any formal investigation for breach of environmental legislation? </w:t>
      </w:r>
    </w:p>
    <w:p w14:paraId="0F7BA9BE" w14:textId="77777777" w:rsidR="00D26979" w:rsidRDefault="00D26979" w:rsidP="005A6543">
      <w:pPr>
        <w:pStyle w:val="Indent"/>
        <w:keepNext/>
      </w:pPr>
      <w:r>
        <w:fldChar w:fldCharType="begin">
          <w:ffData>
            <w:name w:val="Check2"/>
            <w:enabled/>
            <w:calcOnExit w:val="0"/>
            <w:checkBox>
              <w:sizeAuto/>
              <w:default w:val="0"/>
            </w:checkBox>
          </w:ffData>
        </w:fldChar>
      </w:r>
      <w:r>
        <w:instrText xml:space="preserve"> FORMCHECKBOX </w:instrText>
      </w:r>
      <w:r w:rsidR="00F10182">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F10182">
        <w:fldChar w:fldCharType="separate"/>
      </w:r>
      <w:r>
        <w:fldChar w:fldCharType="end"/>
      </w:r>
      <w:r>
        <w:t xml:space="preserve"> No</w:t>
      </w:r>
      <w:r>
        <w:tab/>
      </w:r>
    </w:p>
    <w:p w14:paraId="162B8656" w14:textId="4887BD5A" w:rsidR="008A4690" w:rsidRDefault="008A4690" w:rsidP="00D26979">
      <w:pPr>
        <w:pStyle w:val="Indent"/>
      </w:pPr>
      <w:r>
        <w:t>If the answer is ‘Yes’ please provide details regarding the breach of legislation and what corrective action you have undertaken to ensure a similar breach does not occur again.</w:t>
      </w:r>
      <w:r w:rsidR="00E912D6">
        <w:t xml:space="preserve"> OS reserves to the right to request further information if </w:t>
      </w:r>
      <w:r w:rsidR="0072431B">
        <w:t>required and</w:t>
      </w:r>
      <w:r w:rsidR="00E912D6">
        <w:t xml:space="preserve"> remove the Participant from the process if the information supplied is not satisfactory.</w:t>
      </w:r>
    </w:p>
    <w:tbl>
      <w:tblPr>
        <w:tblStyle w:val="TableGrid"/>
        <w:tblW w:w="0" w:type="auto"/>
        <w:tblInd w:w="846" w:type="dxa"/>
        <w:tblLook w:val="04A0" w:firstRow="1" w:lastRow="0" w:firstColumn="1" w:lastColumn="0" w:noHBand="0" w:noVBand="1"/>
      </w:tblPr>
      <w:tblGrid>
        <w:gridCol w:w="9634"/>
      </w:tblGrid>
      <w:tr w:rsidR="00D26979" w:rsidRPr="00587456" w14:paraId="4FC864E3" w14:textId="77777777" w:rsidTr="00FD7C0B">
        <w:tc>
          <w:tcPr>
            <w:tcW w:w="9634" w:type="dxa"/>
          </w:tcPr>
          <w:p w14:paraId="1ECD6072" w14:textId="77777777" w:rsidR="00D26979" w:rsidRPr="00587456" w:rsidRDefault="00D26979" w:rsidP="0002560B">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7F9A8AA" w14:textId="5CC811DD" w:rsidR="00D26979" w:rsidRPr="00587456" w:rsidRDefault="00873EE5" w:rsidP="0002560B">
            <w:r w:rsidRPr="00873EE5">
              <w:rPr>
                <w:sz w:val="16"/>
                <w:szCs w:val="16"/>
              </w:rPr>
              <w:t>YES/NO</w:t>
            </w:r>
          </w:p>
        </w:tc>
      </w:tr>
    </w:tbl>
    <w:p w14:paraId="1B8BC18C" w14:textId="77777777" w:rsidR="008A4690" w:rsidRDefault="008A4690" w:rsidP="00D26979">
      <w:pPr>
        <w:pStyle w:val="Heading1small"/>
      </w:pPr>
      <w:bookmarkStart w:id="16" w:name="_Toc513098883"/>
      <w:r>
        <w:t>Contractual Issues</w:t>
      </w:r>
      <w:bookmarkEnd w:id="16"/>
    </w:p>
    <w:p w14:paraId="1F7FEE5C" w14:textId="77777777" w:rsidR="008A4690" w:rsidRDefault="008A4690" w:rsidP="00D26979">
      <w:pPr>
        <w:pStyle w:val="Level2"/>
      </w:pPr>
      <w:r>
        <w:t>Is there any material pending or threatened litigation or other legal proceedings connected with similar projects against the Participant and/or any of its named supply chain members (sub-contractors) that may affect delivery of this project?</w:t>
      </w:r>
    </w:p>
    <w:p w14:paraId="09E80D5A" w14:textId="77777777" w:rsidR="00D26979" w:rsidRDefault="00D26979" w:rsidP="00D26979">
      <w:pPr>
        <w:pStyle w:val="Indent"/>
        <w:spacing w:after="120"/>
      </w:pPr>
      <w:r>
        <w:fldChar w:fldCharType="begin">
          <w:ffData>
            <w:name w:val="Check2"/>
            <w:enabled/>
            <w:calcOnExit w:val="0"/>
            <w:checkBox>
              <w:sizeAuto/>
              <w:default w:val="0"/>
            </w:checkBox>
          </w:ffData>
        </w:fldChar>
      </w:r>
      <w:r>
        <w:instrText xml:space="preserve"> FORMCHECKBOX </w:instrText>
      </w:r>
      <w:r w:rsidR="00F10182">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F10182">
        <w:fldChar w:fldCharType="separate"/>
      </w:r>
      <w:r>
        <w:fldChar w:fldCharType="end"/>
      </w:r>
      <w:r>
        <w:t xml:space="preserve"> No</w:t>
      </w:r>
      <w:r>
        <w:tab/>
      </w:r>
    </w:p>
    <w:p w14:paraId="2654E594" w14:textId="3CB595D2" w:rsidR="008A4690" w:rsidRDefault="008A4690" w:rsidP="00D26979">
      <w:pPr>
        <w:pStyle w:val="Indent"/>
      </w:pPr>
      <w:r>
        <w:t>If ‘Yes’, provide full details of the litigation or legal proceedings and what areas of impact this will have in respect of the delivery of the services required under this Framework Agreement.</w:t>
      </w:r>
      <w:r w:rsidR="00E912D6">
        <w:t xml:space="preserve"> OS reserves to the right to request further information if </w:t>
      </w:r>
      <w:r w:rsidR="0072431B">
        <w:t>required and</w:t>
      </w:r>
      <w:r w:rsidR="00E912D6">
        <w:t xml:space="preserve"> remove the Participant from the process if the information supplied is not satisfactory.</w:t>
      </w:r>
    </w:p>
    <w:tbl>
      <w:tblPr>
        <w:tblStyle w:val="TableGrid"/>
        <w:tblW w:w="0" w:type="auto"/>
        <w:tblInd w:w="846" w:type="dxa"/>
        <w:tblLook w:val="04A0" w:firstRow="1" w:lastRow="0" w:firstColumn="1" w:lastColumn="0" w:noHBand="0" w:noVBand="1"/>
      </w:tblPr>
      <w:tblGrid>
        <w:gridCol w:w="9634"/>
      </w:tblGrid>
      <w:tr w:rsidR="00D26979" w:rsidRPr="00587456" w14:paraId="0CF51FBB" w14:textId="77777777" w:rsidTr="00F24D36">
        <w:tc>
          <w:tcPr>
            <w:tcW w:w="9634" w:type="dxa"/>
          </w:tcPr>
          <w:p w14:paraId="21F814DE" w14:textId="77777777" w:rsidR="00D26979" w:rsidRPr="00587456" w:rsidRDefault="00D26979" w:rsidP="005A6543">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54541AB" w14:textId="026234B7" w:rsidR="00D26979" w:rsidRPr="00587456" w:rsidRDefault="00873EE5" w:rsidP="0002560B">
            <w:pPr>
              <w:keepNext/>
            </w:pPr>
            <w:r w:rsidRPr="00873EE5">
              <w:rPr>
                <w:sz w:val="16"/>
                <w:szCs w:val="16"/>
              </w:rPr>
              <w:t>YES/NO</w:t>
            </w:r>
          </w:p>
        </w:tc>
      </w:tr>
    </w:tbl>
    <w:p w14:paraId="484DB03E" w14:textId="77777777" w:rsidR="00ED7C2D" w:rsidRDefault="00ED7C2D" w:rsidP="00E049B7">
      <w:pPr>
        <w:keepNext/>
        <w:spacing w:before="360"/>
        <w:ind w:left="851" w:hanging="851"/>
        <w:rPr>
          <w:b/>
        </w:rPr>
      </w:pPr>
      <w:r>
        <w:rPr>
          <w:b/>
        </w:rPr>
        <w:t xml:space="preserve">Part 2 </w:t>
      </w:r>
      <w:r>
        <w:rPr>
          <w:b/>
        </w:rPr>
        <w:tab/>
        <w:t>Operational Statement of Requirements</w:t>
      </w:r>
    </w:p>
    <w:p w14:paraId="676F1855" w14:textId="01DC2E52" w:rsidR="00ED7C2D" w:rsidRDefault="00ED7C2D" w:rsidP="00ED7C2D">
      <w:pPr>
        <w:pStyle w:val="Indent"/>
        <w:keepNext/>
      </w:pPr>
      <w:r>
        <w:t xml:space="preserve">Responses to the requirements in this section either have a ‘pass/fail’ indicator or the response will have marks allocated against the question. The total marks value of this section </w:t>
      </w:r>
      <w:r w:rsidRPr="00A34B44">
        <w:t>i</w:t>
      </w:r>
      <w:r w:rsidRPr="005975C5">
        <w:t xml:space="preserve">s </w:t>
      </w:r>
      <w:r w:rsidR="006D732C" w:rsidRPr="006D732C">
        <w:rPr>
          <w:b/>
        </w:rPr>
        <w:t>95</w:t>
      </w:r>
      <w:r w:rsidR="00A34B44" w:rsidRPr="006D732C">
        <w:rPr>
          <w:b/>
        </w:rPr>
        <w:t xml:space="preserve"> </w:t>
      </w:r>
      <w:r w:rsidRPr="006D732C">
        <w:rPr>
          <w:b/>
        </w:rPr>
        <w:t>Marks</w:t>
      </w:r>
      <w:r w:rsidRPr="00D45403">
        <w:rPr>
          <w:b/>
        </w:rPr>
        <w:t>.</w:t>
      </w:r>
    </w:p>
    <w:p w14:paraId="2C055E9B" w14:textId="75A1E801" w:rsidR="00ED7C2D" w:rsidRDefault="00ED7C2D" w:rsidP="00ED7C2D">
      <w:pPr>
        <w:pStyle w:val="Heading1small"/>
      </w:pPr>
      <w:bookmarkStart w:id="17" w:name="_Toc513098884"/>
      <w:r>
        <w:t>Services Agreement Acceptance</w:t>
      </w:r>
      <w:bookmarkEnd w:id="17"/>
      <w:r>
        <w:t xml:space="preserve"> </w:t>
      </w:r>
    </w:p>
    <w:p w14:paraId="67E22A4C" w14:textId="77777777" w:rsidR="00E049B7" w:rsidRDefault="00E049B7" w:rsidP="00E049B7">
      <w:pPr>
        <w:keepNext/>
        <w:spacing w:before="240"/>
        <w:ind w:left="284" w:firstLine="567"/>
        <w:rPr>
          <w:b/>
          <w:u w:val="single"/>
        </w:rPr>
      </w:pPr>
      <w:r w:rsidRPr="00A04CE5">
        <w:rPr>
          <w:b/>
          <w:u w:val="single"/>
        </w:rPr>
        <w:t>MANDATORY REJECTION</w:t>
      </w:r>
    </w:p>
    <w:p w14:paraId="650B1F19" w14:textId="4DADBB28" w:rsidR="00ED7C2D" w:rsidRDefault="00ED7C2D" w:rsidP="00ED7C2D">
      <w:pPr>
        <w:pStyle w:val="Indent"/>
        <w:keepNext/>
      </w:pPr>
      <w:r>
        <w:t xml:space="preserve">This is a Pass/Fail event in so far as non-acceptance of the </w:t>
      </w:r>
      <w:r w:rsidR="00D52216">
        <w:t xml:space="preserve">Services </w:t>
      </w:r>
      <w:r>
        <w:t>Agreement terms will result in a mandatory rejection.</w:t>
      </w:r>
    </w:p>
    <w:p w14:paraId="76B4E429" w14:textId="77777777" w:rsidR="00ED7C2D" w:rsidRDefault="00ED7C2D" w:rsidP="00ED7C2D">
      <w:pPr>
        <w:pStyle w:val="Level2"/>
        <w:keepNext/>
      </w:pPr>
      <w:r>
        <w:t>Participant accepts the terms of the Services Agreement attached to the ITT without modification or amendment:</w:t>
      </w:r>
    </w:p>
    <w:p w14:paraId="14A1F02F" w14:textId="4DB32AF7" w:rsidR="006278DC" w:rsidRDefault="00ED7C2D" w:rsidP="00ED7C2D">
      <w:pPr>
        <w:pStyle w:val="Indent"/>
        <w:spacing w:after="120"/>
      </w:pPr>
      <w:r>
        <w:fldChar w:fldCharType="begin">
          <w:ffData>
            <w:name w:val="Check2"/>
            <w:enabled/>
            <w:calcOnExit w:val="0"/>
            <w:checkBox>
              <w:sizeAuto/>
              <w:default w:val="0"/>
            </w:checkBox>
          </w:ffData>
        </w:fldChar>
      </w:r>
      <w:r>
        <w:instrText xml:space="preserve"> FORMCHECKBOX </w:instrText>
      </w:r>
      <w:r w:rsidR="00F10182">
        <w:fldChar w:fldCharType="separate"/>
      </w:r>
      <w:r>
        <w:fldChar w:fldCharType="end"/>
      </w:r>
      <w:r>
        <w:t xml:space="preserve"> Yes</w:t>
      </w:r>
      <w:r>
        <w:tab/>
      </w:r>
      <w:r>
        <w:fldChar w:fldCharType="begin">
          <w:ffData>
            <w:name w:val="Check3"/>
            <w:enabled/>
            <w:calcOnExit w:val="0"/>
            <w:checkBox>
              <w:sizeAuto/>
              <w:default w:val="0"/>
            </w:checkBox>
          </w:ffData>
        </w:fldChar>
      </w:r>
      <w:r>
        <w:instrText xml:space="preserve"> FORMCHECKBOX </w:instrText>
      </w:r>
      <w:r w:rsidR="00F10182">
        <w:fldChar w:fldCharType="separate"/>
      </w:r>
      <w:r>
        <w:fldChar w:fldCharType="end"/>
      </w:r>
      <w:r>
        <w:t xml:space="preserve"> No</w:t>
      </w:r>
      <w:r>
        <w:tab/>
      </w:r>
    </w:p>
    <w:p w14:paraId="6960594E" w14:textId="76527F01" w:rsidR="00ED7C2D" w:rsidRDefault="00FE52FB" w:rsidP="00E049B7">
      <w:pPr>
        <w:pStyle w:val="Heading1small"/>
      </w:pPr>
      <w:bookmarkStart w:id="18" w:name="_Toc513098885"/>
      <w:r>
        <w:t xml:space="preserve">Content &amp; </w:t>
      </w:r>
      <w:bookmarkEnd w:id="18"/>
      <w:r w:rsidR="004032AB">
        <w:t>Layout</w:t>
      </w:r>
    </w:p>
    <w:p w14:paraId="5F329235" w14:textId="42F4D49B" w:rsidR="00ED7C2D" w:rsidRPr="00F909D5" w:rsidRDefault="00FE52FB" w:rsidP="00E049B7">
      <w:pPr>
        <w:pStyle w:val="Level2"/>
        <w:keepNext/>
        <w:rPr>
          <w:b/>
        </w:rPr>
      </w:pPr>
      <w:r w:rsidRPr="00F909D5">
        <w:rPr>
          <w:b/>
        </w:rPr>
        <w:t xml:space="preserve">Content </w:t>
      </w:r>
    </w:p>
    <w:p w14:paraId="07B91531" w14:textId="0C52D999" w:rsidR="0002560B" w:rsidRDefault="00EA4541" w:rsidP="00A7099A">
      <w:pPr>
        <w:ind w:left="851"/>
      </w:pPr>
      <w:r>
        <w:t xml:space="preserve">Please </w:t>
      </w:r>
      <w:r w:rsidR="00823925">
        <w:t xml:space="preserve">provide </w:t>
      </w:r>
      <w:r>
        <w:t xml:space="preserve">evidence </w:t>
      </w:r>
      <w:r w:rsidR="00823925">
        <w:t>in the form of case studies that demonstrate how your organisation has completed copywriting for similar projects before, to include the starting point, your involvement, the outputs and benefits of the completed project.</w:t>
      </w:r>
      <w:r>
        <w:t xml:space="preserve"> Please include the thought process and rationale behind th</w:t>
      </w:r>
      <w:r w:rsidR="00823925">
        <w:t>e work that your organisation completed.</w:t>
      </w:r>
      <w:r>
        <w:t xml:space="preserve"> </w:t>
      </w:r>
    </w:p>
    <w:tbl>
      <w:tblPr>
        <w:tblStyle w:val="TableGrid"/>
        <w:tblW w:w="0" w:type="auto"/>
        <w:tblInd w:w="846" w:type="dxa"/>
        <w:tblLook w:val="04A0" w:firstRow="1" w:lastRow="0" w:firstColumn="1" w:lastColumn="0" w:noHBand="0" w:noVBand="1"/>
      </w:tblPr>
      <w:tblGrid>
        <w:gridCol w:w="9634"/>
      </w:tblGrid>
      <w:tr w:rsidR="0002560B" w:rsidRPr="00587456" w14:paraId="465BB564" w14:textId="77777777" w:rsidTr="005475CA">
        <w:tc>
          <w:tcPr>
            <w:tcW w:w="9634" w:type="dxa"/>
          </w:tcPr>
          <w:p w14:paraId="626E9C2A" w14:textId="77777777" w:rsidR="00046D6A" w:rsidRPr="00587456" w:rsidRDefault="00046D6A" w:rsidP="00E049B7">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22C04D21" w14:textId="04E0515C" w:rsidR="0002560B" w:rsidRPr="00587456" w:rsidRDefault="006D732C" w:rsidP="00E049B7">
            <w:pPr>
              <w:keepNext/>
            </w:pPr>
            <w:r w:rsidRPr="006D732C">
              <w:rPr>
                <w:sz w:val="16"/>
              </w:rPr>
              <w:t>30</w:t>
            </w:r>
            <w:r w:rsidR="0002560B" w:rsidRPr="00D45403">
              <w:rPr>
                <w:sz w:val="16"/>
              </w:rPr>
              <w:t xml:space="preserve"> MARKS AVAILABLE</w:t>
            </w:r>
          </w:p>
        </w:tc>
      </w:tr>
    </w:tbl>
    <w:p w14:paraId="0C90EECB" w14:textId="25AF2EE6" w:rsidR="00A7099A" w:rsidRPr="00F909D5" w:rsidRDefault="00823925" w:rsidP="00E37854">
      <w:pPr>
        <w:pStyle w:val="Level2"/>
        <w:keepNext/>
        <w:rPr>
          <w:b/>
        </w:rPr>
      </w:pPr>
      <w:r>
        <w:rPr>
          <w:b/>
        </w:rPr>
        <w:t>S</w:t>
      </w:r>
      <w:r w:rsidR="008D3070">
        <w:rPr>
          <w:b/>
        </w:rPr>
        <w:t>earch Engine Optimisation (SEO)</w:t>
      </w:r>
    </w:p>
    <w:p w14:paraId="512DA7F4" w14:textId="102D7539" w:rsidR="00823925" w:rsidRDefault="00823925" w:rsidP="00823925">
      <w:pPr>
        <w:ind w:left="851"/>
      </w:pPr>
      <w:r>
        <w:t xml:space="preserve">Please provide evidence in the form of case studies that demonstrate how your organisation has completed </w:t>
      </w:r>
      <w:r w:rsidR="008D3070">
        <w:t xml:space="preserve">SEO related activity </w:t>
      </w:r>
      <w:r>
        <w:t xml:space="preserve">similar projects before, to include the starting point, your involvement, the outputs and benefits of the completed project. Please include the thought process and rationale behind the work that your organisation completed. </w:t>
      </w:r>
    </w:p>
    <w:tbl>
      <w:tblPr>
        <w:tblStyle w:val="TableGrid"/>
        <w:tblW w:w="0" w:type="auto"/>
        <w:tblInd w:w="846" w:type="dxa"/>
        <w:tblLook w:val="04A0" w:firstRow="1" w:lastRow="0" w:firstColumn="1" w:lastColumn="0" w:noHBand="0" w:noVBand="1"/>
      </w:tblPr>
      <w:tblGrid>
        <w:gridCol w:w="9634"/>
      </w:tblGrid>
      <w:tr w:rsidR="0002560B" w:rsidRPr="00587456" w14:paraId="3EAB069E" w14:textId="77777777" w:rsidTr="00F24D36">
        <w:tc>
          <w:tcPr>
            <w:tcW w:w="9634" w:type="dxa"/>
          </w:tcPr>
          <w:p w14:paraId="6B1129F8" w14:textId="77777777" w:rsidR="0002560B" w:rsidRPr="00587456" w:rsidRDefault="0002560B" w:rsidP="0002560B">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C83FDC4" w14:textId="3327A23E" w:rsidR="0002560B" w:rsidRPr="00587456" w:rsidRDefault="00F10182" w:rsidP="0002560B">
            <w:pPr>
              <w:keepNext/>
            </w:pPr>
            <w:r>
              <w:rPr>
                <w:sz w:val="16"/>
              </w:rPr>
              <w:t>30</w:t>
            </w:r>
            <w:r w:rsidR="0002560B" w:rsidRPr="00D45403">
              <w:rPr>
                <w:sz w:val="16"/>
              </w:rPr>
              <w:t xml:space="preserve"> MARKS AVAILABLE</w:t>
            </w:r>
          </w:p>
        </w:tc>
        <w:bookmarkStart w:id="19" w:name="_GoBack"/>
        <w:bookmarkEnd w:id="19"/>
      </w:tr>
    </w:tbl>
    <w:p w14:paraId="3D3BBBED" w14:textId="4467C9BC" w:rsidR="00E049B7" w:rsidRPr="00F909D5" w:rsidRDefault="004032AB" w:rsidP="00E049B7">
      <w:pPr>
        <w:pStyle w:val="Level2"/>
        <w:keepNext/>
        <w:rPr>
          <w:b/>
        </w:rPr>
      </w:pPr>
      <w:r>
        <w:rPr>
          <w:b/>
        </w:rPr>
        <w:t>Layout &amp; Text</w:t>
      </w:r>
    </w:p>
    <w:p w14:paraId="28B3FE9F" w14:textId="19AABE7D" w:rsidR="006A61E8" w:rsidRDefault="004032AB" w:rsidP="0072431B">
      <w:pPr>
        <w:ind w:left="851"/>
      </w:pPr>
      <w:r>
        <w:t xml:space="preserve">Please re-write the text in the following two URLs to demonstrate how you would approach copy layout, tone of voice, consistency of style and digital &amp; mobile first language. Please include the thought process and rationale behind how you have tacked each of the four </w:t>
      </w:r>
      <w:proofErr w:type="gramStart"/>
      <w:r>
        <w:t>aforementioned aspects</w:t>
      </w:r>
      <w:proofErr w:type="gramEnd"/>
      <w:r>
        <w:t xml:space="preserve">. </w:t>
      </w:r>
    </w:p>
    <w:p w14:paraId="4FD17489" w14:textId="660B7E3D" w:rsidR="000C25FF" w:rsidRDefault="00F10182" w:rsidP="000C25FF">
      <w:pPr>
        <w:ind w:left="284" w:firstLine="567"/>
        <w:rPr>
          <w:rFonts w:asciiTheme="minorHAnsi" w:hAnsiTheme="minorHAnsi" w:cstheme="minorBidi"/>
        </w:rPr>
      </w:pPr>
      <w:hyperlink r:id="rId17" w:history="1">
        <w:r w:rsidR="000C25FF" w:rsidRPr="00950FD0">
          <w:rPr>
            <w:rStyle w:val="Hyperlink"/>
            <w:rFonts w:asciiTheme="minorHAnsi" w:hAnsiTheme="minorHAnsi" w:cstheme="minorBidi"/>
          </w:rPr>
          <w:t>https://www.ordnancesurvey.co.uk/business-and-government/products/mastermap-products.html</w:t>
        </w:r>
      </w:hyperlink>
    </w:p>
    <w:p w14:paraId="4615B415" w14:textId="18358EBF" w:rsidR="000C25FF" w:rsidRDefault="00F10182" w:rsidP="000C25FF">
      <w:pPr>
        <w:ind w:left="284" w:firstLine="567"/>
        <w:rPr>
          <w:rFonts w:asciiTheme="minorHAnsi" w:hAnsiTheme="minorHAnsi" w:cstheme="minorBidi"/>
        </w:rPr>
      </w:pPr>
      <w:hyperlink r:id="rId18" w:history="1">
        <w:r w:rsidR="000C25FF" w:rsidRPr="00950FD0">
          <w:rPr>
            <w:rStyle w:val="Hyperlink"/>
            <w:rFonts w:asciiTheme="minorHAnsi" w:hAnsiTheme="minorHAnsi" w:cstheme="minorBidi"/>
          </w:rPr>
          <w:t>https://www.ordnancesurvey.co.uk/business-and-government/products/topography-layer.html</w:t>
        </w:r>
      </w:hyperlink>
    </w:p>
    <w:p w14:paraId="465A769C" w14:textId="77777777" w:rsidR="000C25FF" w:rsidRDefault="000C25FF" w:rsidP="0072431B">
      <w:pPr>
        <w:ind w:left="851"/>
      </w:pPr>
    </w:p>
    <w:tbl>
      <w:tblPr>
        <w:tblStyle w:val="TableGrid"/>
        <w:tblW w:w="0" w:type="auto"/>
        <w:tblInd w:w="846" w:type="dxa"/>
        <w:tblLook w:val="04A0" w:firstRow="1" w:lastRow="0" w:firstColumn="1" w:lastColumn="0" w:noHBand="0" w:noVBand="1"/>
      </w:tblPr>
      <w:tblGrid>
        <w:gridCol w:w="9634"/>
      </w:tblGrid>
      <w:tr w:rsidR="00E049B7" w:rsidRPr="00587456" w14:paraId="1FDF950F" w14:textId="77777777" w:rsidTr="00E37854">
        <w:tc>
          <w:tcPr>
            <w:tcW w:w="9634" w:type="dxa"/>
          </w:tcPr>
          <w:p w14:paraId="37A54226" w14:textId="77777777" w:rsidR="00E049B7" w:rsidRPr="00587456" w:rsidRDefault="00E049B7" w:rsidP="00E37854">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59E7777B" w14:textId="7F6552A7" w:rsidR="00E049B7" w:rsidRPr="00587456" w:rsidRDefault="00F10182" w:rsidP="00E37854">
            <w:pPr>
              <w:keepNext/>
            </w:pPr>
            <w:r>
              <w:rPr>
                <w:sz w:val="16"/>
              </w:rPr>
              <w:t>10</w:t>
            </w:r>
            <w:r w:rsidR="00E049B7" w:rsidRPr="00D45403">
              <w:rPr>
                <w:sz w:val="16"/>
              </w:rPr>
              <w:t xml:space="preserve"> MARKS AVAILABLE</w:t>
            </w:r>
          </w:p>
        </w:tc>
      </w:tr>
    </w:tbl>
    <w:p w14:paraId="51C42585" w14:textId="2B49A36E" w:rsidR="00E049B7" w:rsidRDefault="004032AB" w:rsidP="00E049B7">
      <w:pPr>
        <w:pStyle w:val="Level2"/>
        <w:keepNext/>
        <w:rPr>
          <w:b/>
        </w:rPr>
      </w:pPr>
      <w:r>
        <w:rPr>
          <w:b/>
        </w:rPr>
        <w:t>Writing for the Web Guidelines</w:t>
      </w:r>
    </w:p>
    <w:p w14:paraId="4F4AB605" w14:textId="35E98354" w:rsidR="004032AB" w:rsidRPr="006D732C" w:rsidRDefault="006276B0" w:rsidP="00F909D5">
      <w:pPr>
        <w:ind w:left="851"/>
      </w:pPr>
      <w:r w:rsidRPr="006D732C">
        <w:t xml:space="preserve">Following the completion of the </w:t>
      </w:r>
      <w:r w:rsidR="00726FE5" w:rsidRPr="006D732C">
        <w:t xml:space="preserve">new website copy work, please outline what you would include in a writing for the web guidelines document for our internal teams to follow. We will need to follow the tone and approach you have led in the copywriting work carried out, how should we continue this approach?  </w:t>
      </w:r>
    </w:p>
    <w:tbl>
      <w:tblPr>
        <w:tblStyle w:val="TableGrid"/>
        <w:tblW w:w="0" w:type="auto"/>
        <w:tblInd w:w="846" w:type="dxa"/>
        <w:tblLook w:val="04A0" w:firstRow="1" w:lastRow="0" w:firstColumn="1" w:lastColumn="0" w:noHBand="0" w:noVBand="1"/>
      </w:tblPr>
      <w:tblGrid>
        <w:gridCol w:w="9634"/>
      </w:tblGrid>
      <w:tr w:rsidR="00E049B7" w:rsidRPr="00587456" w14:paraId="46889CF0" w14:textId="77777777" w:rsidTr="00E37854">
        <w:tc>
          <w:tcPr>
            <w:tcW w:w="9634" w:type="dxa"/>
          </w:tcPr>
          <w:p w14:paraId="6CE049F0" w14:textId="189FC117" w:rsidR="00E049B7" w:rsidRPr="00587456" w:rsidRDefault="00E049B7" w:rsidP="00E37854">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7381683B" w14:textId="632D3771" w:rsidR="00E049B7" w:rsidRPr="00587456" w:rsidRDefault="006D732C" w:rsidP="00E37854">
            <w:pPr>
              <w:keepNext/>
            </w:pPr>
            <w:r>
              <w:rPr>
                <w:sz w:val="16"/>
              </w:rPr>
              <w:t>5</w:t>
            </w:r>
            <w:r w:rsidR="00E049B7" w:rsidRPr="00D45403">
              <w:rPr>
                <w:sz w:val="16"/>
              </w:rPr>
              <w:t xml:space="preserve"> MARKS AVAILABLE</w:t>
            </w:r>
          </w:p>
        </w:tc>
      </w:tr>
    </w:tbl>
    <w:p w14:paraId="5ECAFF43" w14:textId="77777777" w:rsidR="004032AB" w:rsidRDefault="004032AB" w:rsidP="004032AB">
      <w:pPr>
        <w:pStyle w:val="Level2"/>
        <w:keepNext/>
        <w:numPr>
          <w:ilvl w:val="0"/>
          <w:numId w:val="0"/>
        </w:numPr>
        <w:ind w:left="851"/>
        <w:rPr>
          <w:b/>
        </w:rPr>
      </w:pPr>
    </w:p>
    <w:p w14:paraId="1276FB25" w14:textId="1009F651" w:rsidR="00E049B7" w:rsidRDefault="004032AB" w:rsidP="004032AB">
      <w:pPr>
        <w:pStyle w:val="Level2"/>
        <w:keepNext/>
        <w:numPr>
          <w:ilvl w:val="0"/>
          <w:numId w:val="0"/>
        </w:numPr>
        <w:ind w:left="851" w:hanging="851"/>
        <w:rPr>
          <w:b/>
        </w:rPr>
      </w:pPr>
      <w:r>
        <w:rPr>
          <w:b/>
        </w:rPr>
        <w:t>13.0</w:t>
      </w:r>
      <w:r>
        <w:rPr>
          <w:b/>
        </w:rPr>
        <w:tab/>
        <w:t>Project Management</w:t>
      </w:r>
    </w:p>
    <w:p w14:paraId="1DF3ACB9" w14:textId="77777777" w:rsidR="004032AB" w:rsidRDefault="004032AB" w:rsidP="004032AB">
      <w:pPr>
        <w:pStyle w:val="Level2"/>
        <w:keepNext/>
        <w:numPr>
          <w:ilvl w:val="0"/>
          <w:numId w:val="0"/>
        </w:numPr>
        <w:ind w:left="851" w:hanging="851"/>
      </w:pPr>
    </w:p>
    <w:p w14:paraId="33FA0DC2" w14:textId="53E0CBD8" w:rsidR="004032AB" w:rsidRPr="004032AB" w:rsidRDefault="004032AB" w:rsidP="004032AB">
      <w:pPr>
        <w:pStyle w:val="Level2"/>
        <w:keepNext/>
        <w:numPr>
          <w:ilvl w:val="0"/>
          <w:numId w:val="0"/>
        </w:numPr>
        <w:ind w:left="851" w:hanging="851"/>
        <w:rPr>
          <w:b/>
        </w:rPr>
      </w:pPr>
      <w:r w:rsidRPr="004032AB">
        <w:rPr>
          <w:b/>
        </w:rPr>
        <w:t>13.1</w:t>
      </w:r>
      <w:r w:rsidRPr="004032AB">
        <w:rPr>
          <w:b/>
        </w:rPr>
        <w:tab/>
        <w:t>Project Plan</w:t>
      </w:r>
    </w:p>
    <w:p w14:paraId="27B239FE" w14:textId="16D1896A" w:rsidR="00F909D5" w:rsidRPr="00F909D5" w:rsidRDefault="004032AB" w:rsidP="004032AB">
      <w:pPr>
        <w:pStyle w:val="Level2"/>
        <w:keepNext/>
        <w:numPr>
          <w:ilvl w:val="0"/>
          <w:numId w:val="0"/>
        </w:numPr>
        <w:ind w:left="851"/>
      </w:pPr>
      <w:r>
        <w:t>Please submit a detailed project plan for this project including timescales, role &amp; responsibilities and key milestone outputs.</w:t>
      </w:r>
    </w:p>
    <w:tbl>
      <w:tblPr>
        <w:tblStyle w:val="TableGrid"/>
        <w:tblW w:w="0" w:type="auto"/>
        <w:tblInd w:w="846" w:type="dxa"/>
        <w:tblLook w:val="04A0" w:firstRow="1" w:lastRow="0" w:firstColumn="1" w:lastColumn="0" w:noHBand="0" w:noVBand="1"/>
      </w:tblPr>
      <w:tblGrid>
        <w:gridCol w:w="9634"/>
      </w:tblGrid>
      <w:tr w:rsidR="00E049B7" w:rsidRPr="00587456" w14:paraId="632CF440" w14:textId="77777777" w:rsidTr="00E37854">
        <w:tc>
          <w:tcPr>
            <w:tcW w:w="9634" w:type="dxa"/>
          </w:tcPr>
          <w:p w14:paraId="798D6526" w14:textId="753ADAA0" w:rsidR="00E049B7" w:rsidRPr="00587456" w:rsidRDefault="00E049B7" w:rsidP="00E37854">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06E512D" w14:textId="71D46443" w:rsidR="00E049B7" w:rsidRPr="00587456" w:rsidRDefault="006D732C" w:rsidP="00E37854">
            <w:pPr>
              <w:keepNext/>
            </w:pPr>
            <w:r>
              <w:rPr>
                <w:sz w:val="16"/>
              </w:rPr>
              <w:t>5</w:t>
            </w:r>
            <w:r w:rsidR="00E049B7" w:rsidRPr="00D45403">
              <w:rPr>
                <w:sz w:val="16"/>
              </w:rPr>
              <w:t xml:space="preserve"> MARKS AVAILABLE</w:t>
            </w:r>
          </w:p>
        </w:tc>
      </w:tr>
    </w:tbl>
    <w:p w14:paraId="4E793776" w14:textId="03677F7F" w:rsidR="007C0FCF" w:rsidRDefault="004D4558" w:rsidP="004032AB">
      <w:pPr>
        <w:pStyle w:val="Level2"/>
        <w:keepNext/>
        <w:numPr>
          <w:ilvl w:val="0"/>
          <w:numId w:val="0"/>
        </w:numPr>
        <w:rPr>
          <w:b/>
        </w:rPr>
      </w:pPr>
      <w:r>
        <w:rPr>
          <w:b/>
        </w:rPr>
        <w:t>13.2</w:t>
      </w:r>
      <w:r>
        <w:rPr>
          <w:b/>
        </w:rPr>
        <w:tab/>
        <w:t xml:space="preserve">       Engagement</w:t>
      </w:r>
    </w:p>
    <w:p w14:paraId="7D768EF1" w14:textId="17721793" w:rsidR="007C0FCF" w:rsidRPr="007C0FCF" w:rsidRDefault="007C0FCF" w:rsidP="007C0FCF">
      <w:pPr>
        <w:pStyle w:val="Level2"/>
        <w:keepNext/>
        <w:numPr>
          <w:ilvl w:val="0"/>
          <w:numId w:val="0"/>
        </w:numPr>
        <w:ind w:left="851"/>
      </w:pPr>
      <w:r>
        <w:t xml:space="preserve">Please detail </w:t>
      </w:r>
      <w:r w:rsidR="004D4558">
        <w:t>the steps your organisation would take to engage with project stakeholders. Please include all the steps that you would go through to identify, engage and requirements gather from each stakeholder group.</w:t>
      </w:r>
    </w:p>
    <w:tbl>
      <w:tblPr>
        <w:tblStyle w:val="TableGrid"/>
        <w:tblW w:w="0" w:type="auto"/>
        <w:tblInd w:w="846" w:type="dxa"/>
        <w:tblLook w:val="04A0" w:firstRow="1" w:lastRow="0" w:firstColumn="1" w:lastColumn="0" w:noHBand="0" w:noVBand="1"/>
      </w:tblPr>
      <w:tblGrid>
        <w:gridCol w:w="9634"/>
      </w:tblGrid>
      <w:tr w:rsidR="00E049B7" w:rsidRPr="00587456" w14:paraId="31D9A615" w14:textId="77777777" w:rsidTr="00E37854">
        <w:tc>
          <w:tcPr>
            <w:tcW w:w="9634" w:type="dxa"/>
          </w:tcPr>
          <w:p w14:paraId="7EEC09A5" w14:textId="77777777" w:rsidR="00E049B7" w:rsidRPr="00587456" w:rsidRDefault="00E049B7" w:rsidP="00E37854">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403AFBC6" w14:textId="46EF5DC3" w:rsidR="00E049B7" w:rsidRPr="00587456" w:rsidRDefault="006D732C" w:rsidP="00E37854">
            <w:pPr>
              <w:keepNext/>
            </w:pPr>
            <w:r>
              <w:rPr>
                <w:sz w:val="16"/>
              </w:rPr>
              <w:t>5</w:t>
            </w:r>
            <w:r w:rsidR="00E049B7" w:rsidRPr="00D45403">
              <w:rPr>
                <w:sz w:val="16"/>
              </w:rPr>
              <w:t xml:space="preserve"> MARKS AVAILABLE</w:t>
            </w:r>
          </w:p>
        </w:tc>
      </w:tr>
    </w:tbl>
    <w:p w14:paraId="4A28E1AF" w14:textId="5DFA0C81" w:rsidR="004D4558" w:rsidRPr="009E4ABA" w:rsidRDefault="004D4558" w:rsidP="004D4558">
      <w:pPr>
        <w:pStyle w:val="Heading2"/>
        <w:numPr>
          <w:ilvl w:val="0"/>
          <w:numId w:val="0"/>
        </w:numPr>
        <w:ind w:left="851" w:hanging="851"/>
        <w:rPr>
          <w:sz w:val="20"/>
        </w:rPr>
      </w:pPr>
      <w:r w:rsidRPr="004D4558">
        <w:rPr>
          <w:sz w:val="20"/>
        </w:rPr>
        <w:t>13.3</w:t>
      </w:r>
      <w:r>
        <w:rPr>
          <w:b w:val="0"/>
        </w:rPr>
        <w:t xml:space="preserve">         </w:t>
      </w:r>
      <w:r w:rsidRPr="009E4ABA">
        <w:rPr>
          <w:sz w:val="20"/>
        </w:rPr>
        <w:t>Team</w:t>
      </w:r>
    </w:p>
    <w:p w14:paraId="1D66E432" w14:textId="77777777" w:rsidR="004D4558" w:rsidRPr="007C0FCF" w:rsidRDefault="004D4558" w:rsidP="006276B0">
      <w:pPr>
        <w:pStyle w:val="Level2"/>
        <w:numPr>
          <w:ilvl w:val="0"/>
          <w:numId w:val="0"/>
        </w:numPr>
        <w:ind w:left="851"/>
      </w:pPr>
      <w:r w:rsidRPr="007C0FCF">
        <w:t xml:space="preserve">Please outline the team that will fulfil the requirement, the structure, their credentials, their experiences, how they will deliver </w:t>
      </w:r>
      <w:r>
        <w:t>the</w:t>
      </w:r>
      <w:r w:rsidRPr="007C0FCF">
        <w:t xml:space="preserve"> content. </w:t>
      </w:r>
    </w:p>
    <w:p w14:paraId="0F4D220A" w14:textId="5CBE933E" w:rsidR="004D4558" w:rsidRDefault="004D4558" w:rsidP="004D4558">
      <w:pPr>
        <w:ind w:left="851"/>
      </w:pPr>
      <w:r>
        <w:t>Please provide all documentation, CV/Bio, structure charts or evidence that support the delivery of the above requirements.</w:t>
      </w:r>
    </w:p>
    <w:tbl>
      <w:tblPr>
        <w:tblStyle w:val="TableGrid"/>
        <w:tblW w:w="0" w:type="auto"/>
        <w:tblInd w:w="846" w:type="dxa"/>
        <w:tblLook w:val="04A0" w:firstRow="1" w:lastRow="0" w:firstColumn="1" w:lastColumn="0" w:noHBand="0" w:noVBand="1"/>
      </w:tblPr>
      <w:tblGrid>
        <w:gridCol w:w="9634"/>
      </w:tblGrid>
      <w:tr w:rsidR="00E049B7" w:rsidRPr="00587456" w14:paraId="3CBD5324" w14:textId="77777777" w:rsidTr="00E37854">
        <w:tc>
          <w:tcPr>
            <w:tcW w:w="9634" w:type="dxa"/>
          </w:tcPr>
          <w:p w14:paraId="52C25E66" w14:textId="77777777" w:rsidR="00E049B7" w:rsidRPr="00587456" w:rsidRDefault="00E049B7" w:rsidP="00E37854">
            <w:pPr>
              <w:keepNext/>
            </w:pPr>
            <w:r w:rsidRPr="00587456">
              <w:t>Response:</w:t>
            </w:r>
            <w:r>
              <w:t xml:space="preserv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87456">
              <w:t xml:space="preserve">      </w:t>
            </w:r>
          </w:p>
          <w:p w14:paraId="05AC441A" w14:textId="32CC8892" w:rsidR="00E049B7" w:rsidRPr="00587456" w:rsidRDefault="006D732C" w:rsidP="00E37854">
            <w:pPr>
              <w:keepNext/>
            </w:pPr>
            <w:r w:rsidRPr="006D732C">
              <w:rPr>
                <w:sz w:val="16"/>
              </w:rPr>
              <w:t>10</w:t>
            </w:r>
            <w:r w:rsidR="00E049B7" w:rsidRPr="004D4558">
              <w:rPr>
                <w:color w:val="FF0000"/>
                <w:sz w:val="16"/>
              </w:rPr>
              <w:t xml:space="preserve"> </w:t>
            </w:r>
            <w:r w:rsidR="00E049B7" w:rsidRPr="00D45403">
              <w:rPr>
                <w:sz w:val="16"/>
              </w:rPr>
              <w:t>MARKS AVAILABLE</w:t>
            </w:r>
          </w:p>
        </w:tc>
      </w:tr>
    </w:tbl>
    <w:p w14:paraId="08EC7E46" w14:textId="77777777" w:rsidR="007C0FCF" w:rsidRDefault="007C0FCF" w:rsidP="005866C7">
      <w:pPr>
        <w:pStyle w:val="Indent"/>
        <w:keepNext/>
        <w:rPr>
          <w:b/>
        </w:rPr>
      </w:pPr>
    </w:p>
    <w:p w14:paraId="57ADD837" w14:textId="6432F2A5" w:rsidR="008A4690" w:rsidRDefault="0060488A" w:rsidP="00FA13D1">
      <w:pPr>
        <w:keepNext/>
        <w:spacing w:before="480"/>
        <w:ind w:left="851" w:hanging="851"/>
        <w:rPr>
          <w:b/>
        </w:rPr>
      </w:pPr>
      <w:r>
        <w:rPr>
          <w:b/>
        </w:rPr>
        <w:t xml:space="preserve">Part 3 </w:t>
      </w:r>
      <w:r>
        <w:rPr>
          <w:b/>
        </w:rPr>
        <w:tab/>
        <w:t>Pricing</w:t>
      </w:r>
    </w:p>
    <w:p w14:paraId="434CA1F4" w14:textId="19BE5C55" w:rsidR="0060488A" w:rsidRPr="00BA3323" w:rsidRDefault="0060488A" w:rsidP="00FA13D1">
      <w:pPr>
        <w:keepNext/>
      </w:pPr>
      <w:r w:rsidRPr="0060488A">
        <w:t xml:space="preserve">The total marks value of this </w:t>
      </w:r>
      <w:r w:rsidR="00FA13D1" w:rsidRPr="005975C5">
        <w:t xml:space="preserve">section is </w:t>
      </w:r>
      <w:r w:rsidR="006D732C" w:rsidRPr="006D732C">
        <w:rPr>
          <w:b/>
          <w:sz w:val="16"/>
        </w:rPr>
        <w:t>5</w:t>
      </w:r>
      <w:r w:rsidR="00BA3323" w:rsidRPr="006D732C">
        <w:rPr>
          <w:b/>
        </w:rPr>
        <w:t xml:space="preserve"> </w:t>
      </w:r>
      <w:r w:rsidRPr="006D732C">
        <w:rPr>
          <w:b/>
        </w:rPr>
        <w:t>Marks</w:t>
      </w:r>
      <w:r w:rsidRPr="00FA21F3">
        <w:t>.</w:t>
      </w:r>
    </w:p>
    <w:p w14:paraId="6DEDDDA9" w14:textId="05E6B1DB" w:rsidR="0060488A" w:rsidRPr="00BA3323" w:rsidRDefault="004D4558" w:rsidP="004D4558">
      <w:pPr>
        <w:pStyle w:val="Heading1small"/>
        <w:numPr>
          <w:ilvl w:val="0"/>
          <w:numId w:val="0"/>
        </w:numPr>
      </w:pPr>
      <w:bookmarkStart w:id="20" w:name="_Toc513098891"/>
      <w:r>
        <w:t xml:space="preserve">14                </w:t>
      </w:r>
      <w:r w:rsidR="0060488A" w:rsidRPr="00BA3323">
        <w:t>Pricing</w:t>
      </w:r>
      <w:bookmarkEnd w:id="20"/>
    </w:p>
    <w:p w14:paraId="3FB11FCC" w14:textId="23F48EEF" w:rsidR="0060488A" w:rsidRDefault="00177DDA" w:rsidP="005975C5">
      <w:pPr>
        <w:pStyle w:val="Indent"/>
      </w:pPr>
      <w:r>
        <w:t xml:space="preserve">Please provide a </w:t>
      </w:r>
      <w:r w:rsidR="00C86398">
        <w:t>c</w:t>
      </w:r>
      <w:r>
        <w:t xml:space="preserve">ost for </w:t>
      </w:r>
      <w:r w:rsidR="00C86398">
        <w:t>the complete requirement based on the scenario of 300 pages of re-writing and 100 pages of new copywriting</w:t>
      </w:r>
      <w:r>
        <w:t xml:space="preserve">. </w:t>
      </w:r>
      <w:r w:rsidR="00726FE5">
        <w:t xml:space="preserve">You will determine the word count on the new pages, but as a guide for pricing, allocate 300 words per page. </w:t>
      </w:r>
    </w:p>
    <w:p w14:paraId="1B65DA0D" w14:textId="4601BBA8" w:rsidR="00D85EC1" w:rsidRDefault="00D85EC1" w:rsidP="005975C5">
      <w:pPr>
        <w:pStyle w:val="Indent"/>
      </w:pPr>
      <w:r>
        <w:t>No bids that exceed £</w:t>
      </w:r>
      <w:r w:rsidR="00C86398">
        <w:t>20</w:t>
      </w:r>
      <w:r>
        <w:t>,000 will be considered.</w:t>
      </w:r>
    </w:p>
    <w:p w14:paraId="4B88E529" w14:textId="69F7BF36" w:rsidR="00C86398" w:rsidRDefault="00C86398" w:rsidP="005975C5">
      <w:pPr>
        <w:pStyle w:val="Indent"/>
      </w:pPr>
      <w:r>
        <w:t>Please provide the detail of charge per word or charge per page to allow the contract scope to have sufficient flexibility depending on the final agreed requirement in terms of the number of pages.</w:t>
      </w:r>
    </w:p>
    <w:p w14:paraId="3B70E46F" w14:textId="1BC9835F" w:rsidR="0022117D" w:rsidRDefault="00C54CD8" w:rsidP="004A440D">
      <w:pPr>
        <w:pStyle w:val="Level2"/>
        <w:keepNext/>
        <w:numPr>
          <w:ilvl w:val="0"/>
          <w:numId w:val="0"/>
        </w:numPr>
        <w:ind w:left="851"/>
      </w:pPr>
      <w:r>
        <w:t xml:space="preserve">The pricing submitted for </w:t>
      </w:r>
      <w:r w:rsidR="0022117D">
        <w:t xml:space="preserve">will be evaluated as follows: </w:t>
      </w:r>
    </w:p>
    <w:p w14:paraId="5CF234BB" w14:textId="50463EAD" w:rsidR="00B71B24" w:rsidRPr="00B71B24" w:rsidRDefault="00D45403" w:rsidP="00177DDA">
      <w:pPr>
        <w:pStyle w:val="Level3"/>
        <w:keepNext/>
        <w:numPr>
          <w:ilvl w:val="0"/>
          <w:numId w:val="0"/>
        </w:numPr>
        <w:ind w:left="851"/>
      </w:pPr>
      <w:r>
        <w:t>T</w:t>
      </w:r>
      <w:r w:rsidR="0022117D" w:rsidRPr="0022117D">
        <w:t xml:space="preserve">he Participant identified as </w:t>
      </w:r>
      <w:r w:rsidR="0022117D">
        <w:t xml:space="preserve">the overall lowest total price </w:t>
      </w:r>
      <w:r w:rsidR="0022117D" w:rsidRPr="0022117D">
        <w:t>for will be awar</w:t>
      </w:r>
      <w:r w:rsidR="00B71B24">
        <w:t>ded 100% of the marks available; and</w:t>
      </w:r>
      <w:r w:rsidR="00177DDA">
        <w:t xml:space="preserve"> </w:t>
      </w:r>
      <w:r w:rsidR="00B71B24">
        <w:t>o</w:t>
      </w:r>
      <w:r w:rsidR="00B71B24" w:rsidRPr="00B71B24">
        <w:t xml:space="preserve">ther Participants will receive a percentage of the marks available on a pro-rata basis which will be calculated as follows: </w:t>
      </w:r>
    </w:p>
    <w:p w14:paraId="1D8BD6F7" w14:textId="7AB664C4" w:rsidR="0022117D" w:rsidRPr="00725D93" w:rsidRDefault="0022117D" w:rsidP="005975C5">
      <w:pPr>
        <w:pStyle w:val="Level2"/>
        <w:numPr>
          <w:ilvl w:val="0"/>
          <w:numId w:val="0"/>
        </w:numPr>
        <w:ind w:left="851"/>
        <w:rPr>
          <w:i/>
        </w:rPr>
      </w:pPr>
      <w:r w:rsidRPr="00725D93">
        <w:rPr>
          <w:i/>
        </w:rPr>
        <w:t>(</w:t>
      </w:r>
      <w:r w:rsidRPr="00725D93">
        <w:rPr>
          <w:b/>
          <w:i/>
        </w:rPr>
        <w:t>Lowest price</w:t>
      </w:r>
      <w:r w:rsidRPr="00725D93">
        <w:rPr>
          <w:i/>
        </w:rPr>
        <w:t xml:space="preserve"> divided by </w:t>
      </w:r>
      <w:r w:rsidRPr="00725D93">
        <w:rPr>
          <w:b/>
          <w:i/>
        </w:rPr>
        <w:t>Participants price</w:t>
      </w:r>
      <w:r w:rsidRPr="00725D93">
        <w:rPr>
          <w:i/>
        </w:rPr>
        <w:t xml:space="preserve">) multiplied by the </w:t>
      </w:r>
      <w:r w:rsidRPr="00725D93">
        <w:rPr>
          <w:b/>
          <w:i/>
        </w:rPr>
        <w:t>Marks available</w:t>
      </w:r>
      <w:r w:rsidRPr="00725D93">
        <w:rPr>
          <w:i/>
        </w:rPr>
        <w:t xml:space="preserve"> = </w:t>
      </w:r>
      <w:r w:rsidR="00B71B24" w:rsidRPr="00725D93">
        <w:rPr>
          <w:i/>
        </w:rPr>
        <w:t xml:space="preserve">the </w:t>
      </w:r>
      <w:r w:rsidR="00B71B24" w:rsidRPr="00725D93">
        <w:rPr>
          <w:b/>
          <w:i/>
        </w:rPr>
        <w:t>Participants Weighted Score</w:t>
      </w:r>
    </w:p>
    <w:p w14:paraId="69B8F966" w14:textId="5469E906" w:rsidR="0060488A" w:rsidRPr="00FA13D1" w:rsidRDefault="0060488A" w:rsidP="005975C5">
      <w:pPr>
        <w:pStyle w:val="Indent"/>
        <w:keepNext/>
        <w:ind w:left="0"/>
        <w:rPr>
          <w:b/>
        </w:rPr>
      </w:pPr>
    </w:p>
    <w:tbl>
      <w:tblPr>
        <w:tblStyle w:val="TableGrid"/>
        <w:tblW w:w="8789" w:type="dxa"/>
        <w:tblInd w:w="861" w:type="dxa"/>
        <w:tblLook w:val="04A0" w:firstRow="1" w:lastRow="0" w:firstColumn="1" w:lastColumn="0" w:noHBand="0" w:noVBand="1"/>
      </w:tblPr>
      <w:tblGrid>
        <w:gridCol w:w="3544"/>
        <w:gridCol w:w="1701"/>
        <w:gridCol w:w="1701"/>
        <w:gridCol w:w="1843"/>
      </w:tblGrid>
      <w:tr w:rsidR="00911310" w14:paraId="247ED776" w14:textId="77777777" w:rsidTr="004A440D">
        <w:tc>
          <w:tcPr>
            <w:tcW w:w="3544" w:type="dxa"/>
            <w:shd w:val="clear" w:color="auto" w:fill="548DD4" w:themeFill="text2" w:themeFillTint="99"/>
          </w:tcPr>
          <w:p w14:paraId="7844A946" w14:textId="5E7AD187" w:rsidR="00911310" w:rsidRPr="004A440D" w:rsidRDefault="00911310" w:rsidP="00C54CD8">
            <w:pPr>
              <w:keepNext/>
              <w:rPr>
                <w:b/>
                <w:color w:val="FFFFFF" w:themeColor="background1"/>
              </w:rPr>
            </w:pPr>
            <w:r w:rsidRPr="004A440D">
              <w:rPr>
                <w:b/>
                <w:color w:val="FFFFFF" w:themeColor="background1"/>
              </w:rPr>
              <w:t>Item / Service Description</w:t>
            </w:r>
          </w:p>
        </w:tc>
        <w:tc>
          <w:tcPr>
            <w:tcW w:w="1701" w:type="dxa"/>
            <w:shd w:val="clear" w:color="auto" w:fill="548DD4" w:themeFill="text2" w:themeFillTint="99"/>
          </w:tcPr>
          <w:p w14:paraId="753190C7" w14:textId="170B31B9" w:rsidR="00911310" w:rsidRPr="004A440D" w:rsidRDefault="004A440D" w:rsidP="004A440D">
            <w:pPr>
              <w:keepNext/>
              <w:jc w:val="center"/>
              <w:rPr>
                <w:b/>
                <w:color w:val="FFFFFF" w:themeColor="background1"/>
              </w:rPr>
            </w:pPr>
            <w:r w:rsidRPr="004A440D">
              <w:rPr>
                <w:b/>
                <w:color w:val="FFFFFF" w:themeColor="background1"/>
              </w:rPr>
              <w:t>Price Per Word</w:t>
            </w:r>
          </w:p>
        </w:tc>
        <w:tc>
          <w:tcPr>
            <w:tcW w:w="1701" w:type="dxa"/>
            <w:shd w:val="clear" w:color="auto" w:fill="548DD4" w:themeFill="text2" w:themeFillTint="99"/>
          </w:tcPr>
          <w:p w14:paraId="23DB997B" w14:textId="2BF410F6" w:rsidR="00911310" w:rsidRPr="004A440D" w:rsidRDefault="004A440D" w:rsidP="004A440D">
            <w:pPr>
              <w:keepNext/>
              <w:jc w:val="center"/>
              <w:rPr>
                <w:b/>
                <w:color w:val="FFFFFF" w:themeColor="background1"/>
              </w:rPr>
            </w:pPr>
            <w:r w:rsidRPr="004A440D">
              <w:rPr>
                <w:b/>
                <w:color w:val="FFFFFF" w:themeColor="background1"/>
              </w:rPr>
              <w:t>Price Per Page</w:t>
            </w:r>
          </w:p>
        </w:tc>
        <w:tc>
          <w:tcPr>
            <w:tcW w:w="1843" w:type="dxa"/>
            <w:shd w:val="clear" w:color="auto" w:fill="548DD4" w:themeFill="text2" w:themeFillTint="99"/>
          </w:tcPr>
          <w:p w14:paraId="3B12D9FC" w14:textId="307BA451" w:rsidR="00911310" w:rsidRPr="004A440D" w:rsidRDefault="004A440D" w:rsidP="004A440D">
            <w:pPr>
              <w:keepNext/>
              <w:jc w:val="center"/>
              <w:rPr>
                <w:b/>
                <w:color w:val="FFFFFF" w:themeColor="background1"/>
              </w:rPr>
            </w:pPr>
            <w:r w:rsidRPr="004A440D">
              <w:rPr>
                <w:b/>
                <w:color w:val="FFFFFF" w:themeColor="background1"/>
              </w:rPr>
              <w:t>Total Price</w:t>
            </w:r>
          </w:p>
        </w:tc>
      </w:tr>
      <w:tr w:rsidR="00911310" w14:paraId="089A6C9A" w14:textId="77777777" w:rsidTr="004A440D">
        <w:tc>
          <w:tcPr>
            <w:tcW w:w="3544" w:type="dxa"/>
          </w:tcPr>
          <w:p w14:paraId="311C89EF" w14:textId="0757E72E" w:rsidR="00911310" w:rsidRPr="00AB1496" w:rsidRDefault="00911310" w:rsidP="005975C5">
            <w:pPr>
              <w:keepNext/>
            </w:pPr>
            <w:r>
              <w:t>Re-write of existing copy (300 pages)</w:t>
            </w:r>
          </w:p>
        </w:tc>
        <w:tc>
          <w:tcPr>
            <w:tcW w:w="1701" w:type="dxa"/>
          </w:tcPr>
          <w:p w14:paraId="6172E41B" w14:textId="77777777" w:rsidR="00911310" w:rsidRDefault="00911310" w:rsidP="0051056A">
            <w:pPr>
              <w:keepNext/>
              <w:jc w:val="right"/>
            </w:pPr>
          </w:p>
        </w:tc>
        <w:tc>
          <w:tcPr>
            <w:tcW w:w="1701" w:type="dxa"/>
          </w:tcPr>
          <w:p w14:paraId="03F0C482" w14:textId="71AC13D4" w:rsidR="00911310" w:rsidRDefault="00911310" w:rsidP="0051056A">
            <w:pPr>
              <w:keepNext/>
              <w:jc w:val="right"/>
            </w:pPr>
          </w:p>
        </w:tc>
        <w:tc>
          <w:tcPr>
            <w:tcW w:w="1843" w:type="dxa"/>
          </w:tcPr>
          <w:p w14:paraId="2FAEF597" w14:textId="31D91FF7" w:rsidR="00911310" w:rsidRDefault="00911310" w:rsidP="0051056A">
            <w:pPr>
              <w:keepNext/>
              <w:jc w:val="right"/>
            </w:pPr>
          </w:p>
        </w:tc>
      </w:tr>
      <w:tr w:rsidR="00911310" w14:paraId="4DB487C1" w14:textId="77777777" w:rsidTr="004A440D">
        <w:tc>
          <w:tcPr>
            <w:tcW w:w="3544" w:type="dxa"/>
          </w:tcPr>
          <w:p w14:paraId="27451063" w14:textId="3EA0CC9B" w:rsidR="00911310" w:rsidRPr="00AB1496" w:rsidRDefault="00911310" w:rsidP="005975C5">
            <w:pPr>
              <w:keepNext/>
            </w:pPr>
            <w:r>
              <w:t>Writing of new copy (100 pages)</w:t>
            </w:r>
          </w:p>
        </w:tc>
        <w:tc>
          <w:tcPr>
            <w:tcW w:w="1701" w:type="dxa"/>
          </w:tcPr>
          <w:p w14:paraId="642EC2B5" w14:textId="77777777" w:rsidR="00911310" w:rsidRDefault="00911310" w:rsidP="0051056A">
            <w:pPr>
              <w:keepNext/>
              <w:jc w:val="right"/>
            </w:pPr>
          </w:p>
        </w:tc>
        <w:tc>
          <w:tcPr>
            <w:tcW w:w="1701" w:type="dxa"/>
          </w:tcPr>
          <w:p w14:paraId="52367BE1" w14:textId="16319819" w:rsidR="00911310" w:rsidRDefault="00911310" w:rsidP="0051056A">
            <w:pPr>
              <w:keepNext/>
              <w:jc w:val="right"/>
            </w:pPr>
          </w:p>
        </w:tc>
        <w:tc>
          <w:tcPr>
            <w:tcW w:w="1843" w:type="dxa"/>
          </w:tcPr>
          <w:p w14:paraId="208BB72B" w14:textId="7181A8B2" w:rsidR="00911310" w:rsidRDefault="00911310" w:rsidP="0051056A">
            <w:pPr>
              <w:keepNext/>
              <w:jc w:val="right"/>
            </w:pPr>
          </w:p>
        </w:tc>
      </w:tr>
      <w:tr w:rsidR="004A440D" w14:paraId="10FA4770" w14:textId="77777777" w:rsidTr="004A440D">
        <w:tc>
          <w:tcPr>
            <w:tcW w:w="6946" w:type="dxa"/>
            <w:gridSpan w:val="3"/>
            <w:shd w:val="clear" w:color="auto" w:fill="548DD4" w:themeFill="text2" w:themeFillTint="99"/>
          </w:tcPr>
          <w:p w14:paraId="08DF7EB7" w14:textId="2616B567" w:rsidR="004A440D" w:rsidRPr="004A440D" w:rsidRDefault="004A440D" w:rsidP="0051056A">
            <w:pPr>
              <w:jc w:val="right"/>
              <w:rPr>
                <w:b/>
              </w:rPr>
            </w:pPr>
            <w:r w:rsidRPr="004A440D">
              <w:rPr>
                <w:b/>
                <w:color w:val="FFFFFF" w:themeColor="background1"/>
              </w:rPr>
              <w:t>Total</w:t>
            </w:r>
          </w:p>
        </w:tc>
        <w:tc>
          <w:tcPr>
            <w:tcW w:w="1843" w:type="dxa"/>
          </w:tcPr>
          <w:p w14:paraId="6081B675" w14:textId="07A4AC0F" w:rsidR="004A440D" w:rsidRDefault="004A440D" w:rsidP="0051056A">
            <w:pPr>
              <w:jc w:val="right"/>
            </w:pPr>
          </w:p>
        </w:tc>
      </w:tr>
    </w:tbl>
    <w:p w14:paraId="6AF25803" w14:textId="21B64DB7" w:rsidR="004F5276" w:rsidRPr="005975C5" w:rsidRDefault="002B103D" w:rsidP="005975C5">
      <w:pPr>
        <w:rPr>
          <w:highlight w:val="yellow"/>
        </w:rPr>
      </w:pPr>
      <w:r w:rsidRPr="002B103D" w:rsidDel="004F5276">
        <w:rPr>
          <w:highlight w:val="yellow"/>
        </w:rPr>
        <w:t xml:space="preserve"> </w:t>
      </w:r>
      <w:r w:rsidR="004F5276" w:rsidRPr="002B103D">
        <w:rPr>
          <w:highlight w:val="yellow"/>
        </w:rPr>
        <w:t xml:space="preserve"> </w:t>
      </w:r>
    </w:p>
    <w:p w14:paraId="71FCD1BB" w14:textId="77777777" w:rsidR="00046D6A" w:rsidRDefault="00046D6A" w:rsidP="00046D6A">
      <w:pPr>
        <w:pStyle w:val="Appendixheading"/>
        <w:ind w:left="1701" w:hanging="1701"/>
      </w:pPr>
      <w:bookmarkStart w:id="21" w:name="_Toc513098892"/>
      <w:r w:rsidRPr="00046D6A">
        <w:t>Freedom of Information Act 2000 (FOIA) and Environmental Information Regulations 2004 (EIR)</w:t>
      </w:r>
      <w:bookmarkEnd w:id="21"/>
    </w:p>
    <w:p w14:paraId="0B06F9A9" w14:textId="77777777" w:rsidR="00046D6A" w:rsidRDefault="00046D6A" w:rsidP="00046D6A">
      <w:r w:rsidRPr="00046D6A">
        <w:t xml:space="preserve">I declare that I wish the information below to be considered as Exemptions to the FOIA or EIR, to apply </w:t>
      </w:r>
      <w:proofErr w:type="gramStart"/>
      <w:r w:rsidRPr="00046D6A">
        <w:t>with regard to</w:t>
      </w:r>
      <w:proofErr w:type="gramEnd"/>
      <w:r w:rsidRPr="00046D6A">
        <w:t xml:space="preserve"> the following within the application document.</w:t>
      </w:r>
    </w:p>
    <w:tbl>
      <w:tblPr>
        <w:tblStyle w:val="TableGrid"/>
        <w:tblW w:w="0" w:type="auto"/>
        <w:tblInd w:w="-5" w:type="dxa"/>
        <w:tblLook w:val="04A0" w:firstRow="1" w:lastRow="0" w:firstColumn="1" w:lastColumn="0" w:noHBand="0" w:noVBand="1"/>
      </w:tblPr>
      <w:tblGrid>
        <w:gridCol w:w="1130"/>
        <w:gridCol w:w="1989"/>
        <w:gridCol w:w="2268"/>
        <w:gridCol w:w="2551"/>
        <w:gridCol w:w="2547"/>
      </w:tblGrid>
      <w:tr w:rsidR="00046D6A" w14:paraId="7F161586" w14:textId="77777777" w:rsidTr="001A77BE">
        <w:tc>
          <w:tcPr>
            <w:tcW w:w="1130" w:type="dxa"/>
          </w:tcPr>
          <w:p w14:paraId="25A46C4A" w14:textId="77777777" w:rsidR="00046D6A" w:rsidRPr="001A77BE" w:rsidRDefault="00046D6A" w:rsidP="00046D6A">
            <w:pPr>
              <w:rPr>
                <w:b/>
              </w:rPr>
            </w:pPr>
            <w:r w:rsidRPr="001A77BE">
              <w:rPr>
                <w:b/>
              </w:rPr>
              <w:t>Question Number</w:t>
            </w:r>
          </w:p>
        </w:tc>
        <w:tc>
          <w:tcPr>
            <w:tcW w:w="1989" w:type="dxa"/>
          </w:tcPr>
          <w:p w14:paraId="2FDB0696" w14:textId="77777777" w:rsidR="00046D6A" w:rsidRPr="001A77BE" w:rsidRDefault="00046D6A" w:rsidP="00046D6A">
            <w:pPr>
              <w:rPr>
                <w:b/>
              </w:rPr>
            </w:pPr>
            <w:r w:rsidRPr="001A77BE">
              <w:rPr>
                <w:b/>
              </w:rPr>
              <w:t>Description of Information</w:t>
            </w:r>
          </w:p>
        </w:tc>
        <w:tc>
          <w:tcPr>
            <w:tcW w:w="2268" w:type="dxa"/>
          </w:tcPr>
          <w:p w14:paraId="009868B6" w14:textId="77777777" w:rsidR="00046D6A" w:rsidRPr="001A77BE" w:rsidRDefault="00046D6A" w:rsidP="00046D6A">
            <w:pPr>
              <w:rPr>
                <w:b/>
              </w:rPr>
            </w:pPr>
            <w:r w:rsidRPr="001A77BE">
              <w:rPr>
                <w:b/>
              </w:rPr>
              <w:t>Potential Implications of Disclosure</w:t>
            </w:r>
          </w:p>
        </w:tc>
        <w:tc>
          <w:tcPr>
            <w:tcW w:w="2551" w:type="dxa"/>
          </w:tcPr>
          <w:p w14:paraId="71F5B4C7" w14:textId="77777777" w:rsidR="00046D6A" w:rsidRPr="001A77BE" w:rsidRDefault="00046D6A" w:rsidP="00046D6A">
            <w:pPr>
              <w:rPr>
                <w:b/>
              </w:rPr>
            </w:pPr>
            <w:proofErr w:type="gramStart"/>
            <w:r w:rsidRPr="001A77BE">
              <w:rPr>
                <w:b/>
              </w:rPr>
              <w:t>Time Period</w:t>
            </w:r>
            <w:proofErr w:type="gramEnd"/>
            <w:r w:rsidRPr="001A77BE">
              <w:rPr>
                <w:b/>
              </w:rPr>
              <w:t xml:space="preserve"> that such Information remains commercially sensitive</w:t>
            </w:r>
          </w:p>
        </w:tc>
        <w:tc>
          <w:tcPr>
            <w:tcW w:w="2547" w:type="dxa"/>
          </w:tcPr>
          <w:p w14:paraId="7A252C01" w14:textId="77777777" w:rsidR="00046D6A" w:rsidRPr="001A77BE" w:rsidRDefault="00046D6A" w:rsidP="00046D6A">
            <w:pPr>
              <w:rPr>
                <w:b/>
              </w:rPr>
            </w:pPr>
            <w:r w:rsidRPr="001A77BE">
              <w:rPr>
                <w:b/>
              </w:rPr>
              <w:t xml:space="preserve">Exemption which Participant considers </w:t>
            </w:r>
            <w:proofErr w:type="gramStart"/>
            <w:r w:rsidRPr="001A77BE">
              <w:rPr>
                <w:b/>
              </w:rPr>
              <w:t>to apply</w:t>
            </w:r>
            <w:proofErr w:type="gramEnd"/>
            <w:r w:rsidRPr="001A77BE">
              <w:rPr>
                <w:b/>
              </w:rPr>
              <w:t xml:space="preserve"> under FOIA or EIR</w:t>
            </w:r>
          </w:p>
        </w:tc>
      </w:tr>
      <w:tr w:rsidR="00046D6A" w14:paraId="3953B7F5" w14:textId="77777777" w:rsidTr="001A77BE">
        <w:tc>
          <w:tcPr>
            <w:tcW w:w="1130" w:type="dxa"/>
          </w:tcPr>
          <w:p w14:paraId="0D44BCE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110A4B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68AF6E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6C2F35F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6A361F1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7266F826" w14:textId="77777777" w:rsidTr="001A77BE">
        <w:tc>
          <w:tcPr>
            <w:tcW w:w="1130" w:type="dxa"/>
          </w:tcPr>
          <w:p w14:paraId="5BC4FC7B"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2F16E9A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1D0E85E2"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5132FD4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2C2A6B66"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042803BC" w14:textId="77777777" w:rsidTr="001A77BE">
        <w:tc>
          <w:tcPr>
            <w:tcW w:w="1130" w:type="dxa"/>
          </w:tcPr>
          <w:p w14:paraId="734AD0AC"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83454E4"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2AA972CA"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1A57F8E"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051B5211"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46D6A" w14:paraId="37EF5D5A" w14:textId="77777777" w:rsidTr="001A77BE">
        <w:tc>
          <w:tcPr>
            <w:tcW w:w="1130" w:type="dxa"/>
          </w:tcPr>
          <w:p w14:paraId="0E24078F"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9" w:type="dxa"/>
          </w:tcPr>
          <w:p w14:paraId="1742BEA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8" w:type="dxa"/>
          </w:tcPr>
          <w:p w14:paraId="769823D7"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1" w:type="dxa"/>
          </w:tcPr>
          <w:p w14:paraId="45A3EAE3"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47" w:type="dxa"/>
          </w:tcPr>
          <w:p w14:paraId="3C76E300" w14:textId="77777777" w:rsidR="00046D6A" w:rsidRDefault="00046D6A" w:rsidP="00046D6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77BE" w14:paraId="321CF70A" w14:textId="77777777" w:rsidTr="001A77BE">
        <w:tc>
          <w:tcPr>
            <w:tcW w:w="1130" w:type="dxa"/>
          </w:tcPr>
          <w:p w14:paraId="74DD242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1989" w:type="dxa"/>
          </w:tcPr>
          <w:p w14:paraId="62C1D46C"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268" w:type="dxa"/>
          </w:tcPr>
          <w:p w14:paraId="40FF19A9"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51" w:type="dxa"/>
          </w:tcPr>
          <w:p w14:paraId="15884DDA"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c>
          <w:tcPr>
            <w:tcW w:w="2547" w:type="dxa"/>
          </w:tcPr>
          <w:p w14:paraId="291F556D" w14:textId="77777777" w:rsidR="001A77BE" w:rsidRDefault="001A77BE" w:rsidP="001A77BE">
            <w:r w:rsidRPr="00120230">
              <w:fldChar w:fldCharType="begin">
                <w:ffData>
                  <w:name w:val="Text3"/>
                  <w:enabled/>
                  <w:calcOnExit w:val="0"/>
                  <w:textInput/>
                </w:ffData>
              </w:fldChar>
            </w:r>
            <w:r w:rsidRPr="00120230">
              <w:instrText xml:space="preserve"> FORMTEXT </w:instrText>
            </w:r>
            <w:r w:rsidRPr="00120230">
              <w:fldChar w:fldCharType="separate"/>
            </w:r>
            <w:r w:rsidRPr="00120230">
              <w:rPr>
                <w:noProof/>
              </w:rPr>
              <w:t> </w:t>
            </w:r>
            <w:r w:rsidRPr="00120230">
              <w:rPr>
                <w:noProof/>
              </w:rPr>
              <w:t> </w:t>
            </w:r>
            <w:r w:rsidRPr="00120230">
              <w:rPr>
                <w:noProof/>
              </w:rPr>
              <w:t> </w:t>
            </w:r>
            <w:r w:rsidRPr="00120230">
              <w:rPr>
                <w:noProof/>
              </w:rPr>
              <w:t> </w:t>
            </w:r>
            <w:r w:rsidRPr="00120230">
              <w:rPr>
                <w:noProof/>
              </w:rPr>
              <w:t> </w:t>
            </w:r>
            <w:r w:rsidRPr="00120230">
              <w:fldChar w:fldCharType="end"/>
            </w:r>
          </w:p>
        </w:tc>
      </w:tr>
      <w:tr w:rsidR="001A77BE" w14:paraId="7BBA2ED2" w14:textId="77777777" w:rsidTr="001A77BE">
        <w:tc>
          <w:tcPr>
            <w:tcW w:w="1130" w:type="dxa"/>
          </w:tcPr>
          <w:p w14:paraId="1C3DF634"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01AEBE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3D7D9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3AAE980C"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570BD36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39CAB708" w14:textId="77777777" w:rsidTr="001A77BE">
        <w:tc>
          <w:tcPr>
            <w:tcW w:w="1130" w:type="dxa"/>
          </w:tcPr>
          <w:p w14:paraId="30A319A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7C1C4D78"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64D4F611"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58F0E59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2CA46530"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r w:rsidR="001A77BE" w14:paraId="46D2703D" w14:textId="77777777" w:rsidTr="001A77BE">
        <w:tc>
          <w:tcPr>
            <w:tcW w:w="1130" w:type="dxa"/>
          </w:tcPr>
          <w:p w14:paraId="30DC8A8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1989" w:type="dxa"/>
          </w:tcPr>
          <w:p w14:paraId="17BAD747"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268" w:type="dxa"/>
          </w:tcPr>
          <w:p w14:paraId="75E172CA"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51" w:type="dxa"/>
          </w:tcPr>
          <w:p w14:paraId="64FDB1D5"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c>
          <w:tcPr>
            <w:tcW w:w="2547" w:type="dxa"/>
          </w:tcPr>
          <w:p w14:paraId="739C1B5B" w14:textId="77777777" w:rsidR="001A77BE" w:rsidRDefault="001A77BE" w:rsidP="001A77BE">
            <w:r w:rsidRPr="00556819">
              <w:fldChar w:fldCharType="begin">
                <w:ffData>
                  <w:name w:val="Text3"/>
                  <w:enabled/>
                  <w:calcOnExit w:val="0"/>
                  <w:textInput/>
                </w:ffData>
              </w:fldChar>
            </w:r>
            <w:r w:rsidRPr="00556819">
              <w:instrText xml:space="preserve"> FORMTEXT </w:instrText>
            </w:r>
            <w:r w:rsidRPr="00556819">
              <w:fldChar w:fldCharType="separate"/>
            </w:r>
            <w:r w:rsidRPr="00556819">
              <w:rPr>
                <w:noProof/>
              </w:rPr>
              <w:t> </w:t>
            </w:r>
            <w:r w:rsidRPr="00556819">
              <w:rPr>
                <w:noProof/>
              </w:rPr>
              <w:t> </w:t>
            </w:r>
            <w:r w:rsidRPr="00556819">
              <w:rPr>
                <w:noProof/>
              </w:rPr>
              <w:t> </w:t>
            </w:r>
            <w:r w:rsidRPr="00556819">
              <w:rPr>
                <w:noProof/>
              </w:rPr>
              <w:t> </w:t>
            </w:r>
            <w:r w:rsidRPr="00556819">
              <w:rPr>
                <w:noProof/>
              </w:rPr>
              <w:t> </w:t>
            </w:r>
            <w:r w:rsidRPr="00556819">
              <w:fldChar w:fldCharType="end"/>
            </w:r>
          </w:p>
        </w:tc>
      </w:tr>
    </w:tbl>
    <w:p w14:paraId="1228A982" w14:textId="77777777" w:rsidR="00046D6A" w:rsidRDefault="00046D6A" w:rsidP="00046D6A">
      <w:r w:rsidRPr="00046D6A">
        <w:t>Note: Please ensure that the person who is responsible in respect of FOIA or EIR signs the schedule.</w:t>
      </w:r>
    </w:p>
    <w:p w14:paraId="3CFB8F6F" w14:textId="77777777" w:rsidR="00046D6A" w:rsidRDefault="00046D6A" w:rsidP="00046D6A"/>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046D6A" w:rsidRPr="00046D6A" w14:paraId="58D55C9E" w14:textId="77777777" w:rsidTr="001A77BE">
        <w:tc>
          <w:tcPr>
            <w:tcW w:w="1639" w:type="dxa"/>
            <w:vAlign w:val="bottom"/>
          </w:tcPr>
          <w:p w14:paraId="19BA5970" w14:textId="77777777" w:rsidR="00046D6A" w:rsidRPr="00046D6A" w:rsidRDefault="00046D6A" w:rsidP="00046D6A">
            <w:pPr>
              <w:rPr>
                <w:b/>
              </w:rPr>
            </w:pPr>
            <w:r w:rsidRPr="00046D6A">
              <w:rPr>
                <w:b/>
              </w:rPr>
              <w:t>Signature</w:t>
            </w:r>
          </w:p>
        </w:tc>
        <w:tc>
          <w:tcPr>
            <w:tcW w:w="6299" w:type="dxa"/>
            <w:tcBorders>
              <w:bottom w:val="dashed" w:sz="4" w:space="0" w:color="auto"/>
            </w:tcBorders>
            <w:vAlign w:val="bottom"/>
          </w:tcPr>
          <w:p w14:paraId="1D05D570" w14:textId="77777777" w:rsidR="00046D6A" w:rsidRDefault="00046D6A" w:rsidP="00046D6A">
            <w:r w:rsidRPr="00046D6A">
              <w:tab/>
            </w:r>
          </w:p>
          <w:p w14:paraId="03D9E290" w14:textId="77777777" w:rsidR="00046D6A" w:rsidRPr="00046D6A" w:rsidRDefault="00046D6A" w:rsidP="00046D6A"/>
        </w:tc>
      </w:tr>
      <w:tr w:rsidR="00046D6A" w:rsidRPr="00046D6A" w14:paraId="74AA568D" w14:textId="77777777" w:rsidTr="001A77BE">
        <w:tc>
          <w:tcPr>
            <w:tcW w:w="1639" w:type="dxa"/>
            <w:vAlign w:val="bottom"/>
          </w:tcPr>
          <w:p w14:paraId="0C4EFCFB" w14:textId="77777777" w:rsidR="00046D6A" w:rsidRPr="00046D6A" w:rsidRDefault="00046D6A" w:rsidP="00046D6A">
            <w:pPr>
              <w:rPr>
                <w:b/>
              </w:rPr>
            </w:pPr>
            <w:r w:rsidRPr="00046D6A">
              <w:rPr>
                <w:b/>
              </w:rPr>
              <w:t>On Behalf of</w:t>
            </w:r>
          </w:p>
        </w:tc>
        <w:tc>
          <w:tcPr>
            <w:tcW w:w="6299" w:type="dxa"/>
            <w:tcBorders>
              <w:top w:val="dashed" w:sz="4" w:space="0" w:color="auto"/>
              <w:bottom w:val="dashed" w:sz="4" w:space="0" w:color="auto"/>
            </w:tcBorders>
            <w:vAlign w:val="bottom"/>
          </w:tcPr>
          <w:p w14:paraId="4D4BEC05" w14:textId="77777777" w:rsidR="00046D6A" w:rsidRPr="00046D6A" w:rsidRDefault="00046D6A" w:rsidP="00046D6A">
            <w:r w:rsidRPr="00046D6A">
              <w:tab/>
            </w:r>
          </w:p>
        </w:tc>
      </w:tr>
      <w:tr w:rsidR="00046D6A" w:rsidRPr="00046D6A" w14:paraId="517DAA0E" w14:textId="77777777" w:rsidTr="001A77BE">
        <w:tc>
          <w:tcPr>
            <w:tcW w:w="1639" w:type="dxa"/>
            <w:vAlign w:val="bottom"/>
          </w:tcPr>
          <w:p w14:paraId="45C75E27" w14:textId="77777777" w:rsidR="00046D6A" w:rsidRPr="00046D6A" w:rsidRDefault="00046D6A" w:rsidP="00046D6A">
            <w:pPr>
              <w:rPr>
                <w:b/>
              </w:rPr>
            </w:pPr>
            <w:r w:rsidRPr="00046D6A">
              <w:rPr>
                <w:b/>
              </w:rPr>
              <w:t>Name</w:t>
            </w:r>
          </w:p>
        </w:tc>
        <w:tc>
          <w:tcPr>
            <w:tcW w:w="6299" w:type="dxa"/>
            <w:tcBorders>
              <w:top w:val="dashed" w:sz="4" w:space="0" w:color="auto"/>
              <w:bottom w:val="dashed" w:sz="4" w:space="0" w:color="auto"/>
            </w:tcBorders>
            <w:vAlign w:val="bottom"/>
          </w:tcPr>
          <w:p w14:paraId="0C73CC9F" w14:textId="77777777" w:rsidR="00046D6A" w:rsidRPr="00046D6A" w:rsidRDefault="00046D6A" w:rsidP="00046D6A">
            <w:r w:rsidRPr="00046D6A">
              <w:tab/>
            </w:r>
          </w:p>
        </w:tc>
      </w:tr>
      <w:tr w:rsidR="00046D6A" w:rsidRPr="00046D6A" w14:paraId="2890963F" w14:textId="77777777" w:rsidTr="001A77BE">
        <w:tc>
          <w:tcPr>
            <w:tcW w:w="1639" w:type="dxa"/>
            <w:tcBorders>
              <w:bottom w:val="single" w:sz="4" w:space="0" w:color="auto"/>
            </w:tcBorders>
            <w:vAlign w:val="bottom"/>
          </w:tcPr>
          <w:p w14:paraId="5CF1C110" w14:textId="77777777" w:rsidR="00046D6A" w:rsidRPr="00046D6A" w:rsidRDefault="00046D6A" w:rsidP="00046D6A">
            <w:pPr>
              <w:rPr>
                <w:b/>
              </w:rPr>
            </w:pPr>
            <w:r w:rsidRPr="00046D6A">
              <w:rPr>
                <w:b/>
              </w:rPr>
              <w:t>Title</w:t>
            </w:r>
          </w:p>
        </w:tc>
        <w:tc>
          <w:tcPr>
            <w:tcW w:w="6299" w:type="dxa"/>
            <w:tcBorders>
              <w:top w:val="dashed" w:sz="4" w:space="0" w:color="auto"/>
              <w:bottom w:val="dashed" w:sz="4" w:space="0" w:color="auto"/>
            </w:tcBorders>
            <w:vAlign w:val="bottom"/>
          </w:tcPr>
          <w:p w14:paraId="418864D2" w14:textId="77777777" w:rsidR="00046D6A" w:rsidRPr="00046D6A" w:rsidRDefault="00046D6A" w:rsidP="00046D6A">
            <w:r w:rsidRPr="00046D6A">
              <w:tab/>
            </w:r>
          </w:p>
        </w:tc>
      </w:tr>
      <w:tr w:rsidR="00046D6A" w:rsidRPr="00046D6A" w14:paraId="60CAD742" w14:textId="77777777" w:rsidTr="001A77BE">
        <w:tc>
          <w:tcPr>
            <w:tcW w:w="1639" w:type="dxa"/>
            <w:tcBorders>
              <w:bottom w:val="nil"/>
            </w:tcBorders>
            <w:vAlign w:val="bottom"/>
          </w:tcPr>
          <w:p w14:paraId="4DE0AD14" w14:textId="77777777" w:rsidR="00046D6A" w:rsidRPr="00046D6A" w:rsidRDefault="00046D6A" w:rsidP="00046D6A">
            <w:pPr>
              <w:rPr>
                <w:b/>
              </w:rPr>
            </w:pPr>
            <w:r w:rsidRPr="00046D6A">
              <w:rPr>
                <w:b/>
              </w:rPr>
              <w:t>Date</w:t>
            </w:r>
          </w:p>
        </w:tc>
        <w:tc>
          <w:tcPr>
            <w:tcW w:w="6299" w:type="dxa"/>
            <w:tcBorders>
              <w:top w:val="dashed" w:sz="4" w:space="0" w:color="auto"/>
              <w:bottom w:val="dashed" w:sz="4" w:space="0" w:color="auto"/>
            </w:tcBorders>
            <w:vAlign w:val="bottom"/>
          </w:tcPr>
          <w:p w14:paraId="3F5CA8F7" w14:textId="77777777" w:rsidR="00046D6A" w:rsidRPr="00046D6A" w:rsidRDefault="00046D6A" w:rsidP="00046D6A">
            <w:r w:rsidRPr="00046D6A">
              <w:tab/>
            </w:r>
          </w:p>
        </w:tc>
      </w:tr>
      <w:tr w:rsidR="001A77BE" w:rsidRPr="00046D6A" w14:paraId="56E3F0B9" w14:textId="77777777" w:rsidTr="001A77BE">
        <w:tc>
          <w:tcPr>
            <w:tcW w:w="1639" w:type="dxa"/>
            <w:tcBorders>
              <w:top w:val="nil"/>
              <w:bottom w:val="single" w:sz="4" w:space="0" w:color="auto"/>
            </w:tcBorders>
            <w:vAlign w:val="bottom"/>
          </w:tcPr>
          <w:p w14:paraId="60B0DC69" w14:textId="77777777" w:rsidR="001A77BE" w:rsidRPr="001A77BE" w:rsidRDefault="001A77BE" w:rsidP="00046D6A">
            <w:pPr>
              <w:rPr>
                <w:b/>
                <w:sz w:val="2"/>
              </w:rPr>
            </w:pPr>
          </w:p>
        </w:tc>
        <w:tc>
          <w:tcPr>
            <w:tcW w:w="6299" w:type="dxa"/>
            <w:tcBorders>
              <w:top w:val="dashed" w:sz="4" w:space="0" w:color="auto"/>
              <w:bottom w:val="single" w:sz="4" w:space="0" w:color="auto"/>
            </w:tcBorders>
            <w:vAlign w:val="bottom"/>
          </w:tcPr>
          <w:p w14:paraId="7C049563" w14:textId="77777777" w:rsidR="001A77BE" w:rsidRPr="001A77BE" w:rsidRDefault="001A77BE" w:rsidP="00046D6A">
            <w:pPr>
              <w:rPr>
                <w:sz w:val="2"/>
              </w:rPr>
            </w:pPr>
          </w:p>
        </w:tc>
      </w:tr>
    </w:tbl>
    <w:p w14:paraId="0196C97E" w14:textId="77777777" w:rsidR="00046D6A" w:rsidRPr="00046D6A" w:rsidRDefault="00046D6A" w:rsidP="00046D6A"/>
    <w:p w14:paraId="10BCA9EA" w14:textId="77777777" w:rsidR="001A77BE" w:rsidRDefault="001A77BE" w:rsidP="001A77BE">
      <w:pPr>
        <w:pStyle w:val="Appendixheading"/>
      </w:pPr>
      <w:bookmarkStart w:id="22" w:name="_Toc513098893"/>
      <w:r w:rsidRPr="001A77BE">
        <w:t>Certificate of Non-canvassing and Non-collusion</w:t>
      </w:r>
      <w:bookmarkEnd w:id="22"/>
    </w:p>
    <w:p w14:paraId="30CF1FE5" w14:textId="77777777" w:rsidR="001A77BE" w:rsidRDefault="001A77BE" w:rsidP="001A77BE">
      <w:r>
        <w:t>In recognition of the principle that the essence of selective tendering is that OS shall receive bona fide competitive Tenders from all those tendering.</w:t>
      </w:r>
    </w:p>
    <w:p w14:paraId="150767C7" w14:textId="77777777" w:rsidR="001A77BE" w:rsidRDefault="001A77BE" w:rsidP="001A77BE">
      <w:r>
        <w:t>WE CERTIFY THAT:</w:t>
      </w:r>
    </w:p>
    <w:p w14:paraId="5824F560" w14:textId="77777777" w:rsidR="001A77BE" w:rsidRDefault="001A77BE" w:rsidP="001A77BE">
      <w:pPr>
        <w:pStyle w:val="Indent"/>
        <w:ind w:hanging="851"/>
      </w:pPr>
      <w:r>
        <w:t>1</w:t>
      </w:r>
      <w:r>
        <w:tab/>
        <w:t xml:space="preserve">the Tender submitted is a bona fide tender intended to be competitive; </w:t>
      </w:r>
    </w:p>
    <w:p w14:paraId="1CE64F4A" w14:textId="732C1D79" w:rsidR="001A77BE" w:rsidRDefault="001A77BE" w:rsidP="001A77BE">
      <w:pPr>
        <w:pStyle w:val="Indent"/>
        <w:ind w:hanging="851"/>
      </w:pPr>
      <w:r>
        <w:t>2</w:t>
      </w:r>
      <w:r>
        <w:tab/>
        <w:t>that we have not</w:t>
      </w:r>
      <w:r w:rsidR="000D5BB0">
        <w:t>,</w:t>
      </w:r>
      <w:r>
        <w:t xml:space="preserve"> nor any person employed by us or acting on our behalf has:</w:t>
      </w:r>
    </w:p>
    <w:p w14:paraId="4A7C78CA" w14:textId="77777777" w:rsidR="001A77BE" w:rsidRDefault="001A77BE" w:rsidP="001A77BE">
      <w:pPr>
        <w:pStyle w:val="Indent"/>
        <w:ind w:left="1701" w:hanging="851"/>
      </w:pPr>
      <w:r>
        <w:t>2.1</w:t>
      </w:r>
      <w:r>
        <w:tab/>
        <w:t>canvassed or solicited any member, officer or employee of OS in connection with the Tender submitted or the award of the Contract; and</w:t>
      </w:r>
    </w:p>
    <w:p w14:paraId="2432ABFC" w14:textId="77777777" w:rsidR="001A77BE" w:rsidRDefault="001A77BE" w:rsidP="001A77BE">
      <w:pPr>
        <w:pStyle w:val="Indent"/>
        <w:ind w:left="1701" w:hanging="851"/>
      </w:pPr>
      <w:r>
        <w:t>2.2</w:t>
      </w:r>
      <w:r>
        <w:tab/>
        <w:t>fixed or adjusted the amount of the Tender with any third party (or solicit any third party to fix or adjust their tender); and</w:t>
      </w:r>
    </w:p>
    <w:p w14:paraId="46FCAAC7" w14:textId="77777777" w:rsidR="001A77BE" w:rsidRDefault="001A77BE" w:rsidP="001A77BE">
      <w:pPr>
        <w:pStyle w:val="Indent"/>
        <w:ind w:left="1701" w:hanging="851"/>
      </w:pPr>
      <w:r>
        <w:t>2.3</w:t>
      </w:r>
      <w:r>
        <w:tab/>
        <w:t>communicated details of our Tender to any third party, other than OS or, where the Tender is submitted on behalf of a consortium, to other consortium members; and</w:t>
      </w:r>
    </w:p>
    <w:p w14:paraId="66307207" w14:textId="77777777" w:rsidR="001A77BE" w:rsidRDefault="001A77BE" w:rsidP="001A77BE">
      <w:pPr>
        <w:pStyle w:val="Indent"/>
        <w:ind w:left="1701" w:hanging="851"/>
      </w:pPr>
      <w:r>
        <w:t>2.4</w:t>
      </w:r>
      <w:r>
        <w:tab/>
        <w:t>prevented or dissuaded any third party from tendering; and</w:t>
      </w:r>
    </w:p>
    <w:p w14:paraId="6B93594C" w14:textId="77777777" w:rsidR="001A77BE" w:rsidRDefault="001A77BE" w:rsidP="001A77BE">
      <w:pPr>
        <w:pStyle w:val="Indent"/>
        <w:ind w:left="1701" w:hanging="851"/>
      </w:pPr>
      <w:r>
        <w:t>2.5</w:t>
      </w:r>
      <w:r>
        <w:tab/>
        <w:t>promised, offered, given, requested or accepted any advantage or inducement or consideration directly or indirectly to any third party in connection with the Tender.</w:t>
      </w:r>
    </w:p>
    <w:p w14:paraId="0ED5A1E3" w14:textId="7E738FBB" w:rsidR="001A77BE" w:rsidRDefault="001A77BE" w:rsidP="001A77BE">
      <w:pPr>
        <w:pStyle w:val="Indent"/>
        <w:ind w:hanging="851"/>
      </w:pPr>
      <w:r>
        <w:t>3</w:t>
      </w:r>
      <w:r>
        <w:tab/>
        <w:t>we will not</w:t>
      </w:r>
      <w:r w:rsidR="000D5BB0">
        <w:t>,</w:t>
      </w:r>
      <w:r>
        <w:t xml:space="preserve"> nor any person employed by us or acting on our behalf will at any time undertake any of the acts in paragraph 2 above.</w:t>
      </w:r>
    </w:p>
    <w:p w14:paraId="34B03CE2" w14:textId="77777777" w:rsidR="001A77BE" w:rsidRDefault="001A77BE" w:rsidP="001A77BE">
      <w:pPr>
        <w:pStyle w:val="Indent"/>
        <w:ind w:hanging="851"/>
      </w:pPr>
    </w:p>
    <w:tbl>
      <w:tblPr>
        <w:tblW w:w="7938" w:type="dxa"/>
        <w:tblInd w:w="-5" w:type="dxa"/>
        <w:tblBorders>
          <w:top w:val="single" w:sz="4" w:space="0" w:color="auto"/>
          <w:left w:val="single" w:sz="4" w:space="0" w:color="auto"/>
          <w:bottom w:val="dashed"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6299"/>
      </w:tblGrid>
      <w:tr w:rsidR="001A77BE" w:rsidRPr="00046D6A" w14:paraId="76B5AB90" w14:textId="77777777" w:rsidTr="00340214">
        <w:tc>
          <w:tcPr>
            <w:tcW w:w="1639" w:type="dxa"/>
            <w:vAlign w:val="bottom"/>
          </w:tcPr>
          <w:p w14:paraId="681C8583" w14:textId="77777777" w:rsidR="001A77BE" w:rsidRPr="00046D6A" w:rsidRDefault="001A77BE" w:rsidP="00340214">
            <w:pPr>
              <w:rPr>
                <w:b/>
              </w:rPr>
            </w:pPr>
            <w:r w:rsidRPr="00046D6A">
              <w:rPr>
                <w:b/>
              </w:rPr>
              <w:t>Signature</w:t>
            </w:r>
          </w:p>
        </w:tc>
        <w:tc>
          <w:tcPr>
            <w:tcW w:w="6299" w:type="dxa"/>
            <w:tcBorders>
              <w:bottom w:val="dashed" w:sz="4" w:space="0" w:color="auto"/>
            </w:tcBorders>
            <w:vAlign w:val="bottom"/>
          </w:tcPr>
          <w:p w14:paraId="293AE382" w14:textId="77777777" w:rsidR="001A77BE" w:rsidRDefault="001A77BE" w:rsidP="00340214">
            <w:r w:rsidRPr="00046D6A">
              <w:tab/>
            </w:r>
          </w:p>
          <w:p w14:paraId="5336C1CD" w14:textId="77777777" w:rsidR="001A77BE" w:rsidRPr="00046D6A" w:rsidRDefault="001A77BE" w:rsidP="00340214"/>
        </w:tc>
      </w:tr>
      <w:tr w:rsidR="001A77BE" w:rsidRPr="00046D6A" w14:paraId="32B87E07" w14:textId="77777777" w:rsidTr="00340214">
        <w:tc>
          <w:tcPr>
            <w:tcW w:w="1639" w:type="dxa"/>
            <w:vAlign w:val="bottom"/>
          </w:tcPr>
          <w:p w14:paraId="3283A834" w14:textId="77777777" w:rsidR="001A77BE" w:rsidRPr="00046D6A" w:rsidRDefault="001A77BE" w:rsidP="00340214">
            <w:pPr>
              <w:rPr>
                <w:b/>
              </w:rPr>
            </w:pPr>
            <w:r w:rsidRPr="00046D6A">
              <w:rPr>
                <w:b/>
              </w:rPr>
              <w:t>On Behalf of</w:t>
            </w:r>
          </w:p>
        </w:tc>
        <w:tc>
          <w:tcPr>
            <w:tcW w:w="6299" w:type="dxa"/>
            <w:tcBorders>
              <w:top w:val="dashed" w:sz="4" w:space="0" w:color="auto"/>
              <w:bottom w:val="dashed" w:sz="4" w:space="0" w:color="auto"/>
            </w:tcBorders>
            <w:vAlign w:val="bottom"/>
          </w:tcPr>
          <w:p w14:paraId="7FD89426" w14:textId="77777777" w:rsidR="001A77BE" w:rsidRPr="00046D6A" w:rsidRDefault="001A77BE" w:rsidP="00340214">
            <w:r w:rsidRPr="00046D6A">
              <w:tab/>
            </w:r>
          </w:p>
        </w:tc>
      </w:tr>
      <w:tr w:rsidR="001A77BE" w:rsidRPr="00046D6A" w14:paraId="09117345" w14:textId="77777777" w:rsidTr="00340214">
        <w:tc>
          <w:tcPr>
            <w:tcW w:w="1639" w:type="dxa"/>
            <w:vAlign w:val="bottom"/>
          </w:tcPr>
          <w:p w14:paraId="6AC78EB5" w14:textId="77777777" w:rsidR="001A77BE" w:rsidRPr="00046D6A" w:rsidRDefault="001A77BE" w:rsidP="00340214">
            <w:pPr>
              <w:rPr>
                <w:b/>
              </w:rPr>
            </w:pPr>
            <w:r w:rsidRPr="00046D6A">
              <w:rPr>
                <w:b/>
              </w:rPr>
              <w:t>Name</w:t>
            </w:r>
          </w:p>
        </w:tc>
        <w:tc>
          <w:tcPr>
            <w:tcW w:w="6299" w:type="dxa"/>
            <w:tcBorders>
              <w:top w:val="dashed" w:sz="4" w:space="0" w:color="auto"/>
              <w:bottom w:val="dashed" w:sz="4" w:space="0" w:color="auto"/>
            </w:tcBorders>
            <w:vAlign w:val="bottom"/>
          </w:tcPr>
          <w:p w14:paraId="04BAB07E" w14:textId="77777777" w:rsidR="001A77BE" w:rsidRPr="00046D6A" w:rsidRDefault="001A77BE" w:rsidP="00340214">
            <w:r w:rsidRPr="00046D6A">
              <w:tab/>
            </w:r>
          </w:p>
        </w:tc>
      </w:tr>
      <w:tr w:rsidR="001A77BE" w:rsidRPr="00046D6A" w14:paraId="6FD3A542" w14:textId="77777777" w:rsidTr="00340214">
        <w:tc>
          <w:tcPr>
            <w:tcW w:w="1639" w:type="dxa"/>
            <w:tcBorders>
              <w:bottom w:val="single" w:sz="4" w:space="0" w:color="auto"/>
            </w:tcBorders>
            <w:vAlign w:val="bottom"/>
          </w:tcPr>
          <w:p w14:paraId="7D7FD8F5" w14:textId="77777777" w:rsidR="001A77BE" w:rsidRPr="00046D6A" w:rsidRDefault="001A77BE" w:rsidP="00340214">
            <w:pPr>
              <w:rPr>
                <w:b/>
              </w:rPr>
            </w:pPr>
            <w:r w:rsidRPr="00046D6A">
              <w:rPr>
                <w:b/>
              </w:rPr>
              <w:t>Title</w:t>
            </w:r>
          </w:p>
        </w:tc>
        <w:tc>
          <w:tcPr>
            <w:tcW w:w="6299" w:type="dxa"/>
            <w:tcBorders>
              <w:top w:val="dashed" w:sz="4" w:space="0" w:color="auto"/>
              <w:bottom w:val="dashed" w:sz="4" w:space="0" w:color="auto"/>
            </w:tcBorders>
            <w:vAlign w:val="bottom"/>
          </w:tcPr>
          <w:p w14:paraId="2CB3265E" w14:textId="77777777" w:rsidR="001A77BE" w:rsidRPr="00046D6A" w:rsidRDefault="001A77BE" w:rsidP="00340214">
            <w:r w:rsidRPr="00046D6A">
              <w:tab/>
            </w:r>
          </w:p>
        </w:tc>
      </w:tr>
      <w:tr w:rsidR="001A77BE" w:rsidRPr="00046D6A" w14:paraId="24E536A1" w14:textId="77777777" w:rsidTr="00340214">
        <w:tc>
          <w:tcPr>
            <w:tcW w:w="1639" w:type="dxa"/>
            <w:tcBorders>
              <w:bottom w:val="nil"/>
            </w:tcBorders>
            <w:vAlign w:val="bottom"/>
          </w:tcPr>
          <w:p w14:paraId="2577CF43" w14:textId="77777777" w:rsidR="001A77BE" w:rsidRPr="00046D6A" w:rsidRDefault="001A77BE" w:rsidP="00340214">
            <w:pPr>
              <w:rPr>
                <w:b/>
              </w:rPr>
            </w:pPr>
            <w:r w:rsidRPr="00046D6A">
              <w:rPr>
                <w:b/>
              </w:rPr>
              <w:t>Date</w:t>
            </w:r>
          </w:p>
        </w:tc>
        <w:tc>
          <w:tcPr>
            <w:tcW w:w="6299" w:type="dxa"/>
            <w:tcBorders>
              <w:top w:val="dashed" w:sz="4" w:space="0" w:color="auto"/>
              <w:bottom w:val="dashed" w:sz="4" w:space="0" w:color="auto"/>
            </w:tcBorders>
            <w:vAlign w:val="bottom"/>
          </w:tcPr>
          <w:p w14:paraId="0057019B" w14:textId="77777777" w:rsidR="001A77BE" w:rsidRPr="00046D6A" w:rsidRDefault="001A77BE" w:rsidP="00340214">
            <w:r w:rsidRPr="00046D6A">
              <w:tab/>
            </w:r>
          </w:p>
        </w:tc>
      </w:tr>
      <w:tr w:rsidR="001A77BE" w:rsidRPr="001A77BE" w14:paraId="4BB75A27" w14:textId="77777777" w:rsidTr="00340214">
        <w:tc>
          <w:tcPr>
            <w:tcW w:w="1639" w:type="dxa"/>
            <w:tcBorders>
              <w:top w:val="nil"/>
              <w:bottom w:val="single" w:sz="4" w:space="0" w:color="auto"/>
            </w:tcBorders>
            <w:vAlign w:val="bottom"/>
          </w:tcPr>
          <w:p w14:paraId="086D957C" w14:textId="77777777" w:rsidR="001A77BE" w:rsidRPr="001A77BE" w:rsidRDefault="001A77BE" w:rsidP="00340214">
            <w:pPr>
              <w:rPr>
                <w:b/>
                <w:sz w:val="2"/>
              </w:rPr>
            </w:pPr>
          </w:p>
        </w:tc>
        <w:tc>
          <w:tcPr>
            <w:tcW w:w="6299" w:type="dxa"/>
            <w:tcBorders>
              <w:top w:val="dashed" w:sz="4" w:space="0" w:color="auto"/>
              <w:bottom w:val="single" w:sz="4" w:space="0" w:color="auto"/>
            </w:tcBorders>
            <w:vAlign w:val="bottom"/>
          </w:tcPr>
          <w:p w14:paraId="6F0C737C" w14:textId="77777777" w:rsidR="001A77BE" w:rsidRPr="001A77BE" w:rsidRDefault="001A77BE" w:rsidP="00340214">
            <w:pPr>
              <w:rPr>
                <w:sz w:val="2"/>
              </w:rPr>
            </w:pPr>
          </w:p>
        </w:tc>
      </w:tr>
    </w:tbl>
    <w:p w14:paraId="540A589E" w14:textId="77777777" w:rsidR="001A77BE" w:rsidRPr="001A77BE" w:rsidRDefault="001A77BE" w:rsidP="001A77BE">
      <w:pPr>
        <w:pStyle w:val="Indent"/>
        <w:ind w:hanging="851"/>
      </w:pPr>
    </w:p>
    <w:p w14:paraId="28D920D2" w14:textId="77777777" w:rsidR="00480B73" w:rsidRDefault="00480B73" w:rsidP="000F4D02"/>
    <w:p w14:paraId="442B7E06" w14:textId="77777777" w:rsidR="001A77BE" w:rsidRDefault="001A77BE" w:rsidP="001A77BE"/>
    <w:p w14:paraId="538E83FF" w14:textId="31DF5202" w:rsidR="001A77BE" w:rsidRDefault="001A77BE" w:rsidP="001A77BE"/>
    <w:p w14:paraId="5F59E46D" w14:textId="169D114D" w:rsidR="00D45403" w:rsidRDefault="00D45403" w:rsidP="001A77BE"/>
    <w:p w14:paraId="22AD7970" w14:textId="74187595" w:rsidR="00D45403" w:rsidRDefault="00D45403" w:rsidP="001A77BE"/>
    <w:p w14:paraId="6963C24C" w14:textId="3321D07A" w:rsidR="00D45403" w:rsidRDefault="00D45403" w:rsidP="001A77BE"/>
    <w:p w14:paraId="33479D41" w14:textId="5D68A4A6" w:rsidR="00D45403" w:rsidRDefault="00D45403" w:rsidP="001A77BE"/>
    <w:p w14:paraId="12814C93" w14:textId="056355D5" w:rsidR="00D45403" w:rsidRDefault="00D45403" w:rsidP="001A77BE"/>
    <w:p w14:paraId="4EE08938" w14:textId="16FD1611" w:rsidR="00D45403" w:rsidRDefault="00D45403" w:rsidP="001A77BE"/>
    <w:p w14:paraId="06445329" w14:textId="0636FC3A" w:rsidR="00D45403" w:rsidRDefault="00D45403" w:rsidP="001A77BE"/>
    <w:p w14:paraId="0676F69E" w14:textId="1CDFD20F" w:rsidR="00D45403" w:rsidRDefault="00D45403" w:rsidP="001A77BE"/>
    <w:p w14:paraId="518A47F0" w14:textId="40F6AEC2" w:rsidR="00D45403" w:rsidRDefault="00D45403" w:rsidP="001A77BE"/>
    <w:p w14:paraId="529B29E2" w14:textId="25A2A20A" w:rsidR="00D45403" w:rsidRDefault="00D45403" w:rsidP="001A77BE"/>
    <w:p w14:paraId="6B2F126D" w14:textId="07E2D3AA" w:rsidR="00D45403" w:rsidRDefault="00D45403" w:rsidP="001A77BE"/>
    <w:p w14:paraId="23DEE22C" w14:textId="38977B6A" w:rsidR="00D45403" w:rsidRDefault="00D45403" w:rsidP="001A77BE"/>
    <w:p w14:paraId="27003251" w14:textId="2268BF1E" w:rsidR="00D45403" w:rsidRDefault="00D45403" w:rsidP="001A77BE">
      <w:pPr>
        <w:rPr>
          <w:b/>
          <w:sz w:val="36"/>
          <w:szCs w:val="36"/>
        </w:rPr>
      </w:pPr>
      <w:r w:rsidRPr="00384173">
        <w:rPr>
          <w:b/>
          <w:sz w:val="36"/>
          <w:szCs w:val="36"/>
        </w:rPr>
        <w:t xml:space="preserve">Annex 3 </w:t>
      </w:r>
      <w:r w:rsidR="00384173">
        <w:rPr>
          <w:b/>
          <w:sz w:val="36"/>
          <w:szCs w:val="36"/>
        </w:rPr>
        <w:tab/>
      </w:r>
      <w:r w:rsidRPr="00384173">
        <w:rPr>
          <w:b/>
          <w:sz w:val="36"/>
          <w:szCs w:val="36"/>
        </w:rPr>
        <w:t>Company Information</w:t>
      </w:r>
    </w:p>
    <w:p w14:paraId="5089A5CE" w14:textId="2FEA3B29" w:rsidR="009437F2" w:rsidRDefault="009437F2" w:rsidP="009437F2">
      <w:pPr>
        <w:jc w:val="both"/>
        <w:rPr>
          <w:rFonts w:cs="Arial"/>
        </w:rPr>
      </w:pPr>
      <w:r w:rsidRPr="00B745AE">
        <w:rPr>
          <w:rFonts w:cs="Arial"/>
        </w:rPr>
        <w:t>All Participants should answer these questions.  If your company is not currently registered in the UK, you should still try to answer each question, substituting any appropriate professional, commercial or other registration within your domestic jurisdiction.</w:t>
      </w:r>
    </w:p>
    <w:p w14:paraId="47EC4FC3" w14:textId="77777777" w:rsidR="009437F2" w:rsidRPr="00B745AE" w:rsidRDefault="009437F2" w:rsidP="009437F2">
      <w:pPr>
        <w:jc w:val="both"/>
        <w:rPr>
          <w:rFonts w:cs="Arial"/>
        </w:rPr>
      </w:pPr>
    </w:p>
    <w:tbl>
      <w:tblPr>
        <w:tblStyle w:val="TableGrid"/>
        <w:tblW w:w="0" w:type="auto"/>
        <w:tblLook w:val="04A0" w:firstRow="1" w:lastRow="0" w:firstColumn="1" w:lastColumn="0" w:noHBand="0" w:noVBand="1"/>
      </w:tblPr>
      <w:tblGrid>
        <w:gridCol w:w="3681"/>
        <w:gridCol w:w="2268"/>
        <w:gridCol w:w="1261"/>
        <w:gridCol w:w="3246"/>
      </w:tblGrid>
      <w:tr w:rsidR="009437F2" w:rsidRPr="00B745AE" w14:paraId="3563B7C0" w14:textId="77777777" w:rsidTr="008D3070">
        <w:tc>
          <w:tcPr>
            <w:tcW w:w="3681" w:type="dxa"/>
          </w:tcPr>
          <w:p w14:paraId="4BAAA21B" w14:textId="77777777" w:rsidR="009437F2" w:rsidRPr="00B745AE" w:rsidRDefault="009437F2" w:rsidP="008D3070">
            <w:pPr>
              <w:spacing w:before="60"/>
              <w:rPr>
                <w:rFonts w:cs="Arial"/>
              </w:rPr>
            </w:pPr>
            <w:r w:rsidRPr="00B745AE">
              <w:rPr>
                <w:rFonts w:cs="Arial"/>
              </w:rPr>
              <w:t>Full name of the potential supplier:</w:t>
            </w:r>
          </w:p>
        </w:tc>
        <w:tc>
          <w:tcPr>
            <w:tcW w:w="6775" w:type="dxa"/>
            <w:gridSpan w:val="3"/>
          </w:tcPr>
          <w:p w14:paraId="6C19D094" w14:textId="77777777" w:rsidR="009437F2" w:rsidRPr="00B745AE" w:rsidRDefault="009437F2" w:rsidP="008D3070">
            <w:pPr>
              <w:spacing w:before="60"/>
              <w:jc w:val="both"/>
              <w:rPr>
                <w:rFonts w:cs="Arial"/>
              </w:rPr>
            </w:pPr>
            <w:r w:rsidRPr="00B745AE">
              <w:rPr>
                <w:rFonts w:cs="Arial"/>
              </w:rPr>
              <w:fldChar w:fldCharType="begin">
                <w:ffData>
                  <w:name w:val="Text3"/>
                  <w:enabled/>
                  <w:calcOnExit w:val="0"/>
                  <w:textInput/>
                </w:ffData>
              </w:fldChar>
            </w:r>
            <w:bookmarkStart w:id="23" w:name="Text3"/>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bookmarkEnd w:id="23"/>
          </w:p>
        </w:tc>
      </w:tr>
      <w:tr w:rsidR="009437F2" w:rsidRPr="00B745AE" w14:paraId="6F33B09D" w14:textId="77777777" w:rsidTr="008D3070">
        <w:tc>
          <w:tcPr>
            <w:tcW w:w="3681" w:type="dxa"/>
          </w:tcPr>
          <w:p w14:paraId="4D8D0F80" w14:textId="77777777" w:rsidR="009437F2" w:rsidRPr="00B745AE" w:rsidRDefault="009437F2" w:rsidP="008D3070">
            <w:pPr>
              <w:spacing w:before="60"/>
              <w:rPr>
                <w:rFonts w:cs="Arial"/>
              </w:rPr>
            </w:pPr>
            <w:r w:rsidRPr="00B745AE">
              <w:rPr>
                <w:rFonts w:cs="Arial"/>
              </w:rPr>
              <w:t>Registered office address (if applicable):</w:t>
            </w:r>
          </w:p>
        </w:tc>
        <w:tc>
          <w:tcPr>
            <w:tcW w:w="6775" w:type="dxa"/>
            <w:gridSpan w:val="3"/>
          </w:tcPr>
          <w:p w14:paraId="379877AB" w14:textId="77777777" w:rsidR="009437F2" w:rsidRPr="00B745AE" w:rsidRDefault="009437F2" w:rsidP="008D3070">
            <w:pPr>
              <w:spacing w:before="60"/>
              <w:jc w:val="both"/>
              <w:rPr>
                <w:rFonts w:cs="Arial"/>
              </w:rPr>
            </w:pP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5707C8A5" w14:textId="77777777" w:rsidTr="008D3070">
        <w:tc>
          <w:tcPr>
            <w:tcW w:w="3681" w:type="dxa"/>
          </w:tcPr>
          <w:p w14:paraId="2D0B5A8B" w14:textId="77777777" w:rsidR="009437F2" w:rsidRPr="00B745AE" w:rsidRDefault="009437F2" w:rsidP="008D3070">
            <w:pPr>
              <w:spacing w:before="60"/>
              <w:rPr>
                <w:rFonts w:cs="Arial"/>
              </w:rPr>
            </w:pPr>
            <w:r w:rsidRPr="00B745AE">
              <w:rPr>
                <w:rFonts w:cs="Arial"/>
              </w:rPr>
              <w:t>Registered website address (if applicable):</w:t>
            </w:r>
          </w:p>
        </w:tc>
        <w:tc>
          <w:tcPr>
            <w:tcW w:w="6775" w:type="dxa"/>
            <w:gridSpan w:val="3"/>
          </w:tcPr>
          <w:p w14:paraId="279D425E" w14:textId="77777777" w:rsidR="009437F2" w:rsidRPr="00B745AE" w:rsidRDefault="009437F2" w:rsidP="008D3070">
            <w:pPr>
              <w:spacing w:before="60"/>
              <w:jc w:val="both"/>
              <w:rPr>
                <w:rFonts w:cs="Arial"/>
              </w:rPr>
            </w:pP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36F972B1" w14:textId="77777777" w:rsidTr="008D3070">
        <w:tc>
          <w:tcPr>
            <w:tcW w:w="3681" w:type="dxa"/>
          </w:tcPr>
          <w:p w14:paraId="60A93A21" w14:textId="77777777" w:rsidR="009437F2" w:rsidRPr="00B745AE" w:rsidRDefault="009437F2" w:rsidP="008D3070">
            <w:pPr>
              <w:spacing w:before="60"/>
              <w:rPr>
                <w:rFonts w:cs="Arial"/>
              </w:rPr>
            </w:pPr>
            <w:r w:rsidRPr="00B745AE">
              <w:rPr>
                <w:rFonts w:cs="Arial"/>
              </w:rPr>
              <w:t xml:space="preserve">Trading status:  </w:t>
            </w:r>
          </w:p>
        </w:tc>
        <w:tc>
          <w:tcPr>
            <w:tcW w:w="3529" w:type="dxa"/>
            <w:gridSpan w:val="2"/>
          </w:tcPr>
          <w:p w14:paraId="5727FC2C"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bookmarkStart w:id="24" w:name="Check1"/>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bookmarkEnd w:id="24"/>
            <w:r w:rsidRPr="00B745AE">
              <w:rPr>
                <w:rFonts w:cs="Arial"/>
              </w:rPr>
              <w:t xml:space="preserve"> public limited company</w:t>
            </w:r>
          </w:p>
          <w:p w14:paraId="34020B50"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limited company </w:t>
            </w:r>
          </w:p>
          <w:p w14:paraId="4D78C20C"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limited liability partnership </w:t>
            </w:r>
          </w:p>
          <w:p w14:paraId="2CB912DD"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other partnership</w:t>
            </w:r>
          </w:p>
        </w:tc>
        <w:tc>
          <w:tcPr>
            <w:tcW w:w="3246" w:type="dxa"/>
          </w:tcPr>
          <w:p w14:paraId="53156D38"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Segoe UI Symbol"/>
              </w:rPr>
              <w:t xml:space="preserve"> </w:t>
            </w:r>
            <w:r w:rsidRPr="00B745AE">
              <w:rPr>
                <w:rFonts w:cs="Arial"/>
              </w:rPr>
              <w:t xml:space="preserve">sole trader </w:t>
            </w:r>
          </w:p>
          <w:p w14:paraId="780BDB60"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third sector</w:t>
            </w:r>
          </w:p>
          <w:p w14:paraId="79EBF080"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charity</w:t>
            </w:r>
          </w:p>
          <w:p w14:paraId="6B765DCD"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Segoe UI Symbol"/>
              </w:rPr>
              <w:t xml:space="preserve"> voluntary organisation</w:t>
            </w:r>
          </w:p>
        </w:tc>
      </w:tr>
      <w:tr w:rsidR="009437F2" w:rsidRPr="00B745AE" w14:paraId="2E9AAD51" w14:textId="77777777" w:rsidTr="008D3070">
        <w:tc>
          <w:tcPr>
            <w:tcW w:w="3681" w:type="dxa"/>
          </w:tcPr>
          <w:p w14:paraId="1AB1B576" w14:textId="77777777" w:rsidR="009437F2" w:rsidRPr="00B745AE" w:rsidRDefault="009437F2" w:rsidP="008D3070">
            <w:pPr>
              <w:spacing w:before="60"/>
              <w:rPr>
                <w:rFonts w:cs="Arial"/>
              </w:rPr>
            </w:pPr>
            <w:r w:rsidRPr="00B745AE">
              <w:rPr>
                <w:rFonts w:cs="Arial"/>
              </w:rPr>
              <w:t>Date of registration in country of origin:</w:t>
            </w:r>
          </w:p>
        </w:tc>
        <w:tc>
          <w:tcPr>
            <w:tcW w:w="6775" w:type="dxa"/>
            <w:gridSpan w:val="3"/>
          </w:tcPr>
          <w:p w14:paraId="2E8B3C72" w14:textId="77777777" w:rsidR="009437F2" w:rsidRPr="00B745AE" w:rsidRDefault="009437F2" w:rsidP="008D3070">
            <w:pPr>
              <w:spacing w:before="60"/>
              <w:jc w:val="both"/>
              <w:rPr>
                <w:rFonts w:cs="Arial"/>
              </w:rPr>
            </w:pP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1E9E663B" w14:textId="77777777" w:rsidTr="008D3070">
        <w:tc>
          <w:tcPr>
            <w:tcW w:w="3681" w:type="dxa"/>
          </w:tcPr>
          <w:p w14:paraId="7EF7D656" w14:textId="77777777" w:rsidR="009437F2" w:rsidRPr="00B745AE" w:rsidRDefault="009437F2" w:rsidP="008D3070">
            <w:pPr>
              <w:spacing w:before="60"/>
              <w:rPr>
                <w:rFonts w:cs="Arial"/>
              </w:rPr>
            </w:pPr>
            <w:r w:rsidRPr="00B745AE">
              <w:rPr>
                <w:rFonts w:cs="Arial"/>
              </w:rPr>
              <w:t xml:space="preserve">Company registration number: </w:t>
            </w:r>
          </w:p>
        </w:tc>
        <w:tc>
          <w:tcPr>
            <w:tcW w:w="6775" w:type="dxa"/>
            <w:gridSpan w:val="3"/>
          </w:tcPr>
          <w:p w14:paraId="04E6A040" w14:textId="77777777" w:rsidR="009437F2" w:rsidRPr="00B745AE" w:rsidRDefault="009437F2" w:rsidP="008D3070">
            <w:pPr>
              <w:spacing w:before="60"/>
              <w:jc w:val="both"/>
              <w:rPr>
                <w:rFonts w:cs="Arial"/>
              </w:rPr>
            </w:pP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1C11D512" w14:textId="77777777" w:rsidTr="008D3070">
        <w:tc>
          <w:tcPr>
            <w:tcW w:w="3681" w:type="dxa"/>
          </w:tcPr>
          <w:p w14:paraId="3DC4BB01" w14:textId="77777777" w:rsidR="009437F2" w:rsidRPr="00B745AE" w:rsidRDefault="009437F2" w:rsidP="008D3070">
            <w:pPr>
              <w:spacing w:before="60"/>
              <w:rPr>
                <w:rFonts w:cs="Arial"/>
              </w:rPr>
            </w:pPr>
            <w:r w:rsidRPr="00B745AE">
              <w:rPr>
                <w:rFonts w:cs="Arial"/>
              </w:rPr>
              <w:t>Charity registration number:</w:t>
            </w:r>
          </w:p>
        </w:tc>
        <w:tc>
          <w:tcPr>
            <w:tcW w:w="6775" w:type="dxa"/>
            <w:gridSpan w:val="3"/>
          </w:tcPr>
          <w:p w14:paraId="3F46D979" w14:textId="77777777" w:rsidR="009437F2" w:rsidRPr="00B745AE" w:rsidRDefault="009437F2" w:rsidP="008D3070">
            <w:pPr>
              <w:spacing w:before="60"/>
              <w:jc w:val="both"/>
              <w:rPr>
                <w:rFonts w:cs="Arial"/>
              </w:rPr>
            </w:pP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31C78B4B" w14:textId="77777777" w:rsidTr="008D3070">
        <w:tc>
          <w:tcPr>
            <w:tcW w:w="3681" w:type="dxa"/>
          </w:tcPr>
          <w:p w14:paraId="7327CC68" w14:textId="77777777" w:rsidR="009437F2" w:rsidRPr="00B745AE" w:rsidRDefault="009437F2" w:rsidP="008D3070">
            <w:pPr>
              <w:spacing w:before="60"/>
              <w:rPr>
                <w:rFonts w:cs="Arial"/>
              </w:rPr>
            </w:pPr>
            <w:r w:rsidRPr="00B745AE">
              <w:rPr>
                <w:rFonts w:cs="Arial"/>
              </w:rPr>
              <w:t>Head office DUNS number:</w:t>
            </w:r>
          </w:p>
        </w:tc>
        <w:tc>
          <w:tcPr>
            <w:tcW w:w="6775" w:type="dxa"/>
            <w:gridSpan w:val="3"/>
          </w:tcPr>
          <w:p w14:paraId="58D9ACD0" w14:textId="77777777" w:rsidR="009437F2" w:rsidRPr="00B745AE" w:rsidRDefault="009437F2" w:rsidP="008D3070">
            <w:pPr>
              <w:spacing w:before="60"/>
              <w:jc w:val="both"/>
              <w:rPr>
                <w:rFonts w:cs="Arial"/>
              </w:rPr>
            </w:pP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5B699560" w14:textId="77777777" w:rsidTr="008D3070">
        <w:tc>
          <w:tcPr>
            <w:tcW w:w="3681" w:type="dxa"/>
          </w:tcPr>
          <w:p w14:paraId="4F378D05" w14:textId="77777777" w:rsidR="009437F2" w:rsidRPr="00B745AE" w:rsidRDefault="009437F2" w:rsidP="008D3070">
            <w:pPr>
              <w:spacing w:before="60"/>
              <w:rPr>
                <w:rFonts w:cs="Arial"/>
              </w:rPr>
            </w:pPr>
            <w:r w:rsidRPr="00B745AE">
              <w:rPr>
                <w:rFonts w:cs="Arial"/>
              </w:rPr>
              <w:t>Registered VAT number:</w:t>
            </w:r>
          </w:p>
        </w:tc>
        <w:tc>
          <w:tcPr>
            <w:tcW w:w="6775" w:type="dxa"/>
            <w:gridSpan w:val="3"/>
          </w:tcPr>
          <w:p w14:paraId="2129CB51" w14:textId="77777777" w:rsidR="009437F2" w:rsidRPr="00B745AE" w:rsidRDefault="009437F2" w:rsidP="008D3070">
            <w:pPr>
              <w:spacing w:before="60"/>
              <w:jc w:val="both"/>
              <w:rPr>
                <w:rFonts w:cs="Arial"/>
              </w:rPr>
            </w:pP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73F45F4B" w14:textId="77777777" w:rsidTr="008D3070">
        <w:tc>
          <w:tcPr>
            <w:tcW w:w="10456" w:type="dxa"/>
            <w:gridSpan w:val="4"/>
          </w:tcPr>
          <w:p w14:paraId="7C94717E" w14:textId="77777777" w:rsidR="009437F2" w:rsidRPr="00B745AE" w:rsidRDefault="009437F2" w:rsidP="008D3070">
            <w:pPr>
              <w:spacing w:before="60"/>
              <w:rPr>
                <w:rFonts w:cs="Arial"/>
              </w:rPr>
            </w:pPr>
            <w:r w:rsidRPr="00B745AE">
              <w:rPr>
                <w:rFonts w:cs="Arial"/>
              </w:rPr>
              <w:t xml:space="preserve">If applicable, is your organisation registered with the appropriate professional or trade register(s) in the member state where it is established? </w:t>
            </w:r>
          </w:p>
          <w:p w14:paraId="65D2E502"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Yes</w:t>
            </w:r>
          </w:p>
          <w:p w14:paraId="66A86FD7" w14:textId="77777777" w:rsidR="009437F2" w:rsidRPr="00B745AE" w:rsidRDefault="009437F2" w:rsidP="008D3070">
            <w:pPr>
              <w:spacing w:before="60"/>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No</w:t>
            </w:r>
          </w:p>
          <w:p w14:paraId="66D77D72" w14:textId="77777777" w:rsidR="009437F2" w:rsidRPr="00B745AE" w:rsidRDefault="009437F2" w:rsidP="008D3070">
            <w:pPr>
              <w:spacing w:before="60"/>
              <w:rPr>
                <w:rFonts w:cs="Arial"/>
              </w:rPr>
            </w:pPr>
            <w:r w:rsidRPr="00B745AE">
              <w:t xml:space="preserve">If you responded yes, please provide the relevant details, including the registration number(s): </w:t>
            </w:r>
            <w:r w:rsidRPr="00B745AE">
              <w:rPr>
                <w:rFonts w:cs="Arial"/>
              </w:rPr>
              <w:fldChar w:fldCharType="begin">
                <w:ffData>
                  <w:name w:val="Text2"/>
                  <w:enabled/>
                  <w:calcOnExit w:val="0"/>
                  <w:textInput/>
                </w:ffData>
              </w:fldChar>
            </w:r>
            <w:bookmarkStart w:id="25" w:name="Text2"/>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bookmarkEnd w:id="25"/>
          </w:p>
        </w:tc>
      </w:tr>
      <w:tr w:rsidR="009437F2" w:rsidRPr="00B745AE" w14:paraId="45E30E20" w14:textId="77777777" w:rsidTr="008D3070">
        <w:tc>
          <w:tcPr>
            <w:tcW w:w="10456" w:type="dxa"/>
            <w:gridSpan w:val="4"/>
          </w:tcPr>
          <w:p w14:paraId="00F8BB22" w14:textId="77777777" w:rsidR="009437F2" w:rsidRPr="00B745AE" w:rsidRDefault="009437F2" w:rsidP="008D3070">
            <w:pPr>
              <w:spacing w:before="60"/>
              <w:rPr>
                <w:rFonts w:cs="Arial"/>
              </w:rPr>
            </w:pPr>
            <w:r w:rsidRPr="00B745AE">
              <w:rPr>
                <w:rFonts w:cs="Arial"/>
              </w:rPr>
              <w:t xml:space="preserve">Is it a legal requirement in the state where you are established for you to possess a </w:t>
            </w:r>
            <w:proofErr w:type="gramStart"/>
            <w:r w:rsidRPr="00B745AE">
              <w:rPr>
                <w:rFonts w:cs="Arial"/>
              </w:rPr>
              <w:t>particular authorisation</w:t>
            </w:r>
            <w:proofErr w:type="gramEnd"/>
            <w:r w:rsidRPr="00B745AE">
              <w:rPr>
                <w:rFonts w:cs="Arial"/>
              </w:rPr>
              <w:t>, or be a member of a particular organisation in order to provide the services specified in this procurement?</w:t>
            </w:r>
          </w:p>
          <w:p w14:paraId="612FB6A1"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Yes</w:t>
            </w:r>
          </w:p>
          <w:p w14:paraId="7E7E2FED" w14:textId="77777777" w:rsidR="009437F2" w:rsidRPr="00B745AE" w:rsidRDefault="009437F2" w:rsidP="008D3070">
            <w:pPr>
              <w:spacing w:before="60"/>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No</w:t>
            </w:r>
          </w:p>
          <w:p w14:paraId="4A01A2EA" w14:textId="77777777" w:rsidR="009437F2" w:rsidRPr="00B745AE" w:rsidRDefault="009437F2" w:rsidP="008D3070">
            <w:pPr>
              <w:spacing w:before="60"/>
              <w:rPr>
                <w:rFonts w:cs="Arial"/>
              </w:rPr>
            </w:pPr>
            <w:r w:rsidRPr="00B745AE">
              <w:rPr>
                <w:rFonts w:cs="Arial"/>
              </w:rPr>
              <w:t>If you responded yes, please provide additional details of what is required and confirmation that you have complied with this:</w:t>
            </w:r>
          </w:p>
          <w:p w14:paraId="3BD3C2C0" w14:textId="77777777" w:rsidR="009437F2" w:rsidRPr="00B745AE" w:rsidRDefault="009437F2" w:rsidP="008D3070">
            <w:pPr>
              <w:spacing w:before="60"/>
              <w:rPr>
                <w:rFonts w:cs="Arial"/>
              </w:rPr>
            </w:pP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5273C486" w14:textId="77777777" w:rsidTr="008D3070">
        <w:tc>
          <w:tcPr>
            <w:tcW w:w="3681" w:type="dxa"/>
          </w:tcPr>
          <w:p w14:paraId="32A1BB51" w14:textId="77777777" w:rsidR="009437F2" w:rsidRPr="00B745AE" w:rsidRDefault="009437F2" w:rsidP="008D3070">
            <w:pPr>
              <w:spacing w:before="60"/>
              <w:rPr>
                <w:rFonts w:cs="Arial"/>
              </w:rPr>
            </w:pPr>
            <w:r w:rsidRPr="00B745AE">
              <w:rPr>
                <w:rFonts w:cs="Arial"/>
              </w:rPr>
              <w:t>Trading name(s) that will be used if successful in this procurement:</w:t>
            </w:r>
          </w:p>
        </w:tc>
        <w:tc>
          <w:tcPr>
            <w:tcW w:w="6775" w:type="dxa"/>
            <w:gridSpan w:val="3"/>
          </w:tcPr>
          <w:p w14:paraId="019BD62A" w14:textId="77777777" w:rsidR="009437F2" w:rsidRPr="00B745AE" w:rsidRDefault="009437F2" w:rsidP="008D3070">
            <w:pPr>
              <w:spacing w:before="60"/>
              <w:jc w:val="both"/>
              <w:rPr>
                <w:rFonts w:cs="Arial"/>
              </w:rPr>
            </w:pP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1228E985" w14:textId="77777777" w:rsidTr="008D3070">
        <w:tc>
          <w:tcPr>
            <w:tcW w:w="3681" w:type="dxa"/>
          </w:tcPr>
          <w:p w14:paraId="3E473C85" w14:textId="77777777" w:rsidR="009437F2" w:rsidRPr="00B745AE" w:rsidRDefault="009437F2" w:rsidP="008D3070">
            <w:pPr>
              <w:spacing w:before="60"/>
              <w:rPr>
                <w:rFonts w:cs="Arial"/>
              </w:rPr>
            </w:pPr>
            <w:r w:rsidRPr="00B745AE">
              <w:rPr>
                <w:rFonts w:cs="Arial"/>
              </w:rPr>
              <w:t>Relevant classifications (state whether you fall within one of these, and if so which one):</w:t>
            </w:r>
          </w:p>
        </w:tc>
        <w:tc>
          <w:tcPr>
            <w:tcW w:w="2268" w:type="dxa"/>
            <w:tcBorders>
              <w:right w:val="nil"/>
            </w:tcBorders>
          </w:tcPr>
          <w:p w14:paraId="4DE99893"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Yes:</w:t>
            </w:r>
          </w:p>
          <w:p w14:paraId="158F2C93"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No</w:t>
            </w:r>
          </w:p>
        </w:tc>
        <w:tc>
          <w:tcPr>
            <w:tcW w:w="4507" w:type="dxa"/>
            <w:gridSpan w:val="2"/>
            <w:tcBorders>
              <w:left w:val="nil"/>
            </w:tcBorders>
          </w:tcPr>
          <w:p w14:paraId="30ADCFD5"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Voluntary Community Social Enterprise (VCSE)</w:t>
            </w:r>
          </w:p>
          <w:p w14:paraId="170ADC59" w14:textId="77777777" w:rsidR="009437F2" w:rsidRPr="00B745AE" w:rsidRDefault="009437F2" w:rsidP="008D3070">
            <w:pPr>
              <w:spacing w:before="60"/>
              <w:jc w:val="both"/>
              <w:rPr>
                <w:rFonts w:cs="Segoe UI Symbo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Sheltered Workshop</w:t>
            </w:r>
            <w:r w:rsidRPr="00B745AE">
              <w:rPr>
                <w:rFonts w:cs="Segoe UI Symbol"/>
              </w:rPr>
              <w:t xml:space="preserve"> </w:t>
            </w:r>
          </w:p>
          <w:p w14:paraId="16B3FE21"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Public service mutual</w:t>
            </w:r>
          </w:p>
        </w:tc>
      </w:tr>
      <w:tr w:rsidR="009437F2" w:rsidRPr="00B745AE" w14:paraId="10838C42" w14:textId="77777777" w:rsidTr="008D3070">
        <w:trPr>
          <w:trHeight w:val="647"/>
        </w:trPr>
        <w:tc>
          <w:tcPr>
            <w:tcW w:w="3681" w:type="dxa"/>
          </w:tcPr>
          <w:p w14:paraId="46934944" w14:textId="77777777" w:rsidR="009437F2" w:rsidRPr="00B745AE" w:rsidRDefault="009437F2" w:rsidP="008D3070">
            <w:pPr>
              <w:spacing w:before="60"/>
              <w:rPr>
                <w:rFonts w:cs="Arial"/>
              </w:rPr>
            </w:pPr>
            <w:r w:rsidRPr="00B745AE">
              <w:rPr>
                <w:rFonts w:cs="Arial"/>
              </w:rPr>
              <w:t>Are you a Small, Medium or Micro Enterprise (SME)?</w:t>
            </w:r>
          </w:p>
        </w:tc>
        <w:tc>
          <w:tcPr>
            <w:tcW w:w="6775" w:type="dxa"/>
            <w:gridSpan w:val="3"/>
          </w:tcPr>
          <w:p w14:paraId="1B6E8727"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Yes</w:t>
            </w:r>
          </w:p>
          <w:p w14:paraId="7A43A7A6"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No</w:t>
            </w:r>
          </w:p>
        </w:tc>
      </w:tr>
      <w:tr w:rsidR="009437F2" w:rsidRPr="00B745AE" w14:paraId="2FAF3BBA" w14:textId="77777777" w:rsidTr="008D3070">
        <w:tc>
          <w:tcPr>
            <w:tcW w:w="3681" w:type="dxa"/>
          </w:tcPr>
          <w:p w14:paraId="21A88AAF" w14:textId="77777777" w:rsidR="009437F2" w:rsidRPr="00B745AE" w:rsidRDefault="009437F2" w:rsidP="008D3070">
            <w:pPr>
              <w:spacing w:before="60"/>
              <w:rPr>
                <w:rFonts w:cs="Arial"/>
              </w:rPr>
            </w:pPr>
            <w:r w:rsidRPr="00B745AE">
              <w:rPr>
                <w:rFonts w:cs="Arial"/>
              </w:rPr>
              <w:t>Please confirm an organisational structure chart is enclosed:</w:t>
            </w:r>
          </w:p>
        </w:tc>
        <w:tc>
          <w:tcPr>
            <w:tcW w:w="6775" w:type="dxa"/>
            <w:gridSpan w:val="3"/>
          </w:tcPr>
          <w:p w14:paraId="59DD12B8"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Yes</w:t>
            </w:r>
          </w:p>
          <w:p w14:paraId="11241110" w14:textId="77777777" w:rsidR="009437F2" w:rsidRPr="00B745AE" w:rsidRDefault="009437F2" w:rsidP="008D3070">
            <w:pPr>
              <w:spacing w:before="60"/>
              <w:jc w:val="both"/>
              <w:rPr>
                <w:rFonts w:cs="Segoe UI Symbo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No</w:t>
            </w:r>
          </w:p>
        </w:tc>
      </w:tr>
      <w:tr w:rsidR="009437F2" w:rsidRPr="00B745AE" w14:paraId="4B5DD815" w14:textId="77777777" w:rsidTr="008D3070">
        <w:tc>
          <w:tcPr>
            <w:tcW w:w="3681" w:type="dxa"/>
          </w:tcPr>
          <w:p w14:paraId="709308C9" w14:textId="77777777" w:rsidR="009437F2" w:rsidRPr="00B745AE" w:rsidRDefault="009437F2" w:rsidP="008D3070">
            <w:pPr>
              <w:spacing w:before="60"/>
              <w:rPr>
                <w:rFonts w:cs="Arial"/>
              </w:rPr>
            </w:pPr>
            <w:r w:rsidRPr="00B745AE">
              <w:rPr>
                <w:rFonts w:cs="Arial"/>
              </w:rPr>
              <w:t>Are you a subsidiary to another company?</w:t>
            </w:r>
          </w:p>
        </w:tc>
        <w:tc>
          <w:tcPr>
            <w:tcW w:w="6775" w:type="dxa"/>
            <w:gridSpan w:val="3"/>
          </w:tcPr>
          <w:p w14:paraId="53C50C64"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Yes</w:t>
            </w:r>
          </w:p>
          <w:p w14:paraId="49793E75" w14:textId="77777777" w:rsidR="009437F2" w:rsidRPr="00B745AE" w:rsidRDefault="009437F2" w:rsidP="008D3070">
            <w:pPr>
              <w:spacing w:before="60"/>
              <w:jc w:val="both"/>
              <w:rPr>
                <w:rFonts w:cs="Segoe UI Symbo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No</w:t>
            </w:r>
          </w:p>
        </w:tc>
      </w:tr>
      <w:tr w:rsidR="009437F2" w:rsidRPr="00B745AE" w14:paraId="46B93A05" w14:textId="77777777" w:rsidTr="008D3070">
        <w:tc>
          <w:tcPr>
            <w:tcW w:w="3681" w:type="dxa"/>
          </w:tcPr>
          <w:p w14:paraId="6A3785B4" w14:textId="77777777" w:rsidR="009437F2" w:rsidRPr="00B745AE" w:rsidRDefault="009437F2" w:rsidP="008D3070">
            <w:pPr>
              <w:keepNext/>
              <w:spacing w:before="60"/>
              <w:rPr>
                <w:rFonts w:cs="Arial"/>
              </w:rPr>
            </w:pPr>
            <w:r w:rsidRPr="00B745AE">
              <w:rPr>
                <w:rFonts w:cs="Arial"/>
              </w:rPr>
              <w:t xml:space="preserve">Details of immediate parent company </w:t>
            </w:r>
            <w:r w:rsidRPr="00B745AE">
              <w:rPr>
                <w:rFonts w:cs="Segoe UI Symbol"/>
              </w:rPr>
              <w:t>(if applicable)</w:t>
            </w:r>
            <w:r w:rsidRPr="00B745AE">
              <w:rPr>
                <w:rFonts w:cs="Arial"/>
              </w:rPr>
              <w:t>:</w:t>
            </w:r>
          </w:p>
        </w:tc>
        <w:tc>
          <w:tcPr>
            <w:tcW w:w="6775" w:type="dxa"/>
            <w:gridSpan w:val="3"/>
          </w:tcPr>
          <w:p w14:paraId="6F112FB1" w14:textId="77777777" w:rsidR="009437F2" w:rsidRPr="00B745AE" w:rsidRDefault="009437F2" w:rsidP="008D3070">
            <w:pPr>
              <w:keepNext/>
              <w:spacing w:before="60"/>
              <w:jc w:val="both"/>
              <w:rPr>
                <w:rFonts w:cs="Segoe UI Symbol"/>
              </w:rPr>
            </w:pPr>
            <w:r w:rsidRPr="00B745AE">
              <w:rPr>
                <w:rFonts w:cs="Segoe UI Symbol"/>
              </w:rPr>
              <w:t xml:space="preserve">Full name of the immediate parent company: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p w14:paraId="015F8953" w14:textId="77777777" w:rsidR="009437F2" w:rsidRPr="00B745AE" w:rsidRDefault="009437F2" w:rsidP="008D3070">
            <w:pPr>
              <w:keepNext/>
              <w:spacing w:before="60"/>
              <w:jc w:val="both"/>
              <w:rPr>
                <w:rFonts w:cs="Segoe UI Symbol"/>
              </w:rPr>
            </w:pPr>
            <w:r w:rsidRPr="00B745AE">
              <w:rPr>
                <w:rFonts w:cs="Segoe UI Symbol"/>
              </w:rPr>
              <w:t xml:space="preserve">Registered office address: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p w14:paraId="4923D78B" w14:textId="77777777" w:rsidR="009437F2" w:rsidRPr="00B745AE" w:rsidRDefault="009437F2" w:rsidP="008D3070">
            <w:pPr>
              <w:keepNext/>
              <w:spacing w:before="60"/>
              <w:jc w:val="both"/>
              <w:rPr>
                <w:rFonts w:cs="Segoe UI Symbol"/>
              </w:rPr>
            </w:pPr>
            <w:r w:rsidRPr="00B745AE">
              <w:rPr>
                <w:rFonts w:cs="Segoe UI Symbol"/>
              </w:rPr>
              <w:t xml:space="preserve">Registration number: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p w14:paraId="7F10D7A5" w14:textId="77777777" w:rsidR="009437F2" w:rsidRPr="00B745AE" w:rsidRDefault="009437F2" w:rsidP="008D3070">
            <w:pPr>
              <w:keepNext/>
              <w:spacing w:before="60"/>
              <w:jc w:val="both"/>
              <w:rPr>
                <w:rFonts w:cs="Segoe UI Symbol"/>
              </w:rPr>
            </w:pPr>
            <w:r w:rsidRPr="00B745AE">
              <w:rPr>
                <w:rFonts w:cs="Segoe UI Symbol"/>
              </w:rPr>
              <w:t xml:space="preserve">Head office DUNS number: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p w14:paraId="442DCCAD" w14:textId="77777777" w:rsidR="009437F2" w:rsidRPr="00B745AE" w:rsidRDefault="009437F2" w:rsidP="008D3070">
            <w:pPr>
              <w:keepNext/>
              <w:spacing w:before="60"/>
              <w:jc w:val="both"/>
              <w:rPr>
                <w:rFonts w:cs="Segoe UI Symbol"/>
              </w:rPr>
            </w:pPr>
            <w:r w:rsidRPr="00B745AE">
              <w:rPr>
                <w:rFonts w:cs="Segoe UI Symbol"/>
              </w:rPr>
              <w:t xml:space="preserve">Head office VAT number: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p w14:paraId="2C11ECE1" w14:textId="77777777" w:rsidR="009437F2" w:rsidRPr="00B745AE" w:rsidRDefault="009437F2" w:rsidP="008D3070">
            <w:pPr>
              <w:keepNext/>
              <w:spacing w:before="60"/>
              <w:jc w:val="both"/>
              <w:rPr>
                <w:rFonts w:cs="Segoe UI Symbol"/>
              </w:rPr>
            </w:pPr>
            <w:r w:rsidRPr="00B745AE">
              <w:rPr>
                <w:rFonts w:cs="Segoe UI Symbol"/>
              </w:rPr>
              <w:t xml:space="preserve">Please enter N/A if not applicable: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31EA1F0B" w14:textId="77777777" w:rsidTr="008D3070">
        <w:tc>
          <w:tcPr>
            <w:tcW w:w="3681" w:type="dxa"/>
          </w:tcPr>
          <w:p w14:paraId="4AF3BA31" w14:textId="77777777" w:rsidR="009437F2" w:rsidRPr="00B745AE" w:rsidRDefault="009437F2" w:rsidP="008D3070">
            <w:pPr>
              <w:keepNext/>
              <w:spacing w:before="60"/>
              <w:rPr>
                <w:rFonts w:cs="Segoe UI Symbol"/>
              </w:rPr>
            </w:pPr>
            <w:r w:rsidRPr="00B745AE">
              <w:rPr>
                <w:rFonts w:cs="Segoe UI Symbol"/>
              </w:rPr>
              <w:t>Details of ultimate parent company (if applicable):</w:t>
            </w:r>
          </w:p>
          <w:p w14:paraId="033AC49E" w14:textId="77777777" w:rsidR="009437F2" w:rsidRPr="00B745AE" w:rsidRDefault="009437F2" w:rsidP="008D3070">
            <w:pPr>
              <w:keepNext/>
              <w:spacing w:before="60"/>
              <w:rPr>
                <w:rFonts w:cs="Arial"/>
              </w:rPr>
            </w:pPr>
          </w:p>
        </w:tc>
        <w:tc>
          <w:tcPr>
            <w:tcW w:w="6775" w:type="dxa"/>
            <w:gridSpan w:val="3"/>
          </w:tcPr>
          <w:p w14:paraId="00959A93" w14:textId="77777777" w:rsidR="009437F2" w:rsidRPr="00B745AE" w:rsidRDefault="009437F2" w:rsidP="008D3070">
            <w:pPr>
              <w:keepNext/>
              <w:spacing w:before="60"/>
              <w:jc w:val="both"/>
              <w:rPr>
                <w:rFonts w:cs="Segoe UI Symbol"/>
              </w:rPr>
            </w:pPr>
            <w:r w:rsidRPr="00B745AE">
              <w:rPr>
                <w:rFonts w:cs="Segoe UI Symbol"/>
              </w:rPr>
              <w:t xml:space="preserve">Full name of the ultimate parent company: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r w:rsidRPr="00B745AE">
              <w:rPr>
                <w:rFonts w:cs="Segoe UI Symbol"/>
              </w:rPr>
              <w:t xml:space="preserve"> </w:t>
            </w:r>
          </w:p>
          <w:p w14:paraId="06579D39" w14:textId="77777777" w:rsidR="009437F2" w:rsidRPr="00B745AE" w:rsidRDefault="009437F2" w:rsidP="008D3070">
            <w:pPr>
              <w:keepNext/>
              <w:spacing w:before="60"/>
              <w:jc w:val="both"/>
              <w:rPr>
                <w:rFonts w:cs="Segoe UI Symbol"/>
              </w:rPr>
            </w:pPr>
            <w:r w:rsidRPr="00B745AE">
              <w:rPr>
                <w:rFonts w:cs="Segoe UI Symbol"/>
              </w:rPr>
              <w:t xml:space="preserve">Registered office address: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p w14:paraId="6A37576F" w14:textId="77777777" w:rsidR="009437F2" w:rsidRPr="00B745AE" w:rsidRDefault="009437F2" w:rsidP="008D3070">
            <w:pPr>
              <w:keepNext/>
              <w:spacing w:before="60"/>
              <w:jc w:val="both"/>
              <w:rPr>
                <w:rFonts w:cs="Segoe UI Symbol"/>
              </w:rPr>
            </w:pPr>
            <w:r w:rsidRPr="00B745AE">
              <w:rPr>
                <w:rFonts w:cs="Segoe UI Symbol"/>
              </w:rPr>
              <w:t xml:space="preserve">Registration number: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p w14:paraId="68223231" w14:textId="77777777" w:rsidR="009437F2" w:rsidRPr="00B745AE" w:rsidRDefault="009437F2" w:rsidP="008D3070">
            <w:pPr>
              <w:keepNext/>
              <w:spacing w:before="60"/>
              <w:jc w:val="both"/>
              <w:rPr>
                <w:rFonts w:cs="Segoe UI Symbol"/>
              </w:rPr>
            </w:pPr>
            <w:r w:rsidRPr="00B745AE">
              <w:rPr>
                <w:rFonts w:cs="Segoe UI Symbol"/>
              </w:rPr>
              <w:t xml:space="preserve">Head office DUNS number: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r w:rsidRPr="00B745AE">
              <w:rPr>
                <w:rFonts w:cs="Segoe UI Symbol"/>
              </w:rPr>
              <w:t xml:space="preserve"> </w:t>
            </w:r>
          </w:p>
          <w:p w14:paraId="02EC714C" w14:textId="77777777" w:rsidR="009437F2" w:rsidRPr="00B745AE" w:rsidRDefault="009437F2" w:rsidP="008D3070">
            <w:pPr>
              <w:keepNext/>
              <w:spacing w:before="60"/>
              <w:jc w:val="both"/>
              <w:rPr>
                <w:rFonts w:cs="Segoe UI Symbol"/>
              </w:rPr>
            </w:pPr>
            <w:r w:rsidRPr="00B745AE">
              <w:rPr>
                <w:rFonts w:cs="Segoe UI Symbol"/>
              </w:rPr>
              <w:t xml:space="preserve">Head office VAT number: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r w:rsidRPr="00B745AE">
              <w:rPr>
                <w:rFonts w:cs="Segoe UI Symbol"/>
              </w:rPr>
              <w:t xml:space="preserve">  </w:t>
            </w:r>
          </w:p>
          <w:p w14:paraId="43C32EE0" w14:textId="77777777" w:rsidR="009437F2" w:rsidRPr="00B745AE" w:rsidRDefault="009437F2" w:rsidP="008D3070">
            <w:pPr>
              <w:keepNext/>
              <w:spacing w:before="60"/>
              <w:jc w:val="both"/>
              <w:rPr>
                <w:rFonts w:cs="Segoe UI Symbol"/>
              </w:rPr>
            </w:pPr>
            <w:r w:rsidRPr="00B745AE">
              <w:rPr>
                <w:rFonts w:cs="Segoe UI Symbol"/>
              </w:rPr>
              <w:t xml:space="preserve">Please enter N/A if not applicable: </w:t>
            </w:r>
            <w:r w:rsidRPr="00B745AE">
              <w:rPr>
                <w:rFonts w:cs="Arial"/>
              </w:rPr>
              <w:fldChar w:fldCharType="begin">
                <w:ffData>
                  <w:name w:val="Text3"/>
                  <w:enabled/>
                  <w:calcOnExit w:val="0"/>
                  <w:textInput/>
                </w:ffData>
              </w:fldChar>
            </w:r>
            <w:r w:rsidRPr="00B745AE">
              <w:rPr>
                <w:rFonts w:cs="Arial"/>
              </w:rPr>
              <w:instrText xml:space="preserve"> FORMTEXT </w:instrText>
            </w:r>
            <w:r w:rsidRPr="00B745AE">
              <w:rPr>
                <w:rFonts w:cs="Arial"/>
              </w:rPr>
            </w:r>
            <w:r w:rsidRPr="00B745AE">
              <w:rPr>
                <w:rFonts w:cs="Arial"/>
              </w:rPr>
              <w:fldChar w:fldCharType="separate"/>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noProof/>
              </w:rPr>
              <w:t> </w:t>
            </w:r>
            <w:r w:rsidRPr="00B745AE">
              <w:rPr>
                <w:rFonts w:cs="Arial"/>
              </w:rPr>
              <w:fldChar w:fldCharType="end"/>
            </w:r>
          </w:p>
        </w:tc>
      </w:tr>
      <w:tr w:rsidR="009437F2" w:rsidRPr="00B745AE" w14:paraId="0CD3C04E" w14:textId="77777777" w:rsidTr="008D3070">
        <w:tc>
          <w:tcPr>
            <w:tcW w:w="10456" w:type="dxa"/>
            <w:gridSpan w:val="4"/>
          </w:tcPr>
          <w:p w14:paraId="7DB5C767" w14:textId="77777777" w:rsidR="009437F2" w:rsidRPr="00B745AE" w:rsidRDefault="009437F2" w:rsidP="008D3070">
            <w:pPr>
              <w:spacing w:before="60"/>
              <w:jc w:val="both"/>
              <w:rPr>
                <w:rFonts w:cs="Arial"/>
              </w:rPr>
            </w:pPr>
            <w:r w:rsidRPr="00B745AE">
              <w:rPr>
                <w:rFonts w:cs="Arial"/>
              </w:rPr>
              <w:t>Brief history (not more than 200 words) of your organisation:</w:t>
            </w:r>
          </w:p>
          <w:p w14:paraId="41AFB586" w14:textId="77777777" w:rsidR="009437F2" w:rsidRPr="00B745AE" w:rsidRDefault="009437F2" w:rsidP="008D3070">
            <w:pPr>
              <w:spacing w:before="60"/>
              <w:jc w:val="both"/>
              <w:rPr>
                <w:rFonts w:cs="Segoe UI Symbol"/>
              </w:rPr>
            </w:pPr>
            <w:r w:rsidRPr="00B745AE">
              <w:rPr>
                <w:rFonts w:cs="Segoe UI Symbol"/>
              </w:rPr>
              <w:fldChar w:fldCharType="begin">
                <w:ffData>
                  <w:name w:val="Text5"/>
                  <w:enabled/>
                  <w:calcOnExit w:val="0"/>
                  <w:textInput/>
                </w:ffData>
              </w:fldChar>
            </w:r>
            <w:bookmarkStart w:id="26" w:name="Text5"/>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bookmarkEnd w:id="26"/>
          </w:p>
        </w:tc>
      </w:tr>
      <w:tr w:rsidR="009437F2" w:rsidRPr="00B745AE" w14:paraId="3B7634CF" w14:textId="77777777" w:rsidTr="008D3070">
        <w:tc>
          <w:tcPr>
            <w:tcW w:w="10456" w:type="dxa"/>
            <w:gridSpan w:val="4"/>
          </w:tcPr>
          <w:p w14:paraId="32853605" w14:textId="77777777" w:rsidR="009437F2" w:rsidRPr="00B745AE" w:rsidRDefault="009437F2" w:rsidP="008D3070">
            <w:pPr>
              <w:spacing w:before="60"/>
              <w:jc w:val="both"/>
              <w:rPr>
                <w:rFonts w:cs="Segoe UI Symbol"/>
              </w:rPr>
            </w:pPr>
            <w:r w:rsidRPr="00B745AE">
              <w:rPr>
                <w:rFonts w:cs="Segoe UI Symbol"/>
              </w:rPr>
              <w:t>Names &amp; Responsibilities of Owners / Directors / Executive Directors / Partners / Trustees / Management Committee (as applicable)</w:t>
            </w:r>
          </w:p>
        </w:tc>
      </w:tr>
      <w:tr w:rsidR="009437F2" w:rsidRPr="00B745AE" w14:paraId="1D1BAA2E" w14:textId="77777777" w:rsidTr="008D3070">
        <w:tc>
          <w:tcPr>
            <w:tcW w:w="3681" w:type="dxa"/>
          </w:tcPr>
          <w:p w14:paraId="40D4BE9E" w14:textId="77777777" w:rsidR="009437F2" w:rsidRPr="00B745AE" w:rsidRDefault="009437F2" w:rsidP="008D3070">
            <w:pPr>
              <w:spacing w:before="60"/>
              <w:rPr>
                <w:rFonts w:cs="Arial"/>
                <w:b/>
              </w:rPr>
            </w:pPr>
            <w:r w:rsidRPr="00B745AE">
              <w:rPr>
                <w:rFonts w:cs="Arial"/>
                <w:b/>
              </w:rPr>
              <w:t>Name</w:t>
            </w:r>
          </w:p>
        </w:tc>
        <w:tc>
          <w:tcPr>
            <w:tcW w:w="6775" w:type="dxa"/>
            <w:gridSpan w:val="3"/>
          </w:tcPr>
          <w:p w14:paraId="3CA18FEF" w14:textId="77777777" w:rsidR="009437F2" w:rsidRPr="00B745AE" w:rsidRDefault="009437F2" w:rsidP="008D3070">
            <w:pPr>
              <w:spacing w:before="60"/>
              <w:jc w:val="both"/>
              <w:rPr>
                <w:rFonts w:cs="Segoe UI Symbol"/>
                <w:b/>
              </w:rPr>
            </w:pPr>
            <w:r w:rsidRPr="00B745AE">
              <w:rPr>
                <w:rFonts w:cs="Segoe UI Symbol"/>
                <w:b/>
              </w:rPr>
              <w:t>Responsibility</w:t>
            </w:r>
          </w:p>
        </w:tc>
      </w:tr>
      <w:tr w:rsidR="009437F2" w:rsidRPr="00B745AE" w14:paraId="0CCA71C9" w14:textId="77777777" w:rsidTr="008D3070">
        <w:tc>
          <w:tcPr>
            <w:tcW w:w="3681" w:type="dxa"/>
          </w:tcPr>
          <w:p w14:paraId="495C5ED5" w14:textId="77777777" w:rsidR="009437F2" w:rsidRPr="00B745AE" w:rsidRDefault="009437F2" w:rsidP="008D3070">
            <w:pPr>
              <w:spacing w:before="60"/>
              <w:rPr>
                <w:rFonts w:cs="Arial"/>
              </w:rPr>
            </w:pPr>
            <w:r w:rsidRPr="00B745AE">
              <w:rPr>
                <w:rFonts w:cs="Segoe UI Symbol"/>
              </w:rPr>
              <w:fldChar w:fldCharType="begin">
                <w:ffData>
                  <w:name w:val="Text5"/>
                  <w:enabled/>
                  <w:calcOnExit w:val="0"/>
                  <w:textInput/>
                </w:ffData>
              </w:fldChar>
            </w:r>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p>
        </w:tc>
        <w:tc>
          <w:tcPr>
            <w:tcW w:w="6775" w:type="dxa"/>
            <w:gridSpan w:val="3"/>
          </w:tcPr>
          <w:p w14:paraId="77AEED17" w14:textId="77777777" w:rsidR="009437F2" w:rsidRPr="00B745AE" w:rsidRDefault="009437F2" w:rsidP="008D3070">
            <w:pPr>
              <w:spacing w:before="60"/>
              <w:jc w:val="both"/>
              <w:rPr>
                <w:rFonts w:cs="Segoe UI Symbol"/>
              </w:rPr>
            </w:pPr>
            <w:r w:rsidRPr="00B745AE">
              <w:rPr>
                <w:rFonts w:cs="Segoe UI Symbol"/>
              </w:rPr>
              <w:fldChar w:fldCharType="begin">
                <w:ffData>
                  <w:name w:val="Text5"/>
                  <w:enabled/>
                  <w:calcOnExit w:val="0"/>
                  <w:textInput/>
                </w:ffData>
              </w:fldChar>
            </w:r>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p>
        </w:tc>
      </w:tr>
      <w:tr w:rsidR="009437F2" w:rsidRPr="00B745AE" w14:paraId="0DC15189" w14:textId="77777777" w:rsidTr="008D3070">
        <w:tc>
          <w:tcPr>
            <w:tcW w:w="3681" w:type="dxa"/>
          </w:tcPr>
          <w:p w14:paraId="4D7BEB2F" w14:textId="77777777" w:rsidR="009437F2" w:rsidRPr="00B745AE" w:rsidRDefault="009437F2" w:rsidP="008D3070">
            <w:pPr>
              <w:spacing w:before="60"/>
              <w:rPr>
                <w:rFonts w:cs="Arial"/>
              </w:rPr>
            </w:pPr>
            <w:r w:rsidRPr="00B745AE">
              <w:rPr>
                <w:rFonts w:cs="Segoe UI Symbol"/>
              </w:rPr>
              <w:fldChar w:fldCharType="begin">
                <w:ffData>
                  <w:name w:val="Text5"/>
                  <w:enabled/>
                  <w:calcOnExit w:val="0"/>
                  <w:textInput/>
                </w:ffData>
              </w:fldChar>
            </w:r>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p>
        </w:tc>
        <w:tc>
          <w:tcPr>
            <w:tcW w:w="6775" w:type="dxa"/>
            <w:gridSpan w:val="3"/>
          </w:tcPr>
          <w:p w14:paraId="25FA48A3" w14:textId="77777777" w:rsidR="009437F2" w:rsidRPr="00B745AE" w:rsidRDefault="009437F2" w:rsidP="008D3070">
            <w:pPr>
              <w:spacing w:before="60"/>
              <w:jc w:val="both"/>
              <w:rPr>
                <w:rFonts w:cs="Segoe UI Symbol"/>
              </w:rPr>
            </w:pPr>
            <w:r w:rsidRPr="00B745AE">
              <w:rPr>
                <w:rFonts w:cs="Segoe UI Symbol"/>
              </w:rPr>
              <w:fldChar w:fldCharType="begin">
                <w:ffData>
                  <w:name w:val="Text5"/>
                  <w:enabled/>
                  <w:calcOnExit w:val="0"/>
                  <w:textInput/>
                </w:ffData>
              </w:fldChar>
            </w:r>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p>
        </w:tc>
      </w:tr>
      <w:tr w:rsidR="009437F2" w:rsidRPr="00B745AE" w14:paraId="56CDE6FC" w14:textId="77777777" w:rsidTr="008D3070">
        <w:tc>
          <w:tcPr>
            <w:tcW w:w="3681" w:type="dxa"/>
          </w:tcPr>
          <w:p w14:paraId="4C61B0B6" w14:textId="77777777" w:rsidR="009437F2" w:rsidRPr="00B745AE" w:rsidRDefault="009437F2" w:rsidP="008D3070">
            <w:pPr>
              <w:spacing w:before="60"/>
              <w:rPr>
                <w:rFonts w:cs="Arial"/>
              </w:rPr>
            </w:pPr>
            <w:r w:rsidRPr="00B745AE">
              <w:rPr>
                <w:rFonts w:cs="Segoe UI Symbol"/>
              </w:rPr>
              <w:fldChar w:fldCharType="begin">
                <w:ffData>
                  <w:name w:val="Text5"/>
                  <w:enabled/>
                  <w:calcOnExit w:val="0"/>
                  <w:textInput/>
                </w:ffData>
              </w:fldChar>
            </w:r>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p>
        </w:tc>
        <w:tc>
          <w:tcPr>
            <w:tcW w:w="6775" w:type="dxa"/>
            <w:gridSpan w:val="3"/>
          </w:tcPr>
          <w:p w14:paraId="5AC51BF2" w14:textId="77777777" w:rsidR="009437F2" w:rsidRPr="00B745AE" w:rsidRDefault="009437F2" w:rsidP="008D3070">
            <w:pPr>
              <w:spacing w:before="60"/>
              <w:jc w:val="both"/>
              <w:rPr>
                <w:rFonts w:cs="Segoe UI Symbol"/>
              </w:rPr>
            </w:pPr>
            <w:r w:rsidRPr="00B745AE">
              <w:rPr>
                <w:rFonts w:cs="Segoe UI Symbol"/>
              </w:rPr>
              <w:fldChar w:fldCharType="begin">
                <w:ffData>
                  <w:name w:val="Text5"/>
                  <w:enabled/>
                  <w:calcOnExit w:val="0"/>
                  <w:textInput/>
                </w:ffData>
              </w:fldChar>
            </w:r>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p>
        </w:tc>
      </w:tr>
      <w:tr w:rsidR="009437F2" w:rsidRPr="00B745AE" w14:paraId="1A4883C2" w14:textId="77777777" w:rsidTr="008D3070">
        <w:tc>
          <w:tcPr>
            <w:tcW w:w="3681" w:type="dxa"/>
          </w:tcPr>
          <w:p w14:paraId="342323BF" w14:textId="77777777" w:rsidR="009437F2" w:rsidRPr="00B745AE" w:rsidRDefault="009437F2" w:rsidP="008D3070">
            <w:pPr>
              <w:spacing w:before="60"/>
              <w:rPr>
                <w:rFonts w:cs="Arial"/>
              </w:rPr>
            </w:pPr>
            <w:r w:rsidRPr="00B745AE">
              <w:rPr>
                <w:rFonts w:cs="Segoe UI Symbol"/>
              </w:rPr>
              <w:fldChar w:fldCharType="begin">
                <w:ffData>
                  <w:name w:val="Text5"/>
                  <w:enabled/>
                  <w:calcOnExit w:val="0"/>
                  <w:textInput/>
                </w:ffData>
              </w:fldChar>
            </w:r>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p>
        </w:tc>
        <w:tc>
          <w:tcPr>
            <w:tcW w:w="6775" w:type="dxa"/>
            <w:gridSpan w:val="3"/>
          </w:tcPr>
          <w:p w14:paraId="431F13D4" w14:textId="77777777" w:rsidR="009437F2" w:rsidRPr="00B745AE" w:rsidRDefault="009437F2" w:rsidP="008D3070">
            <w:pPr>
              <w:spacing w:before="60"/>
              <w:jc w:val="both"/>
              <w:rPr>
                <w:rFonts w:cs="Segoe UI Symbol"/>
              </w:rPr>
            </w:pPr>
            <w:r w:rsidRPr="00B745AE">
              <w:rPr>
                <w:rFonts w:cs="Segoe UI Symbol"/>
              </w:rPr>
              <w:fldChar w:fldCharType="begin">
                <w:ffData>
                  <w:name w:val="Text5"/>
                  <w:enabled/>
                  <w:calcOnExit w:val="0"/>
                  <w:textInput/>
                </w:ffData>
              </w:fldChar>
            </w:r>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p>
        </w:tc>
      </w:tr>
      <w:tr w:rsidR="009437F2" w:rsidRPr="00B745AE" w14:paraId="3D532B47" w14:textId="77777777" w:rsidTr="008D3070">
        <w:tc>
          <w:tcPr>
            <w:tcW w:w="3681" w:type="dxa"/>
          </w:tcPr>
          <w:p w14:paraId="6AF377D9" w14:textId="77777777" w:rsidR="009437F2" w:rsidRPr="00B745AE" w:rsidRDefault="009437F2" w:rsidP="008D3070">
            <w:pPr>
              <w:spacing w:before="60"/>
              <w:rPr>
                <w:rFonts w:cs="Arial"/>
              </w:rPr>
            </w:pPr>
            <w:r w:rsidRPr="00B745AE">
              <w:rPr>
                <w:rFonts w:cs="Segoe UI Symbol"/>
              </w:rPr>
              <w:fldChar w:fldCharType="begin">
                <w:ffData>
                  <w:name w:val="Text5"/>
                  <w:enabled/>
                  <w:calcOnExit w:val="0"/>
                  <w:textInput/>
                </w:ffData>
              </w:fldChar>
            </w:r>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p>
        </w:tc>
        <w:tc>
          <w:tcPr>
            <w:tcW w:w="6775" w:type="dxa"/>
            <w:gridSpan w:val="3"/>
          </w:tcPr>
          <w:p w14:paraId="1949BFE3" w14:textId="77777777" w:rsidR="009437F2" w:rsidRPr="00B745AE" w:rsidRDefault="009437F2" w:rsidP="008D3070">
            <w:pPr>
              <w:spacing w:before="60"/>
              <w:jc w:val="both"/>
              <w:rPr>
                <w:rFonts w:cs="Segoe UI Symbol"/>
              </w:rPr>
            </w:pPr>
            <w:r w:rsidRPr="00B745AE">
              <w:rPr>
                <w:rFonts w:cs="Segoe UI Symbol"/>
              </w:rPr>
              <w:fldChar w:fldCharType="begin">
                <w:ffData>
                  <w:name w:val="Text5"/>
                  <w:enabled/>
                  <w:calcOnExit w:val="0"/>
                  <w:textInput/>
                </w:ffData>
              </w:fldChar>
            </w:r>
            <w:r w:rsidRPr="00B745AE">
              <w:rPr>
                <w:rFonts w:cs="Segoe UI Symbol"/>
              </w:rPr>
              <w:instrText xml:space="preserve"> FORMTEXT </w:instrText>
            </w:r>
            <w:r w:rsidRPr="00B745AE">
              <w:rPr>
                <w:rFonts w:cs="Segoe UI Symbol"/>
              </w:rPr>
            </w:r>
            <w:r w:rsidRPr="00B745AE">
              <w:rPr>
                <w:rFonts w:cs="Segoe UI Symbol"/>
              </w:rPr>
              <w:fldChar w:fldCharType="separate"/>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noProof/>
              </w:rPr>
              <w:t> </w:t>
            </w:r>
            <w:r w:rsidRPr="00B745AE">
              <w:rPr>
                <w:rFonts w:cs="Segoe UI Symbol"/>
              </w:rPr>
              <w:fldChar w:fldCharType="end"/>
            </w:r>
          </w:p>
        </w:tc>
      </w:tr>
      <w:tr w:rsidR="009437F2" w:rsidRPr="00B745AE" w14:paraId="09B51B75" w14:textId="77777777" w:rsidTr="008D3070">
        <w:tc>
          <w:tcPr>
            <w:tcW w:w="10456" w:type="dxa"/>
            <w:gridSpan w:val="4"/>
          </w:tcPr>
          <w:p w14:paraId="3AB00508" w14:textId="77777777" w:rsidR="009437F2" w:rsidRPr="00B745AE" w:rsidRDefault="009437F2" w:rsidP="008D3070">
            <w:pPr>
              <w:spacing w:before="60"/>
            </w:pPr>
            <w:r w:rsidRPr="00B745AE">
              <w:t>Does the Participant have any Information Assurance and Security certification, for example Cyber Essentials, Cyber essentials PLUS, ISO27000 series, or equivalent?</w:t>
            </w:r>
          </w:p>
          <w:p w14:paraId="0DBDCD44"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Yes</w:t>
            </w:r>
          </w:p>
          <w:p w14:paraId="45785683" w14:textId="77777777" w:rsidR="009437F2" w:rsidRPr="00B745AE" w:rsidRDefault="009437F2" w:rsidP="008D3070">
            <w:pPr>
              <w:spacing w:before="60"/>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No</w:t>
            </w:r>
          </w:p>
          <w:p w14:paraId="349BAAE5" w14:textId="77777777" w:rsidR="009437F2" w:rsidRPr="00B745AE" w:rsidRDefault="009437F2" w:rsidP="008D3070">
            <w:pPr>
              <w:spacing w:before="60"/>
            </w:pPr>
            <w:r w:rsidRPr="00B745AE">
              <w:t>If yes, please give details below and include in your response a copy of your ISO 27001 certificate, detailing what your statement of applicability covers:</w:t>
            </w:r>
          </w:p>
          <w:p w14:paraId="52F7DBB9" w14:textId="77777777" w:rsidR="009437F2" w:rsidRPr="00B745AE" w:rsidRDefault="009437F2" w:rsidP="008D3070">
            <w:pPr>
              <w:spacing w:before="60"/>
            </w:pPr>
            <w:r w:rsidRPr="00B745AE">
              <w:fldChar w:fldCharType="begin">
                <w:ffData>
                  <w:name w:val="Text6"/>
                  <w:enabled/>
                  <w:calcOnExit w:val="0"/>
                  <w:textInput/>
                </w:ffData>
              </w:fldChar>
            </w:r>
            <w:bookmarkStart w:id="27" w:name="Text6"/>
            <w:r w:rsidRPr="00B745AE">
              <w:instrText xml:space="preserve"> FORMTEXT </w:instrText>
            </w:r>
            <w:r w:rsidRPr="00B745AE">
              <w:fldChar w:fldCharType="separate"/>
            </w:r>
            <w:r w:rsidRPr="00B745AE">
              <w:rPr>
                <w:noProof/>
              </w:rPr>
              <w:t> </w:t>
            </w:r>
            <w:r w:rsidRPr="00B745AE">
              <w:rPr>
                <w:noProof/>
              </w:rPr>
              <w:t> </w:t>
            </w:r>
            <w:r w:rsidRPr="00B745AE">
              <w:rPr>
                <w:noProof/>
              </w:rPr>
              <w:t> </w:t>
            </w:r>
            <w:r w:rsidRPr="00B745AE">
              <w:rPr>
                <w:noProof/>
              </w:rPr>
              <w:t> </w:t>
            </w:r>
            <w:r w:rsidRPr="00B745AE">
              <w:rPr>
                <w:noProof/>
              </w:rPr>
              <w:t> </w:t>
            </w:r>
            <w:r w:rsidRPr="00B745AE">
              <w:fldChar w:fldCharType="end"/>
            </w:r>
            <w:bookmarkEnd w:id="27"/>
          </w:p>
        </w:tc>
      </w:tr>
      <w:tr w:rsidR="009437F2" w:rsidRPr="00B745AE" w14:paraId="3B470DD3" w14:textId="77777777" w:rsidTr="008D3070">
        <w:tc>
          <w:tcPr>
            <w:tcW w:w="10456" w:type="dxa"/>
            <w:gridSpan w:val="4"/>
          </w:tcPr>
          <w:p w14:paraId="03EB036A" w14:textId="77777777" w:rsidR="009437F2" w:rsidRPr="00B745AE" w:rsidRDefault="009437F2" w:rsidP="008D3070">
            <w:pPr>
              <w:spacing w:before="60"/>
            </w:pPr>
            <w:r w:rsidRPr="00B745AE">
              <w:t xml:space="preserve">Is your organisation registered with the Information Commissioners Office for the processing of personal information?  </w:t>
            </w:r>
          </w:p>
          <w:p w14:paraId="69EEBDEA" w14:textId="77777777" w:rsidR="009437F2" w:rsidRPr="00B745AE" w:rsidRDefault="009437F2" w:rsidP="008D3070">
            <w:pPr>
              <w:spacing w:before="60"/>
              <w:jc w:val="both"/>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Yes</w:t>
            </w:r>
          </w:p>
          <w:p w14:paraId="06F8B3FF" w14:textId="77777777" w:rsidR="009437F2" w:rsidRPr="00B745AE" w:rsidRDefault="009437F2" w:rsidP="008D3070">
            <w:pPr>
              <w:spacing w:before="60"/>
              <w:rPr>
                <w:rFonts w:cs="Arial"/>
              </w:rPr>
            </w:pPr>
            <w:r w:rsidRPr="00B745AE">
              <w:rPr>
                <w:rFonts w:cs="Segoe UI Symbol"/>
              </w:rPr>
              <w:fldChar w:fldCharType="begin">
                <w:ffData>
                  <w:name w:val="Check1"/>
                  <w:enabled/>
                  <w:calcOnExit w:val="0"/>
                  <w:checkBox>
                    <w:sizeAuto/>
                    <w:default w:val="0"/>
                  </w:checkBox>
                </w:ffData>
              </w:fldChar>
            </w:r>
            <w:r w:rsidRPr="00B745AE">
              <w:rPr>
                <w:rFonts w:cs="Segoe UI Symbol"/>
              </w:rPr>
              <w:instrText xml:space="preserve"> FORMCHECKBOX </w:instrText>
            </w:r>
            <w:r w:rsidR="00F10182">
              <w:rPr>
                <w:rFonts w:cs="Segoe UI Symbol"/>
              </w:rPr>
            </w:r>
            <w:r w:rsidR="00F10182">
              <w:rPr>
                <w:rFonts w:cs="Segoe UI Symbol"/>
              </w:rPr>
              <w:fldChar w:fldCharType="separate"/>
            </w:r>
            <w:r w:rsidRPr="00B745AE">
              <w:rPr>
                <w:rFonts w:cs="Segoe UI Symbol"/>
              </w:rPr>
              <w:fldChar w:fldCharType="end"/>
            </w:r>
            <w:r w:rsidRPr="00B745AE">
              <w:rPr>
                <w:rFonts w:cs="Arial"/>
              </w:rPr>
              <w:t xml:space="preserve"> No</w:t>
            </w:r>
          </w:p>
          <w:p w14:paraId="0E1DE607" w14:textId="77777777" w:rsidR="009437F2" w:rsidRPr="00B745AE" w:rsidRDefault="009437F2" w:rsidP="008D3070">
            <w:pPr>
              <w:spacing w:before="60"/>
            </w:pPr>
            <w:r w:rsidRPr="00B745AE">
              <w:t>If yes, please provide your registration number.</w:t>
            </w:r>
          </w:p>
          <w:p w14:paraId="2C0E4A59" w14:textId="77777777" w:rsidR="009437F2" w:rsidRPr="00B745AE" w:rsidRDefault="009437F2" w:rsidP="008D3070">
            <w:pPr>
              <w:spacing w:before="60"/>
            </w:pPr>
            <w:r w:rsidRPr="00B745AE">
              <w:fldChar w:fldCharType="begin">
                <w:ffData>
                  <w:name w:val="Text7"/>
                  <w:enabled/>
                  <w:calcOnExit w:val="0"/>
                  <w:textInput/>
                </w:ffData>
              </w:fldChar>
            </w:r>
            <w:bookmarkStart w:id="28" w:name="Text7"/>
            <w:r w:rsidRPr="00B745AE">
              <w:instrText xml:space="preserve"> FORMTEXT </w:instrText>
            </w:r>
            <w:r w:rsidRPr="00B745AE">
              <w:fldChar w:fldCharType="separate"/>
            </w:r>
            <w:r w:rsidRPr="00B745AE">
              <w:rPr>
                <w:noProof/>
              </w:rPr>
              <w:t> </w:t>
            </w:r>
            <w:r w:rsidRPr="00B745AE">
              <w:rPr>
                <w:noProof/>
              </w:rPr>
              <w:t> </w:t>
            </w:r>
            <w:r w:rsidRPr="00B745AE">
              <w:rPr>
                <w:noProof/>
              </w:rPr>
              <w:t> </w:t>
            </w:r>
            <w:r w:rsidRPr="00B745AE">
              <w:rPr>
                <w:noProof/>
              </w:rPr>
              <w:t> </w:t>
            </w:r>
            <w:r w:rsidRPr="00B745AE">
              <w:rPr>
                <w:noProof/>
              </w:rPr>
              <w:t> </w:t>
            </w:r>
            <w:r w:rsidRPr="00B745AE">
              <w:fldChar w:fldCharType="end"/>
            </w:r>
            <w:bookmarkEnd w:id="28"/>
          </w:p>
        </w:tc>
      </w:tr>
    </w:tbl>
    <w:p w14:paraId="25EC4F45" w14:textId="77777777" w:rsidR="00384173" w:rsidRPr="00384173" w:rsidRDefault="00384173" w:rsidP="001A77BE">
      <w:pPr>
        <w:rPr>
          <w:b/>
          <w:sz w:val="36"/>
          <w:szCs w:val="36"/>
        </w:rPr>
      </w:pPr>
    </w:p>
    <w:sectPr w:rsidR="00384173" w:rsidRPr="00384173" w:rsidSect="00E33F17">
      <w:type w:val="continuous"/>
      <w:pgSz w:w="11906" w:h="16838" w:code="9"/>
      <w:pgMar w:top="1304" w:right="707" w:bottom="1304" w:left="709"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9175B" w14:textId="77777777" w:rsidR="00EB4B87" w:rsidRDefault="00EB4B87">
      <w:r>
        <w:separator/>
      </w:r>
    </w:p>
  </w:endnote>
  <w:endnote w:type="continuationSeparator" w:id="0">
    <w:p w14:paraId="6CA95091" w14:textId="77777777" w:rsidR="00EB4B87" w:rsidRDefault="00EB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BBC4" w14:textId="77777777" w:rsidR="00EB4B87" w:rsidRDefault="00EB4B87" w:rsidP="00F02BB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F7714EF" w14:textId="77777777" w:rsidR="00EB4B87" w:rsidRDefault="00EB4B87" w:rsidP="00F02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B6244" w14:textId="77E9A99A" w:rsidR="00EB4B87" w:rsidRDefault="00EB4B87" w:rsidP="00461F0C">
    <w:pPr>
      <w:pStyle w:val="Footer"/>
      <w:tabs>
        <w:tab w:val="clear" w:pos="4153"/>
      </w:tabs>
      <w:spacing w:before="120"/>
      <w:rPr>
        <w:bCs/>
        <w:noProof/>
        <w:lang w:val="en-US"/>
      </w:rPr>
    </w:pPr>
    <w:r w:rsidRPr="00E37854">
      <w:rPr>
        <w:bCs/>
        <w:noProof/>
        <w:lang w:val="en-US"/>
      </w:rPr>
      <w:t>Statement of Requirements Response Document</w:t>
    </w:r>
    <w:r>
      <w:rPr>
        <w:bCs/>
        <w:noProof/>
        <w:lang w:val="en-US"/>
      </w:rPr>
      <w:t>: Copywriting for New Website</w:t>
    </w:r>
  </w:p>
  <w:p w14:paraId="56D997FB" w14:textId="7A56CF78" w:rsidR="00EB4B87" w:rsidRPr="00046D6A" w:rsidRDefault="00EB4B87" w:rsidP="00461F0C">
    <w:pPr>
      <w:pStyle w:val="Footer"/>
      <w:tabs>
        <w:tab w:val="clear" w:pos="4153"/>
      </w:tabs>
      <w:spacing w:before="120"/>
    </w:pPr>
    <w:r>
      <w:t>June</w:t>
    </w:r>
    <w:r w:rsidRPr="00461F0C">
      <w:t xml:space="preserve"> 2018</w:t>
    </w:r>
  </w:p>
  <w:p w14:paraId="74A84F79" w14:textId="30E56BA3" w:rsidR="00EB4B87" w:rsidRDefault="00EB4B87" w:rsidP="00016D31">
    <w:pPr>
      <w:pStyle w:val="Footer"/>
      <w:tabs>
        <w:tab w:val="clear" w:pos="4153"/>
      </w:tabs>
    </w:pPr>
    <w:r>
      <w:t xml:space="preserve">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Pr>
        <w:rStyle w:val="PageNumber"/>
        <w:rFonts w:ascii="Source Sans Pro" w:hAnsi="Source Sans Pro"/>
        <w:noProof/>
      </w:rPr>
      <w:t>1</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Pr>
        <w:rStyle w:val="PageNumber"/>
        <w:rFonts w:ascii="Source Sans Pro" w:hAnsi="Source Sans Pro"/>
        <w:noProof/>
      </w:rPr>
      <w:t>27</w:t>
    </w:r>
    <w:r w:rsidRPr="00046D6A">
      <w:rPr>
        <w:rStyle w:val="PageNumbe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BA79" w14:textId="2E000382" w:rsidR="00EB4B87" w:rsidRPr="00046D6A" w:rsidRDefault="00EB4B87" w:rsidP="003563BC">
    <w:pPr>
      <w:pStyle w:val="Footer"/>
      <w:tabs>
        <w:tab w:val="clear" w:pos="4153"/>
      </w:tabs>
      <w:spacing w:before="120"/>
    </w:pPr>
    <w:r w:rsidRPr="00E37854">
      <w:rPr>
        <w:bCs/>
        <w:noProof/>
        <w:lang w:val="en-US"/>
      </w:rPr>
      <w:t>Statement of Requirements Response Document</w:t>
    </w:r>
    <w:r>
      <w:rPr>
        <w:bCs/>
        <w:noProof/>
        <w:lang w:val="en-US"/>
      </w:rPr>
      <w:t xml:space="preserve">: </w:t>
    </w:r>
  </w:p>
  <w:p w14:paraId="2BB5778B" w14:textId="5A08E75A" w:rsidR="00EB4B87" w:rsidRPr="00046D6A" w:rsidRDefault="00EB4B87" w:rsidP="00B60E78">
    <w:pPr>
      <w:pStyle w:val="Footer"/>
      <w:tabs>
        <w:tab w:val="clear" w:pos="4153"/>
      </w:tabs>
    </w:pPr>
    <w:r w:rsidRPr="0047134D">
      <w:t>May 2018</w:t>
    </w:r>
  </w:p>
  <w:p w14:paraId="6BB7E330" w14:textId="22A0558B" w:rsidR="00EB4B87" w:rsidRDefault="00EB4B87" w:rsidP="00016D31">
    <w:pPr>
      <w:pStyle w:val="Footer"/>
      <w:tabs>
        <w:tab w:val="clear" w:pos="4153"/>
      </w:tabs>
    </w:pPr>
    <w:r>
      <w:t xml:space="preserve">   </w:t>
    </w:r>
    <w:r w:rsidRPr="00046D6A">
      <w:t xml:space="preserve">Page </w:t>
    </w:r>
    <w:r w:rsidRPr="00046D6A">
      <w:rPr>
        <w:rStyle w:val="PageNumber"/>
        <w:rFonts w:ascii="Source Sans Pro" w:hAnsi="Source Sans Pro"/>
      </w:rPr>
      <w:fldChar w:fldCharType="begin"/>
    </w:r>
    <w:r w:rsidRPr="00046D6A">
      <w:rPr>
        <w:rStyle w:val="PageNumber"/>
        <w:rFonts w:ascii="Source Sans Pro" w:hAnsi="Source Sans Pro"/>
      </w:rPr>
      <w:instrText xml:space="preserve"> PAGE </w:instrText>
    </w:r>
    <w:r w:rsidRPr="00046D6A">
      <w:rPr>
        <w:rStyle w:val="PageNumber"/>
        <w:rFonts w:ascii="Source Sans Pro" w:hAnsi="Source Sans Pro"/>
      </w:rPr>
      <w:fldChar w:fldCharType="separate"/>
    </w:r>
    <w:r>
      <w:rPr>
        <w:rStyle w:val="PageNumber"/>
        <w:rFonts w:ascii="Source Sans Pro" w:hAnsi="Source Sans Pro"/>
        <w:noProof/>
      </w:rPr>
      <w:t>2</w:t>
    </w:r>
    <w:r w:rsidRPr="00046D6A">
      <w:rPr>
        <w:rStyle w:val="PageNumber"/>
        <w:rFonts w:ascii="Source Sans Pro" w:hAnsi="Source Sans Pro"/>
      </w:rPr>
      <w:fldChar w:fldCharType="end"/>
    </w:r>
    <w:r w:rsidRPr="00046D6A">
      <w:rPr>
        <w:rStyle w:val="PageNumber"/>
        <w:rFonts w:ascii="Source Sans Pro" w:hAnsi="Source Sans Pro" w:cs="Times New Roman"/>
      </w:rPr>
      <w:t xml:space="preserve"> of </w:t>
    </w:r>
    <w:r w:rsidRPr="00046D6A">
      <w:rPr>
        <w:rStyle w:val="PageNumber"/>
        <w:rFonts w:ascii="Source Sans Pro" w:hAnsi="Source Sans Pro"/>
      </w:rPr>
      <w:fldChar w:fldCharType="begin"/>
    </w:r>
    <w:r w:rsidRPr="00046D6A">
      <w:rPr>
        <w:rStyle w:val="PageNumber"/>
        <w:rFonts w:ascii="Source Sans Pro" w:hAnsi="Source Sans Pro"/>
      </w:rPr>
      <w:instrText xml:space="preserve"> NUMPAGES </w:instrText>
    </w:r>
    <w:r w:rsidRPr="00046D6A">
      <w:rPr>
        <w:rStyle w:val="PageNumber"/>
        <w:rFonts w:ascii="Source Sans Pro" w:hAnsi="Source Sans Pro"/>
      </w:rPr>
      <w:fldChar w:fldCharType="separate"/>
    </w:r>
    <w:r>
      <w:rPr>
        <w:rStyle w:val="PageNumber"/>
        <w:rFonts w:ascii="Source Sans Pro" w:hAnsi="Source Sans Pro"/>
        <w:noProof/>
      </w:rPr>
      <w:t>27</w:t>
    </w:r>
    <w:r w:rsidRPr="00046D6A">
      <w:rPr>
        <w:rStyle w:val="PageNumbe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A3F18" w14:textId="77777777" w:rsidR="00EB4B87" w:rsidRDefault="00EB4B87">
      <w:r>
        <w:separator/>
      </w:r>
    </w:p>
  </w:footnote>
  <w:footnote w:type="continuationSeparator" w:id="0">
    <w:p w14:paraId="0FFF7CEE" w14:textId="77777777" w:rsidR="00EB4B87" w:rsidRDefault="00EB4B87">
      <w:r>
        <w:continuationSeparator/>
      </w:r>
    </w:p>
  </w:footnote>
  <w:footnote w:id="1">
    <w:p w14:paraId="47803925" w14:textId="55A95058" w:rsidR="00EB4B87" w:rsidRDefault="00EB4B87" w:rsidP="00E37854">
      <w:pPr>
        <w:pStyle w:val="FootnoteText"/>
      </w:pPr>
      <w:r>
        <w:rPr>
          <w:rStyle w:val="FootnoteReference"/>
        </w:rPr>
        <w:footnoteRef/>
      </w:r>
      <w:r>
        <w:t xml:space="preserve"> </w:t>
      </w:r>
      <w:r w:rsidRPr="00F17069">
        <w:rPr>
          <w:sz w:val="16"/>
        </w:rPr>
        <w:t xml:space="preserve">See definition of SME: </w:t>
      </w:r>
      <w:hyperlink r:id="rId1" w:history="1">
        <w:r w:rsidRPr="008E3833">
          <w:rPr>
            <w:rStyle w:val="Hyperlink"/>
            <w:sz w:val="16"/>
          </w:rPr>
          <w:t>https://ec.europa.eu/growth/smes/business-friendly-environment/sme-definition_en</w:t>
        </w:r>
      </w:hyperlink>
      <w:r>
        <w:rPr>
          <w:sz w:val="16"/>
        </w:rPr>
        <w:t xml:space="preserve"> </w:t>
      </w:r>
    </w:p>
  </w:footnote>
  <w:footnote w:id="2">
    <w:p w14:paraId="1D1D0AB3" w14:textId="6995C93B" w:rsidR="00EB4B87" w:rsidRDefault="00EB4B87" w:rsidP="00E37854">
      <w:pPr>
        <w:pStyle w:val="FootnoteText"/>
      </w:pPr>
      <w:r>
        <w:rPr>
          <w:rStyle w:val="FootnoteReference"/>
        </w:rPr>
        <w:footnoteRef/>
      </w:r>
      <w:r>
        <w:t xml:space="preserve"> </w:t>
      </w:r>
      <w:r w:rsidRPr="00F17069">
        <w:rPr>
          <w:sz w:val="16"/>
        </w:rPr>
        <w:t xml:space="preserve">UK companies, </w:t>
      </w:r>
      <w:proofErr w:type="spellStart"/>
      <w:r w:rsidRPr="00F17069">
        <w:rPr>
          <w:sz w:val="16"/>
        </w:rPr>
        <w:t>Societates</w:t>
      </w:r>
      <w:proofErr w:type="spellEnd"/>
      <w:r w:rsidRPr="00F17069">
        <w:rPr>
          <w:sz w:val="16"/>
        </w:rPr>
        <w:t xml:space="preserve"> European (SEs) and limited liability partnerships (LLPs) will be required to identify and record the people who own or control their company. Companies, SEs and LLPs will need to keep a PSC </w:t>
      </w:r>
      <w:proofErr w:type="gramStart"/>
      <w:r w:rsidRPr="00F17069">
        <w:rPr>
          <w:sz w:val="16"/>
        </w:rPr>
        <w:t>register, and</w:t>
      </w:r>
      <w:proofErr w:type="gramEnd"/>
      <w:r w:rsidRPr="00F17069">
        <w:rPr>
          <w:sz w:val="16"/>
        </w:rPr>
        <w:t xml:space="preserve"> must file the PSC information with the central public register at Companies House. See PSC guidance: </w:t>
      </w:r>
      <w:hyperlink r:id="rId2" w:history="1">
        <w:r w:rsidRPr="008E3833">
          <w:rPr>
            <w:rStyle w:val="Hyperlink"/>
            <w:sz w:val="16"/>
          </w:rPr>
          <w:t>https://www.gov.uk/government/publications/guidance-to-the-people-with-significant-control-requirements-for-companies-and-limited-liability-partnerships</w:t>
        </w:r>
      </w:hyperlink>
      <w:r>
        <w:rPr>
          <w:sz w:val="16"/>
        </w:rPr>
        <w:t xml:space="preserve"> </w:t>
      </w:r>
    </w:p>
  </w:footnote>
  <w:footnote w:id="3">
    <w:p w14:paraId="7E3028B9" w14:textId="77777777" w:rsidR="00EB4B87" w:rsidRDefault="00EB4B87" w:rsidP="00E37854">
      <w:pPr>
        <w:pStyle w:val="FootnoteText"/>
      </w:pPr>
      <w:r>
        <w:rPr>
          <w:rStyle w:val="FootnoteReference"/>
        </w:rPr>
        <w:footnoteRef/>
      </w:r>
      <w:r>
        <w:t xml:space="preserve"> </w:t>
      </w:r>
      <w:r w:rsidRPr="00F17069">
        <w:rPr>
          <w:sz w:val="16"/>
        </w:rPr>
        <w:t>Central Government contracting authorities should use this information to have the PSC information for the preferred supplier checked before award.</w:t>
      </w:r>
    </w:p>
  </w:footnote>
  <w:footnote w:id="4">
    <w:p w14:paraId="18974E26" w14:textId="77777777" w:rsidR="00EB4B87" w:rsidRDefault="00EB4B87" w:rsidP="00E37854">
      <w:pPr>
        <w:pStyle w:val="FootnoteText"/>
      </w:pPr>
      <w:r>
        <w:rPr>
          <w:rStyle w:val="FootnoteReference"/>
        </w:rPr>
        <w:footnoteRef/>
      </w:r>
      <w:r>
        <w:t xml:space="preserve"> </w:t>
      </w:r>
      <w:r w:rsidRPr="006E6AD9">
        <w:rPr>
          <w:sz w:val="16"/>
        </w:rPr>
        <w:t>See Action Note 8/16 Updated Standard Selection Questionnaire (</w:t>
      </w:r>
      <w:hyperlink r:id="rId3" w:history="1">
        <w:r w:rsidRPr="006E6AD9">
          <w:rPr>
            <w:rStyle w:val="Hyperlink"/>
            <w:sz w:val="16"/>
          </w:rPr>
          <w:t>https://www.gov.uk/government/collections/procurement-policy-notes</w:t>
        </w:r>
      </w:hyperlink>
      <w:r w:rsidRPr="006E6AD9">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DE58F" w14:textId="5771FE67" w:rsidR="00EB4B87" w:rsidRDefault="00EB4B87" w:rsidP="00B32930">
    <w:pPr>
      <w:pStyle w:val="Header"/>
      <w:jc w:val="left"/>
    </w:pPr>
    <w:r w:rsidRPr="00B32930">
      <w:t xml:space="preserve"> </w:t>
    </w:r>
    <w:r>
      <w:t>Official – Sensitive – Commercial</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07EF" w14:textId="54209817" w:rsidR="00EB4B87" w:rsidRDefault="00EB4B87" w:rsidP="00B32930">
    <w:pPr>
      <w:pStyle w:val="Header"/>
      <w:tabs>
        <w:tab w:val="clear" w:pos="9072"/>
        <w:tab w:val="right" w:pos="10490"/>
      </w:tabs>
      <w:jc w:val="left"/>
    </w:pPr>
    <w:r w:rsidRPr="00B32930">
      <w:t xml:space="preserve"> </w:t>
    </w:r>
    <w:r>
      <w:t>Official – Sensitive – Commercial</w:t>
    </w:r>
    <w:r>
      <w:tab/>
    </w:r>
    <w:r w:rsidRPr="00F51FA6">
      <w:t xml:space="preserve">OS tender reference: </w:t>
    </w:r>
    <w:r w:rsidRPr="00B203C4">
      <w:t>BS07</w:t>
    </w:r>
    <w:r>
      <w:t>3</w:t>
    </w:r>
    <w:r w:rsidRPr="00B203C4">
      <w:t>5.2018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00760E"/>
    <w:lvl w:ilvl="0">
      <w:start w:val="1"/>
      <w:numFmt w:val="decimal"/>
      <w:lvlText w:val="%1."/>
      <w:lvlJc w:val="left"/>
      <w:pPr>
        <w:tabs>
          <w:tab w:val="num" w:pos="3477"/>
        </w:tabs>
        <w:ind w:left="3477" w:hanging="360"/>
      </w:pPr>
    </w:lvl>
  </w:abstractNum>
  <w:abstractNum w:abstractNumId="1" w15:restartNumberingAfterBreak="0">
    <w:nsid w:val="FFFFFF7D"/>
    <w:multiLevelType w:val="singleLevel"/>
    <w:tmpl w:val="CBA88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BA9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F8EE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AC0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744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58D3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3628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365B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D690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20" w:legacyIndent="432"/>
      <w:lvlJc w:val="left"/>
      <w:pPr>
        <w:ind w:left="432" w:hanging="432"/>
      </w:p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1" w15:restartNumberingAfterBreak="0">
    <w:nsid w:val="027F69DC"/>
    <w:multiLevelType w:val="multilevel"/>
    <w:tmpl w:val="BC3CCFD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2" w15:restartNumberingAfterBreak="0">
    <w:nsid w:val="10E97260"/>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3" w15:restartNumberingAfterBreak="0">
    <w:nsid w:val="131E1685"/>
    <w:multiLevelType w:val="multilevel"/>
    <w:tmpl w:val="F8522D5C"/>
    <w:lvl w:ilvl="0">
      <w:start w:val="1"/>
      <w:numFmt w:val="bullet"/>
      <w:pStyle w:val="Bulletsindent"/>
      <w:lvlText w:val=""/>
      <w:lvlJc w:val="left"/>
      <w:pPr>
        <w:tabs>
          <w:tab w:val="num" w:pos="425"/>
        </w:tabs>
        <w:ind w:left="425" w:firstLine="0"/>
      </w:pPr>
      <w:rPr>
        <w:rFonts w:ascii="Symbol" w:hAnsi="Symbol"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4" w15:restartNumberingAfterBreak="0">
    <w:nsid w:val="14343FB8"/>
    <w:multiLevelType w:val="multilevel"/>
    <w:tmpl w:val="F2EA8C90"/>
    <w:lvl w:ilvl="0">
      <w:start w:val="1"/>
      <w:numFmt w:val="decimal"/>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5" w15:restartNumberingAfterBreak="0">
    <w:nsid w:val="194B00F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9CC6BC8"/>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7" w15:restartNumberingAfterBreak="0">
    <w:nsid w:val="247F6263"/>
    <w:multiLevelType w:val="multilevel"/>
    <w:tmpl w:val="41CC8FC0"/>
    <w:lvl w:ilvl="0">
      <w:start w:val="1"/>
      <w:numFmt w:val="lowerLetter"/>
      <w:lvlText w:val="%1)"/>
      <w:lvlJc w:val="left"/>
      <w:pPr>
        <w:tabs>
          <w:tab w:val="num" w:pos="3119"/>
        </w:tabs>
        <w:ind w:left="3119"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18" w15:restartNumberingAfterBreak="0">
    <w:nsid w:val="31A6611F"/>
    <w:multiLevelType w:val="multilevel"/>
    <w:tmpl w:val="E7D8E38C"/>
    <w:lvl w:ilvl="0">
      <w:start w:val="1"/>
      <w:numFmt w:val="bullet"/>
      <w:pStyle w:val="Bullets"/>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19" w15:restartNumberingAfterBreak="0">
    <w:nsid w:val="380E3649"/>
    <w:multiLevelType w:val="hybridMultilevel"/>
    <w:tmpl w:val="75B2917C"/>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BA33CB"/>
    <w:multiLevelType w:val="multilevel"/>
    <w:tmpl w:val="D7661DB6"/>
    <w:lvl w:ilvl="0">
      <w:start w:val="1"/>
      <w:numFmt w:val="decimal"/>
      <w:pStyle w:val="Appendixheading"/>
      <w:lvlText w:val="Annex %1"/>
      <w:lvlJc w:val="left"/>
      <w:pPr>
        <w:ind w:left="360" w:hanging="360"/>
      </w:pPr>
      <w:rPr>
        <w:rFonts w:ascii="Source Sans Pro" w:hAnsi="Source Sans Pro" w:hint="default"/>
        <w:b/>
        <w:i w:val="0"/>
        <w:sz w:val="36"/>
        <w:u w:val="none"/>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1" w15:restartNumberingAfterBreak="0">
    <w:nsid w:val="3ACF5E32"/>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2" w15:restartNumberingAfterBreak="0">
    <w:nsid w:val="3CC46551"/>
    <w:multiLevelType w:val="multilevel"/>
    <w:tmpl w:val="5AC80E5A"/>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3" w15:restartNumberingAfterBreak="0">
    <w:nsid w:val="422C5DDE"/>
    <w:multiLevelType w:val="multilevel"/>
    <w:tmpl w:val="0DF240DC"/>
    <w:lvl w:ilvl="0">
      <w:start w:val="1"/>
      <w:numFmt w:val="lowerLetter"/>
      <w:lvlText w:val="%1)"/>
      <w:lvlJc w:val="left"/>
      <w:pPr>
        <w:tabs>
          <w:tab w:val="num" w:pos="1701"/>
        </w:tabs>
        <w:ind w:left="1701" w:hanging="850"/>
      </w:pPr>
      <w:rPr>
        <w:rFonts w:hint="default"/>
      </w:rPr>
    </w:lvl>
    <w:lvl w:ilvl="1">
      <w:start w:val="1"/>
      <w:numFmt w:val="lowerRoman"/>
      <w:lvlText w:val="%2)"/>
      <w:lvlJc w:val="left"/>
      <w:pPr>
        <w:tabs>
          <w:tab w:val="num" w:pos="2552"/>
        </w:tabs>
        <w:ind w:left="2552" w:hanging="851"/>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24" w15:restartNumberingAfterBreak="0">
    <w:nsid w:val="43665B2E"/>
    <w:multiLevelType w:val="multilevel"/>
    <w:tmpl w:val="B75256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5" w15:restartNumberingAfterBreak="0">
    <w:nsid w:val="43F01AD5"/>
    <w:multiLevelType w:val="multilevel"/>
    <w:tmpl w:val="3DE621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6" w15:restartNumberingAfterBreak="0">
    <w:nsid w:val="49993D97"/>
    <w:multiLevelType w:val="multilevel"/>
    <w:tmpl w:val="E628515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upperLetter"/>
      <w:lvlText w:val="(%5)"/>
      <w:lvlJc w:val="left"/>
      <w:pPr>
        <w:tabs>
          <w:tab w:val="num" w:pos="6480"/>
        </w:tabs>
        <w:ind w:left="2234" w:hanging="794"/>
      </w:pPr>
      <w:rPr>
        <w:rFonts w:hint="default"/>
      </w:rPr>
    </w:lvl>
    <w:lvl w:ilvl="5">
      <w:start w:val="1"/>
      <w:numFmt w:val="upperRoman"/>
      <w:lvlText w:val="(%6)"/>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7" w15:restartNumberingAfterBreak="0">
    <w:nsid w:val="4C7279BE"/>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28" w15:restartNumberingAfterBreak="0">
    <w:nsid w:val="4CD003B9"/>
    <w:multiLevelType w:val="hybridMultilevel"/>
    <w:tmpl w:val="CE5AFA84"/>
    <w:lvl w:ilvl="0" w:tplc="F2261E88">
      <w:start w:val="40"/>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354312"/>
    <w:multiLevelType w:val="multilevel"/>
    <w:tmpl w:val="E7D8E38C"/>
    <w:lvl w:ilvl="0">
      <w:start w:val="1"/>
      <w:numFmt w:val="bullet"/>
      <w:lvlText w:val=""/>
      <w:lvlJc w:val="left"/>
      <w:pPr>
        <w:tabs>
          <w:tab w:val="num" w:pos="425"/>
        </w:tabs>
        <w:ind w:left="425" w:hanging="425"/>
      </w:pPr>
      <w:rPr>
        <w:rFonts w:ascii="Symbol" w:hAnsi="Symbol" w:hint="default"/>
        <w:color w:val="auto"/>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2007"/>
        </w:tabs>
        <w:ind w:left="2007" w:hanging="567"/>
      </w:pPr>
      <w:rPr>
        <w:rFonts w:ascii="Symbol" w:hAnsi="Symbol" w:hint="default"/>
        <w:color w:val="auto"/>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0" w15:restartNumberingAfterBreak="0">
    <w:nsid w:val="51741F44"/>
    <w:multiLevelType w:val="hybridMultilevel"/>
    <w:tmpl w:val="37868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1365F"/>
    <w:multiLevelType w:val="multilevel"/>
    <w:tmpl w:val="36941E0A"/>
    <w:lvl w:ilvl="0">
      <w:start w:val="1"/>
      <w:numFmt w:val="lowerLetter"/>
      <w:pStyle w:val="Level5"/>
      <w:lvlText w:val="%1)"/>
      <w:lvlJc w:val="left"/>
      <w:pPr>
        <w:tabs>
          <w:tab w:val="num" w:pos="1418"/>
        </w:tabs>
        <w:ind w:left="1418" w:hanging="567"/>
      </w:pPr>
      <w:rPr>
        <w:rFonts w:hint="default"/>
      </w:rPr>
    </w:lvl>
    <w:lvl w:ilvl="1">
      <w:start w:val="1"/>
      <w:numFmt w:val="lowerRoman"/>
      <w:pStyle w:val="Level6"/>
      <w:lvlText w:val="%2)"/>
      <w:lvlJc w:val="left"/>
      <w:pPr>
        <w:tabs>
          <w:tab w:val="num" w:pos="1985"/>
        </w:tabs>
        <w:ind w:left="1985" w:hanging="567"/>
      </w:pPr>
      <w:rPr>
        <w:rFonts w:hint="default"/>
      </w:rPr>
    </w:lvl>
    <w:lvl w:ilvl="2">
      <w:start w:val="1"/>
      <w:numFmt w:val="decimal"/>
      <w:lvlText w:val="%1.%2.%3"/>
      <w:lvlJc w:val="left"/>
      <w:pPr>
        <w:tabs>
          <w:tab w:val="num" w:pos="7570"/>
        </w:tabs>
        <w:ind w:left="5194" w:hanging="504"/>
      </w:pPr>
      <w:rPr>
        <w:rFonts w:hint="default"/>
      </w:rPr>
    </w:lvl>
    <w:lvl w:ilvl="3">
      <w:start w:val="1"/>
      <w:numFmt w:val="decimal"/>
      <w:lvlText w:val="%1.%2.%3.%4."/>
      <w:lvlJc w:val="left"/>
      <w:pPr>
        <w:tabs>
          <w:tab w:val="num" w:pos="9010"/>
        </w:tabs>
        <w:ind w:left="5698" w:hanging="648"/>
      </w:pPr>
      <w:rPr>
        <w:rFonts w:hint="default"/>
      </w:rPr>
    </w:lvl>
    <w:lvl w:ilvl="4">
      <w:start w:val="1"/>
      <w:numFmt w:val="decimal"/>
      <w:lvlText w:val="%1.%2.%3.%4.%5."/>
      <w:lvlJc w:val="left"/>
      <w:pPr>
        <w:tabs>
          <w:tab w:val="num" w:pos="10090"/>
        </w:tabs>
        <w:ind w:left="6202" w:hanging="792"/>
      </w:pPr>
      <w:rPr>
        <w:rFonts w:hint="default"/>
      </w:rPr>
    </w:lvl>
    <w:lvl w:ilvl="5">
      <w:start w:val="1"/>
      <w:numFmt w:val="decimal"/>
      <w:lvlText w:val="%1.%2.%3.%4.%5.%6."/>
      <w:lvlJc w:val="left"/>
      <w:pPr>
        <w:tabs>
          <w:tab w:val="num" w:pos="11530"/>
        </w:tabs>
        <w:ind w:left="6706" w:hanging="936"/>
      </w:pPr>
      <w:rPr>
        <w:rFonts w:hint="default"/>
      </w:rPr>
    </w:lvl>
    <w:lvl w:ilvl="6">
      <w:start w:val="1"/>
      <w:numFmt w:val="decimal"/>
      <w:lvlText w:val="%1.%2.%3.%4.%5.%6.%7."/>
      <w:lvlJc w:val="left"/>
      <w:pPr>
        <w:tabs>
          <w:tab w:val="num" w:pos="12970"/>
        </w:tabs>
        <w:ind w:left="7210" w:hanging="1080"/>
      </w:pPr>
      <w:rPr>
        <w:rFonts w:hint="default"/>
      </w:rPr>
    </w:lvl>
    <w:lvl w:ilvl="7">
      <w:start w:val="1"/>
      <w:numFmt w:val="decimal"/>
      <w:lvlText w:val="%1.%2.%3.%4.%5.%6.%7.%8."/>
      <w:lvlJc w:val="left"/>
      <w:pPr>
        <w:tabs>
          <w:tab w:val="num" w:pos="14050"/>
        </w:tabs>
        <w:ind w:left="7714" w:hanging="1224"/>
      </w:pPr>
      <w:rPr>
        <w:rFonts w:hint="default"/>
      </w:rPr>
    </w:lvl>
    <w:lvl w:ilvl="8">
      <w:start w:val="1"/>
      <w:numFmt w:val="decimal"/>
      <w:lvlText w:val="%1.%2.%3.%4.%5.%6.%7.%8.%9."/>
      <w:lvlJc w:val="left"/>
      <w:pPr>
        <w:tabs>
          <w:tab w:val="num" w:pos="15490"/>
        </w:tabs>
        <w:ind w:left="8290" w:hanging="1440"/>
      </w:pPr>
      <w:rPr>
        <w:rFonts w:hint="default"/>
      </w:rPr>
    </w:lvl>
  </w:abstractNum>
  <w:abstractNum w:abstractNumId="32" w15:restartNumberingAfterBreak="0">
    <w:nsid w:val="5AD911A4"/>
    <w:multiLevelType w:val="multilevel"/>
    <w:tmpl w:val="B784D7F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3" w15:restartNumberingAfterBreak="0">
    <w:nsid w:val="6345206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B364E0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2B6A02"/>
    <w:multiLevelType w:val="multilevel"/>
    <w:tmpl w:val="8AEE6D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397"/>
        </w:tabs>
        <w:ind w:left="397" w:hanging="397"/>
      </w:pPr>
      <w:rPr>
        <w:rFonts w:ascii="Symbol" w:hAnsi="Symbol"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6" w15:restartNumberingAfterBreak="0">
    <w:nsid w:val="70320E8A"/>
    <w:multiLevelType w:val="multilevel"/>
    <w:tmpl w:val="F2EA8C90"/>
    <w:lvl w:ilvl="0">
      <w:start w:val="1"/>
      <w:numFmt w:val="decimal"/>
      <w:pStyle w:val="Scheduleheading"/>
      <w:lvlText w:val="Schedule %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
      <w:lvlJc w:val="left"/>
      <w:pPr>
        <w:tabs>
          <w:tab w:val="num" w:pos="1837"/>
        </w:tabs>
        <w:ind w:left="1837" w:hanging="397"/>
      </w:pPr>
      <w:rPr>
        <w:rFonts w:ascii="Symbol" w:hAnsi="Symbol"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7" w15:restartNumberingAfterBreak="0">
    <w:nsid w:val="70CA4305"/>
    <w:multiLevelType w:val="multilevel"/>
    <w:tmpl w:val="6588891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abstractNum w:abstractNumId="38" w15:restartNumberingAfterBreak="0">
    <w:nsid w:val="719A7B6F"/>
    <w:multiLevelType w:val="multilevel"/>
    <w:tmpl w:val="7F7661B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none"/>
      <w:lvlText w:val=""/>
      <w:lvlJc w:val="left"/>
      <w:pPr>
        <w:tabs>
          <w:tab w:val="num" w:pos="6480"/>
        </w:tabs>
        <w:ind w:left="2234" w:hanging="794"/>
      </w:pPr>
      <w:rPr>
        <w:rFonts w:hint="default"/>
      </w:rPr>
    </w:lvl>
    <w:lvl w:ilvl="5">
      <w:start w:val="1"/>
      <w:numFmt w:val="none"/>
      <w:lvlText w:val=""/>
      <w:lvlJc w:val="left"/>
      <w:pPr>
        <w:tabs>
          <w:tab w:val="num" w:pos="7560"/>
        </w:tabs>
        <w:ind w:left="2736" w:hanging="936"/>
      </w:pPr>
      <w:rPr>
        <w:rFonts w:hint="default"/>
      </w:rPr>
    </w:lvl>
    <w:lvl w:ilvl="6">
      <w:start w:val="1"/>
      <w:numFmt w:val="decimal"/>
      <w:lvlText w:val="%1.%2.%3.%4.%5.%6.%7."/>
      <w:lvlJc w:val="left"/>
      <w:pPr>
        <w:tabs>
          <w:tab w:val="num" w:pos="9000"/>
        </w:tabs>
        <w:ind w:left="3240" w:hanging="1080"/>
      </w:pPr>
      <w:rPr>
        <w:rFonts w:hint="default"/>
      </w:rPr>
    </w:lvl>
    <w:lvl w:ilvl="7">
      <w:start w:val="1"/>
      <w:numFmt w:val="decimal"/>
      <w:lvlText w:val="%1.%2.%3.%4.%5.%6.%7.%8."/>
      <w:lvlJc w:val="left"/>
      <w:pPr>
        <w:tabs>
          <w:tab w:val="num" w:pos="10440"/>
        </w:tabs>
        <w:ind w:left="3744" w:hanging="1224"/>
      </w:pPr>
      <w:rPr>
        <w:rFonts w:hint="default"/>
      </w:rPr>
    </w:lvl>
    <w:lvl w:ilvl="8">
      <w:start w:val="1"/>
      <w:numFmt w:val="decimal"/>
      <w:lvlText w:val="%1.%2.%3.%4.%5.%6.%7.%8.%9."/>
      <w:lvlJc w:val="left"/>
      <w:pPr>
        <w:tabs>
          <w:tab w:val="num" w:pos="1152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6"/>
  </w:num>
  <w:num w:numId="14">
    <w:abstractNumId w:val="31"/>
  </w:num>
  <w:num w:numId="15">
    <w:abstractNumId w:val="12"/>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5"/>
  </w:num>
  <w:num w:numId="19">
    <w:abstractNumId w:val="13"/>
  </w:num>
  <w:num w:numId="20">
    <w:abstractNumId w:val="25"/>
  </w:num>
  <w:num w:numId="21">
    <w:abstractNumId w:val="24"/>
  </w:num>
  <w:num w:numId="22">
    <w:abstractNumId w:val="18"/>
  </w:num>
  <w:num w:numId="23">
    <w:abstractNumId w:val="15"/>
  </w:num>
  <w:num w:numId="24">
    <w:abstractNumId w:val="29"/>
  </w:num>
  <w:num w:numId="25">
    <w:abstractNumId w:val="27"/>
  </w:num>
  <w:num w:numId="26">
    <w:abstractNumId w:val="36"/>
  </w:num>
  <w:num w:numId="27">
    <w:abstractNumId w:val="14"/>
  </w:num>
  <w:num w:numId="28">
    <w:abstractNumId w:val="20"/>
  </w:num>
  <w:num w:numId="29">
    <w:abstractNumId w:val="22"/>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6"/>
  </w:num>
  <w:num w:numId="37">
    <w:abstractNumId w:val="17"/>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3"/>
  </w:num>
  <w:num w:numId="43">
    <w:abstractNumId w:val="11"/>
  </w:num>
  <w:num w:numId="44">
    <w:abstractNumId w:val="21"/>
  </w:num>
  <w:num w:numId="45">
    <w:abstractNumId w:val="34"/>
  </w:num>
  <w:num w:numId="46">
    <w:abstractNumId w:val="37"/>
  </w:num>
  <w:num w:numId="47">
    <w:abstractNumId w:val="18"/>
  </w:num>
  <w:num w:numId="48">
    <w:abstractNumId w:val="28"/>
  </w:num>
  <w:num w:numId="49">
    <w:abstractNumId w:val="19"/>
  </w:num>
  <w:num w:numId="50">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90"/>
    <w:rsid w:val="00004057"/>
    <w:rsid w:val="00016D31"/>
    <w:rsid w:val="00021A29"/>
    <w:rsid w:val="00024C21"/>
    <w:rsid w:val="00024C93"/>
    <w:rsid w:val="0002560B"/>
    <w:rsid w:val="0002763A"/>
    <w:rsid w:val="0003090E"/>
    <w:rsid w:val="00034F7B"/>
    <w:rsid w:val="00046D6A"/>
    <w:rsid w:val="00052C89"/>
    <w:rsid w:val="00052D85"/>
    <w:rsid w:val="00060F68"/>
    <w:rsid w:val="00064855"/>
    <w:rsid w:val="000805ED"/>
    <w:rsid w:val="00087C48"/>
    <w:rsid w:val="000916E9"/>
    <w:rsid w:val="00094D38"/>
    <w:rsid w:val="000B1965"/>
    <w:rsid w:val="000B2DB3"/>
    <w:rsid w:val="000B58E5"/>
    <w:rsid w:val="000B6177"/>
    <w:rsid w:val="000C1DE4"/>
    <w:rsid w:val="000C25FF"/>
    <w:rsid w:val="000C4CCB"/>
    <w:rsid w:val="000C5436"/>
    <w:rsid w:val="000D0DFE"/>
    <w:rsid w:val="000D0FAB"/>
    <w:rsid w:val="000D3609"/>
    <w:rsid w:val="000D58AB"/>
    <w:rsid w:val="000D5BB0"/>
    <w:rsid w:val="000D6B88"/>
    <w:rsid w:val="000D73B2"/>
    <w:rsid w:val="000E282F"/>
    <w:rsid w:val="000E3814"/>
    <w:rsid w:val="000E42AC"/>
    <w:rsid w:val="000E5011"/>
    <w:rsid w:val="000E5AEA"/>
    <w:rsid w:val="000E780A"/>
    <w:rsid w:val="000F4C2C"/>
    <w:rsid w:val="000F4D02"/>
    <w:rsid w:val="000F6789"/>
    <w:rsid w:val="00103453"/>
    <w:rsid w:val="0010685D"/>
    <w:rsid w:val="00112429"/>
    <w:rsid w:val="00112E50"/>
    <w:rsid w:val="00121075"/>
    <w:rsid w:val="00121A33"/>
    <w:rsid w:val="00134684"/>
    <w:rsid w:val="00162917"/>
    <w:rsid w:val="001760BF"/>
    <w:rsid w:val="00177DDA"/>
    <w:rsid w:val="00181238"/>
    <w:rsid w:val="001812BD"/>
    <w:rsid w:val="0018388D"/>
    <w:rsid w:val="00193E43"/>
    <w:rsid w:val="001A3036"/>
    <w:rsid w:val="001A4EA5"/>
    <w:rsid w:val="001A77BE"/>
    <w:rsid w:val="001A7984"/>
    <w:rsid w:val="001B0F3D"/>
    <w:rsid w:val="001B107A"/>
    <w:rsid w:val="001B2A56"/>
    <w:rsid w:val="001B6963"/>
    <w:rsid w:val="001C29A5"/>
    <w:rsid w:val="001C4C33"/>
    <w:rsid w:val="001D0393"/>
    <w:rsid w:val="001E590A"/>
    <w:rsid w:val="00201EA5"/>
    <w:rsid w:val="002046B1"/>
    <w:rsid w:val="00216A52"/>
    <w:rsid w:val="0022117D"/>
    <w:rsid w:val="00235EB3"/>
    <w:rsid w:val="002406EB"/>
    <w:rsid w:val="002631C1"/>
    <w:rsid w:val="0026382A"/>
    <w:rsid w:val="00266E22"/>
    <w:rsid w:val="00272B53"/>
    <w:rsid w:val="00275023"/>
    <w:rsid w:val="00280491"/>
    <w:rsid w:val="00290CAE"/>
    <w:rsid w:val="00294297"/>
    <w:rsid w:val="00296505"/>
    <w:rsid w:val="002A0C26"/>
    <w:rsid w:val="002B103D"/>
    <w:rsid w:val="002B48D8"/>
    <w:rsid w:val="002C643A"/>
    <w:rsid w:val="002C6EF4"/>
    <w:rsid w:val="002D183A"/>
    <w:rsid w:val="002E3653"/>
    <w:rsid w:val="002E6929"/>
    <w:rsid w:val="002F17F8"/>
    <w:rsid w:val="003020F5"/>
    <w:rsid w:val="003110DE"/>
    <w:rsid w:val="00321449"/>
    <w:rsid w:val="0032486A"/>
    <w:rsid w:val="003359F7"/>
    <w:rsid w:val="00340214"/>
    <w:rsid w:val="00342385"/>
    <w:rsid w:val="00342B15"/>
    <w:rsid w:val="00342F58"/>
    <w:rsid w:val="003435D4"/>
    <w:rsid w:val="00350026"/>
    <w:rsid w:val="00354742"/>
    <w:rsid w:val="003563BC"/>
    <w:rsid w:val="00374FA1"/>
    <w:rsid w:val="00381D39"/>
    <w:rsid w:val="00384173"/>
    <w:rsid w:val="003854CC"/>
    <w:rsid w:val="00386766"/>
    <w:rsid w:val="00395B31"/>
    <w:rsid w:val="003B3DD8"/>
    <w:rsid w:val="003B5CC7"/>
    <w:rsid w:val="003C10F4"/>
    <w:rsid w:val="003C7A8B"/>
    <w:rsid w:val="003D5367"/>
    <w:rsid w:val="003F69E4"/>
    <w:rsid w:val="0040298C"/>
    <w:rsid w:val="004032AB"/>
    <w:rsid w:val="00421434"/>
    <w:rsid w:val="004228E6"/>
    <w:rsid w:val="00423462"/>
    <w:rsid w:val="00426653"/>
    <w:rsid w:val="00427C9F"/>
    <w:rsid w:val="00430C2C"/>
    <w:rsid w:val="0043328D"/>
    <w:rsid w:val="004358A5"/>
    <w:rsid w:val="0043652B"/>
    <w:rsid w:val="00441AD9"/>
    <w:rsid w:val="00454226"/>
    <w:rsid w:val="00457741"/>
    <w:rsid w:val="00461F0C"/>
    <w:rsid w:val="00461F27"/>
    <w:rsid w:val="0046647B"/>
    <w:rsid w:val="0047134D"/>
    <w:rsid w:val="00475A4A"/>
    <w:rsid w:val="00480B73"/>
    <w:rsid w:val="00484A5F"/>
    <w:rsid w:val="00486DBE"/>
    <w:rsid w:val="004917FE"/>
    <w:rsid w:val="00493877"/>
    <w:rsid w:val="00495D8A"/>
    <w:rsid w:val="004A440D"/>
    <w:rsid w:val="004A7A6C"/>
    <w:rsid w:val="004B5E2C"/>
    <w:rsid w:val="004C063B"/>
    <w:rsid w:val="004D4558"/>
    <w:rsid w:val="004D4D36"/>
    <w:rsid w:val="004E211E"/>
    <w:rsid w:val="004F5276"/>
    <w:rsid w:val="004F7493"/>
    <w:rsid w:val="005020BF"/>
    <w:rsid w:val="0051056A"/>
    <w:rsid w:val="0051766F"/>
    <w:rsid w:val="0053053C"/>
    <w:rsid w:val="00543B84"/>
    <w:rsid w:val="00543C13"/>
    <w:rsid w:val="005475CA"/>
    <w:rsid w:val="005643DD"/>
    <w:rsid w:val="00571C77"/>
    <w:rsid w:val="00572BBC"/>
    <w:rsid w:val="0057354D"/>
    <w:rsid w:val="005866C7"/>
    <w:rsid w:val="00587456"/>
    <w:rsid w:val="00590202"/>
    <w:rsid w:val="005975C5"/>
    <w:rsid w:val="005A3A79"/>
    <w:rsid w:val="005A6543"/>
    <w:rsid w:val="005A6EC3"/>
    <w:rsid w:val="005D4484"/>
    <w:rsid w:val="005D59A1"/>
    <w:rsid w:val="005D79A8"/>
    <w:rsid w:val="005E11E9"/>
    <w:rsid w:val="005F0AEB"/>
    <w:rsid w:val="005F0CDD"/>
    <w:rsid w:val="00602A78"/>
    <w:rsid w:val="00603543"/>
    <w:rsid w:val="00603544"/>
    <w:rsid w:val="0060488A"/>
    <w:rsid w:val="00604C0E"/>
    <w:rsid w:val="00610280"/>
    <w:rsid w:val="00620DD4"/>
    <w:rsid w:val="006213DB"/>
    <w:rsid w:val="0062674E"/>
    <w:rsid w:val="006276B0"/>
    <w:rsid w:val="006278DC"/>
    <w:rsid w:val="006411D7"/>
    <w:rsid w:val="0064223B"/>
    <w:rsid w:val="0064685B"/>
    <w:rsid w:val="006565F3"/>
    <w:rsid w:val="006605BC"/>
    <w:rsid w:val="00661A0A"/>
    <w:rsid w:val="00662F0D"/>
    <w:rsid w:val="00666718"/>
    <w:rsid w:val="00667721"/>
    <w:rsid w:val="00676B72"/>
    <w:rsid w:val="006A08EA"/>
    <w:rsid w:val="006A3ADB"/>
    <w:rsid w:val="006A61E8"/>
    <w:rsid w:val="006B458B"/>
    <w:rsid w:val="006B74F6"/>
    <w:rsid w:val="006C6EA9"/>
    <w:rsid w:val="006D732C"/>
    <w:rsid w:val="00704724"/>
    <w:rsid w:val="0071028F"/>
    <w:rsid w:val="00713A1F"/>
    <w:rsid w:val="0072153D"/>
    <w:rsid w:val="00721CE6"/>
    <w:rsid w:val="0072431B"/>
    <w:rsid w:val="00725D93"/>
    <w:rsid w:val="00726FE5"/>
    <w:rsid w:val="007331A1"/>
    <w:rsid w:val="00733FCE"/>
    <w:rsid w:val="00742CA9"/>
    <w:rsid w:val="00746169"/>
    <w:rsid w:val="0074692F"/>
    <w:rsid w:val="007509E4"/>
    <w:rsid w:val="00752236"/>
    <w:rsid w:val="00755869"/>
    <w:rsid w:val="00760B9E"/>
    <w:rsid w:val="007707EB"/>
    <w:rsid w:val="007851CE"/>
    <w:rsid w:val="00786F20"/>
    <w:rsid w:val="00794C6C"/>
    <w:rsid w:val="007A445D"/>
    <w:rsid w:val="007A5A26"/>
    <w:rsid w:val="007B1E8E"/>
    <w:rsid w:val="007B388E"/>
    <w:rsid w:val="007C0FCF"/>
    <w:rsid w:val="007D12F8"/>
    <w:rsid w:val="007D434E"/>
    <w:rsid w:val="007D4BCC"/>
    <w:rsid w:val="007E0180"/>
    <w:rsid w:val="007E7925"/>
    <w:rsid w:val="008022D8"/>
    <w:rsid w:val="00807DDA"/>
    <w:rsid w:val="00820BC2"/>
    <w:rsid w:val="00823925"/>
    <w:rsid w:val="008249F4"/>
    <w:rsid w:val="00850BA3"/>
    <w:rsid w:val="008522E0"/>
    <w:rsid w:val="008662B5"/>
    <w:rsid w:val="008667D9"/>
    <w:rsid w:val="00866FA8"/>
    <w:rsid w:val="00867516"/>
    <w:rsid w:val="0087215C"/>
    <w:rsid w:val="00873EE5"/>
    <w:rsid w:val="00874C4A"/>
    <w:rsid w:val="0087731C"/>
    <w:rsid w:val="0088096B"/>
    <w:rsid w:val="008971FA"/>
    <w:rsid w:val="008A4690"/>
    <w:rsid w:val="008B5DF9"/>
    <w:rsid w:val="008D3070"/>
    <w:rsid w:val="008E1226"/>
    <w:rsid w:val="008F513E"/>
    <w:rsid w:val="00900D08"/>
    <w:rsid w:val="009076DB"/>
    <w:rsid w:val="00910FEE"/>
    <w:rsid w:val="00911310"/>
    <w:rsid w:val="009147BE"/>
    <w:rsid w:val="00924704"/>
    <w:rsid w:val="00925433"/>
    <w:rsid w:val="00925E9D"/>
    <w:rsid w:val="00926B73"/>
    <w:rsid w:val="009325B2"/>
    <w:rsid w:val="009437F2"/>
    <w:rsid w:val="00950096"/>
    <w:rsid w:val="009654B1"/>
    <w:rsid w:val="00965D2F"/>
    <w:rsid w:val="00966FB9"/>
    <w:rsid w:val="00967249"/>
    <w:rsid w:val="009771CD"/>
    <w:rsid w:val="0098354A"/>
    <w:rsid w:val="009847BA"/>
    <w:rsid w:val="00987199"/>
    <w:rsid w:val="00991408"/>
    <w:rsid w:val="00994B0A"/>
    <w:rsid w:val="00996C41"/>
    <w:rsid w:val="009A4E5D"/>
    <w:rsid w:val="009B49AA"/>
    <w:rsid w:val="009B683E"/>
    <w:rsid w:val="009B76DB"/>
    <w:rsid w:val="009C496A"/>
    <w:rsid w:val="009D3D76"/>
    <w:rsid w:val="009D6525"/>
    <w:rsid w:val="009E2C4C"/>
    <w:rsid w:val="009E4ABA"/>
    <w:rsid w:val="009F0C1D"/>
    <w:rsid w:val="009F3C42"/>
    <w:rsid w:val="009F7CB1"/>
    <w:rsid w:val="00A00BE8"/>
    <w:rsid w:val="00A03262"/>
    <w:rsid w:val="00A04CE5"/>
    <w:rsid w:val="00A11DD8"/>
    <w:rsid w:val="00A13A65"/>
    <w:rsid w:val="00A1577A"/>
    <w:rsid w:val="00A17FD6"/>
    <w:rsid w:val="00A223F8"/>
    <w:rsid w:val="00A24F87"/>
    <w:rsid w:val="00A27F64"/>
    <w:rsid w:val="00A34B44"/>
    <w:rsid w:val="00A351F0"/>
    <w:rsid w:val="00A43A1B"/>
    <w:rsid w:val="00A44832"/>
    <w:rsid w:val="00A520E3"/>
    <w:rsid w:val="00A6090F"/>
    <w:rsid w:val="00A61C3F"/>
    <w:rsid w:val="00A63E2F"/>
    <w:rsid w:val="00A7099A"/>
    <w:rsid w:val="00A833E8"/>
    <w:rsid w:val="00A86232"/>
    <w:rsid w:val="00A96FF4"/>
    <w:rsid w:val="00A9729A"/>
    <w:rsid w:val="00AA1EE7"/>
    <w:rsid w:val="00AA38EC"/>
    <w:rsid w:val="00AB3EB9"/>
    <w:rsid w:val="00AB6AD2"/>
    <w:rsid w:val="00AC503B"/>
    <w:rsid w:val="00AF0697"/>
    <w:rsid w:val="00AF0B43"/>
    <w:rsid w:val="00AF281A"/>
    <w:rsid w:val="00B13F0C"/>
    <w:rsid w:val="00B203C4"/>
    <w:rsid w:val="00B266A2"/>
    <w:rsid w:val="00B32930"/>
    <w:rsid w:val="00B334BE"/>
    <w:rsid w:val="00B40EF5"/>
    <w:rsid w:val="00B43A04"/>
    <w:rsid w:val="00B52FE8"/>
    <w:rsid w:val="00B60E78"/>
    <w:rsid w:val="00B6251D"/>
    <w:rsid w:val="00B71B24"/>
    <w:rsid w:val="00B85539"/>
    <w:rsid w:val="00B94417"/>
    <w:rsid w:val="00BA3323"/>
    <w:rsid w:val="00BA60F5"/>
    <w:rsid w:val="00BA6BD8"/>
    <w:rsid w:val="00BC6E12"/>
    <w:rsid w:val="00BD5740"/>
    <w:rsid w:val="00BE0D16"/>
    <w:rsid w:val="00BE29D1"/>
    <w:rsid w:val="00BE503D"/>
    <w:rsid w:val="00BE651D"/>
    <w:rsid w:val="00BF10C2"/>
    <w:rsid w:val="00BF14DF"/>
    <w:rsid w:val="00C00A1B"/>
    <w:rsid w:val="00C02391"/>
    <w:rsid w:val="00C049FE"/>
    <w:rsid w:val="00C05652"/>
    <w:rsid w:val="00C05FF0"/>
    <w:rsid w:val="00C13040"/>
    <w:rsid w:val="00C13EA6"/>
    <w:rsid w:val="00C152BA"/>
    <w:rsid w:val="00C21DF7"/>
    <w:rsid w:val="00C25434"/>
    <w:rsid w:val="00C274C7"/>
    <w:rsid w:val="00C30032"/>
    <w:rsid w:val="00C4310D"/>
    <w:rsid w:val="00C43F5A"/>
    <w:rsid w:val="00C54CD8"/>
    <w:rsid w:val="00C54E3E"/>
    <w:rsid w:val="00C6301E"/>
    <w:rsid w:val="00C63DC5"/>
    <w:rsid w:val="00C709ED"/>
    <w:rsid w:val="00C82489"/>
    <w:rsid w:val="00C86398"/>
    <w:rsid w:val="00CA6590"/>
    <w:rsid w:val="00CB3910"/>
    <w:rsid w:val="00CB3977"/>
    <w:rsid w:val="00CC152B"/>
    <w:rsid w:val="00CD4094"/>
    <w:rsid w:val="00CD55EE"/>
    <w:rsid w:val="00CD595C"/>
    <w:rsid w:val="00CD6024"/>
    <w:rsid w:val="00CE029A"/>
    <w:rsid w:val="00CE76BF"/>
    <w:rsid w:val="00CF1B47"/>
    <w:rsid w:val="00CF6544"/>
    <w:rsid w:val="00D0661C"/>
    <w:rsid w:val="00D11E48"/>
    <w:rsid w:val="00D13DBE"/>
    <w:rsid w:val="00D17CEF"/>
    <w:rsid w:val="00D24D51"/>
    <w:rsid w:val="00D25DE7"/>
    <w:rsid w:val="00D26979"/>
    <w:rsid w:val="00D30D31"/>
    <w:rsid w:val="00D3753B"/>
    <w:rsid w:val="00D37FC3"/>
    <w:rsid w:val="00D4002E"/>
    <w:rsid w:val="00D45403"/>
    <w:rsid w:val="00D50A45"/>
    <w:rsid w:val="00D52216"/>
    <w:rsid w:val="00D60161"/>
    <w:rsid w:val="00D61EA8"/>
    <w:rsid w:val="00D625EB"/>
    <w:rsid w:val="00D84AA8"/>
    <w:rsid w:val="00D85EC1"/>
    <w:rsid w:val="00D8780C"/>
    <w:rsid w:val="00D93CEF"/>
    <w:rsid w:val="00DA73EA"/>
    <w:rsid w:val="00DC136C"/>
    <w:rsid w:val="00DC4335"/>
    <w:rsid w:val="00DD3A28"/>
    <w:rsid w:val="00DE426D"/>
    <w:rsid w:val="00DF1117"/>
    <w:rsid w:val="00DF1324"/>
    <w:rsid w:val="00DF16F2"/>
    <w:rsid w:val="00DF54B3"/>
    <w:rsid w:val="00E0367E"/>
    <w:rsid w:val="00E03B71"/>
    <w:rsid w:val="00E049B7"/>
    <w:rsid w:val="00E1028C"/>
    <w:rsid w:val="00E33F17"/>
    <w:rsid w:val="00E37854"/>
    <w:rsid w:val="00E40331"/>
    <w:rsid w:val="00E41E6A"/>
    <w:rsid w:val="00E423E3"/>
    <w:rsid w:val="00E46AA2"/>
    <w:rsid w:val="00E471E2"/>
    <w:rsid w:val="00E5399D"/>
    <w:rsid w:val="00E5422C"/>
    <w:rsid w:val="00E631D8"/>
    <w:rsid w:val="00E66EC9"/>
    <w:rsid w:val="00E74925"/>
    <w:rsid w:val="00E80111"/>
    <w:rsid w:val="00E80F18"/>
    <w:rsid w:val="00E83BB9"/>
    <w:rsid w:val="00E87278"/>
    <w:rsid w:val="00E874F3"/>
    <w:rsid w:val="00E912D6"/>
    <w:rsid w:val="00E93E01"/>
    <w:rsid w:val="00EA18A8"/>
    <w:rsid w:val="00EA2A20"/>
    <w:rsid w:val="00EA360B"/>
    <w:rsid w:val="00EA4541"/>
    <w:rsid w:val="00EA7A90"/>
    <w:rsid w:val="00EB4B87"/>
    <w:rsid w:val="00EC0292"/>
    <w:rsid w:val="00ED264D"/>
    <w:rsid w:val="00ED269C"/>
    <w:rsid w:val="00ED7C2D"/>
    <w:rsid w:val="00EE0164"/>
    <w:rsid w:val="00EE1831"/>
    <w:rsid w:val="00EE2557"/>
    <w:rsid w:val="00EE3F83"/>
    <w:rsid w:val="00EE598A"/>
    <w:rsid w:val="00EF0D5A"/>
    <w:rsid w:val="00EF39E1"/>
    <w:rsid w:val="00EF40C6"/>
    <w:rsid w:val="00F02BBD"/>
    <w:rsid w:val="00F10182"/>
    <w:rsid w:val="00F13DB3"/>
    <w:rsid w:val="00F14CBD"/>
    <w:rsid w:val="00F24D36"/>
    <w:rsid w:val="00F542EA"/>
    <w:rsid w:val="00F6478D"/>
    <w:rsid w:val="00F67A1C"/>
    <w:rsid w:val="00F724CC"/>
    <w:rsid w:val="00F909D5"/>
    <w:rsid w:val="00FA04AA"/>
    <w:rsid w:val="00FA13D1"/>
    <w:rsid w:val="00FA21F3"/>
    <w:rsid w:val="00FA4978"/>
    <w:rsid w:val="00FB748D"/>
    <w:rsid w:val="00FD2277"/>
    <w:rsid w:val="00FD3C4F"/>
    <w:rsid w:val="00FD5B87"/>
    <w:rsid w:val="00FD66A4"/>
    <w:rsid w:val="00FD7C0B"/>
    <w:rsid w:val="00FE1E95"/>
    <w:rsid w:val="00FE5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90B5C8"/>
  <w15:docId w15:val="{5B3F03BB-A0D8-44EA-8099-1433EA65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4855"/>
    <w:pPr>
      <w:keepLines/>
      <w:spacing w:before="120"/>
    </w:pPr>
    <w:rPr>
      <w:rFonts w:ascii="Source Sans Pro" w:hAnsi="Source Sans Pro"/>
    </w:rPr>
  </w:style>
  <w:style w:type="paragraph" w:styleId="Heading1">
    <w:name w:val="heading 1"/>
    <w:next w:val="Normal"/>
    <w:rsid w:val="003563BC"/>
    <w:pPr>
      <w:keepNext/>
      <w:keepLines/>
      <w:numPr>
        <w:numId w:val="12"/>
      </w:numPr>
      <w:spacing w:before="200"/>
      <w:outlineLvl w:val="0"/>
    </w:pPr>
    <w:rPr>
      <w:rFonts w:ascii="Source Sans Pro" w:hAnsi="Source Sans Pro"/>
      <w:b/>
      <w:sz w:val="30"/>
    </w:rPr>
  </w:style>
  <w:style w:type="paragraph" w:styleId="Heading2">
    <w:name w:val="heading 2"/>
    <w:basedOn w:val="Heading1"/>
    <w:next w:val="Normal"/>
    <w:rsid w:val="00590202"/>
    <w:pPr>
      <w:numPr>
        <w:ilvl w:val="1"/>
      </w:numPr>
      <w:outlineLvl w:val="1"/>
    </w:pPr>
    <w:rPr>
      <w:sz w:val="26"/>
    </w:rPr>
  </w:style>
  <w:style w:type="paragraph" w:styleId="Heading3">
    <w:name w:val="heading 3"/>
    <w:basedOn w:val="Heading1"/>
    <w:next w:val="Normal"/>
    <w:rsid w:val="00590202"/>
    <w:pPr>
      <w:numPr>
        <w:ilvl w:val="2"/>
      </w:numPr>
      <w:outlineLvl w:val="2"/>
    </w:pPr>
    <w:rPr>
      <w:sz w:val="22"/>
    </w:rPr>
  </w:style>
  <w:style w:type="paragraph" w:styleId="Heading4">
    <w:name w:val="heading 4"/>
    <w:basedOn w:val="Normal"/>
    <w:next w:val="Normal"/>
    <w:rsid w:val="007D4BCC"/>
    <w:pPr>
      <w:keepNext/>
      <w:numPr>
        <w:ilvl w:val="3"/>
        <w:numId w:val="12"/>
      </w:numPr>
      <w:jc w:val="both"/>
      <w:outlineLvl w:val="3"/>
    </w:pPr>
    <w:rPr>
      <w:b/>
      <w:bCs/>
      <w:sz w:val="24"/>
    </w:rPr>
  </w:style>
  <w:style w:type="paragraph" w:styleId="Heading5">
    <w:name w:val="heading 5"/>
    <w:basedOn w:val="Normal"/>
    <w:next w:val="Normal"/>
    <w:rsid w:val="007D4BCC"/>
    <w:pPr>
      <w:keepNext/>
      <w:numPr>
        <w:ilvl w:val="4"/>
        <w:numId w:val="11"/>
      </w:numPr>
      <w:spacing w:before="60" w:after="60"/>
      <w:outlineLvl w:val="4"/>
    </w:pPr>
    <w:rPr>
      <w:b/>
    </w:rPr>
  </w:style>
  <w:style w:type="paragraph" w:styleId="Heading6">
    <w:name w:val="heading 6"/>
    <w:basedOn w:val="Normal"/>
    <w:next w:val="Normal"/>
    <w:rsid w:val="007D4BCC"/>
    <w:pPr>
      <w:keepNext/>
      <w:numPr>
        <w:ilvl w:val="5"/>
        <w:numId w:val="11"/>
      </w:numPr>
      <w:spacing w:after="120"/>
      <w:outlineLvl w:val="5"/>
    </w:pPr>
    <w:rPr>
      <w:b/>
      <w:color w:val="C0C0C0"/>
    </w:rPr>
  </w:style>
  <w:style w:type="paragraph" w:styleId="Heading7">
    <w:name w:val="heading 7"/>
    <w:basedOn w:val="Normal"/>
    <w:next w:val="Normal"/>
    <w:rsid w:val="008522E0"/>
    <w:pPr>
      <w:keepNext/>
      <w:numPr>
        <w:ilvl w:val="6"/>
        <w:numId w:val="11"/>
      </w:numPr>
      <w:spacing w:after="120"/>
      <w:outlineLvl w:val="6"/>
    </w:pPr>
    <w:rPr>
      <w:b/>
      <w:color w:val="808080"/>
    </w:rPr>
  </w:style>
  <w:style w:type="paragraph" w:styleId="Heading8">
    <w:name w:val="heading 8"/>
    <w:basedOn w:val="Normal"/>
    <w:next w:val="Normal"/>
    <w:rsid w:val="008522E0"/>
    <w:pPr>
      <w:keepNext/>
      <w:numPr>
        <w:ilvl w:val="7"/>
        <w:numId w:val="11"/>
      </w:numPr>
      <w:spacing w:after="120"/>
      <w:outlineLvl w:val="7"/>
    </w:pPr>
    <w:rPr>
      <w:rFonts w:ascii="Times" w:hAnsi="Times"/>
      <w:color w:val="FF0000"/>
    </w:rPr>
  </w:style>
  <w:style w:type="paragraph" w:styleId="Heading9">
    <w:name w:val="heading 9"/>
    <w:basedOn w:val="Normal"/>
    <w:next w:val="Normal"/>
    <w:rsid w:val="008522E0"/>
    <w:pPr>
      <w:numPr>
        <w:ilvl w:val="8"/>
        <w:numId w:val="1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522E0"/>
    <w:pPr>
      <w:spacing w:before="280"/>
    </w:pPr>
    <w:rPr>
      <w:rFonts w:ascii="Tahoma" w:hAnsi="Tahoma" w:cs="Tahoma"/>
      <w:sz w:val="16"/>
      <w:szCs w:val="16"/>
    </w:rPr>
  </w:style>
  <w:style w:type="paragraph" w:styleId="CommentText">
    <w:name w:val="annotation text"/>
    <w:basedOn w:val="Normal"/>
    <w:semiHidden/>
    <w:rsid w:val="00B43A04"/>
  </w:style>
  <w:style w:type="paragraph" w:styleId="CommentSubject">
    <w:name w:val="annotation subject"/>
    <w:basedOn w:val="CommentText"/>
    <w:next w:val="CommentText"/>
    <w:semiHidden/>
    <w:rsid w:val="00B43A04"/>
    <w:rPr>
      <w:b/>
      <w:bCs/>
    </w:rPr>
  </w:style>
  <w:style w:type="paragraph" w:styleId="EndnoteText">
    <w:name w:val="endnote text"/>
    <w:basedOn w:val="Normal"/>
    <w:semiHidden/>
    <w:rsid w:val="00B43A04"/>
  </w:style>
  <w:style w:type="paragraph" w:styleId="Footer">
    <w:name w:val="footer"/>
    <w:basedOn w:val="Normal"/>
    <w:semiHidden/>
    <w:rsid w:val="00F02BBD"/>
    <w:pPr>
      <w:tabs>
        <w:tab w:val="center" w:pos="4153"/>
      </w:tabs>
      <w:spacing w:before="0"/>
      <w:jc w:val="right"/>
    </w:pPr>
    <w:rPr>
      <w:sz w:val="16"/>
      <w:szCs w:val="18"/>
    </w:rPr>
  </w:style>
  <w:style w:type="paragraph" w:styleId="Header">
    <w:name w:val="header"/>
    <w:basedOn w:val="Normal"/>
    <w:semiHidden/>
    <w:rsid w:val="00201EA5"/>
    <w:pPr>
      <w:tabs>
        <w:tab w:val="right" w:pos="9072"/>
      </w:tabs>
      <w:spacing w:before="0"/>
      <w:jc w:val="right"/>
    </w:pPr>
    <w:rPr>
      <w:b/>
    </w:rPr>
  </w:style>
  <w:style w:type="character" w:styleId="FootnoteReference">
    <w:name w:val="footnote reference"/>
    <w:semiHidden/>
    <w:rsid w:val="00FB748D"/>
    <w:rPr>
      <w:rFonts w:ascii="Arial" w:hAnsi="Arial"/>
      <w:sz w:val="18"/>
      <w:vertAlign w:val="superscript"/>
    </w:rPr>
  </w:style>
  <w:style w:type="character" w:styleId="PageNumber">
    <w:name w:val="page number"/>
    <w:semiHidden/>
    <w:rsid w:val="00FB748D"/>
    <w:rPr>
      <w:rFonts w:ascii="Arial" w:hAnsi="Arial" w:cs="Arial" w:hint="default"/>
      <w:sz w:val="16"/>
    </w:rPr>
  </w:style>
  <w:style w:type="paragraph" w:customStyle="1" w:styleId="Level2">
    <w:name w:val="Level 2"/>
    <w:basedOn w:val="Heading2"/>
    <w:qFormat/>
    <w:rsid w:val="00016D31"/>
    <w:pPr>
      <w:keepNext w:val="0"/>
      <w:spacing w:before="120"/>
    </w:pPr>
    <w:rPr>
      <w:b w:val="0"/>
      <w:sz w:val="20"/>
    </w:rPr>
  </w:style>
  <w:style w:type="paragraph" w:customStyle="1" w:styleId="Level3">
    <w:name w:val="Level 3"/>
    <w:basedOn w:val="Heading3"/>
    <w:qFormat/>
    <w:rsid w:val="00016D31"/>
    <w:pPr>
      <w:keepNext w:val="0"/>
      <w:tabs>
        <w:tab w:val="left" w:pos="851"/>
      </w:tabs>
      <w:spacing w:before="120"/>
    </w:pPr>
    <w:rPr>
      <w:b w:val="0"/>
      <w:sz w:val="20"/>
    </w:rPr>
  </w:style>
  <w:style w:type="paragraph" w:customStyle="1" w:styleId="Level4">
    <w:name w:val="Level 4"/>
    <w:basedOn w:val="Heading4"/>
    <w:qFormat/>
    <w:rsid w:val="00016D31"/>
    <w:pPr>
      <w:keepNext w:val="0"/>
      <w:tabs>
        <w:tab w:val="left" w:pos="851"/>
      </w:tabs>
      <w:jc w:val="left"/>
    </w:pPr>
    <w:rPr>
      <w:b w:val="0"/>
      <w:sz w:val="20"/>
    </w:rPr>
  </w:style>
  <w:style w:type="paragraph" w:customStyle="1" w:styleId="Bulletsindent">
    <w:name w:val="Bullets indent"/>
    <w:basedOn w:val="Normal"/>
    <w:qFormat/>
    <w:rsid w:val="007D4BCC"/>
    <w:pPr>
      <w:numPr>
        <w:numId w:val="19"/>
      </w:numPr>
      <w:tabs>
        <w:tab w:val="clear" w:pos="425"/>
        <w:tab w:val="left" w:pos="851"/>
      </w:tabs>
      <w:ind w:left="850" w:hanging="425"/>
    </w:pPr>
  </w:style>
  <w:style w:type="paragraph" w:customStyle="1" w:styleId="Bullets">
    <w:name w:val="Bullets"/>
    <w:basedOn w:val="Normal"/>
    <w:qFormat/>
    <w:rsid w:val="007D4BCC"/>
    <w:pPr>
      <w:numPr>
        <w:numId w:val="22"/>
      </w:numPr>
    </w:pPr>
  </w:style>
  <w:style w:type="paragraph" w:customStyle="1" w:styleId="Level5">
    <w:name w:val="Level 5"/>
    <w:basedOn w:val="Normal"/>
    <w:qFormat/>
    <w:rsid w:val="00016D31"/>
    <w:pPr>
      <w:numPr>
        <w:numId w:val="35"/>
      </w:numPr>
      <w:tabs>
        <w:tab w:val="num" w:pos="851"/>
      </w:tabs>
      <w:ind w:left="851" w:hanging="851"/>
      <w:outlineLvl w:val="3"/>
    </w:pPr>
  </w:style>
  <w:style w:type="paragraph" w:customStyle="1" w:styleId="Level6">
    <w:name w:val="Level 6"/>
    <w:basedOn w:val="Normal"/>
    <w:qFormat/>
    <w:rsid w:val="00016D31"/>
    <w:pPr>
      <w:numPr>
        <w:ilvl w:val="1"/>
        <w:numId w:val="35"/>
      </w:numPr>
      <w:tabs>
        <w:tab w:val="num" w:pos="851"/>
      </w:tabs>
      <w:ind w:left="851" w:hanging="851"/>
      <w:outlineLvl w:val="3"/>
    </w:pPr>
  </w:style>
  <w:style w:type="paragraph" w:customStyle="1" w:styleId="Scheduleheading">
    <w:name w:val="Schedule heading"/>
    <w:basedOn w:val="Normal"/>
    <w:next w:val="Manualheading2"/>
    <w:qFormat/>
    <w:rsid w:val="00661A0A"/>
    <w:pPr>
      <w:keepNext/>
      <w:pageBreakBefore/>
      <w:numPr>
        <w:numId w:val="26"/>
      </w:numPr>
      <w:tabs>
        <w:tab w:val="clear" w:pos="851"/>
        <w:tab w:val="num" w:pos="2268"/>
      </w:tabs>
      <w:spacing w:before="0"/>
      <w:ind w:left="2268" w:hanging="2268"/>
    </w:pPr>
    <w:rPr>
      <w:b/>
      <w:sz w:val="36"/>
    </w:rPr>
  </w:style>
  <w:style w:type="paragraph" w:customStyle="1" w:styleId="Manualheading2">
    <w:name w:val="Manual heading 2"/>
    <w:basedOn w:val="Heading2"/>
    <w:next w:val="Manualpara"/>
    <w:qFormat/>
    <w:rsid w:val="00590202"/>
    <w:pPr>
      <w:numPr>
        <w:ilvl w:val="0"/>
        <w:numId w:val="0"/>
      </w:numPr>
      <w:tabs>
        <w:tab w:val="left" w:pos="851"/>
      </w:tabs>
      <w:ind w:left="851" w:hanging="851"/>
    </w:pPr>
  </w:style>
  <w:style w:type="paragraph" w:customStyle="1" w:styleId="Manualheading3">
    <w:name w:val="Manual heading 3"/>
    <w:basedOn w:val="Heading3"/>
    <w:next w:val="Manualpara"/>
    <w:qFormat/>
    <w:rsid w:val="00590202"/>
    <w:pPr>
      <w:numPr>
        <w:ilvl w:val="0"/>
        <w:numId w:val="0"/>
      </w:numPr>
      <w:tabs>
        <w:tab w:val="left" w:pos="851"/>
      </w:tabs>
      <w:ind w:left="851" w:hanging="851"/>
    </w:pPr>
  </w:style>
  <w:style w:type="paragraph" w:customStyle="1" w:styleId="Manualpara">
    <w:name w:val="Manual para"/>
    <w:basedOn w:val="Normal"/>
    <w:qFormat/>
    <w:rsid w:val="00016D31"/>
    <w:pPr>
      <w:tabs>
        <w:tab w:val="left" w:pos="851"/>
      </w:tabs>
      <w:ind w:left="851" w:hanging="851"/>
    </w:pPr>
  </w:style>
  <w:style w:type="paragraph" w:customStyle="1" w:styleId="Appendixheading">
    <w:name w:val="Appendix heading"/>
    <w:basedOn w:val="Normal"/>
    <w:next w:val="Manualheading2"/>
    <w:qFormat/>
    <w:rsid w:val="00046D6A"/>
    <w:pPr>
      <w:keepNext/>
      <w:pageBreakBefore/>
      <w:numPr>
        <w:numId w:val="28"/>
      </w:numPr>
      <w:spacing w:before="0"/>
    </w:pPr>
    <w:rPr>
      <w:b/>
      <w:sz w:val="36"/>
    </w:rPr>
  </w:style>
  <w:style w:type="paragraph" w:customStyle="1" w:styleId="Indent">
    <w:name w:val="Indent"/>
    <w:basedOn w:val="Normal"/>
    <w:qFormat/>
    <w:rsid w:val="00746169"/>
    <w:pPr>
      <w:ind w:left="851"/>
    </w:pPr>
  </w:style>
  <w:style w:type="paragraph" w:customStyle="1" w:styleId="Title1">
    <w:name w:val="Title1"/>
    <w:basedOn w:val="Normal"/>
    <w:next w:val="Normal"/>
    <w:qFormat/>
    <w:rsid w:val="00016D31"/>
    <w:pPr>
      <w:spacing w:before="0" w:after="360"/>
    </w:pPr>
    <w:rPr>
      <w:sz w:val="56"/>
    </w:rPr>
  </w:style>
  <w:style w:type="paragraph" w:customStyle="1" w:styleId="Title2">
    <w:name w:val="Title2"/>
    <w:basedOn w:val="Normal"/>
    <w:qFormat/>
    <w:rsid w:val="00016D31"/>
    <w:pPr>
      <w:spacing w:before="0" w:after="240"/>
    </w:pPr>
    <w:rPr>
      <w:sz w:val="40"/>
    </w:rPr>
  </w:style>
  <w:style w:type="character" w:styleId="Hyperlink">
    <w:name w:val="Hyperlink"/>
    <w:uiPriority w:val="99"/>
    <w:rsid w:val="007D4BCC"/>
    <w:rPr>
      <w:rFonts w:ascii="Source Sans Pro" w:hAnsi="Source Sans Pro"/>
      <w:color w:val="0000FF"/>
      <w:sz w:val="20"/>
      <w:u w:val="none"/>
    </w:rPr>
  </w:style>
  <w:style w:type="character" w:styleId="FollowedHyperlink">
    <w:name w:val="FollowedHyperlink"/>
    <w:semiHidden/>
    <w:rsid w:val="00E41E6A"/>
    <w:rPr>
      <w:rFonts w:ascii="Arial" w:hAnsi="Arial"/>
      <w:color w:val="0000FF"/>
      <w:sz w:val="20"/>
      <w:u w:val="none"/>
    </w:rPr>
  </w:style>
  <w:style w:type="table" w:styleId="TableGrid">
    <w:name w:val="Table Grid"/>
    <w:basedOn w:val="TableNormal"/>
    <w:uiPriority w:val="39"/>
    <w:rsid w:val="00742CA9"/>
    <w:pPr>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rsid w:val="00052D85"/>
    <w:pPr>
      <w:spacing w:before="60" w:after="60"/>
    </w:pPr>
  </w:style>
  <w:style w:type="paragraph" w:customStyle="1" w:styleId="Manualheading1">
    <w:name w:val="Manual heading 1"/>
    <w:basedOn w:val="Heading1"/>
    <w:next w:val="Manualpara"/>
    <w:qFormat/>
    <w:rsid w:val="003435D4"/>
    <w:pPr>
      <w:numPr>
        <w:numId w:val="0"/>
      </w:numPr>
      <w:tabs>
        <w:tab w:val="left" w:pos="851"/>
      </w:tabs>
      <w:ind w:left="851" w:hanging="851"/>
    </w:pPr>
  </w:style>
  <w:style w:type="paragraph" w:styleId="TOC1">
    <w:name w:val="toc 1"/>
    <w:basedOn w:val="Normal"/>
    <w:next w:val="Normal"/>
    <w:autoRedefine/>
    <w:uiPriority w:val="39"/>
    <w:rsid w:val="000F4D02"/>
    <w:pPr>
      <w:tabs>
        <w:tab w:val="left" w:pos="397"/>
        <w:tab w:val="right" w:leader="dot" w:pos="10490"/>
      </w:tabs>
      <w:spacing w:before="0"/>
    </w:pPr>
    <w:rPr>
      <w:color w:val="0000FF"/>
    </w:rPr>
  </w:style>
  <w:style w:type="paragraph" w:styleId="TOC2">
    <w:name w:val="toc 2"/>
    <w:basedOn w:val="Normal"/>
    <w:next w:val="Normal"/>
    <w:autoRedefine/>
    <w:uiPriority w:val="39"/>
    <w:rsid w:val="00EA7A90"/>
    <w:pPr>
      <w:tabs>
        <w:tab w:val="left" w:pos="964"/>
        <w:tab w:val="right" w:leader="dot" w:pos="9639"/>
      </w:tabs>
      <w:spacing w:before="0"/>
      <w:ind w:left="397"/>
    </w:pPr>
    <w:rPr>
      <w:color w:val="0000FF"/>
    </w:rPr>
  </w:style>
  <w:style w:type="paragraph" w:styleId="TOC3">
    <w:name w:val="toc 3"/>
    <w:basedOn w:val="Normal"/>
    <w:next w:val="Normal"/>
    <w:autoRedefine/>
    <w:semiHidden/>
    <w:rsid w:val="00EA7A90"/>
    <w:pPr>
      <w:tabs>
        <w:tab w:val="left" w:pos="1701"/>
        <w:tab w:val="right" w:leader="dot" w:pos="9639"/>
      </w:tabs>
      <w:spacing w:before="0"/>
      <w:ind w:left="964"/>
    </w:pPr>
    <w:rPr>
      <w:color w:val="0000FF"/>
    </w:rPr>
  </w:style>
  <w:style w:type="paragraph" w:styleId="Title">
    <w:name w:val="Title"/>
    <w:basedOn w:val="Normal"/>
    <w:qFormat/>
    <w:rsid w:val="00602A78"/>
    <w:pPr>
      <w:spacing w:before="1320" w:after="60"/>
      <w:outlineLvl w:val="0"/>
    </w:pPr>
    <w:rPr>
      <w:rFonts w:cs="Arial"/>
      <w:bCs/>
      <w:kern w:val="28"/>
      <w:sz w:val="56"/>
      <w:szCs w:val="32"/>
    </w:rPr>
  </w:style>
  <w:style w:type="paragraph" w:customStyle="1" w:styleId="Heading1small">
    <w:name w:val="Heading 1 small"/>
    <w:basedOn w:val="Heading1"/>
    <w:next w:val="Normal"/>
    <w:qFormat/>
    <w:rsid w:val="001B0F3D"/>
    <w:rPr>
      <w:sz w:val="20"/>
      <w:szCs w:val="16"/>
    </w:rPr>
  </w:style>
  <w:style w:type="paragraph" w:customStyle="1" w:styleId="Level2indent">
    <w:name w:val="Level 2 indent"/>
    <w:basedOn w:val="Level2"/>
    <w:qFormat/>
    <w:rsid w:val="004F7493"/>
    <w:pPr>
      <w:ind w:left="1702"/>
    </w:pPr>
  </w:style>
  <w:style w:type="paragraph" w:customStyle="1" w:styleId="Level3indent1">
    <w:name w:val="Level 3 indent 1"/>
    <w:basedOn w:val="Level3"/>
    <w:qFormat/>
    <w:rsid w:val="004F7493"/>
    <w:pPr>
      <w:ind w:left="1702"/>
    </w:pPr>
  </w:style>
  <w:style w:type="paragraph" w:customStyle="1" w:styleId="Level3indent2">
    <w:name w:val="Level 3 indent 2"/>
    <w:basedOn w:val="Level3indent1"/>
    <w:qFormat/>
    <w:rsid w:val="004F7493"/>
    <w:pPr>
      <w:tabs>
        <w:tab w:val="clear" w:pos="851"/>
      </w:tabs>
      <w:ind w:left="2552"/>
    </w:pPr>
  </w:style>
  <w:style w:type="paragraph" w:customStyle="1" w:styleId="Level4indent1">
    <w:name w:val="Level 4 indent 1"/>
    <w:basedOn w:val="Level4"/>
    <w:qFormat/>
    <w:rsid w:val="004F7493"/>
    <w:pPr>
      <w:tabs>
        <w:tab w:val="clear" w:pos="851"/>
      </w:tabs>
      <w:ind w:left="1702"/>
    </w:pPr>
  </w:style>
  <w:style w:type="paragraph" w:customStyle="1" w:styleId="Level4indent2">
    <w:name w:val="Level 4 indent 2"/>
    <w:basedOn w:val="Level4indent1"/>
    <w:qFormat/>
    <w:rsid w:val="004F7493"/>
    <w:pPr>
      <w:ind w:left="2552"/>
    </w:pPr>
  </w:style>
  <w:style w:type="paragraph" w:customStyle="1" w:styleId="Level5indent1">
    <w:name w:val="Level 5 indent 1"/>
    <w:basedOn w:val="Level5"/>
    <w:qFormat/>
    <w:rsid w:val="004F7493"/>
    <w:pPr>
      <w:tabs>
        <w:tab w:val="clear" w:pos="851"/>
        <w:tab w:val="clear" w:pos="1418"/>
        <w:tab w:val="left" w:pos="840"/>
      </w:tabs>
      <w:ind w:left="1702"/>
    </w:pPr>
  </w:style>
  <w:style w:type="paragraph" w:customStyle="1" w:styleId="Level5indent2">
    <w:name w:val="Level 5 indent 2"/>
    <w:basedOn w:val="Level5indent1"/>
    <w:qFormat/>
    <w:rsid w:val="004F7493"/>
    <w:pPr>
      <w:ind w:left="2552"/>
    </w:pPr>
  </w:style>
  <w:style w:type="paragraph" w:customStyle="1" w:styleId="Level6indent1">
    <w:name w:val="Level 6 indent 1"/>
    <w:basedOn w:val="Level6"/>
    <w:qFormat/>
    <w:rsid w:val="004F7493"/>
    <w:pPr>
      <w:tabs>
        <w:tab w:val="clear" w:pos="851"/>
        <w:tab w:val="clear" w:pos="1985"/>
        <w:tab w:val="left" w:pos="840"/>
      </w:tabs>
      <w:ind w:left="1702"/>
    </w:pPr>
  </w:style>
  <w:style w:type="paragraph" w:customStyle="1" w:styleId="Level6indent2">
    <w:name w:val="Level 6 indent 2"/>
    <w:basedOn w:val="Level6indent1"/>
    <w:qFormat/>
    <w:rsid w:val="004F7493"/>
    <w:pPr>
      <w:ind w:left="2552"/>
    </w:pPr>
  </w:style>
  <w:style w:type="paragraph" w:styleId="ListParagraph">
    <w:name w:val="List Paragraph"/>
    <w:basedOn w:val="Normal"/>
    <w:uiPriority w:val="34"/>
    <w:rsid w:val="00E40331"/>
    <w:pPr>
      <w:ind w:left="720"/>
      <w:contextualSpacing/>
    </w:pPr>
  </w:style>
  <w:style w:type="paragraph" w:styleId="FootnoteText">
    <w:name w:val="footnote text"/>
    <w:basedOn w:val="Normal"/>
    <w:link w:val="FootnoteTextChar"/>
    <w:semiHidden/>
    <w:unhideWhenUsed/>
    <w:rsid w:val="0060488A"/>
    <w:pPr>
      <w:spacing w:before="0"/>
    </w:pPr>
  </w:style>
  <w:style w:type="character" w:customStyle="1" w:styleId="FootnoteTextChar">
    <w:name w:val="Footnote Text Char"/>
    <w:basedOn w:val="DefaultParagraphFont"/>
    <w:link w:val="FootnoteText"/>
    <w:semiHidden/>
    <w:rsid w:val="0060488A"/>
    <w:rPr>
      <w:rFonts w:ascii="Source Sans Pro" w:hAnsi="Source Sans Pro"/>
    </w:rPr>
  </w:style>
  <w:style w:type="character" w:styleId="CommentReference">
    <w:name w:val="annotation reference"/>
    <w:basedOn w:val="DefaultParagraphFont"/>
    <w:semiHidden/>
    <w:unhideWhenUsed/>
    <w:rsid w:val="00CB3910"/>
    <w:rPr>
      <w:sz w:val="16"/>
      <w:szCs w:val="16"/>
    </w:rPr>
  </w:style>
  <w:style w:type="paragraph" w:styleId="Revision">
    <w:name w:val="Revision"/>
    <w:hidden/>
    <w:uiPriority w:val="99"/>
    <w:semiHidden/>
    <w:rsid w:val="000B6177"/>
    <w:rPr>
      <w:rFonts w:ascii="Source Sans Pro" w:hAnsi="Source Sans Pro"/>
    </w:rPr>
  </w:style>
  <w:style w:type="character" w:styleId="PlaceholderText">
    <w:name w:val="Placeholder Text"/>
    <w:basedOn w:val="DefaultParagraphFont"/>
    <w:uiPriority w:val="99"/>
    <w:semiHidden/>
    <w:rsid w:val="00E37854"/>
    <w:rPr>
      <w:color w:val="808080"/>
    </w:rPr>
  </w:style>
  <w:style w:type="character" w:styleId="UnresolvedMention">
    <w:name w:val="Unresolved Mention"/>
    <w:basedOn w:val="DefaultParagraphFont"/>
    <w:uiPriority w:val="99"/>
    <w:semiHidden/>
    <w:unhideWhenUsed/>
    <w:rsid w:val="000C2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53064">
      <w:bodyDiv w:val="1"/>
      <w:marLeft w:val="0"/>
      <w:marRight w:val="0"/>
      <w:marTop w:val="0"/>
      <w:marBottom w:val="0"/>
      <w:divBdr>
        <w:top w:val="none" w:sz="0" w:space="0" w:color="auto"/>
        <w:left w:val="none" w:sz="0" w:space="0" w:color="auto"/>
        <w:bottom w:val="none" w:sz="0" w:space="0" w:color="auto"/>
        <w:right w:val="none" w:sz="0" w:space="0" w:color="auto"/>
      </w:divBdr>
    </w:div>
    <w:div w:id="12161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ordnancesurvey.co.uk/business-and-government/products/topography-layer.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ordnancesurvey.co.uk/business-and-government/products/mastermap-products.html"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avender-seagrave\AppData\Roaming\Microsoft\Templates\OS%20Lega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1FE3855DD74EE3BBF6D9A2566D8C4E"/>
        <w:category>
          <w:name w:val="General"/>
          <w:gallery w:val="placeholder"/>
        </w:category>
        <w:types>
          <w:type w:val="bbPlcHdr"/>
        </w:types>
        <w:behaviors>
          <w:behavior w:val="content"/>
        </w:behaviors>
        <w:guid w:val="{7E52926C-DAD9-4C75-A033-43D96ACCF469}"/>
      </w:docPartPr>
      <w:docPartBody>
        <w:p w:rsidR="003A1033" w:rsidRDefault="003A1033" w:rsidP="003A1033">
          <w:pPr>
            <w:pStyle w:val="ED1FE3855DD74EE3BBF6D9A2566D8C4E"/>
          </w:pPr>
          <w:r w:rsidRPr="00811477">
            <w:rPr>
              <w:rStyle w:val="PlaceholderText"/>
            </w:rPr>
            <w:t>Click or tap here to enter text.</w:t>
          </w:r>
        </w:p>
      </w:docPartBody>
    </w:docPart>
    <w:docPart>
      <w:docPartPr>
        <w:name w:val="8849D478BE394270AA72E3F8E707887F"/>
        <w:category>
          <w:name w:val="General"/>
          <w:gallery w:val="placeholder"/>
        </w:category>
        <w:types>
          <w:type w:val="bbPlcHdr"/>
        </w:types>
        <w:behaviors>
          <w:behavior w:val="content"/>
        </w:behaviors>
        <w:guid w:val="{D3B5AC73-01EC-425A-98A7-287FBDE5C1D5}"/>
      </w:docPartPr>
      <w:docPartBody>
        <w:p w:rsidR="003A1033" w:rsidRDefault="003A1033" w:rsidP="003A1033">
          <w:pPr>
            <w:pStyle w:val="8849D478BE394270AA72E3F8E707887F"/>
          </w:pPr>
          <w:r w:rsidRPr="00811477">
            <w:rPr>
              <w:rStyle w:val="PlaceholderText"/>
            </w:rPr>
            <w:t>Click or tap here to enter text.</w:t>
          </w:r>
        </w:p>
      </w:docPartBody>
    </w:docPart>
    <w:docPart>
      <w:docPartPr>
        <w:name w:val="A714A6E0E0AD40EF9B4FBD06B18FC03D"/>
        <w:category>
          <w:name w:val="General"/>
          <w:gallery w:val="placeholder"/>
        </w:category>
        <w:types>
          <w:type w:val="bbPlcHdr"/>
        </w:types>
        <w:behaviors>
          <w:behavior w:val="content"/>
        </w:behaviors>
        <w:guid w:val="{54BC0B6D-3342-44FE-8CCC-8DEC7D73D2E3}"/>
      </w:docPartPr>
      <w:docPartBody>
        <w:p w:rsidR="003A1033" w:rsidRDefault="003A1033" w:rsidP="003A1033">
          <w:pPr>
            <w:pStyle w:val="A714A6E0E0AD40EF9B4FBD06B18FC03D"/>
          </w:pPr>
          <w:r w:rsidRPr="00811477">
            <w:rPr>
              <w:rStyle w:val="PlaceholderText"/>
            </w:rPr>
            <w:t>Click or tap here to enter text.</w:t>
          </w:r>
        </w:p>
      </w:docPartBody>
    </w:docPart>
    <w:docPart>
      <w:docPartPr>
        <w:name w:val="E55C6F33172B4CF3933B179A178BA124"/>
        <w:category>
          <w:name w:val="General"/>
          <w:gallery w:val="placeholder"/>
        </w:category>
        <w:types>
          <w:type w:val="bbPlcHdr"/>
        </w:types>
        <w:behaviors>
          <w:behavior w:val="content"/>
        </w:behaviors>
        <w:guid w:val="{A09172CB-B5D3-42E4-8DA9-FBB7847D1CC3}"/>
      </w:docPartPr>
      <w:docPartBody>
        <w:p w:rsidR="003A1033" w:rsidRDefault="003A1033" w:rsidP="003A1033">
          <w:pPr>
            <w:pStyle w:val="E55C6F33172B4CF3933B179A178BA124"/>
          </w:pPr>
          <w:r w:rsidRPr="00811477">
            <w:rPr>
              <w:rStyle w:val="PlaceholderText"/>
            </w:rPr>
            <w:t>Click or tap here to enter text.</w:t>
          </w:r>
        </w:p>
      </w:docPartBody>
    </w:docPart>
    <w:docPart>
      <w:docPartPr>
        <w:name w:val="6595ECFF6F6944A8AD65F60DE88B1C91"/>
        <w:category>
          <w:name w:val="General"/>
          <w:gallery w:val="placeholder"/>
        </w:category>
        <w:types>
          <w:type w:val="bbPlcHdr"/>
        </w:types>
        <w:behaviors>
          <w:behavior w:val="content"/>
        </w:behaviors>
        <w:guid w:val="{9EBBDA82-2654-42BD-A8E9-53E4809E0801}"/>
      </w:docPartPr>
      <w:docPartBody>
        <w:p w:rsidR="003A1033" w:rsidRDefault="003A1033" w:rsidP="003A1033">
          <w:pPr>
            <w:pStyle w:val="6595ECFF6F6944A8AD65F60DE88B1C91"/>
          </w:pPr>
          <w:r w:rsidRPr="00811477">
            <w:rPr>
              <w:rStyle w:val="PlaceholderText"/>
            </w:rPr>
            <w:t>Click or tap here to enter text.</w:t>
          </w:r>
        </w:p>
      </w:docPartBody>
    </w:docPart>
    <w:docPart>
      <w:docPartPr>
        <w:name w:val="B063C499BDC1401E88E25AFC37899775"/>
        <w:category>
          <w:name w:val="General"/>
          <w:gallery w:val="placeholder"/>
        </w:category>
        <w:types>
          <w:type w:val="bbPlcHdr"/>
        </w:types>
        <w:behaviors>
          <w:behavior w:val="content"/>
        </w:behaviors>
        <w:guid w:val="{7005D5C0-0960-483E-9354-955CE36E4AB2}"/>
      </w:docPartPr>
      <w:docPartBody>
        <w:p w:rsidR="003A1033" w:rsidRDefault="003A1033" w:rsidP="003A1033">
          <w:pPr>
            <w:pStyle w:val="B063C499BDC1401E88E25AFC37899775"/>
          </w:pPr>
          <w:r w:rsidRPr="00811477">
            <w:rPr>
              <w:rStyle w:val="PlaceholderText"/>
            </w:rPr>
            <w:t>Click or tap here to enter text.</w:t>
          </w:r>
        </w:p>
      </w:docPartBody>
    </w:docPart>
    <w:docPart>
      <w:docPartPr>
        <w:name w:val="2A8CFAC84D50471CA2B90464ADB8FA46"/>
        <w:category>
          <w:name w:val="General"/>
          <w:gallery w:val="placeholder"/>
        </w:category>
        <w:types>
          <w:type w:val="bbPlcHdr"/>
        </w:types>
        <w:behaviors>
          <w:behavior w:val="content"/>
        </w:behaviors>
        <w:guid w:val="{5C958EA0-81D2-48A0-A681-247CA605F118}"/>
      </w:docPartPr>
      <w:docPartBody>
        <w:p w:rsidR="003A1033" w:rsidRDefault="003A1033" w:rsidP="003A1033">
          <w:pPr>
            <w:pStyle w:val="2A8CFAC84D50471CA2B90464ADB8FA46"/>
          </w:pPr>
          <w:r w:rsidRPr="00811477">
            <w:rPr>
              <w:rStyle w:val="PlaceholderText"/>
            </w:rPr>
            <w:t>Click or tap here to enter text.</w:t>
          </w:r>
        </w:p>
      </w:docPartBody>
    </w:docPart>
    <w:docPart>
      <w:docPartPr>
        <w:name w:val="14DB6BC61D544619AC64EC7B322E39F7"/>
        <w:category>
          <w:name w:val="General"/>
          <w:gallery w:val="placeholder"/>
        </w:category>
        <w:types>
          <w:type w:val="bbPlcHdr"/>
        </w:types>
        <w:behaviors>
          <w:behavior w:val="content"/>
        </w:behaviors>
        <w:guid w:val="{A5B5ACD2-379E-45E4-A5C9-490C4689135F}"/>
      </w:docPartPr>
      <w:docPartBody>
        <w:p w:rsidR="003A1033" w:rsidRDefault="003A1033" w:rsidP="003A1033">
          <w:pPr>
            <w:pStyle w:val="14DB6BC61D544619AC64EC7B322E39F7"/>
          </w:pPr>
          <w:r w:rsidRPr="00811477">
            <w:rPr>
              <w:rStyle w:val="PlaceholderText"/>
            </w:rPr>
            <w:t>Click or tap here to enter text.</w:t>
          </w:r>
        </w:p>
      </w:docPartBody>
    </w:docPart>
    <w:docPart>
      <w:docPartPr>
        <w:name w:val="EAE186947210424682C89337AED6CEBA"/>
        <w:category>
          <w:name w:val="General"/>
          <w:gallery w:val="placeholder"/>
        </w:category>
        <w:types>
          <w:type w:val="bbPlcHdr"/>
        </w:types>
        <w:behaviors>
          <w:behavior w:val="content"/>
        </w:behaviors>
        <w:guid w:val="{1EB98A23-2727-47CA-B30B-3A16AB1C82FF}"/>
      </w:docPartPr>
      <w:docPartBody>
        <w:p w:rsidR="003A1033" w:rsidRDefault="003A1033" w:rsidP="003A1033">
          <w:pPr>
            <w:pStyle w:val="EAE186947210424682C89337AED6CEBA"/>
          </w:pPr>
          <w:r w:rsidRPr="00811477">
            <w:rPr>
              <w:rStyle w:val="PlaceholderText"/>
            </w:rPr>
            <w:t>Click or tap here to enter text.</w:t>
          </w:r>
        </w:p>
      </w:docPartBody>
    </w:docPart>
    <w:docPart>
      <w:docPartPr>
        <w:name w:val="F61592D0D2C145FE98AB5039FE80B04C"/>
        <w:category>
          <w:name w:val="General"/>
          <w:gallery w:val="placeholder"/>
        </w:category>
        <w:types>
          <w:type w:val="bbPlcHdr"/>
        </w:types>
        <w:behaviors>
          <w:behavior w:val="content"/>
        </w:behaviors>
        <w:guid w:val="{FA7C9BA8-58BF-4CE1-9391-A2EB47D60AC6}"/>
      </w:docPartPr>
      <w:docPartBody>
        <w:p w:rsidR="003A1033" w:rsidRDefault="003A1033" w:rsidP="003A1033">
          <w:pPr>
            <w:pStyle w:val="F61592D0D2C145FE98AB5039FE80B04C"/>
          </w:pPr>
          <w:r w:rsidRPr="00811477">
            <w:rPr>
              <w:rStyle w:val="PlaceholderText"/>
            </w:rPr>
            <w:t>Click or tap here to enter text.</w:t>
          </w:r>
        </w:p>
      </w:docPartBody>
    </w:docPart>
    <w:docPart>
      <w:docPartPr>
        <w:name w:val="53A97CE47C3F4C2885105FCCFD7C1509"/>
        <w:category>
          <w:name w:val="General"/>
          <w:gallery w:val="placeholder"/>
        </w:category>
        <w:types>
          <w:type w:val="bbPlcHdr"/>
        </w:types>
        <w:behaviors>
          <w:behavior w:val="content"/>
        </w:behaviors>
        <w:guid w:val="{4D014388-BB4C-437E-A607-B03372254E67}"/>
      </w:docPartPr>
      <w:docPartBody>
        <w:p w:rsidR="003A1033" w:rsidRDefault="003A1033" w:rsidP="003A1033">
          <w:pPr>
            <w:pStyle w:val="53A97CE47C3F4C2885105FCCFD7C1509"/>
          </w:pPr>
          <w:r w:rsidRPr="00811477">
            <w:rPr>
              <w:rStyle w:val="PlaceholderText"/>
            </w:rPr>
            <w:t>Click or tap here to enter text.</w:t>
          </w:r>
        </w:p>
      </w:docPartBody>
    </w:docPart>
    <w:docPart>
      <w:docPartPr>
        <w:name w:val="A7D463B73E7943879980693519232919"/>
        <w:category>
          <w:name w:val="General"/>
          <w:gallery w:val="placeholder"/>
        </w:category>
        <w:types>
          <w:type w:val="bbPlcHdr"/>
        </w:types>
        <w:behaviors>
          <w:behavior w:val="content"/>
        </w:behaviors>
        <w:guid w:val="{F8BFB319-DA02-4545-9F0C-CAA36F2D1DEB}"/>
      </w:docPartPr>
      <w:docPartBody>
        <w:p w:rsidR="003A1033" w:rsidRDefault="003A1033" w:rsidP="003A1033">
          <w:pPr>
            <w:pStyle w:val="A7D463B73E7943879980693519232919"/>
          </w:pPr>
          <w:r w:rsidRPr="00811477">
            <w:rPr>
              <w:rStyle w:val="PlaceholderText"/>
            </w:rPr>
            <w:t>Click or tap here to enter text.</w:t>
          </w:r>
        </w:p>
      </w:docPartBody>
    </w:docPart>
    <w:docPart>
      <w:docPartPr>
        <w:name w:val="74AC961CBE974507ABCA70CC58B2DFCB"/>
        <w:category>
          <w:name w:val="General"/>
          <w:gallery w:val="placeholder"/>
        </w:category>
        <w:types>
          <w:type w:val="bbPlcHdr"/>
        </w:types>
        <w:behaviors>
          <w:behavior w:val="content"/>
        </w:behaviors>
        <w:guid w:val="{9831B0FF-2903-48DD-9349-20FAA3E7356E}"/>
      </w:docPartPr>
      <w:docPartBody>
        <w:p w:rsidR="003A1033" w:rsidRDefault="003A1033" w:rsidP="003A1033">
          <w:pPr>
            <w:pStyle w:val="74AC961CBE974507ABCA70CC58B2DFCB"/>
          </w:pPr>
          <w:r w:rsidRPr="00811477">
            <w:rPr>
              <w:rStyle w:val="PlaceholderText"/>
            </w:rPr>
            <w:t>Click or tap here to enter text.</w:t>
          </w:r>
        </w:p>
      </w:docPartBody>
    </w:docPart>
    <w:docPart>
      <w:docPartPr>
        <w:name w:val="1C50F699C45244C58646BEDA36AD090A"/>
        <w:category>
          <w:name w:val="General"/>
          <w:gallery w:val="placeholder"/>
        </w:category>
        <w:types>
          <w:type w:val="bbPlcHdr"/>
        </w:types>
        <w:behaviors>
          <w:behavior w:val="content"/>
        </w:behaviors>
        <w:guid w:val="{320B3B89-6C2A-48A3-9C01-87912F817987}"/>
      </w:docPartPr>
      <w:docPartBody>
        <w:p w:rsidR="003A1033" w:rsidRDefault="003A1033" w:rsidP="003A1033">
          <w:pPr>
            <w:pStyle w:val="1C50F699C45244C58646BEDA36AD090A"/>
          </w:pPr>
          <w:r w:rsidRPr="00811477">
            <w:rPr>
              <w:rStyle w:val="PlaceholderText"/>
            </w:rPr>
            <w:t>Click or tap here to enter text.</w:t>
          </w:r>
        </w:p>
      </w:docPartBody>
    </w:docPart>
    <w:docPart>
      <w:docPartPr>
        <w:name w:val="B494108C71A548C3BB4E62E702D9D576"/>
        <w:category>
          <w:name w:val="General"/>
          <w:gallery w:val="placeholder"/>
        </w:category>
        <w:types>
          <w:type w:val="bbPlcHdr"/>
        </w:types>
        <w:behaviors>
          <w:behavior w:val="content"/>
        </w:behaviors>
        <w:guid w:val="{2F850A51-84FE-4917-BBC6-505B6117E6A9}"/>
      </w:docPartPr>
      <w:docPartBody>
        <w:p w:rsidR="003A1033" w:rsidRDefault="003A1033" w:rsidP="003A1033">
          <w:pPr>
            <w:pStyle w:val="B494108C71A548C3BB4E62E702D9D576"/>
          </w:pPr>
          <w:r w:rsidRPr="00811477">
            <w:rPr>
              <w:rStyle w:val="PlaceholderText"/>
            </w:rPr>
            <w:t>Click or tap here to enter text.</w:t>
          </w:r>
        </w:p>
      </w:docPartBody>
    </w:docPart>
    <w:docPart>
      <w:docPartPr>
        <w:name w:val="4AC24AE4F5164435A9D510CE2F02221A"/>
        <w:category>
          <w:name w:val="General"/>
          <w:gallery w:val="placeholder"/>
        </w:category>
        <w:types>
          <w:type w:val="bbPlcHdr"/>
        </w:types>
        <w:behaviors>
          <w:behavior w:val="content"/>
        </w:behaviors>
        <w:guid w:val="{C83AB41F-43CE-4685-B36F-0402660CA7C7}"/>
      </w:docPartPr>
      <w:docPartBody>
        <w:p w:rsidR="003A1033" w:rsidRDefault="003A1033" w:rsidP="003A1033">
          <w:pPr>
            <w:pStyle w:val="4AC24AE4F5164435A9D510CE2F02221A"/>
          </w:pPr>
          <w:r w:rsidRPr="00811477">
            <w:rPr>
              <w:rStyle w:val="PlaceholderText"/>
            </w:rPr>
            <w:t>Click or tap here to enter text.</w:t>
          </w:r>
        </w:p>
      </w:docPartBody>
    </w:docPart>
    <w:docPart>
      <w:docPartPr>
        <w:name w:val="D17221CBD44F485BAD3D9C33B30DBE7D"/>
        <w:category>
          <w:name w:val="General"/>
          <w:gallery w:val="placeholder"/>
        </w:category>
        <w:types>
          <w:type w:val="bbPlcHdr"/>
        </w:types>
        <w:behaviors>
          <w:behavior w:val="content"/>
        </w:behaviors>
        <w:guid w:val="{10C942AB-E5FF-43CA-A959-DDE09D6ECFCC}"/>
      </w:docPartPr>
      <w:docPartBody>
        <w:p w:rsidR="003A1033" w:rsidRDefault="003A1033" w:rsidP="003A1033">
          <w:pPr>
            <w:pStyle w:val="D17221CBD44F485BAD3D9C33B30DBE7D"/>
          </w:pPr>
          <w:r w:rsidRPr="00811477">
            <w:rPr>
              <w:rStyle w:val="PlaceholderText"/>
            </w:rPr>
            <w:t>Click or tap here to enter text.</w:t>
          </w:r>
        </w:p>
      </w:docPartBody>
    </w:docPart>
    <w:docPart>
      <w:docPartPr>
        <w:name w:val="7E19F3AC026A4576871192E14EA6520A"/>
        <w:category>
          <w:name w:val="General"/>
          <w:gallery w:val="placeholder"/>
        </w:category>
        <w:types>
          <w:type w:val="bbPlcHdr"/>
        </w:types>
        <w:behaviors>
          <w:behavior w:val="content"/>
        </w:behaviors>
        <w:guid w:val="{D2BEF5DC-1BB8-4E04-94A6-3B8160BE47F0}"/>
      </w:docPartPr>
      <w:docPartBody>
        <w:p w:rsidR="003A1033" w:rsidRDefault="003A1033" w:rsidP="003A1033">
          <w:pPr>
            <w:pStyle w:val="7E19F3AC026A4576871192E14EA6520A"/>
          </w:pPr>
          <w:r w:rsidRPr="00811477">
            <w:rPr>
              <w:rStyle w:val="PlaceholderText"/>
            </w:rPr>
            <w:t>Click or tap here to enter text.</w:t>
          </w:r>
        </w:p>
      </w:docPartBody>
    </w:docPart>
    <w:docPart>
      <w:docPartPr>
        <w:name w:val="0B7DB78095664986BF616754E011A4B3"/>
        <w:category>
          <w:name w:val="General"/>
          <w:gallery w:val="placeholder"/>
        </w:category>
        <w:types>
          <w:type w:val="bbPlcHdr"/>
        </w:types>
        <w:behaviors>
          <w:behavior w:val="content"/>
        </w:behaviors>
        <w:guid w:val="{BE97198D-553C-4C0A-B389-5CC65F6ED5BA}"/>
      </w:docPartPr>
      <w:docPartBody>
        <w:p w:rsidR="003A1033" w:rsidRDefault="003A1033" w:rsidP="003A1033">
          <w:pPr>
            <w:pStyle w:val="0B7DB78095664986BF616754E011A4B3"/>
          </w:pPr>
          <w:r w:rsidRPr="00811477">
            <w:rPr>
              <w:rStyle w:val="PlaceholderText"/>
            </w:rPr>
            <w:t>Click or tap here to enter text.</w:t>
          </w:r>
        </w:p>
      </w:docPartBody>
    </w:docPart>
    <w:docPart>
      <w:docPartPr>
        <w:name w:val="1ED5F90751E1424794E84258F11DAF65"/>
        <w:category>
          <w:name w:val="General"/>
          <w:gallery w:val="placeholder"/>
        </w:category>
        <w:types>
          <w:type w:val="bbPlcHdr"/>
        </w:types>
        <w:behaviors>
          <w:behavior w:val="content"/>
        </w:behaviors>
        <w:guid w:val="{F719A2D8-B1CE-4A9B-8FD8-EFDCF47B6200}"/>
      </w:docPartPr>
      <w:docPartBody>
        <w:p w:rsidR="003A1033" w:rsidRDefault="003A1033" w:rsidP="003A1033">
          <w:pPr>
            <w:pStyle w:val="1ED5F90751E1424794E84258F11DAF65"/>
          </w:pPr>
          <w:r w:rsidRPr="0081147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33"/>
    <w:rsid w:val="00042659"/>
    <w:rsid w:val="000A5C6E"/>
    <w:rsid w:val="00112461"/>
    <w:rsid w:val="001759E9"/>
    <w:rsid w:val="002A5D7A"/>
    <w:rsid w:val="003A1033"/>
    <w:rsid w:val="004E5EAC"/>
    <w:rsid w:val="005F267E"/>
    <w:rsid w:val="00697753"/>
    <w:rsid w:val="007F3E37"/>
    <w:rsid w:val="00885C38"/>
    <w:rsid w:val="009B7BBB"/>
    <w:rsid w:val="00AA0206"/>
    <w:rsid w:val="00B05210"/>
    <w:rsid w:val="00C92EF5"/>
    <w:rsid w:val="00E4191F"/>
    <w:rsid w:val="00E5697E"/>
    <w:rsid w:val="00E60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33"/>
    <w:rPr>
      <w:color w:val="808080"/>
    </w:rPr>
  </w:style>
  <w:style w:type="paragraph" w:customStyle="1" w:styleId="ED1FE3855DD74EE3BBF6D9A2566D8C4E">
    <w:name w:val="ED1FE3855DD74EE3BBF6D9A2566D8C4E"/>
    <w:rsid w:val="003A1033"/>
  </w:style>
  <w:style w:type="paragraph" w:customStyle="1" w:styleId="8849D478BE394270AA72E3F8E707887F">
    <w:name w:val="8849D478BE394270AA72E3F8E707887F"/>
    <w:rsid w:val="003A1033"/>
  </w:style>
  <w:style w:type="paragraph" w:customStyle="1" w:styleId="A714A6E0E0AD40EF9B4FBD06B18FC03D">
    <w:name w:val="A714A6E0E0AD40EF9B4FBD06B18FC03D"/>
    <w:rsid w:val="003A1033"/>
  </w:style>
  <w:style w:type="paragraph" w:customStyle="1" w:styleId="E55C6F33172B4CF3933B179A178BA124">
    <w:name w:val="E55C6F33172B4CF3933B179A178BA124"/>
    <w:rsid w:val="003A1033"/>
  </w:style>
  <w:style w:type="paragraph" w:customStyle="1" w:styleId="6595ECFF6F6944A8AD65F60DE88B1C91">
    <w:name w:val="6595ECFF6F6944A8AD65F60DE88B1C91"/>
    <w:rsid w:val="003A1033"/>
  </w:style>
  <w:style w:type="paragraph" w:customStyle="1" w:styleId="B063C499BDC1401E88E25AFC37899775">
    <w:name w:val="B063C499BDC1401E88E25AFC37899775"/>
    <w:rsid w:val="003A1033"/>
  </w:style>
  <w:style w:type="paragraph" w:customStyle="1" w:styleId="2A8CFAC84D50471CA2B90464ADB8FA46">
    <w:name w:val="2A8CFAC84D50471CA2B90464ADB8FA46"/>
    <w:rsid w:val="003A1033"/>
  </w:style>
  <w:style w:type="paragraph" w:customStyle="1" w:styleId="14DB6BC61D544619AC64EC7B322E39F7">
    <w:name w:val="14DB6BC61D544619AC64EC7B322E39F7"/>
    <w:rsid w:val="003A1033"/>
  </w:style>
  <w:style w:type="paragraph" w:customStyle="1" w:styleId="EAE186947210424682C89337AED6CEBA">
    <w:name w:val="EAE186947210424682C89337AED6CEBA"/>
    <w:rsid w:val="003A1033"/>
  </w:style>
  <w:style w:type="paragraph" w:customStyle="1" w:styleId="F61592D0D2C145FE98AB5039FE80B04C">
    <w:name w:val="F61592D0D2C145FE98AB5039FE80B04C"/>
    <w:rsid w:val="003A1033"/>
  </w:style>
  <w:style w:type="paragraph" w:customStyle="1" w:styleId="53A97CE47C3F4C2885105FCCFD7C1509">
    <w:name w:val="53A97CE47C3F4C2885105FCCFD7C1509"/>
    <w:rsid w:val="003A1033"/>
  </w:style>
  <w:style w:type="paragraph" w:customStyle="1" w:styleId="A7D463B73E7943879980693519232919">
    <w:name w:val="A7D463B73E7943879980693519232919"/>
    <w:rsid w:val="003A1033"/>
  </w:style>
  <w:style w:type="paragraph" w:customStyle="1" w:styleId="74AC961CBE974507ABCA70CC58B2DFCB">
    <w:name w:val="74AC961CBE974507ABCA70CC58B2DFCB"/>
    <w:rsid w:val="003A1033"/>
  </w:style>
  <w:style w:type="paragraph" w:customStyle="1" w:styleId="1C50F699C45244C58646BEDA36AD090A">
    <w:name w:val="1C50F699C45244C58646BEDA36AD090A"/>
    <w:rsid w:val="003A1033"/>
  </w:style>
  <w:style w:type="paragraph" w:customStyle="1" w:styleId="B494108C71A548C3BB4E62E702D9D576">
    <w:name w:val="B494108C71A548C3BB4E62E702D9D576"/>
    <w:rsid w:val="003A1033"/>
  </w:style>
  <w:style w:type="paragraph" w:customStyle="1" w:styleId="4AC24AE4F5164435A9D510CE2F02221A">
    <w:name w:val="4AC24AE4F5164435A9D510CE2F02221A"/>
    <w:rsid w:val="003A1033"/>
  </w:style>
  <w:style w:type="paragraph" w:customStyle="1" w:styleId="D17221CBD44F485BAD3D9C33B30DBE7D">
    <w:name w:val="D17221CBD44F485BAD3D9C33B30DBE7D"/>
    <w:rsid w:val="003A1033"/>
  </w:style>
  <w:style w:type="paragraph" w:customStyle="1" w:styleId="7E19F3AC026A4576871192E14EA6520A">
    <w:name w:val="7E19F3AC026A4576871192E14EA6520A"/>
    <w:rsid w:val="003A1033"/>
  </w:style>
  <w:style w:type="paragraph" w:customStyle="1" w:styleId="0B7DB78095664986BF616754E011A4B3">
    <w:name w:val="0B7DB78095664986BF616754E011A4B3"/>
    <w:rsid w:val="003A1033"/>
  </w:style>
  <w:style w:type="paragraph" w:customStyle="1" w:styleId="1ED5F90751E1424794E84258F11DAF65">
    <w:name w:val="1ED5F90751E1424794E84258F11DAF65"/>
    <w:rsid w:val="003A1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2B80E-2B90-4381-AE79-48E23243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 Legal Template</Template>
  <TotalTime>2</TotalTime>
  <Pages>16</Pages>
  <Words>4983</Words>
  <Characters>28823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legal_template</vt:lpstr>
    </vt:vector>
  </TitlesOfParts>
  <Manager>LegalEnquiries@ordnancesurvey.co.uk</Manager>
  <Company>Ordnance Survey</Company>
  <LinksUpToDate>false</LinksUpToDate>
  <CharactersWithSpaces>33739</CharactersWithSpaces>
  <SharedDoc>false</SharedDoc>
  <HLinks>
    <vt:vector size="18" baseType="variant">
      <vt:variant>
        <vt:i4>1638448</vt:i4>
      </vt:variant>
      <vt:variant>
        <vt:i4>14</vt:i4>
      </vt:variant>
      <vt:variant>
        <vt:i4>0</vt:i4>
      </vt:variant>
      <vt:variant>
        <vt:i4>5</vt:i4>
      </vt:variant>
      <vt:variant>
        <vt:lpwstr/>
      </vt:variant>
      <vt:variant>
        <vt:lpwstr>_Toc244669056</vt:lpwstr>
      </vt:variant>
      <vt:variant>
        <vt:i4>1638448</vt:i4>
      </vt:variant>
      <vt:variant>
        <vt:i4>8</vt:i4>
      </vt:variant>
      <vt:variant>
        <vt:i4>0</vt:i4>
      </vt:variant>
      <vt:variant>
        <vt:i4>5</vt:i4>
      </vt:variant>
      <vt:variant>
        <vt:lpwstr/>
      </vt:variant>
      <vt:variant>
        <vt:lpwstr>_Toc244669055</vt:lpwstr>
      </vt:variant>
      <vt:variant>
        <vt:i4>1638448</vt:i4>
      </vt:variant>
      <vt:variant>
        <vt:i4>2</vt:i4>
      </vt:variant>
      <vt:variant>
        <vt:i4>0</vt:i4>
      </vt:variant>
      <vt:variant>
        <vt:i4>5</vt:i4>
      </vt:variant>
      <vt:variant>
        <vt:lpwstr/>
      </vt:variant>
      <vt:variant>
        <vt:lpwstr>_Toc244669054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legal_template</dc:title>
  <dc:subject/>
  <dc:creator>Victoria Lavender</dc:creator>
  <cp:keywords/>
  <dc:description/>
  <cp:lastModifiedBy>Jacques Fourie</cp:lastModifiedBy>
  <cp:revision>3</cp:revision>
  <cp:lastPrinted>2018-07-04T12:22:00Z</cp:lastPrinted>
  <dcterms:created xsi:type="dcterms:W3CDTF">2018-07-04T12:52:00Z</dcterms:created>
  <dcterms:modified xsi:type="dcterms:W3CDTF">2018-07-05T13:26:00Z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gFAAsdpvfP9KDXJMWUK0CTKTfVKF17OU9w5mAVKZpAlyu5LZObAd9sVOOgweTJLphVZ1DmpkEJMtFKB2_x000d_
SRLXlKPUq0kzO056tG9eW1PFwHn/mupTsI9twI8WWcMoLcrugSCI/JPjadQj939AMjDwor462YOE_x000d_
3xzr3dV/9ioIaDQRDryTnvyDsYtTMWIe2nIoWrkC7ZN2T0X8Ldb7NPwNInH5tmRE+u5EODV78eMv_x000d_
1jEnrFg5HdE8G4UfB</vt:lpwstr>
  </property>
  <property fmtid="{D5CDD505-2E9C-101B-9397-08002B2CF9AE}" pid="3" name="MAIL_MSG_ID2">
    <vt:lpwstr>cIiAeYYCdIfWzK0VPcrUHkHoYdlbltztQLRoWsAaYuuAY7+TsdhIwEBb6UH_x000d_
d6KfgXoZvDurBD/55DS8QFASztaxPJcv8QBokA==</vt:lpwstr>
  </property>
  <property fmtid="{D5CDD505-2E9C-101B-9397-08002B2CF9AE}" pid="4" name="RESPONSE_SENDER_NAME">
    <vt:lpwstr>ABAAMV6B7YzPbaKCo6FCXY7vlzIDaSVEWFzV3wPOCtMWYjS+gABSjd0C7ioEq/huP8A0</vt:lpwstr>
  </property>
  <property fmtid="{D5CDD505-2E9C-101B-9397-08002B2CF9AE}" pid="5" name="EMAIL_OWNER_ADDRESS">
    <vt:lpwstr>MBAAug5tyHKiyJ8H8zlgBWEltABa7Gdt23fGfCvBP1nwzKNLk5A5UeTd7261/7MkwFtMTDO+mrnVu7s=</vt:lpwstr>
  </property>
</Properties>
</file>