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3AD8" w14:textId="7E799036" w:rsidR="00725D93" w:rsidRDefault="00725D93" w:rsidP="00725D93">
      <w:pPr>
        <w:pStyle w:val="Title1"/>
        <w:spacing w:before="720" w:after="240"/>
        <w:rPr>
          <w:b/>
          <w:noProof/>
          <w:sz w:val="36"/>
          <w:szCs w:val="36"/>
        </w:rPr>
      </w:pPr>
      <w:r w:rsidRPr="005035A3">
        <w:rPr>
          <w:noProof/>
        </w:rPr>
        <w:drawing>
          <wp:anchor distT="0" distB="0" distL="114300" distR="114300" simplePos="0" relativeHeight="251659264" behindDoc="0" locked="0" layoutInCell="1" allowOverlap="1" wp14:anchorId="3C3B4011" wp14:editId="4815A291">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5035A3">
        <w:rPr>
          <w:noProof/>
        </w:rPr>
        <w:t xml:space="preserve">Appendix </w:t>
      </w:r>
      <w:r w:rsidR="004C063B" w:rsidRPr="005035A3">
        <w:rPr>
          <w:noProof/>
        </w:rPr>
        <w:t>1</w:t>
      </w:r>
      <w:r w:rsidRPr="005035A3">
        <w:rPr>
          <w:noProof/>
        </w:rPr>
        <w:t xml:space="preserve"> </w:t>
      </w:r>
      <w:r>
        <w:rPr>
          <w:noProof/>
        </w:rPr>
        <w:br/>
      </w:r>
      <w:r w:rsidRPr="005975C5">
        <w:rPr>
          <w:noProof/>
          <w:sz w:val="48"/>
        </w:rPr>
        <w:t>Statement of Requirements Response Document</w:t>
      </w:r>
      <w:r w:rsidR="00570AEF">
        <w:rPr>
          <w:noProof/>
          <w:sz w:val="48"/>
        </w:rPr>
        <w:t xml:space="preserve"> </w:t>
      </w:r>
      <w:r w:rsidR="005035A3">
        <w:rPr>
          <w:noProof/>
          <w:sz w:val="48"/>
        </w:rPr>
        <w:t>f</w:t>
      </w:r>
      <w:r w:rsidR="00570AEF">
        <w:rPr>
          <w:noProof/>
          <w:sz w:val="48"/>
        </w:rPr>
        <w:t>or</w:t>
      </w:r>
      <w:r w:rsidR="00C2487D">
        <w:rPr>
          <w:noProof/>
          <w:sz w:val="48"/>
        </w:rPr>
        <w:t xml:space="preserve"> Customer Compass (OS Sentiment Tracking Survey) </w:t>
      </w:r>
    </w:p>
    <w:p w14:paraId="04504092" w14:textId="77777777" w:rsidR="00B60E78" w:rsidRPr="00BF10C2" w:rsidRDefault="00B60E78" w:rsidP="00BF10C2">
      <w:pPr>
        <w:spacing w:before="0"/>
        <w:rPr>
          <w:sz w:val="4"/>
          <w:szCs w:val="4"/>
        </w:rPr>
      </w:pPr>
    </w:p>
    <w:p w14:paraId="15C9DB30"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7BEA721D"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69A98282" w14:textId="31434835" w:rsidR="00792482"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85197563" w:history="1">
        <w:r w:rsidR="00792482" w:rsidRPr="001D75DB">
          <w:rPr>
            <w:rStyle w:val="Hyperlink"/>
            <w:noProof/>
          </w:rPr>
          <w:t>1</w:t>
        </w:r>
        <w:r w:rsidR="00792482">
          <w:rPr>
            <w:rFonts w:asciiTheme="minorHAnsi" w:eastAsiaTheme="minorEastAsia" w:hAnsiTheme="minorHAnsi" w:cstheme="minorBidi"/>
            <w:noProof/>
            <w:color w:val="auto"/>
            <w:sz w:val="22"/>
            <w:szCs w:val="22"/>
          </w:rPr>
          <w:tab/>
        </w:r>
        <w:r w:rsidR="00792482" w:rsidRPr="001D75DB">
          <w:rPr>
            <w:rStyle w:val="Hyperlink"/>
            <w:noProof/>
          </w:rPr>
          <w:t>Potential Supplier Information</w:t>
        </w:r>
        <w:r w:rsidR="00792482">
          <w:rPr>
            <w:noProof/>
            <w:webHidden/>
          </w:rPr>
          <w:tab/>
        </w:r>
        <w:r w:rsidR="00792482">
          <w:rPr>
            <w:noProof/>
            <w:webHidden/>
          </w:rPr>
          <w:fldChar w:fldCharType="begin"/>
        </w:r>
        <w:r w:rsidR="00792482">
          <w:rPr>
            <w:noProof/>
            <w:webHidden/>
          </w:rPr>
          <w:instrText xml:space="preserve"> PAGEREF _Toc485197563 \h </w:instrText>
        </w:r>
        <w:r w:rsidR="00792482">
          <w:rPr>
            <w:noProof/>
            <w:webHidden/>
          </w:rPr>
        </w:r>
        <w:r w:rsidR="00792482">
          <w:rPr>
            <w:noProof/>
            <w:webHidden/>
          </w:rPr>
          <w:fldChar w:fldCharType="separate"/>
        </w:r>
        <w:r w:rsidR="00792482">
          <w:rPr>
            <w:noProof/>
            <w:webHidden/>
          </w:rPr>
          <w:t>2</w:t>
        </w:r>
        <w:r w:rsidR="00792482">
          <w:rPr>
            <w:noProof/>
            <w:webHidden/>
          </w:rPr>
          <w:fldChar w:fldCharType="end"/>
        </w:r>
      </w:hyperlink>
    </w:p>
    <w:p w14:paraId="270091C4" w14:textId="539C9CC2" w:rsidR="00792482" w:rsidRDefault="007C5555">
      <w:pPr>
        <w:pStyle w:val="TOC1"/>
        <w:rPr>
          <w:rFonts w:asciiTheme="minorHAnsi" w:eastAsiaTheme="minorEastAsia" w:hAnsiTheme="minorHAnsi" w:cstheme="minorBidi"/>
          <w:noProof/>
          <w:color w:val="auto"/>
          <w:sz w:val="22"/>
          <w:szCs w:val="22"/>
        </w:rPr>
      </w:pPr>
      <w:hyperlink w:anchor="_Toc485197564" w:history="1">
        <w:r w:rsidR="00792482" w:rsidRPr="001D75DB">
          <w:rPr>
            <w:rStyle w:val="Hyperlink"/>
            <w:noProof/>
          </w:rPr>
          <w:t>2</w:t>
        </w:r>
        <w:r w:rsidR="00792482">
          <w:rPr>
            <w:rFonts w:asciiTheme="minorHAnsi" w:eastAsiaTheme="minorEastAsia" w:hAnsiTheme="minorHAnsi" w:cstheme="minorBidi"/>
            <w:noProof/>
            <w:color w:val="auto"/>
            <w:sz w:val="22"/>
            <w:szCs w:val="22"/>
          </w:rPr>
          <w:tab/>
        </w:r>
        <w:r w:rsidR="00792482" w:rsidRPr="001D75DB">
          <w:rPr>
            <w:rStyle w:val="Hyperlink"/>
            <w:noProof/>
          </w:rPr>
          <w:t>Grounds for mandatory exclusion</w:t>
        </w:r>
        <w:r w:rsidR="00792482">
          <w:rPr>
            <w:noProof/>
            <w:webHidden/>
          </w:rPr>
          <w:tab/>
        </w:r>
        <w:r w:rsidR="00792482">
          <w:rPr>
            <w:noProof/>
            <w:webHidden/>
          </w:rPr>
          <w:fldChar w:fldCharType="begin"/>
        </w:r>
        <w:r w:rsidR="00792482">
          <w:rPr>
            <w:noProof/>
            <w:webHidden/>
          </w:rPr>
          <w:instrText xml:space="preserve"> PAGEREF _Toc485197564 \h </w:instrText>
        </w:r>
        <w:r w:rsidR="00792482">
          <w:rPr>
            <w:noProof/>
            <w:webHidden/>
          </w:rPr>
        </w:r>
        <w:r w:rsidR="00792482">
          <w:rPr>
            <w:noProof/>
            <w:webHidden/>
          </w:rPr>
          <w:fldChar w:fldCharType="separate"/>
        </w:r>
        <w:r w:rsidR="00792482">
          <w:rPr>
            <w:noProof/>
            <w:webHidden/>
          </w:rPr>
          <w:t>5</w:t>
        </w:r>
        <w:r w:rsidR="00792482">
          <w:rPr>
            <w:noProof/>
            <w:webHidden/>
          </w:rPr>
          <w:fldChar w:fldCharType="end"/>
        </w:r>
      </w:hyperlink>
    </w:p>
    <w:p w14:paraId="5BE4CC31" w14:textId="5F2D02AD" w:rsidR="00792482" w:rsidRDefault="007C5555">
      <w:pPr>
        <w:pStyle w:val="TOC1"/>
        <w:rPr>
          <w:rFonts w:asciiTheme="minorHAnsi" w:eastAsiaTheme="minorEastAsia" w:hAnsiTheme="minorHAnsi" w:cstheme="minorBidi"/>
          <w:noProof/>
          <w:color w:val="auto"/>
          <w:sz w:val="22"/>
          <w:szCs w:val="22"/>
        </w:rPr>
      </w:pPr>
      <w:hyperlink w:anchor="_Toc485197565" w:history="1">
        <w:r w:rsidR="00792482" w:rsidRPr="001D75DB">
          <w:rPr>
            <w:rStyle w:val="Hyperlink"/>
            <w:noProof/>
          </w:rPr>
          <w:t>3</w:t>
        </w:r>
        <w:r w:rsidR="00792482">
          <w:rPr>
            <w:rFonts w:asciiTheme="minorHAnsi" w:eastAsiaTheme="minorEastAsia" w:hAnsiTheme="minorHAnsi" w:cstheme="minorBidi"/>
            <w:noProof/>
            <w:color w:val="auto"/>
            <w:sz w:val="22"/>
            <w:szCs w:val="22"/>
          </w:rPr>
          <w:tab/>
        </w:r>
        <w:r w:rsidR="00792482" w:rsidRPr="001D75DB">
          <w:rPr>
            <w:rStyle w:val="Hyperlink"/>
            <w:noProof/>
          </w:rPr>
          <w:t>Grounds for discretionary exclusion</w:t>
        </w:r>
        <w:r w:rsidR="00792482">
          <w:rPr>
            <w:noProof/>
            <w:webHidden/>
          </w:rPr>
          <w:tab/>
        </w:r>
        <w:r w:rsidR="00792482">
          <w:rPr>
            <w:noProof/>
            <w:webHidden/>
          </w:rPr>
          <w:fldChar w:fldCharType="begin"/>
        </w:r>
        <w:r w:rsidR="00792482">
          <w:rPr>
            <w:noProof/>
            <w:webHidden/>
          </w:rPr>
          <w:instrText xml:space="preserve"> PAGEREF _Toc485197565 \h </w:instrText>
        </w:r>
        <w:r w:rsidR="00792482">
          <w:rPr>
            <w:noProof/>
            <w:webHidden/>
          </w:rPr>
        </w:r>
        <w:r w:rsidR="00792482">
          <w:rPr>
            <w:noProof/>
            <w:webHidden/>
          </w:rPr>
          <w:fldChar w:fldCharType="separate"/>
        </w:r>
        <w:r w:rsidR="00792482">
          <w:rPr>
            <w:noProof/>
            <w:webHidden/>
          </w:rPr>
          <w:t>7</w:t>
        </w:r>
        <w:r w:rsidR="00792482">
          <w:rPr>
            <w:noProof/>
            <w:webHidden/>
          </w:rPr>
          <w:fldChar w:fldCharType="end"/>
        </w:r>
      </w:hyperlink>
    </w:p>
    <w:p w14:paraId="737A5248" w14:textId="30C73FB1" w:rsidR="00792482" w:rsidRDefault="007C5555">
      <w:pPr>
        <w:pStyle w:val="TOC1"/>
        <w:rPr>
          <w:rFonts w:asciiTheme="minorHAnsi" w:eastAsiaTheme="minorEastAsia" w:hAnsiTheme="minorHAnsi" w:cstheme="minorBidi"/>
          <w:noProof/>
          <w:color w:val="auto"/>
          <w:sz w:val="22"/>
          <w:szCs w:val="22"/>
        </w:rPr>
      </w:pPr>
      <w:hyperlink w:anchor="_Toc485197566" w:history="1">
        <w:r w:rsidR="00792482" w:rsidRPr="001D75DB">
          <w:rPr>
            <w:rStyle w:val="Hyperlink"/>
            <w:noProof/>
          </w:rPr>
          <w:t>4</w:t>
        </w:r>
        <w:r w:rsidR="00792482">
          <w:rPr>
            <w:rFonts w:asciiTheme="minorHAnsi" w:eastAsiaTheme="minorEastAsia" w:hAnsiTheme="minorHAnsi" w:cstheme="minorBidi"/>
            <w:noProof/>
            <w:color w:val="auto"/>
            <w:sz w:val="22"/>
            <w:szCs w:val="22"/>
          </w:rPr>
          <w:tab/>
        </w:r>
        <w:r w:rsidR="00792482" w:rsidRPr="001D75DB">
          <w:rPr>
            <w:rStyle w:val="Hyperlink"/>
            <w:noProof/>
          </w:rPr>
          <w:t>Economic and Financial Standing</w:t>
        </w:r>
        <w:r w:rsidR="00792482">
          <w:rPr>
            <w:noProof/>
            <w:webHidden/>
          </w:rPr>
          <w:tab/>
        </w:r>
        <w:r w:rsidR="00792482">
          <w:rPr>
            <w:noProof/>
            <w:webHidden/>
          </w:rPr>
          <w:fldChar w:fldCharType="begin"/>
        </w:r>
        <w:r w:rsidR="00792482">
          <w:rPr>
            <w:noProof/>
            <w:webHidden/>
          </w:rPr>
          <w:instrText xml:space="preserve"> PAGEREF _Toc485197566 \h </w:instrText>
        </w:r>
        <w:r w:rsidR="00792482">
          <w:rPr>
            <w:noProof/>
            <w:webHidden/>
          </w:rPr>
        </w:r>
        <w:r w:rsidR="00792482">
          <w:rPr>
            <w:noProof/>
            <w:webHidden/>
          </w:rPr>
          <w:fldChar w:fldCharType="separate"/>
        </w:r>
        <w:r w:rsidR="00792482">
          <w:rPr>
            <w:noProof/>
            <w:webHidden/>
          </w:rPr>
          <w:t>8</w:t>
        </w:r>
        <w:r w:rsidR="00792482">
          <w:rPr>
            <w:noProof/>
            <w:webHidden/>
          </w:rPr>
          <w:fldChar w:fldCharType="end"/>
        </w:r>
      </w:hyperlink>
    </w:p>
    <w:p w14:paraId="36B3963C" w14:textId="34D62D4E" w:rsidR="00792482" w:rsidRDefault="007C5555">
      <w:pPr>
        <w:pStyle w:val="TOC1"/>
        <w:rPr>
          <w:rFonts w:asciiTheme="minorHAnsi" w:eastAsiaTheme="minorEastAsia" w:hAnsiTheme="minorHAnsi" w:cstheme="minorBidi"/>
          <w:noProof/>
          <w:color w:val="auto"/>
          <w:sz w:val="22"/>
          <w:szCs w:val="22"/>
        </w:rPr>
      </w:pPr>
      <w:hyperlink w:anchor="_Toc485197567" w:history="1">
        <w:r w:rsidR="00792482" w:rsidRPr="001D75DB">
          <w:rPr>
            <w:rStyle w:val="Hyperlink"/>
            <w:noProof/>
          </w:rPr>
          <w:t>5</w:t>
        </w:r>
        <w:r w:rsidR="00792482">
          <w:rPr>
            <w:rFonts w:asciiTheme="minorHAnsi" w:eastAsiaTheme="minorEastAsia" w:hAnsiTheme="minorHAnsi" w:cstheme="minorBidi"/>
            <w:noProof/>
            <w:color w:val="auto"/>
            <w:sz w:val="22"/>
            <w:szCs w:val="22"/>
          </w:rPr>
          <w:tab/>
        </w:r>
        <w:r w:rsidR="00792482" w:rsidRPr="001D75DB">
          <w:rPr>
            <w:rStyle w:val="Hyperlink"/>
            <w:noProof/>
          </w:rPr>
          <w:t>Group</w:t>
        </w:r>
        <w:r w:rsidR="00792482">
          <w:rPr>
            <w:noProof/>
            <w:webHidden/>
          </w:rPr>
          <w:tab/>
        </w:r>
        <w:r w:rsidR="00792482">
          <w:rPr>
            <w:noProof/>
            <w:webHidden/>
          </w:rPr>
          <w:fldChar w:fldCharType="begin"/>
        </w:r>
        <w:r w:rsidR="00792482">
          <w:rPr>
            <w:noProof/>
            <w:webHidden/>
          </w:rPr>
          <w:instrText xml:space="preserve"> PAGEREF _Toc485197567 \h </w:instrText>
        </w:r>
        <w:r w:rsidR="00792482">
          <w:rPr>
            <w:noProof/>
            <w:webHidden/>
          </w:rPr>
        </w:r>
        <w:r w:rsidR="00792482">
          <w:rPr>
            <w:noProof/>
            <w:webHidden/>
          </w:rPr>
          <w:fldChar w:fldCharType="separate"/>
        </w:r>
        <w:r w:rsidR="00792482">
          <w:rPr>
            <w:noProof/>
            <w:webHidden/>
          </w:rPr>
          <w:t>9</w:t>
        </w:r>
        <w:r w:rsidR="00792482">
          <w:rPr>
            <w:noProof/>
            <w:webHidden/>
          </w:rPr>
          <w:fldChar w:fldCharType="end"/>
        </w:r>
      </w:hyperlink>
    </w:p>
    <w:p w14:paraId="22973BDD" w14:textId="470139D4" w:rsidR="00792482" w:rsidRDefault="007C5555">
      <w:pPr>
        <w:pStyle w:val="TOC1"/>
        <w:rPr>
          <w:rFonts w:asciiTheme="minorHAnsi" w:eastAsiaTheme="minorEastAsia" w:hAnsiTheme="minorHAnsi" w:cstheme="minorBidi"/>
          <w:noProof/>
          <w:color w:val="auto"/>
          <w:sz w:val="22"/>
          <w:szCs w:val="22"/>
        </w:rPr>
      </w:pPr>
      <w:hyperlink w:anchor="_Toc485197568" w:history="1">
        <w:r w:rsidR="00792482" w:rsidRPr="001D75DB">
          <w:rPr>
            <w:rStyle w:val="Hyperlink"/>
            <w:noProof/>
          </w:rPr>
          <w:t>6</w:t>
        </w:r>
        <w:r w:rsidR="00792482">
          <w:rPr>
            <w:rFonts w:asciiTheme="minorHAnsi" w:eastAsiaTheme="minorEastAsia" w:hAnsiTheme="minorHAnsi" w:cstheme="minorBidi"/>
            <w:noProof/>
            <w:color w:val="auto"/>
            <w:sz w:val="22"/>
            <w:szCs w:val="22"/>
          </w:rPr>
          <w:tab/>
        </w:r>
        <w:r w:rsidR="00792482" w:rsidRPr="001D75DB">
          <w:rPr>
            <w:rStyle w:val="Hyperlink"/>
            <w:noProof/>
          </w:rPr>
          <w:t>Technical and Professional Ability</w:t>
        </w:r>
        <w:r w:rsidR="00792482">
          <w:rPr>
            <w:noProof/>
            <w:webHidden/>
          </w:rPr>
          <w:tab/>
        </w:r>
        <w:r w:rsidR="00792482">
          <w:rPr>
            <w:noProof/>
            <w:webHidden/>
          </w:rPr>
          <w:fldChar w:fldCharType="begin"/>
        </w:r>
        <w:r w:rsidR="00792482">
          <w:rPr>
            <w:noProof/>
            <w:webHidden/>
          </w:rPr>
          <w:instrText xml:space="preserve"> PAGEREF _Toc485197568 \h </w:instrText>
        </w:r>
        <w:r w:rsidR="00792482">
          <w:rPr>
            <w:noProof/>
            <w:webHidden/>
          </w:rPr>
        </w:r>
        <w:r w:rsidR="00792482">
          <w:rPr>
            <w:noProof/>
            <w:webHidden/>
          </w:rPr>
          <w:fldChar w:fldCharType="separate"/>
        </w:r>
        <w:r w:rsidR="00792482">
          <w:rPr>
            <w:noProof/>
            <w:webHidden/>
          </w:rPr>
          <w:t>9</w:t>
        </w:r>
        <w:r w:rsidR="00792482">
          <w:rPr>
            <w:noProof/>
            <w:webHidden/>
          </w:rPr>
          <w:fldChar w:fldCharType="end"/>
        </w:r>
      </w:hyperlink>
    </w:p>
    <w:p w14:paraId="1EE04C61" w14:textId="480FC829" w:rsidR="00792482" w:rsidRDefault="007C5555">
      <w:pPr>
        <w:pStyle w:val="TOC1"/>
        <w:rPr>
          <w:rFonts w:asciiTheme="minorHAnsi" w:eastAsiaTheme="minorEastAsia" w:hAnsiTheme="minorHAnsi" w:cstheme="minorBidi"/>
          <w:noProof/>
          <w:color w:val="auto"/>
          <w:sz w:val="22"/>
          <w:szCs w:val="22"/>
        </w:rPr>
      </w:pPr>
      <w:hyperlink w:anchor="_Toc485197569" w:history="1">
        <w:r w:rsidR="00792482" w:rsidRPr="001D75DB">
          <w:rPr>
            <w:rStyle w:val="Hyperlink"/>
            <w:noProof/>
          </w:rPr>
          <w:t>7</w:t>
        </w:r>
        <w:r w:rsidR="00792482">
          <w:rPr>
            <w:rFonts w:asciiTheme="minorHAnsi" w:eastAsiaTheme="minorEastAsia" w:hAnsiTheme="minorHAnsi" w:cstheme="minorBidi"/>
            <w:noProof/>
            <w:color w:val="auto"/>
            <w:sz w:val="22"/>
            <w:szCs w:val="22"/>
          </w:rPr>
          <w:tab/>
        </w:r>
        <w:r w:rsidR="00792482" w:rsidRPr="001D75DB">
          <w:rPr>
            <w:rStyle w:val="Hyperlink"/>
            <w:noProof/>
          </w:rPr>
          <w:t>Modern Slavery Act 2015: Requirements under Modern Slavery Act 2015</w:t>
        </w:r>
        <w:r w:rsidR="00792482">
          <w:rPr>
            <w:noProof/>
            <w:webHidden/>
          </w:rPr>
          <w:tab/>
        </w:r>
        <w:r w:rsidR="00792482">
          <w:rPr>
            <w:noProof/>
            <w:webHidden/>
          </w:rPr>
          <w:fldChar w:fldCharType="begin"/>
        </w:r>
        <w:r w:rsidR="00792482">
          <w:rPr>
            <w:noProof/>
            <w:webHidden/>
          </w:rPr>
          <w:instrText xml:space="preserve"> PAGEREF _Toc485197569 \h </w:instrText>
        </w:r>
        <w:r w:rsidR="00792482">
          <w:rPr>
            <w:noProof/>
            <w:webHidden/>
          </w:rPr>
        </w:r>
        <w:r w:rsidR="00792482">
          <w:rPr>
            <w:noProof/>
            <w:webHidden/>
          </w:rPr>
          <w:fldChar w:fldCharType="separate"/>
        </w:r>
        <w:r w:rsidR="00792482">
          <w:rPr>
            <w:noProof/>
            <w:webHidden/>
          </w:rPr>
          <w:t>10</w:t>
        </w:r>
        <w:r w:rsidR="00792482">
          <w:rPr>
            <w:noProof/>
            <w:webHidden/>
          </w:rPr>
          <w:fldChar w:fldCharType="end"/>
        </w:r>
      </w:hyperlink>
    </w:p>
    <w:p w14:paraId="1DDED678" w14:textId="375BFA1F" w:rsidR="00792482" w:rsidRDefault="007C5555">
      <w:pPr>
        <w:pStyle w:val="TOC1"/>
        <w:rPr>
          <w:rFonts w:asciiTheme="minorHAnsi" w:eastAsiaTheme="minorEastAsia" w:hAnsiTheme="minorHAnsi" w:cstheme="minorBidi"/>
          <w:noProof/>
          <w:color w:val="auto"/>
          <w:sz w:val="22"/>
          <w:szCs w:val="22"/>
        </w:rPr>
      </w:pPr>
      <w:hyperlink w:anchor="_Toc485197570" w:history="1">
        <w:r w:rsidR="00792482" w:rsidRPr="001D75DB">
          <w:rPr>
            <w:rStyle w:val="Hyperlink"/>
            <w:noProof/>
          </w:rPr>
          <w:t>8</w:t>
        </w:r>
        <w:r w:rsidR="00792482">
          <w:rPr>
            <w:rFonts w:asciiTheme="minorHAnsi" w:eastAsiaTheme="minorEastAsia" w:hAnsiTheme="minorHAnsi" w:cstheme="minorBidi"/>
            <w:noProof/>
            <w:color w:val="auto"/>
            <w:sz w:val="22"/>
            <w:szCs w:val="22"/>
          </w:rPr>
          <w:tab/>
        </w:r>
        <w:r w:rsidR="00792482" w:rsidRPr="001D75DB">
          <w:rPr>
            <w:rStyle w:val="Hyperlink"/>
            <w:noProof/>
          </w:rPr>
          <w:t>Additional Questions</w:t>
        </w:r>
        <w:r w:rsidR="00792482">
          <w:rPr>
            <w:noProof/>
            <w:webHidden/>
          </w:rPr>
          <w:tab/>
        </w:r>
        <w:r w:rsidR="00792482">
          <w:rPr>
            <w:noProof/>
            <w:webHidden/>
          </w:rPr>
          <w:fldChar w:fldCharType="begin"/>
        </w:r>
        <w:r w:rsidR="00792482">
          <w:rPr>
            <w:noProof/>
            <w:webHidden/>
          </w:rPr>
          <w:instrText xml:space="preserve"> PAGEREF _Toc485197570 \h </w:instrText>
        </w:r>
        <w:r w:rsidR="00792482">
          <w:rPr>
            <w:noProof/>
            <w:webHidden/>
          </w:rPr>
        </w:r>
        <w:r w:rsidR="00792482">
          <w:rPr>
            <w:noProof/>
            <w:webHidden/>
          </w:rPr>
          <w:fldChar w:fldCharType="separate"/>
        </w:r>
        <w:r w:rsidR="00792482">
          <w:rPr>
            <w:noProof/>
            <w:webHidden/>
          </w:rPr>
          <w:t>10</w:t>
        </w:r>
        <w:r w:rsidR="00792482">
          <w:rPr>
            <w:noProof/>
            <w:webHidden/>
          </w:rPr>
          <w:fldChar w:fldCharType="end"/>
        </w:r>
      </w:hyperlink>
    </w:p>
    <w:p w14:paraId="08D67A09" w14:textId="6F009940" w:rsidR="00792482" w:rsidRDefault="007C5555">
      <w:pPr>
        <w:pStyle w:val="TOC1"/>
        <w:rPr>
          <w:rFonts w:asciiTheme="minorHAnsi" w:eastAsiaTheme="minorEastAsia" w:hAnsiTheme="minorHAnsi" w:cstheme="minorBidi"/>
          <w:noProof/>
          <w:color w:val="auto"/>
          <w:sz w:val="22"/>
          <w:szCs w:val="22"/>
        </w:rPr>
      </w:pPr>
      <w:hyperlink w:anchor="_Toc485197571" w:history="1">
        <w:r w:rsidR="00792482" w:rsidRPr="001D75DB">
          <w:rPr>
            <w:rStyle w:val="Hyperlink"/>
            <w:noProof/>
          </w:rPr>
          <w:t>9</w:t>
        </w:r>
        <w:r w:rsidR="00792482">
          <w:rPr>
            <w:rFonts w:asciiTheme="minorHAnsi" w:eastAsiaTheme="minorEastAsia" w:hAnsiTheme="minorHAnsi" w:cstheme="minorBidi"/>
            <w:noProof/>
            <w:color w:val="auto"/>
            <w:sz w:val="22"/>
            <w:szCs w:val="22"/>
          </w:rPr>
          <w:tab/>
        </w:r>
        <w:r w:rsidR="00792482" w:rsidRPr="001D75DB">
          <w:rPr>
            <w:rStyle w:val="Hyperlink"/>
            <w:noProof/>
          </w:rPr>
          <w:t>Health and Safety</w:t>
        </w:r>
        <w:r w:rsidR="00792482">
          <w:rPr>
            <w:noProof/>
            <w:webHidden/>
          </w:rPr>
          <w:tab/>
        </w:r>
        <w:r w:rsidR="00792482">
          <w:rPr>
            <w:noProof/>
            <w:webHidden/>
          </w:rPr>
          <w:fldChar w:fldCharType="begin"/>
        </w:r>
        <w:r w:rsidR="00792482">
          <w:rPr>
            <w:noProof/>
            <w:webHidden/>
          </w:rPr>
          <w:instrText xml:space="preserve"> PAGEREF _Toc485197571 \h </w:instrText>
        </w:r>
        <w:r w:rsidR="00792482">
          <w:rPr>
            <w:noProof/>
            <w:webHidden/>
          </w:rPr>
        </w:r>
        <w:r w:rsidR="00792482">
          <w:rPr>
            <w:noProof/>
            <w:webHidden/>
          </w:rPr>
          <w:fldChar w:fldCharType="separate"/>
        </w:r>
        <w:r w:rsidR="00792482">
          <w:rPr>
            <w:noProof/>
            <w:webHidden/>
          </w:rPr>
          <w:t>11</w:t>
        </w:r>
        <w:r w:rsidR="00792482">
          <w:rPr>
            <w:noProof/>
            <w:webHidden/>
          </w:rPr>
          <w:fldChar w:fldCharType="end"/>
        </w:r>
      </w:hyperlink>
    </w:p>
    <w:p w14:paraId="271466D7" w14:textId="0BF67238" w:rsidR="00792482" w:rsidRDefault="007C5555">
      <w:pPr>
        <w:pStyle w:val="TOC1"/>
        <w:rPr>
          <w:rFonts w:asciiTheme="minorHAnsi" w:eastAsiaTheme="minorEastAsia" w:hAnsiTheme="minorHAnsi" w:cstheme="minorBidi"/>
          <w:noProof/>
          <w:color w:val="auto"/>
          <w:sz w:val="22"/>
          <w:szCs w:val="22"/>
        </w:rPr>
      </w:pPr>
      <w:hyperlink w:anchor="_Toc485197572" w:history="1">
        <w:r w:rsidR="00792482" w:rsidRPr="001D75DB">
          <w:rPr>
            <w:rStyle w:val="Hyperlink"/>
            <w:noProof/>
          </w:rPr>
          <w:t>10</w:t>
        </w:r>
        <w:r w:rsidR="00792482">
          <w:rPr>
            <w:rFonts w:asciiTheme="minorHAnsi" w:eastAsiaTheme="minorEastAsia" w:hAnsiTheme="minorHAnsi" w:cstheme="minorBidi"/>
            <w:noProof/>
            <w:color w:val="auto"/>
            <w:sz w:val="22"/>
            <w:szCs w:val="22"/>
          </w:rPr>
          <w:tab/>
        </w:r>
        <w:r w:rsidR="00792482" w:rsidRPr="001D75DB">
          <w:rPr>
            <w:rStyle w:val="Hyperlink"/>
            <w:noProof/>
          </w:rPr>
          <w:t>Environmental</w:t>
        </w:r>
        <w:r w:rsidR="00792482">
          <w:rPr>
            <w:noProof/>
            <w:webHidden/>
          </w:rPr>
          <w:tab/>
        </w:r>
        <w:r w:rsidR="00792482">
          <w:rPr>
            <w:noProof/>
            <w:webHidden/>
          </w:rPr>
          <w:fldChar w:fldCharType="begin"/>
        </w:r>
        <w:r w:rsidR="00792482">
          <w:rPr>
            <w:noProof/>
            <w:webHidden/>
          </w:rPr>
          <w:instrText xml:space="preserve"> PAGEREF _Toc485197572 \h </w:instrText>
        </w:r>
        <w:r w:rsidR="00792482">
          <w:rPr>
            <w:noProof/>
            <w:webHidden/>
          </w:rPr>
        </w:r>
        <w:r w:rsidR="00792482">
          <w:rPr>
            <w:noProof/>
            <w:webHidden/>
          </w:rPr>
          <w:fldChar w:fldCharType="separate"/>
        </w:r>
        <w:r w:rsidR="00792482">
          <w:rPr>
            <w:noProof/>
            <w:webHidden/>
          </w:rPr>
          <w:t>11</w:t>
        </w:r>
        <w:r w:rsidR="00792482">
          <w:rPr>
            <w:noProof/>
            <w:webHidden/>
          </w:rPr>
          <w:fldChar w:fldCharType="end"/>
        </w:r>
      </w:hyperlink>
    </w:p>
    <w:p w14:paraId="54BA0917" w14:textId="7881801A" w:rsidR="00792482" w:rsidRDefault="007C5555">
      <w:pPr>
        <w:pStyle w:val="TOC1"/>
        <w:rPr>
          <w:rFonts w:asciiTheme="minorHAnsi" w:eastAsiaTheme="minorEastAsia" w:hAnsiTheme="minorHAnsi" w:cstheme="minorBidi"/>
          <w:noProof/>
          <w:color w:val="auto"/>
          <w:sz w:val="22"/>
          <w:szCs w:val="22"/>
        </w:rPr>
      </w:pPr>
      <w:hyperlink w:anchor="_Toc485197573" w:history="1">
        <w:r w:rsidR="00792482" w:rsidRPr="001D75DB">
          <w:rPr>
            <w:rStyle w:val="Hyperlink"/>
            <w:noProof/>
          </w:rPr>
          <w:t>11</w:t>
        </w:r>
        <w:r w:rsidR="00792482">
          <w:rPr>
            <w:rFonts w:asciiTheme="minorHAnsi" w:eastAsiaTheme="minorEastAsia" w:hAnsiTheme="minorHAnsi" w:cstheme="minorBidi"/>
            <w:noProof/>
            <w:color w:val="auto"/>
            <w:sz w:val="22"/>
            <w:szCs w:val="22"/>
          </w:rPr>
          <w:tab/>
        </w:r>
        <w:r w:rsidR="00792482" w:rsidRPr="001D75DB">
          <w:rPr>
            <w:rStyle w:val="Hyperlink"/>
            <w:noProof/>
          </w:rPr>
          <w:t>Quality Assurance</w:t>
        </w:r>
        <w:r w:rsidR="00792482">
          <w:rPr>
            <w:noProof/>
            <w:webHidden/>
          </w:rPr>
          <w:tab/>
        </w:r>
        <w:r w:rsidR="00792482">
          <w:rPr>
            <w:noProof/>
            <w:webHidden/>
          </w:rPr>
          <w:fldChar w:fldCharType="begin"/>
        </w:r>
        <w:r w:rsidR="00792482">
          <w:rPr>
            <w:noProof/>
            <w:webHidden/>
          </w:rPr>
          <w:instrText xml:space="preserve"> PAGEREF _Toc485197573 \h </w:instrText>
        </w:r>
        <w:r w:rsidR="00792482">
          <w:rPr>
            <w:noProof/>
            <w:webHidden/>
          </w:rPr>
        </w:r>
        <w:r w:rsidR="00792482">
          <w:rPr>
            <w:noProof/>
            <w:webHidden/>
          </w:rPr>
          <w:fldChar w:fldCharType="separate"/>
        </w:r>
        <w:r w:rsidR="00792482">
          <w:rPr>
            <w:noProof/>
            <w:webHidden/>
          </w:rPr>
          <w:t>12</w:t>
        </w:r>
        <w:r w:rsidR="00792482">
          <w:rPr>
            <w:noProof/>
            <w:webHidden/>
          </w:rPr>
          <w:fldChar w:fldCharType="end"/>
        </w:r>
      </w:hyperlink>
    </w:p>
    <w:p w14:paraId="7FFBA007" w14:textId="2D266F9A" w:rsidR="00792482" w:rsidRDefault="007C5555">
      <w:pPr>
        <w:pStyle w:val="TOC1"/>
        <w:rPr>
          <w:rFonts w:asciiTheme="minorHAnsi" w:eastAsiaTheme="minorEastAsia" w:hAnsiTheme="minorHAnsi" w:cstheme="minorBidi"/>
          <w:noProof/>
          <w:color w:val="auto"/>
          <w:sz w:val="22"/>
          <w:szCs w:val="22"/>
        </w:rPr>
      </w:pPr>
      <w:hyperlink w:anchor="_Toc485197574" w:history="1">
        <w:r w:rsidR="00792482" w:rsidRPr="001D75DB">
          <w:rPr>
            <w:rStyle w:val="Hyperlink"/>
            <w:noProof/>
          </w:rPr>
          <w:t>12</w:t>
        </w:r>
        <w:r w:rsidR="00792482">
          <w:rPr>
            <w:rFonts w:asciiTheme="minorHAnsi" w:eastAsiaTheme="minorEastAsia" w:hAnsiTheme="minorHAnsi" w:cstheme="minorBidi"/>
            <w:noProof/>
            <w:color w:val="auto"/>
            <w:sz w:val="22"/>
            <w:szCs w:val="22"/>
          </w:rPr>
          <w:tab/>
        </w:r>
        <w:r w:rsidR="00792482" w:rsidRPr="001D75DB">
          <w:rPr>
            <w:rStyle w:val="Hyperlink"/>
            <w:noProof/>
          </w:rPr>
          <w:t>Equality and Diversity</w:t>
        </w:r>
        <w:r w:rsidR="00792482">
          <w:rPr>
            <w:noProof/>
            <w:webHidden/>
          </w:rPr>
          <w:tab/>
        </w:r>
        <w:r w:rsidR="00792482">
          <w:rPr>
            <w:noProof/>
            <w:webHidden/>
          </w:rPr>
          <w:fldChar w:fldCharType="begin"/>
        </w:r>
        <w:r w:rsidR="00792482">
          <w:rPr>
            <w:noProof/>
            <w:webHidden/>
          </w:rPr>
          <w:instrText xml:space="preserve"> PAGEREF _Toc485197574 \h </w:instrText>
        </w:r>
        <w:r w:rsidR="00792482">
          <w:rPr>
            <w:noProof/>
            <w:webHidden/>
          </w:rPr>
        </w:r>
        <w:r w:rsidR="00792482">
          <w:rPr>
            <w:noProof/>
            <w:webHidden/>
          </w:rPr>
          <w:fldChar w:fldCharType="separate"/>
        </w:r>
        <w:r w:rsidR="00792482">
          <w:rPr>
            <w:noProof/>
            <w:webHidden/>
          </w:rPr>
          <w:t>12</w:t>
        </w:r>
        <w:r w:rsidR="00792482">
          <w:rPr>
            <w:noProof/>
            <w:webHidden/>
          </w:rPr>
          <w:fldChar w:fldCharType="end"/>
        </w:r>
      </w:hyperlink>
    </w:p>
    <w:p w14:paraId="7337233A" w14:textId="6B870A3D" w:rsidR="00792482" w:rsidRDefault="007C5555">
      <w:pPr>
        <w:pStyle w:val="TOC1"/>
        <w:rPr>
          <w:rFonts w:asciiTheme="minorHAnsi" w:eastAsiaTheme="minorEastAsia" w:hAnsiTheme="minorHAnsi" w:cstheme="minorBidi"/>
          <w:noProof/>
          <w:color w:val="auto"/>
          <w:sz w:val="22"/>
          <w:szCs w:val="22"/>
        </w:rPr>
      </w:pPr>
      <w:hyperlink w:anchor="_Toc485197575" w:history="1">
        <w:r w:rsidR="00792482" w:rsidRPr="001D75DB">
          <w:rPr>
            <w:rStyle w:val="Hyperlink"/>
            <w:noProof/>
          </w:rPr>
          <w:t>13</w:t>
        </w:r>
        <w:r w:rsidR="00792482">
          <w:rPr>
            <w:rFonts w:asciiTheme="minorHAnsi" w:eastAsiaTheme="minorEastAsia" w:hAnsiTheme="minorHAnsi" w:cstheme="minorBidi"/>
            <w:noProof/>
            <w:color w:val="auto"/>
            <w:sz w:val="22"/>
            <w:szCs w:val="22"/>
          </w:rPr>
          <w:tab/>
        </w:r>
        <w:r w:rsidR="00792482" w:rsidRPr="001D75DB">
          <w:rPr>
            <w:rStyle w:val="Hyperlink"/>
            <w:noProof/>
          </w:rPr>
          <w:t>Business Continuity</w:t>
        </w:r>
        <w:r w:rsidR="00792482">
          <w:rPr>
            <w:noProof/>
            <w:webHidden/>
          </w:rPr>
          <w:tab/>
        </w:r>
        <w:r w:rsidR="00792482">
          <w:rPr>
            <w:noProof/>
            <w:webHidden/>
          </w:rPr>
          <w:fldChar w:fldCharType="begin"/>
        </w:r>
        <w:r w:rsidR="00792482">
          <w:rPr>
            <w:noProof/>
            <w:webHidden/>
          </w:rPr>
          <w:instrText xml:space="preserve"> PAGEREF _Toc485197575 \h </w:instrText>
        </w:r>
        <w:r w:rsidR="00792482">
          <w:rPr>
            <w:noProof/>
            <w:webHidden/>
          </w:rPr>
        </w:r>
        <w:r w:rsidR="00792482">
          <w:rPr>
            <w:noProof/>
            <w:webHidden/>
          </w:rPr>
          <w:fldChar w:fldCharType="separate"/>
        </w:r>
        <w:r w:rsidR="00792482">
          <w:rPr>
            <w:noProof/>
            <w:webHidden/>
          </w:rPr>
          <w:t>13</w:t>
        </w:r>
        <w:r w:rsidR="00792482">
          <w:rPr>
            <w:noProof/>
            <w:webHidden/>
          </w:rPr>
          <w:fldChar w:fldCharType="end"/>
        </w:r>
      </w:hyperlink>
    </w:p>
    <w:p w14:paraId="254F5D7C" w14:textId="4FB31D4B" w:rsidR="00792482" w:rsidRDefault="007C5555">
      <w:pPr>
        <w:pStyle w:val="TOC1"/>
        <w:rPr>
          <w:rFonts w:asciiTheme="minorHAnsi" w:eastAsiaTheme="minorEastAsia" w:hAnsiTheme="minorHAnsi" w:cstheme="minorBidi"/>
          <w:noProof/>
          <w:color w:val="auto"/>
          <w:sz w:val="22"/>
          <w:szCs w:val="22"/>
        </w:rPr>
      </w:pPr>
      <w:hyperlink w:anchor="_Toc485197576" w:history="1">
        <w:r w:rsidR="00792482" w:rsidRPr="001D75DB">
          <w:rPr>
            <w:rStyle w:val="Hyperlink"/>
            <w:noProof/>
          </w:rPr>
          <w:t>14</w:t>
        </w:r>
        <w:r w:rsidR="00792482">
          <w:rPr>
            <w:rFonts w:asciiTheme="minorHAnsi" w:eastAsiaTheme="minorEastAsia" w:hAnsiTheme="minorHAnsi" w:cstheme="minorBidi"/>
            <w:noProof/>
            <w:color w:val="auto"/>
            <w:sz w:val="22"/>
            <w:szCs w:val="22"/>
          </w:rPr>
          <w:tab/>
        </w:r>
        <w:r w:rsidR="00792482" w:rsidRPr="001D75DB">
          <w:rPr>
            <w:rStyle w:val="Hyperlink"/>
            <w:noProof/>
          </w:rPr>
          <w:t>Security Non-Functional Requirements</w:t>
        </w:r>
        <w:r w:rsidR="00792482">
          <w:rPr>
            <w:noProof/>
            <w:webHidden/>
          </w:rPr>
          <w:tab/>
        </w:r>
        <w:r w:rsidR="00792482">
          <w:rPr>
            <w:noProof/>
            <w:webHidden/>
          </w:rPr>
          <w:fldChar w:fldCharType="begin"/>
        </w:r>
        <w:r w:rsidR="00792482">
          <w:rPr>
            <w:noProof/>
            <w:webHidden/>
          </w:rPr>
          <w:instrText xml:space="preserve"> PAGEREF _Toc485197576 \h </w:instrText>
        </w:r>
        <w:r w:rsidR="00792482">
          <w:rPr>
            <w:noProof/>
            <w:webHidden/>
          </w:rPr>
        </w:r>
        <w:r w:rsidR="00792482">
          <w:rPr>
            <w:noProof/>
            <w:webHidden/>
          </w:rPr>
          <w:fldChar w:fldCharType="separate"/>
        </w:r>
        <w:r w:rsidR="00792482">
          <w:rPr>
            <w:noProof/>
            <w:webHidden/>
          </w:rPr>
          <w:t>14</w:t>
        </w:r>
        <w:r w:rsidR="00792482">
          <w:rPr>
            <w:noProof/>
            <w:webHidden/>
          </w:rPr>
          <w:fldChar w:fldCharType="end"/>
        </w:r>
      </w:hyperlink>
    </w:p>
    <w:p w14:paraId="70C229CC" w14:textId="7C0B3DB8" w:rsidR="00792482" w:rsidRDefault="007C5555">
      <w:pPr>
        <w:pStyle w:val="TOC1"/>
        <w:rPr>
          <w:rFonts w:asciiTheme="minorHAnsi" w:eastAsiaTheme="minorEastAsia" w:hAnsiTheme="minorHAnsi" w:cstheme="minorBidi"/>
          <w:noProof/>
          <w:color w:val="auto"/>
          <w:sz w:val="22"/>
          <w:szCs w:val="22"/>
        </w:rPr>
      </w:pPr>
      <w:hyperlink w:anchor="_Toc485197577" w:history="1">
        <w:r w:rsidR="00792482" w:rsidRPr="001D75DB">
          <w:rPr>
            <w:rStyle w:val="Hyperlink"/>
            <w:noProof/>
          </w:rPr>
          <w:t>15</w:t>
        </w:r>
        <w:r w:rsidR="00792482">
          <w:rPr>
            <w:rFonts w:asciiTheme="minorHAnsi" w:eastAsiaTheme="minorEastAsia" w:hAnsiTheme="minorHAnsi" w:cstheme="minorBidi"/>
            <w:noProof/>
            <w:color w:val="auto"/>
            <w:sz w:val="22"/>
            <w:szCs w:val="22"/>
          </w:rPr>
          <w:tab/>
        </w:r>
        <w:r w:rsidR="00792482" w:rsidRPr="001D75DB">
          <w:rPr>
            <w:rStyle w:val="Hyperlink"/>
            <w:noProof/>
          </w:rPr>
          <w:t>Contractual Issues</w:t>
        </w:r>
        <w:r w:rsidR="00792482">
          <w:rPr>
            <w:noProof/>
            <w:webHidden/>
          </w:rPr>
          <w:tab/>
        </w:r>
        <w:r w:rsidR="00792482">
          <w:rPr>
            <w:noProof/>
            <w:webHidden/>
          </w:rPr>
          <w:fldChar w:fldCharType="begin"/>
        </w:r>
        <w:r w:rsidR="00792482">
          <w:rPr>
            <w:noProof/>
            <w:webHidden/>
          </w:rPr>
          <w:instrText xml:space="preserve"> PAGEREF _Toc485197577 \h </w:instrText>
        </w:r>
        <w:r w:rsidR="00792482">
          <w:rPr>
            <w:noProof/>
            <w:webHidden/>
          </w:rPr>
        </w:r>
        <w:r w:rsidR="00792482">
          <w:rPr>
            <w:noProof/>
            <w:webHidden/>
          </w:rPr>
          <w:fldChar w:fldCharType="separate"/>
        </w:r>
        <w:r w:rsidR="00792482">
          <w:rPr>
            <w:noProof/>
            <w:webHidden/>
          </w:rPr>
          <w:t>14</w:t>
        </w:r>
        <w:r w:rsidR="00792482">
          <w:rPr>
            <w:noProof/>
            <w:webHidden/>
          </w:rPr>
          <w:fldChar w:fldCharType="end"/>
        </w:r>
      </w:hyperlink>
    </w:p>
    <w:p w14:paraId="63CA6973" w14:textId="2F57EE1D" w:rsidR="00792482" w:rsidRDefault="007C5555">
      <w:pPr>
        <w:pStyle w:val="TOC1"/>
        <w:rPr>
          <w:rFonts w:asciiTheme="minorHAnsi" w:eastAsiaTheme="minorEastAsia" w:hAnsiTheme="minorHAnsi" w:cstheme="minorBidi"/>
          <w:noProof/>
          <w:color w:val="auto"/>
          <w:sz w:val="22"/>
          <w:szCs w:val="22"/>
        </w:rPr>
      </w:pPr>
      <w:hyperlink w:anchor="_Toc485197578" w:history="1">
        <w:r w:rsidR="00792482" w:rsidRPr="001D75DB">
          <w:rPr>
            <w:rStyle w:val="Hyperlink"/>
            <w:noProof/>
          </w:rPr>
          <w:t>16</w:t>
        </w:r>
        <w:r w:rsidR="00792482">
          <w:rPr>
            <w:rFonts w:asciiTheme="minorHAnsi" w:eastAsiaTheme="minorEastAsia" w:hAnsiTheme="minorHAnsi" w:cstheme="minorBidi"/>
            <w:noProof/>
            <w:color w:val="auto"/>
            <w:sz w:val="22"/>
            <w:szCs w:val="22"/>
          </w:rPr>
          <w:tab/>
        </w:r>
        <w:r w:rsidR="00792482" w:rsidRPr="001D75DB">
          <w:rPr>
            <w:rStyle w:val="Hyperlink"/>
            <w:noProof/>
          </w:rPr>
          <w:t>Selection Criteria (Section 9.5 and 9.6)</w:t>
        </w:r>
        <w:r w:rsidR="00792482">
          <w:rPr>
            <w:noProof/>
            <w:webHidden/>
          </w:rPr>
          <w:tab/>
        </w:r>
        <w:r w:rsidR="00792482">
          <w:rPr>
            <w:noProof/>
            <w:webHidden/>
          </w:rPr>
          <w:fldChar w:fldCharType="begin"/>
        </w:r>
        <w:r w:rsidR="00792482">
          <w:rPr>
            <w:noProof/>
            <w:webHidden/>
          </w:rPr>
          <w:instrText xml:space="preserve"> PAGEREF _Toc485197578 \h </w:instrText>
        </w:r>
        <w:r w:rsidR="00792482">
          <w:rPr>
            <w:noProof/>
            <w:webHidden/>
          </w:rPr>
        </w:r>
        <w:r w:rsidR="00792482">
          <w:rPr>
            <w:noProof/>
            <w:webHidden/>
          </w:rPr>
          <w:fldChar w:fldCharType="separate"/>
        </w:r>
        <w:r w:rsidR="00792482">
          <w:rPr>
            <w:noProof/>
            <w:webHidden/>
          </w:rPr>
          <w:t>15</w:t>
        </w:r>
        <w:r w:rsidR="00792482">
          <w:rPr>
            <w:noProof/>
            <w:webHidden/>
          </w:rPr>
          <w:fldChar w:fldCharType="end"/>
        </w:r>
      </w:hyperlink>
    </w:p>
    <w:p w14:paraId="673C41CF" w14:textId="2649DF44" w:rsidR="00792482" w:rsidRDefault="007C5555">
      <w:pPr>
        <w:pStyle w:val="TOC1"/>
        <w:rPr>
          <w:rFonts w:asciiTheme="minorHAnsi" w:eastAsiaTheme="minorEastAsia" w:hAnsiTheme="minorHAnsi" w:cstheme="minorBidi"/>
          <w:noProof/>
          <w:color w:val="auto"/>
          <w:sz w:val="22"/>
          <w:szCs w:val="22"/>
        </w:rPr>
      </w:pPr>
      <w:hyperlink w:anchor="_Toc485197579" w:history="1">
        <w:r w:rsidR="00792482" w:rsidRPr="001D75DB">
          <w:rPr>
            <w:rStyle w:val="Hyperlink"/>
            <w:noProof/>
          </w:rPr>
          <w:t>17</w:t>
        </w:r>
        <w:r w:rsidR="00792482">
          <w:rPr>
            <w:rFonts w:asciiTheme="minorHAnsi" w:eastAsiaTheme="minorEastAsia" w:hAnsiTheme="minorHAnsi" w:cstheme="minorBidi"/>
            <w:noProof/>
            <w:color w:val="auto"/>
            <w:sz w:val="22"/>
            <w:szCs w:val="22"/>
          </w:rPr>
          <w:tab/>
        </w:r>
        <w:r w:rsidR="00792482" w:rsidRPr="001D75DB">
          <w:rPr>
            <w:rStyle w:val="Hyperlink"/>
            <w:noProof/>
          </w:rPr>
          <w:t>Online Demonstration</w:t>
        </w:r>
        <w:r w:rsidR="00792482">
          <w:rPr>
            <w:noProof/>
            <w:webHidden/>
          </w:rPr>
          <w:tab/>
        </w:r>
        <w:r w:rsidR="00792482">
          <w:rPr>
            <w:noProof/>
            <w:webHidden/>
          </w:rPr>
          <w:fldChar w:fldCharType="begin"/>
        </w:r>
        <w:r w:rsidR="00792482">
          <w:rPr>
            <w:noProof/>
            <w:webHidden/>
          </w:rPr>
          <w:instrText xml:space="preserve"> PAGEREF _Toc485197579 \h </w:instrText>
        </w:r>
        <w:r w:rsidR="00792482">
          <w:rPr>
            <w:noProof/>
            <w:webHidden/>
          </w:rPr>
        </w:r>
        <w:r w:rsidR="00792482">
          <w:rPr>
            <w:noProof/>
            <w:webHidden/>
          </w:rPr>
          <w:fldChar w:fldCharType="separate"/>
        </w:r>
        <w:r w:rsidR="00792482">
          <w:rPr>
            <w:noProof/>
            <w:webHidden/>
          </w:rPr>
          <w:t>16</w:t>
        </w:r>
        <w:r w:rsidR="00792482">
          <w:rPr>
            <w:noProof/>
            <w:webHidden/>
          </w:rPr>
          <w:fldChar w:fldCharType="end"/>
        </w:r>
      </w:hyperlink>
    </w:p>
    <w:p w14:paraId="0DB584A9" w14:textId="5446F137" w:rsidR="00792482" w:rsidRDefault="007C5555">
      <w:pPr>
        <w:pStyle w:val="TOC1"/>
        <w:rPr>
          <w:rFonts w:asciiTheme="minorHAnsi" w:eastAsiaTheme="minorEastAsia" w:hAnsiTheme="minorHAnsi" w:cstheme="minorBidi"/>
          <w:noProof/>
          <w:color w:val="auto"/>
          <w:sz w:val="22"/>
          <w:szCs w:val="22"/>
        </w:rPr>
      </w:pPr>
      <w:hyperlink w:anchor="_Toc485197580" w:history="1">
        <w:r w:rsidR="00792482" w:rsidRPr="001D75DB">
          <w:rPr>
            <w:rStyle w:val="Hyperlink"/>
            <w:noProof/>
          </w:rPr>
          <w:t>18</w:t>
        </w:r>
        <w:r w:rsidR="00792482">
          <w:rPr>
            <w:rFonts w:asciiTheme="minorHAnsi" w:eastAsiaTheme="minorEastAsia" w:hAnsiTheme="minorHAnsi" w:cstheme="minorBidi"/>
            <w:noProof/>
            <w:color w:val="auto"/>
            <w:sz w:val="22"/>
            <w:szCs w:val="22"/>
          </w:rPr>
          <w:tab/>
        </w:r>
        <w:r w:rsidR="00792482" w:rsidRPr="001D75DB">
          <w:rPr>
            <w:rStyle w:val="Hyperlink"/>
            <w:noProof/>
          </w:rPr>
          <w:t>Service Transition and Timeline</w:t>
        </w:r>
        <w:r w:rsidR="00792482">
          <w:rPr>
            <w:noProof/>
            <w:webHidden/>
          </w:rPr>
          <w:tab/>
        </w:r>
        <w:r w:rsidR="00792482">
          <w:rPr>
            <w:noProof/>
            <w:webHidden/>
          </w:rPr>
          <w:fldChar w:fldCharType="begin"/>
        </w:r>
        <w:r w:rsidR="00792482">
          <w:rPr>
            <w:noProof/>
            <w:webHidden/>
          </w:rPr>
          <w:instrText xml:space="preserve"> PAGEREF _Toc485197580 \h </w:instrText>
        </w:r>
        <w:r w:rsidR="00792482">
          <w:rPr>
            <w:noProof/>
            <w:webHidden/>
          </w:rPr>
        </w:r>
        <w:r w:rsidR="00792482">
          <w:rPr>
            <w:noProof/>
            <w:webHidden/>
          </w:rPr>
          <w:fldChar w:fldCharType="separate"/>
        </w:r>
        <w:r w:rsidR="00792482">
          <w:rPr>
            <w:noProof/>
            <w:webHidden/>
          </w:rPr>
          <w:t>16</w:t>
        </w:r>
        <w:r w:rsidR="00792482">
          <w:rPr>
            <w:noProof/>
            <w:webHidden/>
          </w:rPr>
          <w:fldChar w:fldCharType="end"/>
        </w:r>
      </w:hyperlink>
    </w:p>
    <w:p w14:paraId="07AEEE70" w14:textId="711BB8B6" w:rsidR="00792482" w:rsidRDefault="007C5555">
      <w:pPr>
        <w:pStyle w:val="TOC1"/>
        <w:rPr>
          <w:rFonts w:asciiTheme="minorHAnsi" w:eastAsiaTheme="minorEastAsia" w:hAnsiTheme="minorHAnsi" w:cstheme="minorBidi"/>
          <w:noProof/>
          <w:color w:val="auto"/>
          <w:sz w:val="22"/>
          <w:szCs w:val="22"/>
        </w:rPr>
      </w:pPr>
      <w:hyperlink w:anchor="_Toc485197581" w:history="1">
        <w:r w:rsidR="00792482" w:rsidRPr="001D75DB">
          <w:rPr>
            <w:rStyle w:val="Hyperlink"/>
            <w:noProof/>
          </w:rPr>
          <w:t>19</w:t>
        </w:r>
        <w:r w:rsidR="00792482">
          <w:rPr>
            <w:rFonts w:asciiTheme="minorHAnsi" w:eastAsiaTheme="minorEastAsia" w:hAnsiTheme="minorHAnsi" w:cstheme="minorBidi"/>
            <w:noProof/>
            <w:color w:val="auto"/>
            <w:sz w:val="22"/>
            <w:szCs w:val="22"/>
          </w:rPr>
          <w:tab/>
        </w:r>
        <w:r w:rsidR="00792482" w:rsidRPr="001D75DB">
          <w:rPr>
            <w:rStyle w:val="Hyperlink"/>
            <w:noProof/>
          </w:rPr>
          <w:t>Pricing</w:t>
        </w:r>
        <w:r w:rsidR="00792482">
          <w:rPr>
            <w:noProof/>
            <w:webHidden/>
          </w:rPr>
          <w:tab/>
        </w:r>
        <w:r w:rsidR="00792482">
          <w:rPr>
            <w:noProof/>
            <w:webHidden/>
          </w:rPr>
          <w:fldChar w:fldCharType="begin"/>
        </w:r>
        <w:r w:rsidR="00792482">
          <w:rPr>
            <w:noProof/>
            <w:webHidden/>
          </w:rPr>
          <w:instrText xml:space="preserve"> PAGEREF _Toc485197581 \h </w:instrText>
        </w:r>
        <w:r w:rsidR="00792482">
          <w:rPr>
            <w:noProof/>
            <w:webHidden/>
          </w:rPr>
        </w:r>
        <w:r w:rsidR="00792482">
          <w:rPr>
            <w:noProof/>
            <w:webHidden/>
          </w:rPr>
          <w:fldChar w:fldCharType="separate"/>
        </w:r>
        <w:r w:rsidR="00792482">
          <w:rPr>
            <w:noProof/>
            <w:webHidden/>
          </w:rPr>
          <w:t>16</w:t>
        </w:r>
        <w:r w:rsidR="00792482">
          <w:rPr>
            <w:noProof/>
            <w:webHidden/>
          </w:rPr>
          <w:fldChar w:fldCharType="end"/>
        </w:r>
      </w:hyperlink>
    </w:p>
    <w:p w14:paraId="5CFDE426" w14:textId="0104BE2D"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2" w:history="1">
        <w:r w:rsidR="00792482" w:rsidRPr="001D75DB">
          <w:rPr>
            <w:rStyle w:val="Hyperlink"/>
            <w:noProof/>
          </w:rPr>
          <w:t>Annex 1</w:t>
        </w:r>
        <w:r w:rsidR="00792482">
          <w:rPr>
            <w:rFonts w:asciiTheme="minorHAnsi" w:eastAsiaTheme="minorEastAsia" w:hAnsiTheme="minorHAnsi" w:cstheme="minorBidi"/>
            <w:noProof/>
            <w:color w:val="auto"/>
            <w:sz w:val="22"/>
            <w:szCs w:val="22"/>
          </w:rPr>
          <w:tab/>
        </w:r>
        <w:r w:rsidR="00792482" w:rsidRPr="001D75DB">
          <w:rPr>
            <w:rStyle w:val="Hyperlink"/>
            <w:noProof/>
          </w:rPr>
          <w:t>Consortium / Sub-contractors</w:t>
        </w:r>
        <w:r w:rsidR="00792482">
          <w:rPr>
            <w:noProof/>
            <w:webHidden/>
          </w:rPr>
          <w:tab/>
        </w:r>
        <w:r w:rsidR="00792482">
          <w:rPr>
            <w:noProof/>
            <w:webHidden/>
          </w:rPr>
          <w:fldChar w:fldCharType="begin"/>
        </w:r>
        <w:r w:rsidR="00792482">
          <w:rPr>
            <w:noProof/>
            <w:webHidden/>
          </w:rPr>
          <w:instrText xml:space="preserve"> PAGEREF _Toc485197582 \h </w:instrText>
        </w:r>
        <w:r w:rsidR="00792482">
          <w:rPr>
            <w:noProof/>
            <w:webHidden/>
          </w:rPr>
        </w:r>
        <w:r w:rsidR="00792482">
          <w:rPr>
            <w:noProof/>
            <w:webHidden/>
          </w:rPr>
          <w:fldChar w:fldCharType="separate"/>
        </w:r>
        <w:r w:rsidR="00792482">
          <w:rPr>
            <w:noProof/>
            <w:webHidden/>
          </w:rPr>
          <w:t>17</w:t>
        </w:r>
        <w:r w:rsidR="00792482">
          <w:rPr>
            <w:noProof/>
            <w:webHidden/>
          </w:rPr>
          <w:fldChar w:fldCharType="end"/>
        </w:r>
      </w:hyperlink>
    </w:p>
    <w:p w14:paraId="13267F1E" w14:textId="652C725D"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3" w:history="1">
        <w:r w:rsidR="00792482" w:rsidRPr="001D75DB">
          <w:rPr>
            <w:rStyle w:val="Hyperlink"/>
            <w:noProof/>
          </w:rPr>
          <w:t>Annex 2</w:t>
        </w:r>
        <w:r w:rsidR="00792482">
          <w:rPr>
            <w:rFonts w:asciiTheme="minorHAnsi" w:eastAsiaTheme="minorEastAsia" w:hAnsiTheme="minorHAnsi" w:cstheme="minorBidi"/>
            <w:noProof/>
            <w:color w:val="auto"/>
            <w:sz w:val="22"/>
            <w:szCs w:val="22"/>
          </w:rPr>
          <w:tab/>
        </w:r>
        <w:r w:rsidR="00792482" w:rsidRPr="001D75DB">
          <w:rPr>
            <w:rStyle w:val="Hyperlink"/>
            <w:noProof/>
          </w:rPr>
          <w:t>Tax Compliance</w:t>
        </w:r>
        <w:r w:rsidR="00792482">
          <w:rPr>
            <w:noProof/>
            <w:webHidden/>
          </w:rPr>
          <w:tab/>
        </w:r>
        <w:r w:rsidR="00792482">
          <w:rPr>
            <w:noProof/>
            <w:webHidden/>
          </w:rPr>
          <w:fldChar w:fldCharType="begin"/>
        </w:r>
        <w:r w:rsidR="00792482">
          <w:rPr>
            <w:noProof/>
            <w:webHidden/>
          </w:rPr>
          <w:instrText xml:space="preserve"> PAGEREF _Toc485197583 \h </w:instrText>
        </w:r>
        <w:r w:rsidR="00792482">
          <w:rPr>
            <w:noProof/>
            <w:webHidden/>
          </w:rPr>
        </w:r>
        <w:r w:rsidR="00792482">
          <w:rPr>
            <w:noProof/>
            <w:webHidden/>
          </w:rPr>
          <w:fldChar w:fldCharType="separate"/>
        </w:r>
        <w:r w:rsidR="00792482">
          <w:rPr>
            <w:noProof/>
            <w:webHidden/>
          </w:rPr>
          <w:t>18</w:t>
        </w:r>
        <w:r w:rsidR="00792482">
          <w:rPr>
            <w:noProof/>
            <w:webHidden/>
          </w:rPr>
          <w:fldChar w:fldCharType="end"/>
        </w:r>
      </w:hyperlink>
    </w:p>
    <w:p w14:paraId="46E7584C" w14:textId="3EF71DF7"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4" w:history="1">
        <w:r w:rsidR="00792482" w:rsidRPr="001D75DB">
          <w:rPr>
            <w:rStyle w:val="Hyperlink"/>
            <w:noProof/>
          </w:rPr>
          <w:t>Annex 3</w:t>
        </w:r>
        <w:r w:rsidR="00792482">
          <w:rPr>
            <w:rFonts w:asciiTheme="minorHAnsi" w:eastAsiaTheme="minorEastAsia" w:hAnsiTheme="minorHAnsi" w:cstheme="minorBidi"/>
            <w:noProof/>
            <w:color w:val="auto"/>
            <w:sz w:val="22"/>
            <w:szCs w:val="22"/>
          </w:rPr>
          <w:tab/>
        </w:r>
        <w:r w:rsidR="00792482" w:rsidRPr="001D75DB">
          <w:rPr>
            <w:rStyle w:val="Hyperlink"/>
            <w:noProof/>
          </w:rPr>
          <w:t>Anti-Bribery Policy and Modern Slavery Act</w:t>
        </w:r>
        <w:r w:rsidR="00792482">
          <w:rPr>
            <w:noProof/>
            <w:webHidden/>
          </w:rPr>
          <w:tab/>
        </w:r>
        <w:r w:rsidR="00792482">
          <w:rPr>
            <w:noProof/>
            <w:webHidden/>
          </w:rPr>
          <w:fldChar w:fldCharType="begin"/>
        </w:r>
        <w:r w:rsidR="00792482">
          <w:rPr>
            <w:noProof/>
            <w:webHidden/>
          </w:rPr>
          <w:instrText xml:space="preserve"> PAGEREF _Toc485197584 \h </w:instrText>
        </w:r>
        <w:r w:rsidR="00792482">
          <w:rPr>
            <w:noProof/>
            <w:webHidden/>
          </w:rPr>
        </w:r>
        <w:r w:rsidR="00792482">
          <w:rPr>
            <w:noProof/>
            <w:webHidden/>
          </w:rPr>
          <w:fldChar w:fldCharType="separate"/>
        </w:r>
        <w:r w:rsidR="00792482">
          <w:rPr>
            <w:noProof/>
            <w:webHidden/>
          </w:rPr>
          <w:t>19</w:t>
        </w:r>
        <w:r w:rsidR="00792482">
          <w:rPr>
            <w:noProof/>
            <w:webHidden/>
          </w:rPr>
          <w:fldChar w:fldCharType="end"/>
        </w:r>
      </w:hyperlink>
    </w:p>
    <w:p w14:paraId="34333081" w14:textId="686B2A77"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5" w:history="1">
        <w:r w:rsidR="00792482" w:rsidRPr="001D75DB">
          <w:rPr>
            <w:rStyle w:val="Hyperlink"/>
            <w:noProof/>
          </w:rPr>
          <w:t>Annex 4</w:t>
        </w:r>
        <w:r w:rsidR="00792482">
          <w:rPr>
            <w:rFonts w:asciiTheme="minorHAnsi" w:eastAsiaTheme="minorEastAsia" w:hAnsiTheme="minorHAnsi" w:cstheme="minorBidi"/>
            <w:noProof/>
            <w:color w:val="auto"/>
            <w:sz w:val="22"/>
            <w:szCs w:val="22"/>
          </w:rPr>
          <w:tab/>
        </w:r>
        <w:r w:rsidR="00792482" w:rsidRPr="001D75DB">
          <w:rPr>
            <w:rStyle w:val="Hyperlink"/>
            <w:noProof/>
          </w:rPr>
          <w:t>Freedom of Information Act 2000 (FOIA) and Environmental Information Regulations 2004 (EIR)</w:t>
        </w:r>
        <w:r w:rsidR="00792482">
          <w:rPr>
            <w:noProof/>
            <w:webHidden/>
          </w:rPr>
          <w:tab/>
        </w:r>
        <w:r w:rsidR="00792482">
          <w:rPr>
            <w:noProof/>
            <w:webHidden/>
          </w:rPr>
          <w:fldChar w:fldCharType="begin"/>
        </w:r>
        <w:r w:rsidR="00792482">
          <w:rPr>
            <w:noProof/>
            <w:webHidden/>
          </w:rPr>
          <w:instrText xml:space="preserve"> PAGEREF _Toc485197585 \h </w:instrText>
        </w:r>
        <w:r w:rsidR="00792482">
          <w:rPr>
            <w:noProof/>
            <w:webHidden/>
          </w:rPr>
        </w:r>
        <w:r w:rsidR="00792482">
          <w:rPr>
            <w:noProof/>
            <w:webHidden/>
          </w:rPr>
          <w:fldChar w:fldCharType="separate"/>
        </w:r>
        <w:r w:rsidR="00792482">
          <w:rPr>
            <w:noProof/>
            <w:webHidden/>
          </w:rPr>
          <w:t>20</w:t>
        </w:r>
        <w:r w:rsidR="00792482">
          <w:rPr>
            <w:noProof/>
            <w:webHidden/>
          </w:rPr>
          <w:fldChar w:fldCharType="end"/>
        </w:r>
      </w:hyperlink>
    </w:p>
    <w:p w14:paraId="2AD896FC" w14:textId="76462F53"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6" w:history="1">
        <w:r w:rsidR="00792482" w:rsidRPr="001D75DB">
          <w:rPr>
            <w:rStyle w:val="Hyperlink"/>
            <w:noProof/>
          </w:rPr>
          <w:t>Annex 5</w:t>
        </w:r>
        <w:r w:rsidR="00792482">
          <w:rPr>
            <w:rFonts w:asciiTheme="minorHAnsi" w:eastAsiaTheme="minorEastAsia" w:hAnsiTheme="minorHAnsi" w:cstheme="minorBidi"/>
            <w:noProof/>
            <w:color w:val="auto"/>
            <w:sz w:val="22"/>
            <w:szCs w:val="22"/>
          </w:rPr>
          <w:tab/>
        </w:r>
        <w:r w:rsidR="00792482" w:rsidRPr="001D75DB">
          <w:rPr>
            <w:rStyle w:val="Hyperlink"/>
            <w:noProof/>
          </w:rPr>
          <w:t>Certificate of Non-canvassing and Non-collusion</w:t>
        </w:r>
        <w:r w:rsidR="00792482">
          <w:rPr>
            <w:noProof/>
            <w:webHidden/>
          </w:rPr>
          <w:tab/>
        </w:r>
        <w:r w:rsidR="00792482">
          <w:rPr>
            <w:noProof/>
            <w:webHidden/>
          </w:rPr>
          <w:fldChar w:fldCharType="begin"/>
        </w:r>
        <w:r w:rsidR="00792482">
          <w:rPr>
            <w:noProof/>
            <w:webHidden/>
          </w:rPr>
          <w:instrText xml:space="preserve"> PAGEREF _Toc485197586 \h </w:instrText>
        </w:r>
        <w:r w:rsidR="00792482">
          <w:rPr>
            <w:noProof/>
            <w:webHidden/>
          </w:rPr>
        </w:r>
        <w:r w:rsidR="00792482">
          <w:rPr>
            <w:noProof/>
            <w:webHidden/>
          </w:rPr>
          <w:fldChar w:fldCharType="separate"/>
        </w:r>
        <w:r w:rsidR="00792482">
          <w:rPr>
            <w:noProof/>
            <w:webHidden/>
          </w:rPr>
          <w:t>21</w:t>
        </w:r>
        <w:r w:rsidR="00792482">
          <w:rPr>
            <w:noProof/>
            <w:webHidden/>
          </w:rPr>
          <w:fldChar w:fldCharType="end"/>
        </w:r>
      </w:hyperlink>
    </w:p>
    <w:p w14:paraId="52251E62" w14:textId="77E01626"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7" w:history="1">
        <w:r w:rsidR="00792482" w:rsidRPr="001D75DB">
          <w:rPr>
            <w:rStyle w:val="Hyperlink"/>
            <w:noProof/>
          </w:rPr>
          <w:t>Annex 6</w:t>
        </w:r>
        <w:r w:rsidR="00792482">
          <w:rPr>
            <w:rFonts w:asciiTheme="minorHAnsi" w:eastAsiaTheme="minorEastAsia" w:hAnsiTheme="minorHAnsi" w:cstheme="minorBidi"/>
            <w:noProof/>
            <w:color w:val="auto"/>
            <w:sz w:val="22"/>
            <w:szCs w:val="22"/>
          </w:rPr>
          <w:tab/>
        </w:r>
        <w:r w:rsidR="00792482" w:rsidRPr="001D75DB">
          <w:rPr>
            <w:rStyle w:val="Hyperlink"/>
            <w:noProof/>
          </w:rPr>
          <w:t>Security Non Functional Requirements</w:t>
        </w:r>
        <w:r w:rsidR="00792482">
          <w:rPr>
            <w:noProof/>
            <w:webHidden/>
          </w:rPr>
          <w:tab/>
        </w:r>
        <w:r w:rsidR="00792482">
          <w:rPr>
            <w:noProof/>
            <w:webHidden/>
          </w:rPr>
          <w:fldChar w:fldCharType="begin"/>
        </w:r>
        <w:r w:rsidR="00792482">
          <w:rPr>
            <w:noProof/>
            <w:webHidden/>
          </w:rPr>
          <w:instrText xml:space="preserve"> PAGEREF _Toc485197587 \h </w:instrText>
        </w:r>
        <w:r w:rsidR="00792482">
          <w:rPr>
            <w:noProof/>
            <w:webHidden/>
          </w:rPr>
        </w:r>
        <w:r w:rsidR="00792482">
          <w:rPr>
            <w:noProof/>
            <w:webHidden/>
          </w:rPr>
          <w:fldChar w:fldCharType="separate"/>
        </w:r>
        <w:r w:rsidR="00792482">
          <w:rPr>
            <w:noProof/>
            <w:webHidden/>
          </w:rPr>
          <w:t>22</w:t>
        </w:r>
        <w:r w:rsidR="00792482">
          <w:rPr>
            <w:noProof/>
            <w:webHidden/>
          </w:rPr>
          <w:fldChar w:fldCharType="end"/>
        </w:r>
      </w:hyperlink>
    </w:p>
    <w:p w14:paraId="750B7176" w14:textId="2F1A1DFE" w:rsidR="00792482" w:rsidRDefault="007C5555">
      <w:pPr>
        <w:pStyle w:val="TOC1"/>
        <w:tabs>
          <w:tab w:val="left" w:pos="964"/>
        </w:tabs>
        <w:rPr>
          <w:rFonts w:asciiTheme="minorHAnsi" w:eastAsiaTheme="minorEastAsia" w:hAnsiTheme="minorHAnsi" w:cstheme="minorBidi"/>
          <w:noProof/>
          <w:color w:val="auto"/>
          <w:sz w:val="22"/>
          <w:szCs w:val="22"/>
        </w:rPr>
      </w:pPr>
      <w:hyperlink w:anchor="_Toc485197588" w:history="1">
        <w:r w:rsidR="00792482" w:rsidRPr="001D75DB">
          <w:rPr>
            <w:rStyle w:val="Hyperlink"/>
            <w:noProof/>
          </w:rPr>
          <w:t>Annex 7</w:t>
        </w:r>
        <w:r w:rsidR="00792482">
          <w:rPr>
            <w:rFonts w:asciiTheme="minorHAnsi" w:eastAsiaTheme="minorEastAsia" w:hAnsiTheme="minorHAnsi" w:cstheme="minorBidi"/>
            <w:noProof/>
            <w:color w:val="auto"/>
            <w:sz w:val="22"/>
            <w:szCs w:val="22"/>
          </w:rPr>
          <w:tab/>
        </w:r>
        <w:r w:rsidR="00792482" w:rsidRPr="001D75DB">
          <w:rPr>
            <w:rStyle w:val="Hyperlink"/>
            <w:noProof/>
          </w:rPr>
          <w:t>Tender Compliance Checklist</w:t>
        </w:r>
        <w:r w:rsidR="00792482">
          <w:rPr>
            <w:noProof/>
            <w:webHidden/>
          </w:rPr>
          <w:tab/>
        </w:r>
        <w:r w:rsidR="00792482">
          <w:rPr>
            <w:noProof/>
            <w:webHidden/>
          </w:rPr>
          <w:fldChar w:fldCharType="begin"/>
        </w:r>
        <w:r w:rsidR="00792482">
          <w:rPr>
            <w:noProof/>
            <w:webHidden/>
          </w:rPr>
          <w:instrText xml:space="preserve"> PAGEREF _Toc485197588 \h </w:instrText>
        </w:r>
        <w:r w:rsidR="00792482">
          <w:rPr>
            <w:noProof/>
            <w:webHidden/>
          </w:rPr>
        </w:r>
        <w:r w:rsidR="00792482">
          <w:rPr>
            <w:noProof/>
            <w:webHidden/>
          </w:rPr>
          <w:fldChar w:fldCharType="separate"/>
        </w:r>
        <w:r w:rsidR="00792482">
          <w:rPr>
            <w:noProof/>
            <w:webHidden/>
          </w:rPr>
          <w:t>23</w:t>
        </w:r>
        <w:r w:rsidR="00792482">
          <w:rPr>
            <w:noProof/>
            <w:webHidden/>
          </w:rPr>
          <w:fldChar w:fldCharType="end"/>
        </w:r>
      </w:hyperlink>
    </w:p>
    <w:p w14:paraId="5C669B7A" w14:textId="77777777" w:rsidR="000E282F" w:rsidRPr="00725D93" w:rsidRDefault="008F513E" w:rsidP="000E282F">
      <w:pPr>
        <w:spacing w:before="360"/>
        <w:rPr>
          <w:b/>
        </w:rPr>
      </w:pPr>
      <w:r>
        <w:fldChar w:fldCharType="end"/>
      </w:r>
      <w:r w:rsidR="000E282F" w:rsidRPr="00725D93">
        <w:rPr>
          <w:b/>
        </w:rPr>
        <w:t>Introduction</w:t>
      </w:r>
    </w:p>
    <w:p w14:paraId="67676BFD"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05A6AC7E"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6634209C"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8D3DB68" w14:textId="4F329E54" w:rsidR="000E282F" w:rsidRPr="00725D93" w:rsidRDefault="000E282F" w:rsidP="000E282F">
      <w:pPr>
        <w:pStyle w:val="Indent"/>
        <w:ind w:hanging="851"/>
      </w:pPr>
      <w:r w:rsidRPr="00725D93">
        <w:t>3</w:t>
      </w:r>
      <w:r w:rsidRPr="00725D93">
        <w:tab/>
        <w:t xml:space="preserve">In completing the SOR Response Template Participants must provide </w:t>
      </w:r>
      <w:r w:rsidR="00570AEF">
        <w:t xml:space="preserve"> one</w:t>
      </w:r>
      <w:r w:rsidRPr="00725D93">
        <w:t xml:space="preserve"> response to the requirements</w:t>
      </w:r>
    </w:p>
    <w:p w14:paraId="729523B5" w14:textId="4FF0CC17" w:rsidR="000E282F" w:rsidRDefault="000E282F" w:rsidP="000E282F">
      <w:pPr>
        <w:pStyle w:val="Indent"/>
        <w:ind w:hanging="851"/>
      </w:pPr>
      <w:r w:rsidRPr="00725D93">
        <w:t>4</w:t>
      </w:r>
      <w:r w:rsidRPr="00725D93">
        <w:tab/>
        <w:t xml:space="preserve">OS intend that the contract as set out in </w:t>
      </w:r>
      <w:r w:rsidR="00771249">
        <w:t>Schedule 2 (in the ITT)</w:t>
      </w:r>
      <w:r w:rsidRPr="00725D93">
        <w:t xml:space="preserve"> will be used although the exact form of the contract, and minor terms in it, may vary depending on post tender clarification. It must be noted that this contract will not be substantially altered.</w:t>
      </w:r>
    </w:p>
    <w:p w14:paraId="5E87CB91" w14:textId="77777777" w:rsidR="00A13A65" w:rsidRDefault="008A4690" w:rsidP="00725D93">
      <w:pPr>
        <w:pStyle w:val="Indent"/>
        <w:keepNext/>
        <w:ind w:hanging="851"/>
        <w:rPr>
          <w:b/>
        </w:rPr>
      </w:pPr>
      <w:r>
        <w:rPr>
          <w:b/>
        </w:rPr>
        <w:lastRenderedPageBreak/>
        <w:t xml:space="preserve">Part 1 </w:t>
      </w:r>
      <w:r>
        <w:rPr>
          <w:b/>
        </w:rPr>
        <w:tab/>
        <w:t>Commercial Statement of Requirements</w:t>
      </w:r>
    </w:p>
    <w:p w14:paraId="1A995A69" w14:textId="77777777"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14:paraId="082E34BB" w14:textId="2AE21A8B" w:rsidR="008A4690" w:rsidRDefault="008A4690" w:rsidP="00725D93">
      <w:pPr>
        <w:keepNext/>
      </w:pPr>
      <w:r>
        <w:t xml:space="preserve">The total marks value of </w:t>
      </w:r>
      <w:r w:rsidRPr="00395B31">
        <w:t xml:space="preserve">this section is </w:t>
      </w:r>
      <w:r w:rsidR="006810EA">
        <w:rPr>
          <w:b/>
        </w:rPr>
        <w:t xml:space="preserve">120 </w:t>
      </w:r>
      <w:r w:rsidRPr="00A04CE5">
        <w:rPr>
          <w:b/>
        </w:rPr>
        <w:t>Marks</w:t>
      </w:r>
      <w:r w:rsidRPr="00395B31">
        <w:t>.</w:t>
      </w:r>
    </w:p>
    <w:p w14:paraId="6FA9A174" w14:textId="77777777" w:rsidR="008A4690" w:rsidRPr="008A4690" w:rsidRDefault="008A4690" w:rsidP="00725D93">
      <w:pPr>
        <w:keepNext/>
        <w:rPr>
          <w:b/>
        </w:rPr>
      </w:pPr>
      <w:r w:rsidRPr="008A4690">
        <w:rPr>
          <w:b/>
        </w:rPr>
        <w:t>Identity of Contracting Party</w:t>
      </w:r>
    </w:p>
    <w:p w14:paraId="59A3CFD5" w14:textId="1FD7F4DD"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5035A3">
        <w:t>Annex 1</w:t>
      </w:r>
      <w:r>
        <w:t xml:space="preserve"> of this response document.</w:t>
      </w:r>
    </w:p>
    <w:p w14:paraId="7C68FF68" w14:textId="77777777" w:rsidR="00E37854" w:rsidRDefault="00E37854" w:rsidP="00E37854">
      <w:pPr>
        <w:pStyle w:val="Heading1small"/>
      </w:pPr>
      <w:bookmarkStart w:id="0" w:name="_Toc465237096"/>
      <w:bookmarkStart w:id="1" w:name="_Toc485197563"/>
      <w:r w:rsidRPr="00C92E40">
        <w:t>Potential Supplier Information</w:t>
      </w:r>
      <w:bookmarkEnd w:id="0"/>
      <w:bookmarkEnd w:id="1"/>
    </w:p>
    <w:p w14:paraId="631B4199" w14:textId="77777777" w:rsidR="00E37854" w:rsidRDefault="00E37854" w:rsidP="00E37854">
      <w:pPr>
        <w:pStyle w:val="Level2"/>
      </w:pPr>
    </w:p>
    <w:p w14:paraId="27B07E7F" w14:textId="77777777"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38F1A7E7" w14:textId="77777777" w:rsidR="00E37854" w:rsidRPr="00B00FE1" w:rsidRDefault="00E37854" w:rsidP="00E37854">
      <w:pPr>
        <w:pStyle w:val="Indent"/>
        <w:ind w:hanging="851"/>
      </w:pPr>
      <w:r w:rsidRPr="00B00FE1">
        <w:t>1.1(b)</w:t>
      </w:r>
      <w:r>
        <w:t>-</w:t>
      </w:r>
      <w:r w:rsidRPr="00B00FE1">
        <w:t>(</w:t>
      </w:r>
      <w:proofErr w:type="spellStart"/>
      <w:r w:rsidRPr="00B00FE1">
        <w:t>i</w:t>
      </w:r>
      <w:proofErr w:type="spellEnd"/>
      <w:r w:rsidRPr="00B00FE1">
        <w:t>)</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29C313A0"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3BD49846"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65E28347" w14:textId="77777777" w:rsidR="00E37854" w:rsidRPr="00B00FE1" w:rsidRDefault="007C5555"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3DD3306E" w14:textId="77777777" w:rsidR="00E37854" w:rsidRPr="00B00FE1" w:rsidRDefault="007C5555"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69F5CC8B" w14:textId="77777777" w:rsidR="00E37854" w:rsidRPr="00B00FE1" w:rsidRDefault="007C5555"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5B4CF82" w14:textId="77777777" w:rsidR="00E37854" w:rsidRPr="00B00FE1" w:rsidRDefault="007C5555"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54896DFD" w14:textId="77777777" w:rsidR="00E37854" w:rsidRPr="00B00FE1" w:rsidRDefault="007C5555"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374D72DB" w14:textId="77777777" w:rsidR="00E37854" w:rsidRPr="00B00FE1" w:rsidRDefault="007C5555"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13BFD46" w14:textId="77777777" w:rsidR="00E37854" w:rsidRPr="00B00FE1" w:rsidRDefault="007C5555"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6570255E"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1A56772B"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0226754E"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186EEC28"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7266848F"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61F86479" w14:textId="77777777" w:rsidR="00E37854" w:rsidRDefault="00E37854" w:rsidP="00E37854">
      <w:pPr>
        <w:pStyle w:val="Indent"/>
        <w:ind w:hanging="851"/>
      </w:pPr>
      <w:r>
        <w:t>1.1(</w:t>
      </w:r>
      <w:proofErr w:type="spellStart"/>
      <w:r>
        <w:t>i</w:t>
      </w:r>
      <w:proofErr w:type="spellEnd"/>
      <w:r>
        <w:t>)-</w:t>
      </w:r>
      <w:r w:rsidRPr="00B00FE1">
        <w:t>(</w:t>
      </w:r>
      <w:proofErr w:type="spellStart"/>
      <w:r w:rsidRPr="00B00FE1">
        <w:t>i</w:t>
      </w:r>
      <w:proofErr w:type="spellEnd"/>
      <w:r w:rsidRPr="00B00FE1">
        <w:t>)</w:t>
      </w:r>
      <w:r w:rsidRPr="00B00FE1">
        <w:tab/>
        <w:t>If applicable, is your organisation registered</w:t>
      </w:r>
      <w:r w:rsidRPr="00166405">
        <w:t xml:space="preserve"> with the appropriate professional or trade register(s) in the member state where it is established?</w:t>
      </w:r>
    </w:p>
    <w:p w14:paraId="11335FFC" w14:textId="77777777" w:rsidR="00E37854" w:rsidRPr="00F14E6A" w:rsidRDefault="007C5555"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7AF5FAD8" w14:textId="77777777" w:rsidR="00E37854" w:rsidRPr="00F14E6A" w:rsidRDefault="007C5555"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49A5286E" w14:textId="77777777" w:rsidR="00E37854" w:rsidRPr="00F14E6A" w:rsidRDefault="007C5555"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600CD675" w14:textId="77777777" w:rsidR="00E37854" w:rsidRDefault="00E37854" w:rsidP="00E37854">
      <w:pPr>
        <w:pStyle w:val="Indent"/>
        <w:ind w:hanging="851"/>
      </w:pPr>
      <w:r w:rsidRPr="00166405">
        <w:t>1.1(</w:t>
      </w:r>
      <w:proofErr w:type="spellStart"/>
      <w:r w:rsidRPr="00166405">
        <w:t>i</w:t>
      </w:r>
      <w:proofErr w:type="spellEnd"/>
      <w:r w:rsidRPr="00166405">
        <w:t>)</w:t>
      </w:r>
      <w:r>
        <w:t>-</w:t>
      </w:r>
      <w:r w:rsidRPr="00166405">
        <w:t>(ii)</w:t>
      </w:r>
      <w:r w:rsidRPr="00166405">
        <w:tab/>
        <w:t>If you responded yes to 1.1(</w:t>
      </w:r>
      <w:proofErr w:type="spellStart"/>
      <w:r w:rsidRPr="00166405">
        <w:t>i</w:t>
      </w:r>
      <w:proofErr w:type="spellEnd"/>
      <w:r w:rsidRPr="00166405">
        <w:t>) (</w:t>
      </w:r>
      <w:proofErr w:type="spellStart"/>
      <w:r w:rsidRPr="00166405">
        <w:t>i</w:t>
      </w:r>
      <w:proofErr w:type="spellEnd"/>
      <w:r w:rsidRPr="00166405">
        <w:t>), please provide the relevant details, inclu</w:t>
      </w:r>
      <w:r>
        <w:t>ding the registration number(s):</w:t>
      </w:r>
    </w:p>
    <w:sdt>
      <w:sdtPr>
        <w:id w:val="92136435"/>
        <w:placeholder>
          <w:docPart w:val="ED1FE3855DD74EE3BBF6D9A2566D8C4E"/>
        </w:placeholder>
        <w:showingPlcHdr/>
      </w:sdtPr>
      <w:sdtEndPr/>
      <w:sdtContent>
        <w:p w14:paraId="678C1FD1" w14:textId="77777777" w:rsidR="00E37854" w:rsidRPr="00F14E6A" w:rsidRDefault="00E37854" w:rsidP="00E37854">
          <w:pPr>
            <w:pStyle w:val="Indent"/>
          </w:pPr>
          <w:r w:rsidRPr="00811477">
            <w:rPr>
              <w:rStyle w:val="PlaceholderText"/>
            </w:rPr>
            <w:t>Click or tap here to enter text.</w:t>
          </w:r>
        </w:p>
      </w:sdtContent>
    </w:sdt>
    <w:p w14:paraId="05AD828D" w14:textId="77777777" w:rsidR="00E37854" w:rsidRDefault="00E37854" w:rsidP="00E37854">
      <w:pPr>
        <w:pStyle w:val="Indent"/>
        <w:ind w:hanging="851"/>
      </w:pPr>
      <w:r>
        <w:t>1.1(j)-</w:t>
      </w:r>
      <w:r w:rsidRPr="00166405">
        <w:t>(</w:t>
      </w:r>
      <w:proofErr w:type="spellStart"/>
      <w:r w:rsidRPr="00166405">
        <w:t>i</w:t>
      </w:r>
      <w:proofErr w:type="spellEnd"/>
      <w:r w:rsidRPr="00166405">
        <w:t>)</w:t>
      </w:r>
      <w:r w:rsidRPr="00166405">
        <w:tab/>
        <w:t>Is it a legal requirement in the state where you are established for you to possess a particular authorisation, or be a member of a particular organisation in order to provide the services specified in this procurement?</w:t>
      </w:r>
    </w:p>
    <w:p w14:paraId="6C7604BB" w14:textId="77777777" w:rsidR="00E37854" w:rsidRPr="00F14E6A" w:rsidRDefault="007C5555"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06A06BE7" w14:textId="77777777" w:rsidR="00E37854" w:rsidRPr="00F14E6A" w:rsidRDefault="007C5555"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53583B08" w14:textId="77777777" w:rsidR="00E37854" w:rsidRDefault="00E37854" w:rsidP="00E37854">
      <w:pPr>
        <w:pStyle w:val="Indent"/>
        <w:ind w:hanging="851"/>
      </w:pPr>
      <w:r>
        <w:lastRenderedPageBreak/>
        <w:t>1.1(j)-(ii)</w:t>
      </w:r>
      <w:r>
        <w:tab/>
        <w:t>If you responded yes to 1.1(j) (</w:t>
      </w:r>
      <w:proofErr w:type="spellStart"/>
      <w:r>
        <w:t>i</w:t>
      </w:r>
      <w:proofErr w:type="spellEnd"/>
      <w:r>
        <w:t xml:space="preserve">),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7ADD91FF"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136D9A7" w14:textId="77777777" w:rsidR="00E37854" w:rsidRDefault="00E37854" w:rsidP="00E37854">
      <w:pPr>
        <w:pStyle w:val="Indent"/>
        <w:keepNext/>
        <w:ind w:hanging="851"/>
      </w:pPr>
      <w:r>
        <w:t>1.1(l)</w:t>
      </w:r>
      <w:r>
        <w:tab/>
        <w:t>Relevant classifications (state whether you fall within one of these, and if so which one):</w:t>
      </w:r>
    </w:p>
    <w:p w14:paraId="50489271" w14:textId="77777777" w:rsidR="00E37854" w:rsidRPr="00E009FD" w:rsidRDefault="007C5555"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0B26CA6D" w14:textId="77777777" w:rsidR="00E37854" w:rsidRPr="00E009FD" w:rsidRDefault="007C5555"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6A30751D" w14:textId="77777777" w:rsidR="00E37854" w:rsidRPr="00E009FD" w:rsidRDefault="007C5555"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009B83E"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6FEE1323" w14:textId="77777777" w:rsidR="00E37854" w:rsidRPr="00F14E6A" w:rsidRDefault="007C5555"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B612625" w14:textId="77777777" w:rsidR="00E37854" w:rsidRPr="00F14E6A" w:rsidRDefault="007C5555"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90119CD"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3A47CECD"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6FD555BA"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6646B6CE"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41DFEEF4"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46DED29E"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6D42D847"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387016AD" w14:textId="77777777" w:rsidR="00E37854" w:rsidRDefault="00E37854" w:rsidP="00E37854">
      <w:pPr>
        <w:pStyle w:val="Indent"/>
        <w:ind w:left="1276"/>
      </w:pPr>
      <w:r>
        <w:t>Which conditions for being a PSC are met:</w:t>
      </w:r>
    </w:p>
    <w:p w14:paraId="3F22C07E" w14:textId="77777777" w:rsidR="00E37854" w:rsidRPr="00E009FD" w:rsidRDefault="007C5555"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333F6CDA" w14:textId="77777777" w:rsidR="00E37854" w:rsidRPr="00E009FD" w:rsidRDefault="007C5555"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33FC130" w14:textId="77777777" w:rsidR="00E37854" w:rsidRPr="00E009FD" w:rsidRDefault="007C5555"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5FE307AE" w14:textId="77777777" w:rsidR="00E37854" w:rsidRDefault="00E37854" w:rsidP="00E37854">
      <w:pPr>
        <w:pStyle w:val="Indent"/>
      </w:pPr>
      <w:r>
        <w:t xml:space="preserve">Please enter N/A if not applicable: </w:t>
      </w:r>
    </w:p>
    <w:p w14:paraId="23AA95B9" w14:textId="77777777" w:rsidR="00E37854" w:rsidRDefault="00E37854" w:rsidP="00E37854">
      <w:pPr>
        <w:pStyle w:val="Indent"/>
        <w:ind w:hanging="851"/>
      </w:pPr>
      <w:r>
        <w:t>1.1(o)</w:t>
      </w:r>
      <w:r>
        <w:tab/>
        <w:t xml:space="preserve">Details of immediate parent company: </w:t>
      </w:r>
    </w:p>
    <w:p w14:paraId="623EA92E"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18ED34C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5F0ECC26"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55BAB26F"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765C23FD"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47DD8EAE" w14:textId="77777777" w:rsidR="00E37854" w:rsidRDefault="00E37854" w:rsidP="00E37854">
      <w:pPr>
        <w:pStyle w:val="Indent"/>
      </w:pPr>
      <w:r>
        <w:t>Please enter N/A if not applicable</w:t>
      </w:r>
    </w:p>
    <w:p w14:paraId="19B78719" w14:textId="77777777" w:rsidR="00E37854" w:rsidRDefault="00E37854" w:rsidP="00725D93">
      <w:pPr>
        <w:pStyle w:val="Indent"/>
        <w:keepNext/>
        <w:ind w:hanging="851"/>
      </w:pPr>
      <w:r>
        <w:lastRenderedPageBreak/>
        <w:t>1.1(p)</w:t>
      </w:r>
      <w:r>
        <w:tab/>
        <w:t>Details of ultimate parent company:</w:t>
      </w:r>
    </w:p>
    <w:p w14:paraId="30C6946A"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D38612D"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06F4DDCF"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7AEDF53C"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5E5F0FE"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315AECDB" w14:textId="77777777" w:rsidR="00E37854" w:rsidRDefault="00E37854" w:rsidP="00E37854">
      <w:pPr>
        <w:pStyle w:val="Indent"/>
      </w:pPr>
      <w:r>
        <w:t>Please enter N/A if not applicable</w:t>
      </w:r>
    </w:p>
    <w:p w14:paraId="083D6A53"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724A0AF"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3352BB3" w14:textId="77777777" w:rsidR="00E37854" w:rsidRPr="00E009FD" w:rsidRDefault="00E37854" w:rsidP="00E37854">
      <w:pPr>
        <w:pStyle w:val="Level2"/>
        <w:keepNext/>
      </w:pPr>
      <w:r w:rsidRPr="00E009FD">
        <w:t>Bidding Model</w:t>
      </w:r>
    </w:p>
    <w:p w14:paraId="79DA287F" w14:textId="77777777" w:rsidR="00E37854" w:rsidRDefault="00E37854" w:rsidP="00E37854">
      <w:pPr>
        <w:pStyle w:val="Indent"/>
        <w:ind w:hanging="851"/>
      </w:pPr>
      <w:bookmarkStart w:id="2" w:name="_Toc238023683"/>
      <w:r w:rsidRPr="00F94AEC">
        <w:t>1.2(a)</w:t>
      </w:r>
      <w:r>
        <w:t>-</w:t>
      </w:r>
      <w:r w:rsidRPr="00F94AEC">
        <w:t>(</w:t>
      </w:r>
      <w:proofErr w:type="spellStart"/>
      <w:r w:rsidRPr="00F94AEC">
        <w:t>i</w:t>
      </w:r>
      <w:proofErr w:type="spellEnd"/>
      <w:r w:rsidRPr="00F94AEC">
        <w:t>)</w:t>
      </w:r>
      <w:r w:rsidRPr="00F94AEC">
        <w:tab/>
        <w:t>Are you bidding as the lead contact for a group of economic operators?</w:t>
      </w:r>
      <w:r>
        <w:t xml:space="preserve"> </w:t>
      </w:r>
    </w:p>
    <w:p w14:paraId="4150925D" w14:textId="77777777" w:rsidR="00E37854" w:rsidRPr="00F14E6A" w:rsidRDefault="007C5555"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B0BC7EF" w14:textId="77777777" w:rsidR="00E37854" w:rsidRPr="00F14E6A" w:rsidRDefault="007C5555"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E0206F9" w14:textId="77777777" w:rsidR="00E37854" w:rsidRDefault="00E37854" w:rsidP="00E37854">
      <w:pPr>
        <w:pStyle w:val="Indent"/>
      </w:pPr>
      <w:r>
        <w:t>If yes, please provide details listed in questions 1.2(a)-(ii), (a)-(iii) and to 1.2(b)-(</w:t>
      </w:r>
      <w:proofErr w:type="spellStart"/>
      <w:r>
        <w:t>i</w:t>
      </w:r>
      <w:proofErr w:type="spellEnd"/>
      <w:r>
        <w:t>), (b)-(ii), 1.3, Section 2 and 3.</w:t>
      </w:r>
    </w:p>
    <w:p w14:paraId="4ED24E8E" w14:textId="77777777" w:rsidR="00E37854" w:rsidRDefault="00E37854" w:rsidP="00E37854">
      <w:pPr>
        <w:pStyle w:val="Indent"/>
      </w:pPr>
      <w:r>
        <w:t>If no, and you are a supporting bidder please provide the name of your group at 1.2(a)-(ii) for reference purposes, and complete 1.3, Section 2 and 3.</w:t>
      </w:r>
    </w:p>
    <w:p w14:paraId="751C7E17"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611E36C2"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F279ACC" w14:textId="77777777" w:rsidR="00E37854" w:rsidRDefault="00E37854" w:rsidP="00E37854">
      <w:pPr>
        <w:pStyle w:val="Indent"/>
        <w:keepNext/>
        <w:ind w:hanging="851"/>
      </w:pPr>
      <w:r>
        <w:t>1.2(b)-(</w:t>
      </w:r>
      <w:proofErr w:type="spellStart"/>
      <w:r>
        <w:t>i</w:t>
      </w:r>
      <w:proofErr w:type="spellEnd"/>
      <w:r>
        <w:t>)</w:t>
      </w:r>
      <w:r>
        <w:tab/>
        <w:t>Are you or, if applicable, the group of economic operators proposing to use sub-contractors?</w:t>
      </w:r>
    </w:p>
    <w:p w14:paraId="0D6A7AA6" w14:textId="77777777" w:rsidR="00E37854" w:rsidRPr="00F14E6A" w:rsidRDefault="007C5555"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8EFF36B" w14:textId="77777777" w:rsidR="00E37854" w:rsidRPr="00F14E6A" w:rsidRDefault="007C5555"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385A23CB"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2"/>
    <w:p w14:paraId="751BE701" w14:textId="77777777" w:rsidR="00E37854" w:rsidRDefault="00E37854" w:rsidP="00E37854">
      <w:pPr>
        <w:pStyle w:val="Indent"/>
        <w:ind w:hanging="851"/>
      </w:pPr>
      <w:r w:rsidRPr="00F94AEC">
        <w:t>1.2(b)-(ii)</w:t>
      </w:r>
      <w:r>
        <w:tab/>
      </w:r>
      <w:r w:rsidRPr="00F94AEC">
        <w:t>If you responded yes to 1.2(b)-(</w:t>
      </w:r>
      <w:proofErr w:type="spellStart"/>
      <w:r w:rsidRPr="00F94AEC">
        <w:t>i</w:t>
      </w:r>
      <w:proofErr w:type="spellEnd"/>
      <w:r w:rsidRPr="00F94AEC">
        <w:t>)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2D444F4C" w14:textId="77777777" w:rsidTr="00E37854">
        <w:tc>
          <w:tcPr>
            <w:tcW w:w="2621" w:type="dxa"/>
          </w:tcPr>
          <w:p w14:paraId="4A79FD69"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44FB7C49"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7EDBDFDF"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542868AB" w14:textId="77777777" w:rsidR="00E37854" w:rsidRDefault="00E37854" w:rsidP="00E37854">
                <w:r w:rsidRPr="00811477">
                  <w:rPr>
                    <w:rStyle w:val="PlaceholderText"/>
                  </w:rPr>
                  <w:t>Click or tap here to enter text.</w:t>
                </w:r>
              </w:p>
            </w:tc>
          </w:sdtContent>
        </w:sdt>
      </w:tr>
      <w:tr w:rsidR="00E37854" w14:paraId="0851F2D7" w14:textId="77777777" w:rsidTr="00E37854">
        <w:tc>
          <w:tcPr>
            <w:tcW w:w="2621" w:type="dxa"/>
          </w:tcPr>
          <w:p w14:paraId="30A2F505"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769E958F"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3CDC797F"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712DE25D" w14:textId="77777777" w:rsidR="00E37854" w:rsidRDefault="00E37854" w:rsidP="00E37854">
                <w:r w:rsidRPr="00811477">
                  <w:rPr>
                    <w:rStyle w:val="PlaceholderText"/>
                  </w:rPr>
                  <w:t>Click or tap here to enter text.</w:t>
                </w:r>
              </w:p>
            </w:tc>
          </w:sdtContent>
        </w:sdt>
      </w:tr>
      <w:tr w:rsidR="00E37854" w14:paraId="016DECE1" w14:textId="77777777" w:rsidTr="00E37854">
        <w:tc>
          <w:tcPr>
            <w:tcW w:w="2621" w:type="dxa"/>
          </w:tcPr>
          <w:p w14:paraId="4ADDC8B1"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39691D0C"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108C1AAC"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69E7ECA2" w14:textId="77777777" w:rsidR="00E37854" w:rsidRDefault="00E37854" w:rsidP="00E37854">
                <w:r w:rsidRPr="00811477">
                  <w:rPr>
                    <w:rStyle w:val="PlaceholderText"/>
                  </w:rPr>
                  <w:t>Click or tap here to enter text.</w:t>
                </w:r>
              </w:p>
            </w:tc>
          </w:sdtContent>
        </w:sdt>
      </w:tr>
      <w:tr w:rsidR="00E37854" w14:paraId="2A5BD1B7" w14:textId="77777777" w:rsidTr="00E37854">
        <w:tc>
          <w:tcPr>
            <w:tcW w:w="2621" w:type="dxa"/>
          </w:tcPr>
          <w:p w14:paraId="71252809"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397DD93B"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2C038A78"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1EE3F5DD" w14:textId="77777777" w:rsidR="00E37854" w:rsidRDefault="00E37854" w:rsidP="00E37854">
                <w:r w:rsidRPr="00811477">
                  <w:rPr>
                    <w:rStyle w:val="PlaceholderText"/>
                  </w:rPr>
                  <w:t>Click or tap here to enter text.</w:t>
                </w:r>
              </w:p>
            </w:tc>
          </w:sdtContent>
        </w:sdt>
      </w:tr>
      <w:tr w:rsidR="00E37854" w14:paraId="51179ED7" w14:textId="77777777" w:rsidTr="00E37854">
        <w:tc>
          <w:tcPr>
            <w:tcW w:w="2621" w:type="dxa"/>
          </w:tcPr>
          <w:p w14:paraId="1F891653"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692A3482"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132D4E93"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4C2C0DBB" w14:textId="77777777" w:rsidR="00E37854" w:rsidRDefault="00E37854" w:rsidP="00E37854">
                <w:r w:rsidRPr="00811477">
                  <w:rPr>
                    <w:rStyle w:val="PlaceholderText"/>
                  </w:rPr>
                  <w:t>Click or tap here to enter text.</w:t>
                </w:r>
              </w:p>
            </w:tc>
          </w:sdtContent>
        </w:sdt>
      </w:tr>
      <w:tr w:rsidR="00E37854" w14:paraId="4954F7BB" w14:textId="77777777" w:rsidTr="00E37854">
        <w:tc>
          <w:tcPr>
            <w:tcW w:w="2621" w:type="dxa"/>
          </w:tcPr>
          <w:p w14:paraId="12358B21"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2B272F7B"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195547E5"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77B3D73B" w14:textId="77777777" w:rsidR="00E37854" w:rsidRDefault="00E37854" w:rsidP="00E37854">
                <w:r w:rsidRPr="00811477">
                  <w:rPr>
                    <w:rStyle w:val="PlaceholderText"/>
                  </w:rPr>
                  <w:t>Click or tap here to enter text.</w:t>
                </w:r>
              </w:p>
            </w:tc>
          </w:sdtContent>
        </w:sdt>
      </w:tr>
      <w:tr w:rsidR="00E37854" w14:paraId="32C4E6EA" w14:textId="77777777" w:rsidTr="00E37854">
        <w:tc>
          <w:tcPr>
            <w:tcW w:w="2621" w:type="dxa"/>
          </w:tcPr>
          <w:p w14:paraId="5BB0A02B"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21FD664B"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114A0877"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60338011" w14:textId="77777777" w:rsidR="00E37854" w:rsidRDefault="00E37854" w:rsidP="00E37854">
                <w:r w:rsidRPr="00811477">
                  <w:rPr>
                    <w:rStyle w:val="PlaceholderText"/>
                  </w:rPr>
                  <w:t>Click or tap here to enter text.</w:t>
                </w:r>
              </w:p>
            </w:tc>
          </w:sdtContent>
        </w:sdt>
      </w:tr>
      <w:tr w:rsidR="00E37854" w14:paraId="3612F996" w14:textId="77777777" w:rsidTr="00E37854">
        <w:tc>
          <w:tcPr>
            <w:tcW w:w="2621" w:type="dxa"/>
          </w:tcPr>
          <w:p w14:paraId="46DB7793" w14:textId="77777777" w:rsidR="00E37854" w:rsidRPr="00B53A9F" w:rsidRDefault="00E37854" w:rsidP="00E37854">
            <w:r>
              <w:lastRenderedPageBreak/>
              <w:t>SME:</w:t>
            </w:r>
          </w:p>
        </w:tc>
        <w:tc>
          <w:tcPr>
            <w:tcW w:w="2621" w:type="dxa"/>
          </w:tcPr>
          <w:p w14:paraId="6C8710B3" w14:textId="77777777" w:rsidR="00E37854" w:rsidRDefault="007C5555"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14989C1D" w14:textId="77777777" w:rsidR="00E37854" w:rsidRDefault="007C5555"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3DA9CC64" w14:textId="77777777" w:rsidR="00E37854" w:rsidRDefault="007C5555"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5A867A6C" w14:textId="77777777" w:rsidTr="00E37854">
        <w:tc>
          <w:tcPr>
            <w:tcW w:w="2621" w:type="dxa"/>
          </w:tcPr>
          <w:p w14:paraId="10FDC07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71CE62CF"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15B19284"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584E9A68" w14:textId="77777777" w:rsidR="00E37854" w:rsidRDefault="00E37854" w:rsidP="00E37854">
                <w:r w:rsidRPr="00811477">
                  <w:rPr>
                    <w:rStyle w:val="PlaceholderText"/>
                  </w:rPr>
                  <w:t>Click or tap here to enter text.</w:t>
                </w:r>
              </w:p>
            </w:tc>
          </w:sdtContent>
        </w:sdt>
      </w:tr>
      <w:tr w:rsidR="00E37854" w14:paraId="30BF9B3D" w14:textId="77777777" w:rsidTr="00E37854">
        <w:tc>
          <w:tcPr>
            <w:tcW w:w="2621" w:type="dxa"/>
          </w:tcPr>
          <w:p w14:paraId="741357A0" w14:textId="77777777" w:rsidR="00E37854" w:rsidRDefault="00E37854" w:rsidP="00E37854">
            <w:r w:rsidRPr="00B53A9F">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5157F86"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44CA0ED2"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16A771A6" w14:textId="77777777" w:rsidR="00E37854" w:rsidRDefault="00E37854" w:rsidP="00E37854">
                <w:r w:rsidRPr="00811477">
                  <w:rPr>
                    <w:rStyle w:val="PlaceholderText"/>
                  </w:rPr>
                  <w:t>Click or tap here to enter text.</w:t>
                </w:r>
              </w:p>
            </w:tc>
          </w:sdtContent>
        </w:sdt>
      </w:tr>
    </w:tbl>
    <w:p w14:paraId="41B333E6" w14:textId="77777777" w:rsidR="00E37854" w:rsidRPr="00F94AEC" w:rsidRDefault="00E37854" w:rsidP="00E37854">
      <w:pPr>
        <w:pStyle w:val="Level2"/>
        <w:keepNext/>
      </w:pPr>
      <w:r w:rsidRPr="00F94AEC">
        <w:t>Contact details and declaration</w:t>
      </w:r>
    </w:p>
    <w:p w14:paraId="12DAD600" w14:textId="77777777" w:rsidR="00E37854" w:rsidRDefault="00E37854" w:rsidP="00E37854">
      <w:pPr>
        <w:pStyle w:val="Indent"/>
      </w:pPr>
      <w:r>
        <w:t xml:space="preserve">I declare that to the best of my knowledge the answers submitted and information contained in this document are correct and accurate. </w:t>
      </w:r>
    </w:p>
    <w:p w14:paraId="70507080" w14:textId="77777777" w:rsidR="00E37854" w:rsidRDefault="00E37854" w:rsidP="00E37854">
      <w:pPr>
        <w:pStyle w:val="Indent"/>
      </w:pPr>
      <w:r>
        <w:t xml:space="preserve">I declare that, upon request and without delay I will provide the certificates or documentary evidence referred to in this document. </w:t>
      </w:r>
    </w:p>
    <w:p w14:paraId="58F8C8AC"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5B375728"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75179037" w14:textId="77777777" w:rsidR="00E37854" w:rsidRDefault="00E37854" w:rsidP="00E37854">
      <w:pPr>
        <w:pStyle w:val="Indent"/>
      </w:pPr>
      <w:r>
        <w:t>I am aware of the consequences of serious misrepresentation.</w:t>
      </w:r>
    </w:p>
    <w:p w14:paraId="24048365"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5C318571"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72D93263"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116F0737"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6B747735"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6E0E2F3A"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136B164"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1A4023C5"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29A8F943" w14:textId="77777777" w:rsidR="00E37854" w:rsidRPr="006635D7" w:rsidRDefault="00E37854" w:rsidP="00E37854">
      <w:pPr>
        <w:pStyle w:val="Indent"/>
        <w:spacing w:before="240"/>
        <w:ind w:hanging="851"/>
        <w:rPr>
          <w:b/>
        </w:rPr>
      </w:pPr>
      <w:r w:rsidRPr="006635D7">
        <w:rPr>
          <w:b/>
        </w:rPr>
        <w:t>Part 2</w:t>
      </w:r>
      <w:r w:rsidRPr="006635D7">
        <w:rPr>
          <w:b/>
        </w:rPr>
        <w:tab/>
        <w:t>Exclusion Grounds</w:t>
      </w:r>
    </w:p>
    <w:p w14:paraId="526F37C3"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0FBB0511" w14:textId="77777777" w:rsidR="00E37854" w:rsidRDefault="00E37854" w:rsidP="00E37854">
      <w:pPr>
        <w:pStyle w:val="Heading1small"/>
      </w:pPr>
      <w:bookmarkStart w:id="3" w:name="_Toc465237097"/>
      <w:bookmarkStart w:id="4" w:name="_Toc485197564"/>
      <w:r w:rsidRPr="00F94AEC">
        <w:t>Grounds for mandatory exclusion</w:t>
      </w:r>
      <w:bookmarkEnd w:id="3"/>
      <w:bookmarkEnd w:id="4"/>
    </w:p>
    <w:p w14:paraId="14BE0CC2" w14:textId="77777777" w:rsidR="00E37854" w:rsidRDefault="00E37854" w:rsidP="00E37854">
      <w:pPr>
        <w:pStyle w:val="Level2"/>
      </w:pPr>
    </w:p>
    <w:p w14:paraId="59FC2F10" w14:textId="77777777" w:rsidR="00E37854" w:rsidRDefault="00E37854" w:rsidP="00E37854">
      <w:pPr>
        <w:pStyle w:val="Indent"/>
        <w:ind w:hanging="851"/>
      </w:pPr>
      <w:r>
        <w:t>2.1(a)</w:t>
      </w:r>
      <w:r>
        <w:tab/>
        <w:t xml:space="preserve">Regulations 57(1) and (2) </w:t>
      </w:r>
    </w:p>
    <w:p w14:paraId="3AA668AE"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1D0ABC52"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FE758DA" w14:textId="77777777" w:rsidR="00E37854" w:rsidRDefault="00E37854" w:rsidP="00E37854">
      <w:pPr>
        <w:pStyle w:val="Bullets"/>
        <w:tabs>
          <w:tab w:val="clear" w:pos="425"/>
          <w:tab w:val="num" w:pos="1276"/>
        </w:tabs>
        <w:ind w:left="1276"/>
      </w:pPr>
      <w:r>
        <w:lastRenderedPageBreak/>
        <w:t>Participation in a criminal organisation:</w:t>
      </w:r>
    </w:p>
    <w:p w14:paraId="29486C7A" w14:textId="77777777" w:rsidR="00E37854" w:rsidRDefault="00E37854" w:rsidP="00E37854">
      <w:pPr>
        <w:tabs>
          <w:tab w:val="num" w:pos="1276"/>
        </w:tabs>
        <w:ind w:left="1276"/>
      </w:pPr>
      <w:r>
        <w:t>Yes  ☐  (if Yes please provide details at 2.1(b))</w:t>
      </w:r>
    </w:p>
    <w:p w14:paraId="5A765085" w14:textId="77777777" w:rsidR="00E37854" w:rsidRDefault="00E37854" w:rsidP="00E37854">
      <w:pPr>
        <w:tabs>
          <w:tab w:val="num" w:pos="1276"/>
        </w:tabs>
        <w:ind w:left="1276"/>
      </w:pPr>
      <w:r>
        <w:t>No   ☐</w:t>
      </w:r>
    </w:p>
    <w:p w14:paraId="07FBF41C" w14:textId="77777777" w:rsidR="00E37854" w:rsidRDefault="00E37854" w:rsidP="00E37854">
      <w:pPr>
        <w:pStyle w:val="Bullets"/>
        <w:tabs>
          <w:tab w:val="clear" w:pos="425"/>
          <w:tab w:val="num" w:pos="1276"/>
        </w:tabs>
        <w:ind w:left="1276"/>
      </w:pPr>
      <w:r>
        <w:t xml:space="preserve">Corruption: </w:t>
      </w:r>
    </w:p>
    <w:p w14:paraId="67D077F6" w14:textId="77777777" w:rsidR="00E37854" w:rsidRDefault="00E37854" w:rsidP="00E37854">
      <w:pPr>
        <w:tabs>
          <w:tab w:val="num" w:pos="1276"/>
        </w:tabs>
        <w:ind w:left="1276"/>
      </w:pPr>
      <w:r>
        <w:t>Yes  ☐ (if Yes please provide details at 2.1(b))</w:t>
      </w:r>
    </w:p>
    <w:p w14:paraId="4397157F" w14:textId="77777777" w:rsidR="00E37854" w:rsidRDefault="00E37854" w:rsidP="00E37854">
      <w:pPr>
        <w:tabs>
          <w:tab w:val="num" w:pos="1276"/>
        </w:tabs>
        <w:ind w:left="1276"/>
      </w:pPr>
      <w:r>
        <w:t>No   ☐</w:t>
      </w:r>
    </w:p>
    <w:p w14:paraId="16209004" w14:textId="77777777" w:rsidR="00E37854" w:rsidRDefault="00E37854" w:rsidP="00E37854">
      <w:pPr>
        <w:pStyle w:val="Bullets"/>
        <w:tabs>
          <w:tab w:val="clear" w:pos="425"/>
          <w:tab w:val="num" w:pos="1276"/>
        </w:tabs>
        <w:ind w:left="1276"/>
      </w:pPr>
      <w:r>
        <w:t xml:space="preserve">Fraud: </w:t>
      </w:r>
    </w:p>
    <w:p w14:paraId="7A41ABFC" w14:textId="77777777" w:rsidR="00E37854" w:rsidRDefault="00E37854" w:rsidP="00E37854">
      <w:pPr>
        <w:tabs>
          <w:tab w:val="num" w:pos="1276"/>
        </w:tabs>
        <w:ind w:left="1276"/>
      </w:pPr>
      <w:r>
        <w:t>Yes  ☐ (if Yes please provide details at 2.1(b))</w:t>
      </w:r>
    </w:p>
    <w:p w14:paraId="446FEE23" w14:textId="77777777" w:rsidR="00E37854" w:rsidRDefault="00E37854" w:rsidP="00E37854">
      <w:pPr>
        <w:tabs>
          <w:tab w:val="num" w:pos="1276"/>
        </w:tabs>
        <w:ind w:left="1276"/>
      </w:pPr>
      <w:r>
        <w:t>No   ☐</w:t>
      </w:r>
    </w:p>
    <w:p w14:paraId="150F9DD8" w14:textId="77777777" w:rsidR="00E37854" w:rsidRDefault="00E37854" w:rsidP="00E37854">
      <w:pPr>
        <w:pStyle w:val="Bullets"/>
        <w:tabs>
          <w:tab w:val="clear" w:pos="425"/>
          <w:tab w:val="num" w:pos="1276"/>
        </w:tabs>
        <w:ind w:left="1276"/>
      </w:pPr>
      <w:r>
        <w:t xml:space="preserve">Terrorist offences or offences linked to terrorist activities: </w:t>
      </w:r>
    </w:p>
    <w:p w14:paraId="132714E1" w14:textId="77777777" w:rsidR="00E37854" w:rsidRDefault="00E37854" w:rsidP="00E37854">
      <w:pPr>
        <w:tabs>
          <w:tab w:val="num" w:pos="1276"/>
        </w:tabs>
        <w:ind w:left="1276"/>
      </w:pPr>
      <w:r>
        <w:t>Yes  ☐ (if Yes please provide details at 2.1(b))</w:t>
      </w:r>
    </w:p>
    <w:p w14:paraId="5D58B20F" w14:textId="77777777" w:rsidR="00E37854" w:rsidRDefault="00E37854" w:rsidP="00E37854">
      <w:pPr>
        <w:tabs>
          <w:tab w:val="num" w:pos="1276"/>
        </w:tabs>
        <w:ind w:left="1276"/>
      </w:pPr>
      <w:r>
        <w:t>No   ☐</w:t>
      </w:r>
    </w:p>
    <w:p w14:paraId="2EB3DDBD" w14:textId="77777777" w:rsidR="00E37854" w:rsidRDefault="00E37854" w:rsidP="00E37854">
      <w:pPr>
        <w:pStyle w:val="Bullets"/>
        <w:tabs>
          <w:tab w:val="clear" w:pos="425"/>
          <w:tab w:val="num" w:pos="1276"/>
        </w:tabs>
        <w:ind w:left="1276"/>
      </w:pPr>
      <w:r>
        <w:t xml:space="preserve">Money laundering or terrorist financing: </w:t>
      </w:r>
    </w:p>
    <w:p w14:paraId="454E71E7" w14:textId="77777777" w:rsidR="00E37854" w:rsidRDefault="00E37854" w:rsidP="00E37854">
      <w:pPr>
        <w:tabs>
          <w:tab w:val="num" w:pos="1276"/>
        </w:tabs>
        <w:ind w:left="1276"/>
      </w:pPr>
      <w:r>
        <w:t>Yes  ☐ (if Yes please provide details at 2.1(b))</w:t>
      </w:r>
    </w:p>
    <w:p w14:paraId="6D748761" w14:textId="77777777" w:rsidR="00E37854" w:rsidRDefault="00E37854" w:rsidP="00E37854">
      <w:pPr>
        <w:tabs>
          <w:tab w:val="num" w:pos="1276"/>
        </w:tabs>
        <w:ind w:left="1276"/>
      </w:pPr>
      <w:r>
        <w:t>No   ☐</w:t>
      </w:r>
    </w:p>
    <w:p w14:paraId="2A7A73A0" w14:textId="77777777" w:rsidR="00E37854" w:rsidRDefault="00E37854" w:rsidP="00E37854">
      <w:pPr>
        <w:pStyle w:val="Bullets"/>
        <w:tabs>
          <w:tab w:val="clear" w:pos="425"/>
          <w:tab w:val="num" w:pos="1276"/>
        </w:tabs>
        <w:ind w:left="1276"/>
      </w:pPr>
      <w:r>
        <w:t xml:space="preserve">Child labour and other forms of trafficking in human beings: </w:t>
      </w:r>
    </w:p>
    <w:p w14:paraId="36B27D71" w14:textId="77777777" w:rsidR="00E37854" w:rsidRDefault="00E37854" w:rsidP="00E37854">
      <w:pPr>
        <w:tabs>
          <w:tab w:val="num" w:pos="1276"/>
        </w:tabs>
        <w:ind w:left="1276"/>
      </w:pPr>
      <w:r>
        <w:t>Yes  ☐ (if Yes please provide details at 2.1(b))</w:t>
      </w:r>
    </w:p>
    <w:p w14:paraId="78833A5B" w14:textId="77777777" w:rsidR="00E37854" w:rsidRDefault="00E37854" w:rsidP="00E37854">
      <w:pPr>
        <w:tabs>
          <w:tab w:val="num" w:pos="1276"/>
        </w:tabs>
        <w:ind w:left="1276"/>
      </w:pPr>
      <w:r>
        <w:t>No   ☐</w:t>
      </w:r>
    </w:p>
    <w:p w14:paraId="5D629AE2" w14:textId="77777777" w:rsidR="00E37854" w:rsidRDefault="00E37854" w:rsidP="00E37854">
      <w:pPr>
        <w:pStyle w:val="Indent"/>
        <w:keepNext/>
        <w:ind w:hanging="851"/>
      </w:pPr>
      <w:r>
        <w:t>2.1(b)</w:t>
      </w:r>
      <w:r>
        <w:tab/>
        <w:t>If you have answered yes to question 2.1(a), please provide further details:</w:t>
      </w:r>
      <w:r>
        <w:tab/>
      </w:r>
    </w:p>
    <w:p w14:paraId="2ADCCA9C"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73559BD5" w14:textId="77777777" w:rsidR="00E37854" w:rsidRDefault="00E37854" w:rsidP="00E37854">
      <w:pPr>
        <w:pStyle w:val="Bullets"/>
        <w:keepNext/>
        <w:tabs>
          <w:tab w:val="clear" w:pos="425"/>
          <w:tab w:val="num" w:pos="1418"/>
        </w:tabs>
        <w:ind w:left="1276"/>
      </w:pPr>
      <w:r>
        <w:t xml:space="preserve">Identity of who has been convicted. </w:t>
      </w:r>
    </w:p>
    <w:p w14:paraId="3648406D"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0CDC6DCB" w14:textId="77777777" w:rsidR="00E37854" w:rsidRDefault="00E37854" w:rsidP="00E37854">
          <w:pPr>
            <w:ind w:left="851"/>
          </w:pPr>
          <w:r w:rsidRPr="00811477">
            <w:rPr>
              <w:rStyle w:val="PlaceholderText"/>
            </w:rPr>
            <w:t>Click or tap here to enter text.</w:t>
          </w:r>
        </w:p>
      </w:sdtContent>
    </w:sdt>
    <w:p w14:paraId="7F6CB033"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07B0A238" w14:textId="77777777" w:rsidR="00E37854" w:rsidRDefault="00E37854" w:rsidP="00E37854">
      <w:pPr>
        <w:ind w:left="851"/>
      </w:pPr>
      <w:r>
        <w:t>Yes ☐</w:t>
      </w:r>
    </w:p>
    <w:p w14:paraId="1E4C0467" w14:textId="77777777" w:rsidR="00E37854" w:rsidRDefault="00E37854" w:rsidP="00E37854">
      <w:pPr>
        <w:ind w:left="851"/>
      </w:pPr>
      <w:r>
        <w:t>No   ☐</w:t>
      </w:r>
    </w:p>
    <w:p w14:paraId="6551B6E3" w14:textId="77777777" w:rsidR="00E37854" w:rsidRDefault="00E37854" w:rsidP="00E37854">
      <w:pPr>
        <w:pStyle w:val="Level2"/>
      </w:pPr>
    </w:p>
    <w:p w14:paraId="0AE209A5" w14:textId="77777777" w:rsidR="00E37854" w:rsidRDefault="00E37854" w:rsidP="00E37854">
      <w:pPr>
        <w:pStyle w:val="Indent"/>
        <w:ind w:hanging="851"/>
      </w:pPr>
      <w:r>
        <w:t>2.3(a)</w:t>
      </w:r>
      <w:r>
        <w:tab/>
        <w:t>Regulation 57(3)</w:t>
      </w:r>
    </w:p>
    <w:p w14:paraId="1C98B6FE"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29B0DCA8" w14:textId="77777777" w:rsidR="00E37854" w:rsidRDefault="00E37854" w:rsidP="00E37854">
      <w:pPr>
        <w:pStyle w:val="Indent"/>
      </w:pPr>
      <w:r>
        <w:t>Yes ☐</w:t>
      </w:r>
    </w:p>
    <w:p w14:paraId="010DDD38" w14:textId="77777777" w:rsidR="00E37854" w:rsidRDefault="00E37854" w:rsidP="00E37854">
      <w:pPr>
        <w:pStyle w:val="Indent"/>
      </w:pPr>
      <w:r>
        <w:t>No   ☐</w:t>
      </w:r>
    </w:p>
    <w:p w14:paraId="0BEC6C10"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7FA5691" w14:textId="77777777" w:rsidR="00E37854" w:rsidRPr="00863D59" w:rsidRDefault="00E37854" w:rsidP="00E37854">
      <w:pPr>
        <w:pStyle w:val="Indent"/>
        <w:rPr>
          <w:b/>
        </w:rPr>
      </w:pPr>
      <w:r w:rsidRPr="00863D59">
        <w:rPr>
          <w:b/>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9D7B2DC" w14:textId="77777777" w:rsidR="00E37854" w:rsidRDefault="00E37854" w:rsidP="00E37854">
      <w:pPr>
        <w:pStyle w:val="Heading1small"/>
      </w:pPr>
      <w:bookmarkStart w:id="5" w:name="_Toc465237098"/>
      <w:bookmarkStart w:id="6" w:name="_Toc485197565"/>
      <w:r w:rsidRPr="00F94AEC">
        <w:t>Grounds for discretionary exclusion</w:t>
      </w:r>
      <w:bookmarkEnd w:id="5"/>
      <w:bookmarkEnd w:id="6"/>
    </w:p>
    <w:p w14:paraId="52F56A44" w14:textId="77777777" w:rsidR="00E37854" w:rsidRDefault="00E37854" w:rsidP="00E37854">
      <w:pPr>
        <w:pStyle w:val="Level2"/>
      </w:pPr>
      <w:r>
        <w:t>Regulation 57 (8)</w:t>
      </w:r>
    </w:p>
    <w:p w14:paraId="2BFA87B6"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5351A8C"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21484700" w14:textId="77777777" w:rsidR="00E37854" w:rsidRDefault="00E37854" w:rsidP="00E37854">
      <w:pPr>
        <w:pStyle w:val="Indent"/>
        <w:ind w:hanging="851"/>
      </w:pPr>
      <w:r>
        <w:t>3.1(a)</w:t>
      </w:r>
      <w:r>
        <w:tab/>
        <w:t xml:space="preserve">Breach of environmental obligations? </w:t>
      </w:r>
    </w:p>
    <w:p w14:paraId="6CD8922E" w14:textId="77777777" w:rsidR="00E37854" w:rsidRDefault="00E37854" w:rsidP="00E37854">
      <w:pPr>
        <w:pStyle w:val="Indent"/>
      </w:pPr>
      <w:r>
        <w:t>Yes  ☐ (if yes please provide details at 3.2)</w:t>
      </w:r>
    </w:p>
    <w:p w14:paraId="4B6CDDFB" w14:textId="77777777" w:rsidR="00E37854" w:rsidRDefault="00E37854" w:rsidP="00E37854">
      <w:pPr>
        <w:pStyle w:val="Indent"/>
      </w:pPr>
      <w:r>
        <w:t>No   ☐</w:t>
      </w:r>
    </w:p>
    <w:p w14:paraId="2A8CB5FC" w14:textId="77777777" w:rsidR="00E37854" w:rsidRDefault="00E37854" w:rsidP="00E37854">
      <w:pPr>
        <w:pStyle w:val="Indent"/>
        <w:keepNext/>
        <w:ind w:hanging="851"/>
      </w:pPr>
      <w:r>
        <w:t>3.1 (b)</w:t>
      </w:r>
      <w:r>
        <w:tab/>
        <w:t>Breach of social obligations?</w:t>
      </w:r>
    </w:p>
    <w:p w14:paraId="732E492E" w14:textId="77777777" w:rsidR="00E37854" w:rsidRDefault="00E37854" w:rsidP="00E37854">
      <w:pPr>
        <w:pStyle w:val="Indent"/>
      </w:pPr>
      <w:r>
        <w:t>Yes  ☐ (if yes please provide details at 3.2)</w:t>
      </w:r>
    </w:p>
    <w:p w14:paraId="51BA523C" w14:textId="77777777" w:rsidR="00E37854" w:rsidRDefault="00E37854" w:rsidP="00E37854">
      <w:pPr>
        <w:pStyle w:val="Indent"/>
      </w:pPr>
      <w:r>
        <w:t>No   ☐</w:t>
      </w:r>
    </w:p>
    <w:p w14:paraId="73F1B09E" w14:textId="77777777" w:rsidR="00E37854" w:rsidRDefault="00E37854" w:rsidP="00E37854">
      <w:pPr>
        <w:pStyle w:val="Indent"/>
        <w:ind w:hanging="851"/>
      </w:pPr>
      <w:r>
        <w:t>3.1 (c)</w:t>
      </w:r>
      <w:r>
        <w:tab/>
        <w:t xml:space="preserve">Breach of labour law obligations? </w:t>
      </w:r>
    </w:p>
    <w:p w14:paraId="1A11A206" w14:textId="77777777" w:rsidR="00E37854" w:rsidRDefault="00E37854" w:rsidP="00E37854">
      <w:pPr>
        <w:pStyle w:val="Indent"/>
      </w:pPr>
      <w:r>
        <w:t>Yes  ☐ (if yes please provide details at 3.2)</w:t>
      </w:r>
    </w:p>
    <w:p w14:paraId="31818723" w14:textId="77777777" w:rsidR="00E37854" w:rsidRDefault="00E37854" w:rsidP="00E37854">
      <w:pPr>
        <w:pStyle w:val="Indent"/>
      </w:pPr>
      <w:r>
        <w:t>No   ☐</w:t>
      </w:r>
    </w:p>
    <w:p w14:paraId="512A2414"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8B6EF5A" w14:textId="77777777" w:rsidR="00E37854" w:rsidRDefault="00E37854" w:rsidP="00E37854">
      <w:pPr>
        <w:pStyle w:val="Indent"/>
      </w:pPr>
      <w:r>
        <w:t>Yes  ☐ (if yes please provide details at 3.2)</w:t>
      </w:r>
    </w:p>
    <w:p w14:paraId="7D093299" w14:textId="77777777" w:rsidR="00E37854" w:rsidRDefault="00E37854" w:rsidP="00E37854">
      <w:pPr>
        <w:pStyle w:val="Indent"/>
      </w:pPr>
      <w:r>
        <w:t>No   ☐</w:t>
      </w:r>
    </w:p>
    <w:p w14:paraId="64E70ECB" w14:textId="77777777" w:rsidR="00E37854" w:rsidRDefault="00E37854" w:rsidP="00E37854">
      <w:pPr>
        <w:pStyle w:val="Indent"/>
        <w:ind w:hanging="851"/>
      </w:pPr>
      <w:r>
        <w:t>3.1(e)</w:t>
      </w:r>
      <w:r>
        <w:tab/>
        <w:t>Guilty of grave professional misconduct?</w:t>
      </w:r>
    </w:p>
    <w:p w14:paraId="0F2F5B4A" w14:textId="77777777" w:rsidR="00E37854" w:rsidRDefault="00E37854" w:rsidP="00E37854">
      <w:pPr>
        <w:pStyle w:val="Indent"/>
      </w:pPr>
      <w:r>
        <w:t>Yes  ☐ (if yes please provide details at 3.2)</w:t>
      </w:r>
    </w:p>
    <w:p w14:paraId="26CDDBAF" w14:textId="77777777" w:rsidR="00E37854" w:rsidRDefault="00E37854" w:rsidP="00E37854">
      <w:pPr>
        <w:pStyle w:val="Indent"/>
      </w:pPr>
      <w:r>
        <w:t>No   ☐</w:t>
      </w:r>
    </w:p>
    <w:p w14:paraId="42718C16" w14:textId="77777777" w:rsidR="00E37854" w:rsidRDefault="00E37854" w:rsidP="00E37854">
      <w:pPr>
        <w:pStyle w:val="Indent"/>
      </w:pPr>
      <w:r>
        <w:t>3.1(f)</w:t>
      </w:r>
      <w:r>
        <w:tab/>
        <w:t>Entered into agreements with other economic operators aimed at distorting competition?</w:t>
      </w:r>
    </w:p>
    <w:p w14:paraId="1917F4B9" w14:textId="77777777" w:rsidR="00E37854" w:rsidRDefault="00E37854" w:rsidP="00E37854">
      <w:pPr>
        <w:pStyle w:val="Indent"/>
      </w:pPr>
      <w:r>
        <w:t>Yes  ☐ (if yes please provide details at 3.2)</w:t>
      </w:r>
    </w:p>
    <w:p w14:paraId="471410AF" w14:textId="77777777" w:rsidR="00E37854" w:rsidRDefault="00E37854" w:rsidP="00E37854">
      <w:pPr>
        <w:pStyle w:val="Indent"/>
      </w:pPr>
      <w:r>
        <w:t>No   ☐</w:t>
      </w:r>
    </w:p>
    <w:p w14:paraId="67D0DB3E"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5277D946" w14:textId="77777777" w:rsidR="00E37854" w:rsidRDefault="00E37854" w:rsidP="00E37854">
      <w:pPr>
        <w:pStyle w:val="Indent"/>
      </w:pPr>
      <w:r>
        <w:t>Yes  ☐ (if yes please provide details at 3.2)</w:t>
      </w:r>
    </w:p>
    <w:p w14:paraId="5AD74704" w14:textId="77777777" w:rsidR="00E37854" w:rsidRDefault="00E37854" w:rsidP="00E37854">
      <w:pPr>
        <w:pStyle w:val="Indent"/>
      </w:pPr>
      <w:r>
        <w:t>No   ☐</w:t>
      </w:r>
    </w:p>
    <w:p w14:paraId="0FCC5692" w14:textId="77777777" w:rsidR="00E37854" w:rsidRDefault="00E37854" w:rsidP="00E37854">
      <w:pPr>
        <w:pStyle w:val="Indent"/>
        <w:ind w:hanging="851"/>
      </w:pPr>
      <w:r>
        <w:t>3.1(h)</w:t>
      </w:r>
      <w:r>
        <w:tab/>
        <w:t>Been involved in the preparation of the procurement procedure?</w:t>
      </w:r>
    </w:p>
    <w:p w14:paraId="2D21EB05" w14:textId="77777777" w:rsidR="00E37854" w:rsidRDefault="00E37854" w:rsidP="00E37854">
      <w:pPr>
        <w:pStyle w:val="Indent"/>
      </w:pPr>
      <w:r>
        <w:t>Yes  ☐ (if yes please provide details at 3.2)</w:t>
      </w:r>
    </w:p>
    <w:p w14:paraId="0941D957" w14:textId="77777777" w:rsidR="00E37854" w:rsidRDefault="00E37854" w:rsidP="00E37854">
      <w:pPr>
        <w:pStyle w:val="Indent"/>
      </w:pPr>
      <w:r>
        <w:t>No   ☐</w:t>
      </w:r>
    </w:p>
    <w:p w14:paraId="3E3B8CC3" w14:textId="77777777" w:rsidR="00E37854" w:rsidRDefault="00E37854" w:rsidP="00E37854">
      <w:pPr>
        <w:pStyle w:val="Indent"/>
        <w:ind w:hanging="851"/>
      </w:pPr>
      <w:r>
        <w:t>3.1(</w:t>
      </w:r>
      <w:proofErr w:type="spellStart"/>
      <w:r>
        <w:t>i</w:t>
      </w:r>
      <w:proofErr w:type="spellEnd"/>
      <w:r>
        <w:t>)</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D93EA7C" w14:textId="77777777" w:rsidR="00E37854" w:rsidRDefault="00E37854" w:rsidP="00E37854">
      <w:pPr>
        <w:pStyle w:val="Indent"/>
      </w:pPr>
      <w:r>
        <w:lastRenderedPageBreak/>
        <w:t>Yes  ☐ (if yes please provide details at 3.2)</w:t>
      </w:r>
    </w:p>
    <w:p w14:paraId="7E97621F" w14:textId="77777777" w:rsidR="00E37854" w:rsidRDefault="00E37854" w:rsidP="00E37854">
      <w:pPr>
        <w:pStyle w:val="Indent"/>
      </w:pPr>
      <w:r>
        <w:t>No   ☐</w:t>
      </w:r>
    </w:p>
    <w:p w14:paraId="109C3F9E" w14:textId="77777777" w:rsidR="00E37854" w:rsidRDefault="00E37854" w:rsidP="00E37854">
      <w:pPr>
        <w:pStyle w:val="Indent"/>
        <w:ind w:hanging="851"/>
      </w:pPr>
      <w:r>
        <w:t xml:space="preserve">3.1(j) </w:t>
      </w:r>
      <w:r>
        <w:tab/>
      </w:r>
      <w:r w:rsidRPr="00643E2F">
        <w:t>Please answer the following statements</w:t>
      </w:r>
    </w:p>
    <w:p w14:paraId="554149B8" w14:textId="77777777" w:rsidR="00E37854" w:rsidRDefault="00E37854" w:rsidP="00E37854">
      <w:pPr>
        <w:pStyle w:val="Indent"/>
        <w:ind w:hanging="851"/>
      </w:pPr>
      <w:r>
        <w:t>3.1(j)-(</w:t>
      </w:r>
      <w:proofErr w:type="spellStart"/>
      <w:r>
        <w:t>i</w:t>
      </w:r>
      <w:proofErr w:type="spellEnd"/>
      <w:r>
        <w:t>)</w:t>
      </w:r>
      <w:r>
        <w:tab/>
      </w:r>
      <w:r w:rsidRPr="00643E2F">
        <w:t>The organisation is guilty of serious misrepresentation in supplying the information required for the verification of the absence of grounds for exclusion or the fulfilment of the selection criteria.</w:t>
      </w:r>
    </w:p>
    <w:p w14:paraId="44B5EFF6" w14:textId="77777777" w:rsidR="00E37854" w:rsidRDefault="00E37854" w:rsidP="00E37854">
      <w:pPr>
        <w:pStyle w:val="Indent"/>
      </w:pPr>
      <w:r>
        <w:t>Yes  ☐ (if yes please provide details at 3.2)</w:t>
      </w:r>
    </w:p>
    <w:p w14:paraId="12C37B39" w14:textId="77777777" w:rsidR="00E37854" w:rsidRDefault="00E37854" w:rsidP="00E37854">
      <w:pPr>
        <w:pStyle w:val="Indent"/>
      </w:pPr>
      <w:r>
        <w:t>No   ☐</w:t>
      </w:r>
    </w:p>
    <w:p w14:paraId="705AFECA" w14:textId="77777777" w:rsidR="00E37854" w:rsidRDefault="00E37854" w:rsidP="00E37854">
      <w:pPr>
        <w:pStyle w:val="Indent"/>
        <w:ind w:hanging="851"/>
      </w:pPr>
      <w:r>
        <w:t xml:space="preserve">3.1(j)-(ii) </w:t>
      </w:r>
      <w:r w:rsidRPr="00643E2F">
        <w:t>The organisation has withheld such information.</w:t>
      </w:r>
    </w:p>
    <w:p w14:paraId="6DED775A" w14:textId="77777777" w:rsidR="00E37854" w:rsidRDefault="00E37854" w:rsidP="00E37854">
      <w:pPr>
        <w:pStyle w:val="Indent"/>
      </w:pPr>
      <w:r>
        <w:t>Yes  ☐ (if yes please provide details at 3.2)</w:t>
      </w:r>
    </w:p>
    <w:p w14:paraId="4A08AE28" w14:textId="77777777" w:rsidR="00E37854" w:rsidRDefault="00E37854" w:rsidP="00E37854">
      <w:pPr>
        <w:pStyle w:val="Indent"/>
      </w:pPr>
      <w:r>
        <w:t>No   ☐</w:t>
      </w:r>
    </w:p>
    <w:p w14:paraId="4A0E151D"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94CD88C" w14:textId="77777777" w:rsidR="00E37854" w:rsidRDefault="00E37854" w:rsidP="00E37854">
      <w:pPr>
        <w:pStyle w:val="Indent"/>
        <w:keepNext/>
      </w:pPr>
      <w:r>
        <w:t>Yes  ☐ (if yes please provide details at 3.2)</w:t>
      </w:r>
    </w:p>
    <w:p w14:paraId="341C32A0" w14:textId="77777777" w:rsidR="00E37854" w:rsidRDefault="00E37854" w:rsidP="00E37854">
      <w:pPr>
        <w:pStyle w:val="Indent"/>
      </w:pPr>
      <w:r>
        <w:t>No   ☐</w:t>
      </w:r>
    </w:p>
    <w:p w14:paraId="38CEEDB5"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7581FA77" w14:textId="77777777" w:rsidR="00E37854" w:rsidRDefault="00E37854" w:rsidP="00E37854">
      <w:pPr>
        <w:pStyle w:val="Indent"/>
      </w:pPr>
      <w:r>
        <w:t>Yes  ☐ (if yes please provide details at 3.2)</w:t>
      </w:r>
    </w:p>
    <w:p w14:paraId="16728C89" w14:textId="77777777" w:rsidR="00E37854" w:rsidRDefault="00E37854" w:rsidP="00E37854">
      <w:pPr>
        <w:pStyle w:val="Indent"/>
      </w:pPr>
      <w:r>
        <w:t>No   ☐</w:t>
      </w:r>
    </w:p>
    <w:p w14:paraId="43862D6D"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0D897748" w14:textId="77777777" w:rsidR="00E37854" w:rsidRDefault="00E37854" w:rsidP="00E37854">
          <w:pPr>
            <w:pStyle w:val="Indent"/>
          </w:pPr>
          <w:r w:rsidRPr="00811477">
            <w:rPr>
              <w:rStyle w:val="PlaceholderText"/>
            </w:rPr>
            <w:t>Click or tap here to enter text.</w:t>
          </w:r>
        </w:p>
      </w:sdtContent>
    </w:sdt>
    <w:p w14:paraId="6DB1BFF9" w14:textId="77777777" w:rsidR="00E37854" w:rsidRPr="00643E2F" w:rsidRDefault="00E37854" w:rsidP="00E37854">
      <w:pPr>
        <w:pStyle w:val="Indent"/>
        <w:ind w:hanging="851"/>
        <w:rPr>
          <w:b/>
        </w:rPr>
      </w:pPr>
      <w:r w:rsidRPr="00643E2F">
        <w:rPr>
          <w:b/>
        </w:rPr>
        <w:t>Part 3</w:t>
      </w:r>
      <w:r w:rsidRPr="00643E2F">
        <w:rPr>
          <w:b/>
        </w:rPr>
        <w:tab/>
        <w:t>Selection Questions</w:t>
      </w:r>
      <w:r>
        <w:rPr>
          <w:rStyle w:val="FootnoteReference"/>
          <w:b/>
        </w:rPr>
        <w:footnoteReference w:id="4"/>
      </w:r>
    </w:p>
    <w:p w14:paraId="571EA3D9" w14:textId="77777777" w:rsidR="00E37854" w:rsidRDefault="00E37854" w:rsidP="00E37854">
      <w:pPr>
        <w:pStyle w:val="Heading1small"/>
      </w:pPr>
      <w:bookmarkStart w:id="7" w:name="_Toc465237099"/>
      <w:bookmarkStart w:id="8" w:name="_Toc485197566"/>
      <w:r w:rsidRPr="00643E2F">
        <w:t>Economic and Financial Standing</w:t>
      </w:r>
      <w:bookmarkEnd w:id="7"/>
      <w:bookmarkEnd w:id="8"/>
    </w:p>
    <w:p w14:paraId="4D80A75B" w14:textId="77777777" w:rsidR="00E37854" w:rsidRDefault="00E37854" w:rsidP="00E37854">
      <w:pPr>
        <w:pStyle w:val="Level2"/>
      </w:pPr>
      <w:r>
        <w:t xml:space="preserve">Are you able to provide a copy of your audited accounts for the last two years, if requested? </w:t>
      </w:r>
    </w:p>
    <w:p w14:paraId="5BA11AA2" w14:textId="77777777" w:rsidR="00E37854" w:rsidRDefault="00E37854" w:rsidP="00E37854">
      <w:pPr>
        <w:pStyle w:val="Indent"/>
      </w:pPr>
      <w:r>
        <w:t>Yes  ☐</w:t>
      </w:r>
    </w:p>
    <w:p w14:paraId="4E87AB1E" w14:textId="77777777" w:rsidR="00E37854" w:rsidRDefault="00E37854" w:rsidP="00E37854">
      <w:pPr>
        <w:pStyle w:val="Indent"/>
      </w:pPr>
      <w:r>
        <w:t>No   ☐</w:t>
      </w:r>
    </w:p>
    <w:p w14:paraId="45BC77D0" w14:textId="77777777" w:rsidR="00E37854" w:rsidRDefault="00E37854" w:rsidP="00E37854">
      <w:pPr>
        <w:pStyle w:val="Indent"/>
      </w:pPr>
      <w:r>
        <w:t xml:space="preserve">If no, can you provide one of the following: </w:t>
      </w:r>
    </w:p>
    <w:p w14:paraId="6A4D3F33"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07E8329" w14:textId="77777777" w:rsidR="00E37854" w:rsidRDefault="00E37854" w:rsidP="00E37854">
      <w:pPr>
        <w:pStyle w:val="Indent"/>
        <w:ind w:left="1701"/>
      </w:pPr>
      <w:r>
        <w:t>Yes  ☐</w:t>
      </w:r>
    </w:p>
    <w:p w14:paraId="007A8A80" w14:textId="77777777" w:rsidR="00E37854" w:rsidRDefault="00E37854" w:rsidP="00E37854">
      <w:pPr>
        <w:pStyle w:val="Indent"/>
        <w:ind w:left="1701"/>
      </w:pPr>
      <w:r>
        <w:t>No   ☐</w:t>
      </w:r>
    </w:p>
    <w:p w14:paraId="781FF25D"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7CA1DDE2" w14:textId="77777777" w:rsidR="00E37854" w:rsidRDefault="00E37854" w:rsidP="00E37854">
      <w:pPr>
        <w:pStyle w:val="Indent"/>
        <w:ind w:left="1701"/>
      </w:pPr>
      <w:r>
        <w:t>Yes  ☐</w:t>
      </w:r>
    </w:p>
    <w:p w14:paraId="68CA1578" w14:textId="77777777" w:rsidR="00E37854" w:rsidRDefault="00E37854" w:rsidP="00E37854">
      <w:pPr>
        <w:pStyle w:val="Indent"/>
        <w:ind w:left="1701"/>
      </w:pPr>
      <w:r>
        <w:t>No   ☐</w:t>
      </w:r>
    </w:p>
    <w:p w14:paraId="2BA68BDD"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F506D03" w14:textId="77777777" w:rsidR="00E37854" w:rsidRDefault="00E37854" w:rsidP="00E37854">
      <w:pPr>
        <w:pStyle w:val="Indent"/>
        <w:ind w:left="1701"/>
      </w:pPr>
      <w:r>
        <w:lastRenderedPageBreak/>
        <w:t>Yes  ☐</w:t>
      </w:r>
    </w:p>
    <w:p w14:paraId="3B72C9C2" w14:textId="77777777" w:rsidR="00E37854" w:rsidRDefault="00E37854" w:rsidP="00E37854">
      <w:pPr>
        <w:pStyle w:val="Indent"/>
        <w:ind w:left="1701"/>
      </w:pPr>
      <w:r>
        <w:t>No   ☐</w:t>
      </w:r>
    </w:p>
    <w:p w14:paraId="2C287543" w14:textId="77777777" w:rsidR="00E37854" w:rsidRDefault="00E37854" w:rsidP="00E37854">
      <w:pPr>
        <w:pStyle w:val="Heading1small"/>
      </w:pPr>
      <w:bookmarkStart w:id="9" w:name="_Toc465237100"/>
      <w:bookmarkStart w:id="10" w:name="_Toc485197567"/>
      <w:r>
        <w:t>Group</w:t>
      </w:r>
      <w:bookmarkEnd w:id="9"/>
      <w:bookmarkEnd w:id="10"/>
    </w:p>
    <w:p w14:paraId="27275585" w14:textId="77777777" w:rsidR="00E37854" w:rsidRDefault="00E37854" w:rsidP="00E37854">
      <w:pPr>
        <w:pStyle w:val="Indent"/>
      </w:pPr>
      <w:r w:rsidRPr="00643E2F">
        <w:t>If you have indicated in the Selection Questionnaire question 1.2 that you are part of a wider group, please provide further details below:</w:t>
      </w:r>
    </w:p>
    <w:p w14:paraId="2B08A26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054B80D9"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3C9AAB1F" w14:textId="77777777" w:rsidR="00E37854" w:rsidRDefault="00E37854" w:rsidP="00E37854">
      <w:pPr>
        <w:pStyle w:val="Level2"/>
      </w:pPr>
      <w:r>
        <w:t>Are you able to provide parent company accounts if requested to at a later stage?</w:t>
      </w:r>
    </w:p>
    <w:p w14:paraId="14A39723" w14:textId="77777777" w:rsidR="00E37854" w:rsidRDefault="00E37854" w:rsidP="00E37854">
      <w:pPr>
        <w:pStyle w:val="Indent"/>
      </w:pPr>
      <w:r>
        <w:t>Yes  ☐</w:t>
      </w:r>
    </w:p>
    <w:p w14:paraId="62E9C925" w14:textId="77777777" w:rsidR="00E37854" w:rsidRDefault="00E37854" w:rsidP="00E37854">
      <w:pPr>
        <w:pStyle w:val="Indent"/>
      </w:pPr>
      <w:r>
        <w:t>No   ☐</w:t>
      </w:r>
    </w:p>
    <w:p w14:paraId="3DD66975" w14:textId="77777777" w:rsidR="00E37854" w:rsidRDefault="00E37854" w:rsidP="00E37854">
      <w:pPr>
        <w:pStyle w:val="Level2"/>
      </w:pPr>
      <w:r>
        <w:t>If yes, would the parent company be willing to provide a guarantee if necessary?</w:t>
      </w:r>
    </w:p>
    <w:p w14:paraId="65987F40" w14:textId="77777777" w:rsidR="00E37854" w:rsidRDefault="00E37854" w:rsidP="00E37854">
      <w:pPr>
        <w:pStyle w:val="Indent"/>
      </w:pPr>
      <w:r>
        <w:t>Yes  ☐</w:t>
      </w:r>
    </w:p>
    <w:p w14:paraId="26569A9C" w14:textId="77777777" w:rsidR="00E37854" w:rsidRDefault="00E37854" w:rsidP="00E37854">
      <w:pPr>
        <w:pStyle w:val="Indent"/>
      </w:pPr>
      <w:r>
        <w:t>No   ☐</w:t>
      </w:r>
    </w:p>
    <w:p w14:paraId="63761CC6" w14:textId="77777777" w:rsidR="00E37854" w:rsidRPr="00643E2F" w:rsidRDefault="00E37854" w:rsidP="00E37854">
      <w:pPr>
        <w:pStyle w:val="Level2"/>
      </w:pPr>
      <w:r>
        <w:t>If no, would you be able to obtain a guarantee elsewhere (e.g. from a bank)?</w:t>
      </w:r>
    </w:p>
    <w:p w14:paraId="453ACA6C" w14:textId="77777777" w:rsidR="00E37854" w:rsidRDefault="00E37854" w:rsidP="00E37854">
      <w:pPr>
        <w:pStyle w:val="Indent"/>
      </w:pPr>
      <w:r>
        <w:t>Yes  ☐</w:t>
      </w:r>
    </w:p>
    <w:p w14:paraId="7B7459B0" w14:textId="77777777" w:rsidR="00E37854" w:rsidRDefault="00E37854" w:rsidP="00E37854">
      <w:pPr>
        <w:pStyle w:val="Indent"/>
      </w:pPr>
      <w:r>
        <w:t>No   ☐</w:t>
      </w:r>
    </w:p>
    <w:p w14:paraId="39A1A794" w14:textId="77777777" w:rsidR="00E37854" w:rsidRDefault="00E37854" w:rsidP="00E37854">
      <w:pPr>
        <w:pStyle w:val="Heading1small"/>
      </w:pPr>
      <w:bookmarkStart w:id="11" w:name="_Toc465237101"/>
      <w:bookmarkStart w:id="12" w:name="_Toc485197568"/>
      <w:r w:rsidRPr="00643E2F">
        <w:t>Technical and Professional Ability</w:t>
      </w:r>
      <w:bookmarkEnd w:id="11"/>
      <w:bookmarkEnd w:id="12"/>
    </w:p>
    <w:p w14:paraId="09A6AF50" w14:textId="77777777" w:rsidR="00E37854" w:rsidRDefault="00E37854" w:rsidP="00E37854">
      <w:pPr>
        <w:pStyle w:val="Level2"/>
      </w:pPr>
      <w:r>
        <w:t>Relevant experience and contract examples</w:t>
      </w:r>
    </w:p>
    <w:p w14:paraId="5AA03BAB" w14:textId="77777777" w:rsidR="00E37854" w:rsidRDefault="00E37854" w:rsidP="00C2487D">
      <w:pPr>
        <w:ind w:left="851"/>
      </w:pPr>
      <w: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01E0462" w14:textId="77777777" w:rsidR="00E37854" w:rsidRDefault="00E37854" w:rsidP="00C2487D">
      <w:pPr>
        <w:ind w:left="851"/>
      </w:pPr>
      <w:r>
        <w:t>The named contact provided should be able to provide written evidence to confirm the accuracy of the information provided below.</w:t>
      </w:r>
    </w:p>
    <w:p w14:paraId="2A9B07B5" w14:textId="77777777" w:rsidR="00E37854" w:rsidRDefault="00E37854" w:rsidP="00C2487D">
      <w:pPr>
        <w:ind w:left="851"/>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8837802" w14:textId="77777777" w:rsidR="00E37854" w:rsidRDefault="00E37854" w:rsidP="00C2487D">
      <w:pPr>
        <w:ind w:left="851"/>
      </w:pPr>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69FA29F" w14:textId="77777777" w:rsidR="00E37854" w:rsidRPr="00643E2F" w:rsidRDefault="00E37854" w:rsidP="00C2487D">
      <w:pPr>
        <w:keepNext/>
        <w:ind w:left="851"/>
      </w:pPr>
      <w:r>
        <w:t>If you cannot provide examples, see question 6.3</w:t>
      </w:r>
    </w:p>
    <w:tbl>
      <w:tblPr>
        <w:tblStyle w:val="TableGrid"/>
        <w:tblW w:w="0" w:type="auto"/>
        <w:tblLook w:val="04A0" w:firstRow="1" w:lastRow="0" w:firstColumn="1" w:lastColumn="0" w:noHBand="0" w:noVBand="1"/>
      </w:tblPr>
      <w:tblGrid>
        <w:gridCol w:w="3453"/>
        <w:gridCol w:w="7027"/>
      </w:tblGrid>
      <w:tr w:rsidR="00E37854" w14:paraId="4F88F081" w14:textId="77777777" w:rsidTr="00E37854">
        <w:tc>
          <w:tcPr>
            <w:tcW w:w="10706" w:type="dxa"/>
            <w:gridSpan w:val="2"/>
            <w:tcBorders>
              <w:bottom w:val="nil"/>
            </w:tcBorders>
          </w:tcPr>
          <w:p w14:paraId="352E6296" w14:textId="77777777" w:rsidR="00E37854" w:rsidRPr="009B6981" w:rsidRDefault="00E37854" w:rsidP="00725D93">
            <w:pPr>
              <w:keepNext/>
              <w:keepLines w:val="0"/>
              <w:spacing w:before="40" w:after="40"/>
              <w:rPr>
                <w:b/>
              </w:rPr>
            </w:pPr>
            <w:r w:rsidRPr="009B6981">
              <w:rPr>
                <w:b/>
              </w:rPr>
              <w:t>Contract 1</w:t>
            </w:r>
          </w:p>
        </w:tc>
      </w:tr>
      <w:tr w:rsidR="00E37854" w14:paraId="29C06124" w14:textId="77777777" w:rsidTr="00E37854">
        <w:trPr>
          <w:trHeight w:val="340"/>
        </w:trPr>
        <w:tc>
          <w:tcPr>
            <w:tcW w:w="3510" w:type="dxa"/>
            <w:tcBorders>
              <w:top w:val="nil"/>
              <w:bottom w:val="nil"/>
              <w:right w:val="nil"/>
            </w:tcBorders>
          </w:tcPr>
          <w:p w14:paraId="537F60CD" w14:textId="77777777" w:rsidR="00E37854" w:rsidRPr="00A40B4F" w:rsidRDefault="00E37854" w:rsidP="00725D93">
            <w:pPr>
              <w:keepNext/>
              <w:keepLines w:val="0"/>
              <w:spacing w:before="40" w:after="40"/>
            </w:pPr>
            <w:r w:rsidRPr="00A40B4F">
              <w:t>Name of customer organisation</w:t>
            </w:r>
            <w:r>
              <w:t>:</w:t>
            </w:r>
          </w:p>
        </w:tc>
        <w:sdt>
          <w:sdtPr>
            <w:id w:val="-109590094"/>
            <w:placeholder>
              <w:docPart w:val="ED1FE3855DD74EE3BBF6D9A2566D8C4E"/>
            </w:placeholder>
            <w:showingPlcHdr/>
          </w:sdtPr>
          <w:sdtEndPr/>
          <w:sdtContent>
            <w:tc>
              <w:tcPr>
                <w:tcW w:w="7196" w:type="dxa"/>
                <w:tcBorders>
                  <w:top w:val="nil"/>
                  <w:left w:val="nil"/>
                  <w:bottom w:val="nil"/>
                </w:tcBorders>
              </w:tcPr>
              <w:p w14:paraId="58B16D71"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315A2307" w14:textId="77777777" w:rsidTr="00E37854">
        <w:trPr>
          <w:trHeight w:val="340"/>
        </w:trPr>
        <w:tc>
          <w:tcPr>
            <w:tcW w:w="3510" w:type="dxa"/>
            <w:tcBorders>
              <w:top w:val="nil"/>
              <w:bottom w:val="nil"/>
              <w:right w:val="nil"/>
            </w:tcBorders>
          </w:tcPr>
          <w:p w14:paraId="545B7ACB" w14:textId="77777777" w:rsidR="00E37854" w:rsidRPr="00A40B4F" w:rsidRDefault="00E37854" w:rsidP="00725D93">
            <w:pPr>
              <w:keepNext/>
              <w:keepLines w:val="0"/>
              <w:spacing w:before="40" w:after="40"/>
            </w:pPr>
            <w:r w:rsidRPr="00A40B4F">
              <w:t>Point of contact in the organisation</w:t>
            </w:r>
            <w:r>
              <w:t>:</w:t>
            </w:r>
          </w:p>
        </w:tc>
        <w:sdt>
          <w:sdtPr>
            <w:id w:val="1842352569"/>
            <w:placeholder>
              <w:docPart w:val="ED1FE3855DD74EE3BBF6D9A2566D8C4E"/>
            </w:placeholder>
            <w:showingPlcHdr/>
          </w:sdtPr>
          <w:sdtEndPr/>
          <w:sdtContent>
            <w:tc>
              <w:tcPr>
                <w:tcW w:w="7196" w:type="dxa"/>
                <w:tcBorders>
                  <w:top w:val="nil"/>
                  <w:left w:val="nil"/>
                  <w:bottom w:val="nil"/>
                </w:tcBorders>
              </w:tcPr>
              <w:p w14:paraId="548299FB"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4BCA55F7" w14:textId="77777777" w:rsidTr="00E37854">
        <w:trPr>
          <w:trHeight w:val="340"/>
        </w:trPr>
        <w:tc>
          <w:tcPr>
            <w:tcW w:w="3510" w:type="dxa"/>
            <w:tcBorders>
              <w:top w:val="nil"/>
              <w:bottom w:val="nil"/>
              <w:right w:val="nil"/>
            </w:tcBorders>
          </w:tcPr>
          <w:p w14:paraId="69FE8C25" w14:textId="77777777" w:rsidR="00E37854" w:rsidRPr="00A40B4F" w:rsidRDefault="00E37854" w:rsidP="00725D93">
            <w:pPr>
              <w:keepNext/>
              <w:keepLines w:val="0"/>
              <w:spacing w:before="40" w:after="40"/>
            </w:pPr>
            <w:r w:rsidRPr="00A40B4F">
              <w:t>Position in the organisation</w:t>
            </w:r>
            <w:r>
              <w:t>:</w:t>
            </w:r>
          </w:p>
        </w:tc>
        <w:sdt>
          <w:sdtPr>
            <w:id w:val="1360002406"/>
            <w:placeholder>
              <w:docPart w:val="ED1FE3855DD74EE3BBF6D9A2566D8C4E"/>
            </w:placeholder>
            <w:showingPlcHdr/>
          </w:sdtPr>
          <w:sdtEndPr/>
          <w:sdtContent>
            <w:tc>
              <w:tcPr>
                <w:tcW w:w="7196" w:type="dxa"/>
                <w:tcBorders>
                  <w:top w:val="nil"/>
                  <w:left w:val="nil"/>
                  <w:bottom w:val="nil"/>
                </w:tcBorders>
              </w:tcPr>
              <w:p w14:paraId="6553680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48638440" w14:textId="77777777" w:rsidTr="00E37854">
        <w:trPr>
          <w:trHeight w:val="340"/>
        </w:trPr>
        <w:tc>
          <w:tcPr>
            <w:tcW w:w="3510" w:type="dxa"/>
            <w:tcBorders>
              <w:top w:val="nil"/>
              <w:bottom w:val="nil"/>
              <w:right w:val="nil"/>
            </w:tcBorders>
          </w:tcPr>
          <w:p w14:paraId="2C50CFE1" w14:textId="77777777" w:rsidR="00E37854" w:rsidRPr="00A40B4F" w:rsidRDefault="00E37854" w:rsidP="00725D93">
            <w:pPr>
              <w:keepNext/>
              <w:keepLines w:val="0"/>
              <w:spacing w:before="40" w:after="40"/>
            </w:pPr>
            <w:r w:rsidRPr="00A40B4F">
              <w:t>E-mail address</w:t>
            </w:r>
            <w:r>
              <w:t>:</w:t>
            </w:r>
          </w:p>
        </w:tc>
        <w:sdt>
          <w:sdtPr>
            <w:id w:val="1059903356"/>
            <w:placeholder>
              <w:docPart w:val="ED1FE3855DD74EE3BBF6D9A2566D8C4E"/>
            </w:placeholder>
            <w:showingPlcHdr/>
          </w:sdtPr>
          <w:sdtEndPr/>
          <w:sdtContent>
            <w:tc>
              <w:tcPr>
                <w:tcW w:w="7196" w:type="dxa"/>
                <w:tcBorders>
                  <w:top w:val="nil"/>
                  <w:left w:val="nil"/>
                  <w:bottom w:val="nil"/>
                </w:tcBorders>
              </w:tcPr>
              <w:p w14:paraId="3343BAD6"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1D91F98F" w14:textId="77777777" w:rsidTr="00E37854">
        <w:trPr>
          <w:trHeight w:val="340"/>
        </w:trPr>
        <w:tc>
          <w:tcPr>
            <w:tcW w:w="3510" w:type="dxa"/>
            <w:tcBorders>
              <w:top w:val="nil"/>
              <w:bottom w:val="nil"/>
              <w:right w:val="nil"/>
            </w:tcBorders>
          </w:tcPr>
          <w:p w14:paraId="2CD5634B" w14:textId="77777777" w:rsidR="00E37854" w:rsidRPr="00A40B4F" w:rsidRDefault="00E37854" w:rsidP="00E37854">
            <w:pPr>
              <w:keepLines w:val="0"/>
              <w:spacing w:before="40" w:after="40"/>
            </w:pPr>
            <w:r w:rsidRPr="00A40B4F">
              <w:t>Description of contract</w:t>
            </w:r>
            <w:r>
              <w:t>:</w:t>
            </w:r>
          </w:p>
        </w:tc>
        <w:sdt>
          <w:sdtPr>
            <w:id w:val="-1172022794"/>
            <w:placeholder>
              <w:docPart w:val="ED1FE3855DD74EE3BBF6D9A2566D8C4E"/>
            </w:placeholder>
            <w:showingPlcHdr/>
          </w:sdtPr>
          <w:sdtEndPr/>
          <w:sdtContent>
            <w:tc>
              <w:tcPr>
                <w:tcW w:w="7196" w:type="dxa"/>
                <w:tcBorders>
                  <w:top w:val="nil"/>
                  <w:left w:val="nil"/>
                  <w:bottom w:val="nil"/>
                </w:tcBorders>
              </w:tcPr>
              <w:p w14:paraId="114EF822" w14:textId="77777777" w:rsidR="00E37854" w:rsidRDefault="00E37854" w:rsidP="00E37854">
                <w:pPr>
                  <w:keepLines w:val="0"/>
                  <w:spacing w:before="40" w:after="40"/>
                </w:pPr>
                <w:r w:rsidRPr="00811477">
                  <w:rPr>
                    <w:rStyle w:val="PlaceholderText"/>
                  </w:rPr>
                  <w:t>Click or tap here to enter text.</w:t>
                </w:r>
              </w:p>
            </w:tc>
          </w:sdtContent>
        </w:sdt>
      </w:tr>
      <w:tr w:rsidR="00E37854" w14:paraId="5833298B" w14:textId="77777777" w:rsidTr="00E37854">
        <w:trPr>
          <w:trHeight w:val="340"/>
        </w:trPr>
        <w:tc>
          <w:tcPr>
            <w:tcW w:w="3510" w:type="dxa"/>
            <w:tcBorders>
              <w:top w:val="nil"/>
              <w:bottom w:val="nil"/>
              <w:right w:val="nil"/>
            </w:tcBorders>
          </w:tcPr>
          <w:p w14:paraId="041FA830" w14:textId="77777777" w:rsidR="00E37854" w:rsidRPr="00A40B4F" w:rsidRDefault="00E37854" w:rsidP="00E37854">
            <w:pPr>
              <w:keepLines w:val="0"/>
              <w:spacing w:before="40" w:after="40"/>
            </w:pPr>
            <w:r w:rsidRPr="00A40B4F">
              <w:t>Contract Start date</w:t>
            </w:r>
            <w:r>
              <w:t>:</w:t>
            </w:r>
          </w:p>
        </w:tc>
        <w:sdt>
          <w:sdtPr>
            <w:id w:val="-2079351794"/>
            <w:placeholder>
              <w:docPart w:val="ED1FE3855DD74EE3BBF6D9A2566D8C4E"/>
            </w:placeholder>
            <w:showingPlcHdr/>
          </w:sdtPr>
          <w:sdtEndPr/>
          <w:sdtContent>
            <w:tc>
              <w:tcPr>
                <w:tcW w:w="7196" w:type="dxa"/>
                <w:tcBorders>
                  <w:top w:val="nil"/>
                  <w:left w:val="nil"/>
                  <w:bottom w:val="nil"/>
                </w:tcBorders>
              </w:tcPr>
              <w:p w14:paraId="4D83E69E" w14:textId="77777777" w:rsidR="00E37854" w:rsidRDefault="00E37854" w:rsidP="00E37854">
                <w:pPr>
                  <w:keepLines w:val="0"/>
                  <w:spacing w:before="40" w:after="40"/>
                </w:pPr>
                <w:r w:rsidRPr="00811477">
                  <w:rPr>
                    <w:rStyle w:val="PlaceholderText"/>
                  </w:rPr>
                  <w:t>Click or tap here to enter text.</w:t>
                </w:r>
              </w:p>
            </w:tc>
          </w:sdtContent>
        </w:sdt>
      </w:tr>
      <w:tr w:rsidR="00E37854" w14:paraId="52D434BE" w14:textId="77777777" w:rsidTr="00E37854">
        <w:trPr>
          <w:trHeight w:val="340"/>
        </w:trPr>
        <w:tc>
          <w:tcPr>
            <w:tcW w:w="3510" w:type="dxa"/>
            <w:tcBorders>
              <w:top w:val="nil"/>
              <w:bottom w:val="single" w:sz="4" w:space="0" w:color="auto"/>
              <w:right w:val="nil"/>
            </w:tcBorders>
          </w:tcPr>
          <w:p w14:paraId="3DCD93C9" w14:textId="77777777" w:rsidR="00E37854" w:rsidRDefault="00E37854" w:rsidP="00E37854">
            <w:pPr>
              <w:keepLines w:val="0"/>
              <w:spacing w:before="40" w:after="40"/>
            </w:pPr>
            <w:r w:rsidRPr="00A40B4F">
              <w:t>Contract completion date</w:t>
            </w:r>
            <w:r>
              <w:t>:</w:t>
            </w:r>
          </w:p>
        </w:tc>
        <w:sdt>
          <w:sdtPr>
            <w:id w:val="-743830"/>
            <w:placeholder>
              <w:docPart w:val="ED1FE3855DD74EE3BBF6D9A2566D8C4E"/>
            </w:placeholder>
            <w:showingPlcHdr/>
          </w:sdtPr>
          <w:sdtEndPr/>
          <w:sdtContent>
            <w:tc>
              <w:tcPr>
                <w:tcW w:w="7196" w:type="dxa"/>
                <w:tcBorders>
                  <w:top w:val="nil"/>
                  <w:left w:val="nil"/>
                  <w:bottom w:val="single" w:sz="4" w:space="0" w:color="auto"/>
                </w:tcBorders>
              </w:tcPr>
              <w:p w14:paraId="12AB5B24" w14:textId="77777777" w:rsidR="00E37854" w:rsidRDefault="00E37854" w:rsidP="00E37854">
                <w:pPr>
                  <w:keepLines w:val="0"/>
                  <w:spacing w:before="40" w:after="40"/>
                </w:pPr>
                <w:r w:rsidRPr="00811477">
                  <w:rPr>
                    <w:rStyle w:val="PlaceholderText"/>
                  </w:rPr>
                  <w:t>Click or tap here to enter text.</w:t>
                </w:r>
              </w:p>
            </w:tc>
          </w:sdtContent>
        </w:sdt>
      </w:tr>
      <w:tr w:rsidR="00E37854" w14:paraId="18F63E20" w14:textId="77777777" w:rsidTr="00E37854">
        <w:tc>
          <w:tcPr>
            <w:tcW w:w="10706" w:type="dxa"/>
            <w:gridSpan w:val="2"/>
            <w:tcBorders>
              <w:bottom w:val="nil"/>
            </w:tcBorders>
          </w:tcPr>
          <w:p w14:paraId="31F82D7F" w14:textId="77777777" w:rsidR="00E37854" w:rsidRPr="009B6981" w:rsidRDefault="00E37854" w:rsidP="00E37854">
            <w:pPr>
              <w:keepNext/>
              <w:spacing w:before="40" w:after="40"/>
              <w:rPr>
                <w:b/>
              </w:rPr>
            </w:pPr>
            <w:r w:rsidRPr="009B6981">
              <w:rPr>
                <w:b/>
              </w:rPr>
              <w:lastRenderedPageBreak/>
              <w:t>Contract 2</w:t>
            </w:r>
          </w:p>
        </w:tc>
      </w:tr>
      <w:tr w:rsidR="00E37854" w14:paraId="0FA2DB01" w14:textId="77777777" w:rsidTr="00E37854">
        <w:tc>
          <w:tcPr>
            <w:tcW w:w="3510" w:type="dxa"/>
            <w:tcBorders>
              <w:top w:val="nil"/>
              <w:bottom w:val="nil"/>
              <w:right w:val="nil"/>
            </w:tcBorders>
          </w:tcPr>
          <w:p w14:paraId="39BA1510" w14:textId="77777777" w:rsidR="00E37854" w:rsidRPr="00A40B4F" w:rsidRDefault="00E37854" w:rsidP="00E37854">
            <w:pPr>
              <w:keepNext/>
              <w:spacing w:before="40" w:after="40"/>
            </w:pPr>
            <w:r w:rsidRPr="00A40B4F">
              <w:t>Name of customer organisation</w:t>
            </w:r>
            <w:r>
              <w:t>:</w:t>
            </w:r>
          </w:p>
        </w:tc>
        <w:sdt>
          <w:sdtPr>
            <w:id w:val="-1511134627"/>
            <w:placeholder>
              <w:docPart w:val="ED1FE3855DD74EE3BBF6D9A2566D8C4E"/>
            </w:placeholder>
            <w:showingPlcHdr/>
          </w:sdtPr>
          <w:sdtEndPr/>
          <w:sdtContent>
            <w:tc>
              <w:tcPr>
                <w:tcW w:w="7196" w:type="dxa"/>
                <w:tcBorders>
                  <w:top w:val="nil"/>
                  <w:left w:val="nil"/>
                  <w:bottom w:val="nil"/>
                </w:tcBorders>
              </w:tcPr>
              <w:p w14:paraId="32C6CC92" w14:textId="77777777" w:rsidR="00E37854" w:rsidRDefault="00E37854" w:rsidP="00E37854">
                <w:pPr>
                  <w:keepNext/>
                  <w:spacing w:before="40" w:after="40"/>
                </w:pPr>
                <w:r w:rsidRPr="00811477">
                  <w:rPr>
                    <w:rStyle w:val="PlaceholderText"/>
                  </w:rPr>
                  <w:t>Click or tap here to enter text.</w:t>
                </w:r>
              </w:p>
            </w:tc>
          </w:sdtContent>
        </w:sdt>
      </w:tr>
      <w:tr w:rsidR="00E37854" w14:paraId="39137126" w14:textId="77777777" w:rsidTr="00E37854">
        <w:tc>
          <w:tcPr>
            <w:tcW w:w="3510" w:type="dxa"/>
            <w:tcBorders>
              <w:top w:val="nil"/>
              <w:bottom w:val="nil"/>
              <w:right w:val="nil"/>
            </w:tcBorders>
          </w:tcPr>
          <w:p w14:paraId="75B8604B" w14:textId="77777777" w:rsidR="00E37854" w:rsidRPr="00A40B4F" w:rsidRDefault="00E37854" w:rsidP="00E37854">
            <w:pPr>
              <w:keepNext/>
              <w:spacing w:before="40" w:after="40"/>
            </w:pPr>
            <w:r w:rsidRPr="00A40B4F">
              <w:t>Point of contact in the organisation</w:t>
            </w:r>
            <w:r>
              <w:t>:</w:t>
            </w:r>
          </w:p>
        </w:tc>
        <w:sdt>
          <w:sdtPr>
            <w:id w:val="-440067981"/>
            <w:placeholder>
              <w:docPart w:val="ED1FE3855DD74EE3BBF6D9A2566D8C4E"/>
            </w:placeholder>
            <w:showingPlcHdr/>
          </w:sdtPr>
          <w:sdtEndPr/>
          <w:sdtContent>
            <w:tc>
              <w:tcPr>
                <w:tcW w:w="7196" w:type="dxa"/>
                <w:tcBorders>
                  <w:top w:val="nil"/>
                  <w:left w:val="nil"/>
                  <w:bottom w:val="nil"/>
                </w:tcBorders>
              </w:tcPr>
              <w:p w14:paraId="3D532085" w14:textId="77777777" w:rsidR="00E37854" w:rsidRDefault="00E37854" w:rsidP="00E37854">
                <w:pPr>
                  <w:keepNext/>
                  <w:spacing w:before="40" w:after="40"/>
                </w:pPr>
                <w:r w:rsidRPr="00811477">
                  <w:rPr>
                    <w:rStyle w:val="PlaceholderText"/>
                  </w:rPr>
                  <w:t>Click or tap here to enter text.</w:t>
                </w:r>
              </w:p>
            </w:tc>
          </w:sdtContent>
        </w:sdt>
      </w:tr>
      <w:tr w:rsidR="00E37854" w14:paraId="61AB1CB6" w14:textId="77777777" w:rsidTr="00E37854">
        <w:tc>
          <w:tcPr>
            <w:tcW w:w="3510" w:type="dxa"/>
            <w:tcBorders>
              <w:top w:val="nil"/>
              <w:bottom w:val="nil"/>
              <w:right w:val="nil"/>
            </w:tcBorders>
          </w:tcPr>
          <w:p w14:paraId="39E888AF" w14:textId="77777777" w:rsidR="00E37854" w:rsidRPr="00A40B4F" w:rsidRDefault="00E37854" w:rsidP="00E37854">
            <w:pPr>
              <w:keepNext/>
              <w:spacing w:before="40" w:after="40"/>
            </w:pPr>
            <w:r w:rsidRPr="00A40B4F">
              <w:t>Position in the organisation</w:t>
            </w:r>
            <w:r>
              <w:t>:</w:t>
            </w:r>
          </w:p>
        </w:tc>
        <w:sdt>
          <w:sdtPr>
            <w:id w:val="1139382448"/>
            <w:placeholder>
              <w:docPart w:val="ED1FE3855DD74EE3BBF6D9A2566D8C4E"/>
            </w:placeholder>
            <w:showingPlcHdr/>
          </w:sdtPr>
          <w:sdtEndPr/>
          <w:sdtContent>
            <w:tc>
              <w:tcPr>
                <w:tcW w:w="7196" w:type="dxa"/>
                <w:tcBorders>
                  <w:top w:val="nil"/>
                  <w:left w:val="nil"/>
                  <w:bottom w:val="nil"/>
                </w:tcBorders>
              </w:tcPr>
              <w:p w14:paraId="28D07F29" w14:textId="77777777" w:rsidR="00E37854" w:rsidRDefault="00E37854" w:rsidP="00E37854">
                <w:pPr>
                  <w:keepNext/>
                  <w:spacing w:before="40" w:after="40"/>
                </w:pPr>
                <w:r w:rsidRPr="00811477">
                  <w:rPr>
                    <w:rStyle w:val="PlaceholderText"/>
                  </w:rPr>
                  <w:t>Click or tap here to enter text.</w:t>
                </w:r>
              </w:p>
            </w:tc>
          </w:sdtContent>
        </w:sdt>
      </w:tr>
      <w:tr w:rsidR="00E37854" w14:paraId="31DAC6D6" w14:textId="77777777" w:rsidTr="00E37854">
        <w:tc>
          <w:tcPr>
            <w:tcW w:w="3510" w:type="dxa"/>
            <w:tcBorders>
              <w:top w:val="nil"/>
              <w:bottom w:val="nil"/>
              <w:right w:val="nil"/>
            </w:tcBorders>
          </w:tcPr>
          <w:p w14:paraId="7C7963A1" w14:textId="77777777" w:rsidR="00E37854" w:rsidRPr="00A40B4F" w:rsidRDefault="00E37854" w:rsidP="00E37854">
            <w:pPr>
              <w:keepNext/>
              <w:spacing w:before="40" w:after="40"/>
            </w:pPr>
            <w:r w:rsidRPr="00A40B4F">
              <w:t>E-mail address</w:t>
            </w:r>
            <w:r>
              <w:t>:</w:t>
            </w:r>
          </w:p>
        </w:tc>
        <w:sdt>
          <w:sdtPr>
            <w:id w:val="84813602"/>
            <w:placeholder>
              <w:docPart w:val="ED1FE3855DD74EE3BBF6D9A2566D8C4E"/>
            </w:placeholder>
            <w:showingPlcHdr/>
          </w:sdtPr>
          <w:sdtEndPr/>
          <w:sdtContent>
            <w:tc>
              <w:tcPr>
                <w:tcW w:w="7196" w:type="dxa"/>
                <w:tcBorders>
                  <w:top w:val="nil"/>
                  <w:left w:val="nil"/>
                  <w:bottom w:val="nil"/>
                </w:tcBorders>
              </w:tcPr>
              <w:p w14:paraId="57F01ECF" w14:textId="77777777" w:rsidR="00E37854" w:rsidRDefault="00E37854" w:rsidP="00E37854">
                <w:pPr>
                  <w:keepNext/>
                  <w:spacing w:before="40" w:after="40"/>
                </w:pPr>
                <w:r w:rsidRPr="00811477">
                  <w:rPr>
                    <w:rStyle w:val="PlaceholderText"/>
                  </w:rPr>
                  <w:t>Click or tap here to enter text.</w:t>
                </w:r>
              </w:p>
            </w:tc>
          </w:sdtContent>
        </w:sdt>
      </w:tr>
      <w:tr w:rsidR="00E37854" w14:paraId="67C869A9" w14:textId="77777777" w:rsidTr="00E37854">
        <w:tc>
          <w:tcPr>
            <w:tcW w:w="3510" w:type="dxa"/>
            <w:tcBorders>
              <w:top w:val="nil"/>
              <w:bottom w:val="nil"/>
              <w:right w:val="nil"/>
            </w:tcBorders>
          </w:tcPr>
          <w:p w14:paraId="310ADF34" w14:textId="77777777" w:rsidR="00E37854" w:rsidRPr="00A40B4F" w:rsidRDefault="00E37854" w:rsidP="00E37854">
            <w:pPr>
              <w:keepNext/>
              <w:spacing w:before="40" w:after="40"/>
            </w:pPr>
            <w:r w:rsidRPr="00A40B4F">
              <w:t>Description of contract</w:t>
            </w:r>
            <w:r>
              <w:t>:</w:t>
            </w:r>
          </w:p>
        </w:tc>
        <w:sdt>
          <w:sdtPr>
            <w:id w:val="303826198"/>
            <w:placeholder>
              <w:docPart w:val="ED1FE3855DD74EE3BBF6D9A2566D8C4E"/>
            </w:placeholder>
            <w:showingPlcHdr/>
          </w:sdtPr>
          <w:sdtEndPr/>
          <w:sdtContent>
            <w:tc>
              <w:tcPr>
                <w:tcW w:w="7196" w:type="dxa"/>
                <w:tcBorders>
                  <w:top w:val="nil"/>
                  <w:left w:val="nil"/>
                  <w:bottom w:val="nil"/>
                </w:tcBorders>
              </w:tcPr>
              <w:p w14:paraId="0921911B" w14:textId="77777777" w:rsidR="00E37854" w:rsidRDefault="00E37854" w:rsidP="00E37854">
                <w:pPr>
                  <w:keepNext/>
                  <w:spacing w:before="40" w:after="40"/>
                </w:pPr>
                <w:r w:rsidRPr="00811477">
                  <w:rPr>
                    <w:rStyle w:val="PlaceholderText"/>
                  </w:rPr>
                  <w:t>Click or tap here to enter text.</w:t>
                </w:r>
              </w:p>
            </w:tc>
          </w:sdtContent>
        </w:sdt>
      </w:tr>
      <w:tr w:rsidR="00E37854" w14:paraId="2A6C69EE" w14:textId="77777777" w:rsidTr="00E37854">
        <w:tc>
          <w:tcPr>
            <w:tcW w:w="3510" w:type="dxa"/>
            <w:tcBorders>
              <w:top w:val="nil"/>
              <w:bottom w:val="nil"/>
              <w:right w:val="nil"/>
            </w:tcBorders>
          </w:tcPr>
          <w:p w14:paraId="0E8A62B9" w14:textId="77777777" w:rsidR="00E37854" w:rsidRPr="00A40B4F" w:rsidRDefault="00E37854" w:rsidP="00E37854">
            <w:pPr>
              <w:keepNext/>
              <w:spacing w:before="40" w:after="40"/>
            </w:pPr>
            <w:r w:rsidRPr="00A40B4F">
              <w:t>Contract Start date</w:t>
            </w:r>
            <w:r>
              <w:t>:</w:t>
            </w:r>
          </w:p>
        </w:tc>
        <w:sdt>
          <w:sdtPr>
            <w:id w:val="-1016541494"/>
            <w:placeholder>
              <w:docPart w:val="ED1FE3855DD74EE3BBF6D9A2566D8C4E"/>
            </w:placeholder>
            <w:showingPlcHdr/>
          </w:sdtPr>
          <w:sdtEndPr/>
          <w:sdtContent>
            <w:tc>
              <w:tcPr>
                <w:tcW w:w="7196" w:type="dxa"/>
                <w:tcBorders>
                  <w:top w:val="nil"/>
                  <w:left w:val="nil"/>
                  <w:bottom w:val="nil"/>
                </w:tcBorders>
              </w:tcPr>
              <w:p w14:paraId="6DF9FD04" w14:textId="77777777" w:rsidR="00E37854" w:rsidRDefault="00E37854" w:rsidP="00E37854">
                <w:pPr>
                  <w:keepNext/>
                  <w:spacing w:before="40" w:after="40"/>
                </w:pPr>
                <w:r w:rsidRPr="00811477">
                  <w:rPr>
                    <w:rStyle w:val="PlaceholderText"/>
                  </w:rPr>
                  <w:t>Click or tap here to enter text.</w:t>
                </w:r>
              </w:p>
            </w:tc>
          </w:sdtContent>
        </w:sdt>
      </w:tr>
      <w:tr w:rsidR="00E37854" w14:paraId="2EBE0FDC" w14:textId="77777777" w:rsidTr="00E37854">
        <w:tc>
          <w:tcPr>
            <w:tcW w:w="3510" w:type="dxa"/>
            <w:tcBorders>
              <w:top w:val="nil"/>
              <w:bottom w:val="single" w:sz="4" w:space="0" w:color="auto"/>
              <w:right w:val="nil"/>
            </w:tcBorders>
          </w:tcPr>
          <w:p w14:paraId="1C28A375" w14:textId="77777777" w:rsidR="00E37854" w:rsidRDefault="00E37854" w:rsidP="00E37854">
            <w:pPr>
              <w:spacing w:before="40" w:after="40"/>
            </w:pPr>
            <w:r w:rsidRPr="00A40B4F">
              <w:t>Contract completion date</w:t>
            </w:r>
            <w:r>
              <w:t>:</w:t>
            </w:r>
          </w:p>
        </w:tc>
        <w:sdt>
          <w:sdtPr>
            <w:id w:val="-718052433"/>
            <w:placeholder>
              <w:docPart w:val="ED1FE3855DD74EE3BBF6D9A2566D8C4E"/>
            </w:placeholder>
            <w:showingPlcHdr/>
          </w:sdtPr>
          <w:sdtEndPr/>
          <w:sdtContent>
            <w:tc>
              <w:tcPr>
                <w:tcW w:w="7196" w:type="dxa"/>
                <w:tcBorders>
                  <w:top w:val="nil"/>
                  <w:left w:val="nil"/>
                  <w:bottom w:val="single" w:sz="4" w:space="0" w:color="auto"/>
                </w:tcBorders>
              </w:tcPr>
              <w:p w14:paraId="5E138ABB" w14:textId="77777777" w:rsidR="00E37854" w:rsidRDefault="00E37854" w:rsidP="00E37854">
                <w:pPr>
                  <w:spacing w:before="40" w:after="40"/>
                </w:pPr>
                <w:r w:rsidRPr="00811477">
                  <w:rPr>
                    <w:rStyle w:val="PlaceholderText"/>
                  </w:rPr>
                  <w:t>Click or tap here to enter text.</w:t>
                </w:r>
              </w:p>
            </w:tc>
          </w:sdtContent>
        </w:sdt>
      </w:tr>
      <w:tr w:rsidR="00E37854" w14:paraId="7CC2E2C7" w14:textId="77777777" w:rsidTr="00E37854">
        <w:tc>
          <w:tcPr>
            <w:tcW w:w="10706" w:type="dxa"/>
            <w:gridSpan w:val="2"/>
            <w:tcBorders>
              <w:bottom w:val="nil"/>
            </w:tcBorders>
          </w:tcPr>
          <w:p w14:paraId="4C73424A" w14:textId="77777777" w:rsidR="00E37854" w:rsidRPr="009B6981" w:rsidRDefault="00E37854" w:rsidP="00E37854">
            <w:pPr>
              <w:keepNext/>
              <w:spacing w:before="40" w:after="40"/>
              <w:rPr>
                <w:b/>
              </w:rPr>
            </w:pPr>
            <w:r w:rsidRPr="009B6981">
              <w:rPr>
                <w:b/>
              </w:rPr>
              <w:t>Contract 3</w:t>
            </w:r>
          </w:p>
        </w:tc>
      </w:tr>
      <w:tr w:rsidR="00E37854" w14:paraId="523E23B8" w14:textId="77777777" w:rsidTr="00E37854">
        <w:tc>
          <w:tcPr>
            <w:tcW w:w="3510" w:type="dxa"/>
            <w:tcBorders>
              <w:top w:val="nil"/>
              <w:bottom w:val="nil"/>
              <w:right w:val="nil"/>
            </w:tcBorders>
          </w:tcPr>
          <w:p w14:paraId="5B82DA96" w14:textId="77777777" w:rsidR="00E37854" w:rsidRPr="00A40B4F" w:rsidRDefault="00E37854" w:rsidP="00E37854">
            <w:pPr>
              <w:keepNext/>
              <w:spacing w:before="40" w:after="40"/>
            </w:pPr>
            <w:r w:rsidRPr="00A40B4F">
              <w:t>Name of customer organisation</w:t>
            </w:r>
            <w:r>
              <w:t>:</w:t>
            </w:r>
          </w:p>
        </w:tc>
        <w:sdt>
          <w:sdtPr>
            <w:id w:val="-853801627"/>
            <w:placeholder>
              <w:docPart w:val="ED1FE3855DD74EE3BBF6D9A2566D8C4E"/>
            </w:placeholder>
            <w:showingPlcHdr/>
          </w:sdtPr>
          <w:sdtEndPr/>
          <w:sdtContent>
            <w:tc>
              <w:tcPr>
                <w:tcW w:w="7196" w:type="dxa"/>
                <w:tcBorders>
                  <w:top w:val="nil"/>
                  <w:left w:val="nil"/>
                  <w:bottom w:val="nil"/>
                </w:tcBorders>
              </w:tcPr>
              <w:p w14:paraId="460894B8" w14:textId="77777777" w:rsidR="00E37854" w:rsidRDefault="00E37854" w:rsidP="00E37854">
                <w:pPr>
                  <w:keepNext/>
                  <w:spacing w:before="40" w:after="40"/>
                </w:pPr>
                <w:r w:rsidRPr="00811477">
                  <w:rPr>
                    <w:rStyle w:val="PlaceholderText"/>
                  </w:rPr>
                  <w:t>Click or tap here to enter text.</w:t>
                </w:r>
              </w:p>
            </w:tc>
          </w:sdtContent>
        </w:sdt>
      </w:tr>
      <w:tr w:rsidR="00E37854" w14:paraId="2117B3F1" w14:textId="77777777" w:rsidTr="00E37854">
        <w:tc>
          <w:tcPr>
            <w:tcW w:w="3510" w:type="dxa"/>
            <w:tcBorders>
              <w:top w:val="nil"/>
              <w:bottom w:val="nil"/>
              <w:right w:val="nil"/>
            </w:tcBorders>
          </w:tcPr>
          <w:p w14:paraId="34ED319F" w14:textId="77777777" w:rsidR="00E37854" w:rsidRPr="00A40B4F" w:rsidRDefault="00E37854" w:rsidP="00E37854">
            <w:pPr>
              <w:spacing w:before="40" w:after="40"/>
            </w:pPr>
            <w:r w:rsidRPr="00A40B4F">
              <w:t>Point of contact in the organisation</w:t>
            </w:r>
            <w:r>
              <w:t>:</w:t>
            </w:r>
          </w:p>
        </w:tc>
        <w:sdt>
          <w:sdtPr>
            <w:id w:val="-1388559881"/>
            <w:placeholder>
              <w:docPart w:val="ED1FE3855DD74EE3BBF6D9A2566D8C4E"/>
            </w:placeholder>
            <w:showingPlcHdr/>
          </w:sdtPr>
          <w:sdtEndPr/>
          <w:sdtContent>
            <w:tc>
              <w:tcPr>
                <w:tcW w:w="7196" w:type="dxa"/>
                <w:tcBorders>
                  <w:top w:val="nil"/>
                  <w:left w:val="nil"/>
                  <w:bottom w:val="nil"/>
                </w:tcBorders>
              </w:tcPr>
              <w:p w14:paraId="0A956A32" w14:textId="77777777" w:rsidR="00E37854" w:rsidRDefault="00E37854" w:rsidP="00E37854">
                <w:pPr>
                  <w:spacing w:before="40" w:after="40"/>
                </w:pPr>
                <w:r w:rsidRPr="00811477">
                  <w:rPr>
                    <w:rStyle w:val="PlaceholderText"/>
                  </w:rPr>
                  <w:t>Click or tap here to enter text.</w:t>
                </w:r>
              </w:p>
            </w:tc>
          </w:sdtContent>
        </w:sdt>
      </w:tr>
      <w:tr w:rsidR="00E37854" w14:paraId="4D591E9D" w14:textId="77777777" w:rsidTr="00E37854">
        <w:tc>
          <w:tcPr>
            <w:tcW w:w="3510" w:type="dxa"/>
            <w:tcBorders>
              <w:top w:val="nil"/>
              <w:bottom w:val="nil"/>
              <w:right w:val="nil"/>
            </w:tcBorders>
          </w:tcPr>
          <w:p w14:paraId="255EEBBC" w14:textId="77777777" w:rsidR="00E37854" w:rsidRPr="00A40B4F" w:rsidRDefault="00E37854" w:rsidP="00E37854">
            <w:pPr>
              <w:spacing w:before="40" w:after="40"/>
            </w:pPr>
            <w:r w:rsidRPr="00A40B4F">
              <w:t>Position in the organisation</w:t>
            </w:r>
            <w:r>
              <w:t>:</w:t>
            </w:r>
          </w:p>
        </w:tc>
        <w:sdt>
          <w:sdtPr>
            <w:id w:val="959462475"/>
            <w:placeholder>
              <w:docPart w:val="ED1FE3855DD74EE3BBF6D9A2566D8C4E"/>
            </w:placeholder>
            <w:showingPlcHdr/>
          </w:sdtPr>
          <w:sdtEndPr/>
          <w:sdtContent>
            <w:tc>
              <w:tcPr>
                <w:tcW w:w="7196" w:type="dxa"/>
                <w:tcBorders>
                  <w:top w:val="nil"/>
                  <w:left w:val="nil"/>
                  <w:bottom w:val="nil"/>
                </w:tcBorders>
              </w:tcPr>
              <w:p w14:paraId="45865434" w14:textId="77777777" w:rsidR="00E37854" w:rsidRDefault="00E37854" w:rsidP="00E37854">
                <w:pPr>
                  <w:spacing w:before="40" w:after="40"/>
                </w:pPr>
                <w:r w:rsidRPr="00811477">
                  <w:rPr>
                    <w:rStyle w:val="PlaceholderText"/>
                  </w:rPr>
                  <w:t>Click or tap here to enter text.</w:t>
                </w:r>
              </w:p>
            </w:tc>
          </w:sdtContent>
        </w:sdt>
      </w:tr>
      <w:tr w:rsidR="00E37854" w14:paraId="199FD408" w14:textId="77777777" w:rsidTr="00E37854">
        <w:tc>
          <w:tcPr>
            <w:tcW w:w="3510" w:type="dxa"/>
            <w:tcBorders>
              <w:top w:val="nil"/>
              <w:bottom w:val="nil"/>
              <w:right w:val="nil"/>
            </w:tcBorders>
          </w:tcPr>
          <w:p w14:paraId="6EF85110" w14:textId="77777777" w:rsidR="00E37854" w:rsidRPr="00A40B4F" w:rsidRDefault="00E37854" w:rsidP="00E37854">
            <w:pPr>
              <w:spacing w:before="40" w:after="40"/>
            </w:pPr>
            <w:r w:rsidRPr="00A40B4F">
              <w:t>E-mail address</w:t>
            </w:r>
            <w:r>
              <w:t>:</w:t>
            </w:r>
          </w:p>
        </w:tc>
        <w:sdt>
          <w:sdtPr>
            <w:id w:val="2067831042"/>
            <w:placeholder>
              <w:docPart w:val="ED1FE3855DD74EE3BBF6D9A2566D8C4E"/>
            </w:placeholder>
            <w:showingPlcHdr/>
          </w:sdtPr>
          <w:sdtEndPr/>
          <w:sdtContent>
            <w:tc>
              <w:tcPr>
                <w:tcW w:w="7196" w:type="dxa"/>
                <w:tcBorders>
                  <w:top w:val="nil"/>
                  <w:left w:val="nil"/>
                  <w:bottom w:val="nil"/>
                </w:tcBorders>
              </w:tcPr>
              <w:p w14:paraId="474ABF75" w14:textId="77777777" w:rsidR="00E37854" w:rsidRDefault="00E37854" w:rsidP="00E37854">
                <w:pPr>
                  <w:spacing w:before="40" w:after="40"/>
                </w:pPr>
                <w:r w:rsidRPr="00811477">
                  <w:rPr>
                    <w:rStyle w:val="PlaceholderText"/>
                  </w:rPr>
                  <w:t>Click or tap here to enter text.</w:t>
                </w:r>
              </w:p>
            </w:tc>
          </w:sdtContent>
        </w:sdt>
      </w:tr>
      <w:tr w:rsidR="00E37854" w14:paraId="766E3E0F" w14:textId="77777777" w:rsidTr="00E37854">
        <w:tc>
          <w:tcPr>
            <w:tcW w:w="3510" w:type="dxa"/>
            <w:tcBorders>
              <w:top w:val="nil"/>
              <w:bottom w:val="nil"/>
              <w:right w:val="nil"/>
            </w:tcBorders>
          </w:tcPr>
          <w:p w14:paraId="2395F94B" w14:textId="77777777" w:rsidR="00E37854" w:rsidRPr="00A40B4F" w:rsidRDefault="00E37854" w:rsidP="00E37854">
            <w:pPr>
              <w:spacing w:before="40" w:after="40"/>
            </w:pPr>
            <w:r w:rsidRPr="00A40B4F">
              <w:t>Description of contract</w:t>
            </w:r>
            <w:r>
              <w:t>:</w:t>
            </w:r>
          </w:p>
        </w:tc>
        <w:sdt>
          <w:sdtPr>
            <w:id w:val="1381128778"/>
            <w:placeholder>
              <w:docPart w:val="ED1FE3855DD74EE3BBF6D9A2566D8C4E"/>
            </w:placeholder>
            <w:showingPlcHdr/>
          </w:sdtPr>
          <w:sdtEndPr/>
          <w:sdtContent>
            <w:tc>
              <w:tcPr>
                <w:tcW w:w="7196" w:type="dxa"/>
                <w:tcBorders>
                  <w:top w:val="nil"/>
                  <w:left w:val="nil"/>
                  <w:bottom w:val="nil"/>
                </w:tcBorders>
              </w:tcPr>
              <w:p w14:paraId="4B89898A" w14:textId="77777777" w:rsidR="00E37854" w:rsidRDefault="00E37854" w:rsidP="00E37854">
                <w:pPr>
                  <w:spacing w:before="40" w:after="40"/>
                </w:pPr>
                <w:r w:rsidRPr="00811477">
                  <w:rPr>
                    <w:rStyle w:val="PlaceholderText"/>
                  </w:rPr>
                  <w:t>Click or tap here to enter text.</w:t>
                </w:r>
              </w:p>
            </w:tc>
          </w:sdtContent>
        </w:sdt>
      </w:tr>
      <w:tr w:rsidR="00E37854" w14:paraId="5F62CC0F" w14:textId="77777777" w:rsidTr="00E37854">
        <w:tc>
          <w:tcPr>
            <w:tcW w:w="3510" w:type="dxa"/>
            <w:tcBorders>
              <w:top w:val="nil"/>
              <w:bottom w:val="nil"/>
              <w:right w:val="nil"/>
            </w:tcBorders>
          </w:tcPr>
          <w:p w14:paraId="7E4FB7DC" w14:textId="77777777" w:rsidR="00E37854" w:rsidRPr="00A40B4F" w:rsidRDefault="00E37854" w:rsidP="00E37854">
            <w:pPr>
              <w:spacing w:before="40" w:after="40"/>
            </w:pPr>
            <w:r w:rsidRPr="00A40B4F">
              <w:t>Contract Start date</w:t>
            </w:r>
            <w:r>
              <w:t>:</w:t>
            </w:r>
          </w:p>
        </w:tc>
        <w:sdt>
          <w:sdtPr>
            <w:id w:val="-271944211"/>
            <w:placeholder>
              <w:docPart w:val="ED1FE3855DD74EE3BBF6D9A2566D8C4E"/>
            </w:placeholder>
            <w:showingPlcHdr/>
          </w:sdtPr>
          <w:sdtEndPr/>
          <w:sdtContent>
            <w:tc>
              <w:tcPr>
                <w:tcW w:w="7196" w:type="dxa"/>
                <w:tcBorders>
                  <w:top w:val="nil"/>
                  <w:left w:val="nil"/>
                  <w:bottom w:val="nil"/>
                </w:tcBorders>
              </w:tcPr>
              <w:p w14:paraId="534D8136" w14:textId="77777777" w:rsidR="00E37854" w:rsidRDefault="00E37854" w:rsidP="00E37854">
                <w:pPr>
                  <w:spacing w:before="40" w:after="40"/>
                </w:pPr>
                <w:r w:rsidRPr="00811477">
                  <w:rPr>
                    <w:rStyle w:val="PlaceholderText"/>
                  </w:rPr>
                  <w:t>Click or tap here to enter text.</w:t>
                </w:r>
              </w:p>
            </w:tc>
          </w:sdtContent>
        </w:sdt>
      </w:tr>
      <w:tr w:rsidR="00E37854" w14:paraId="214BA579" w14:textId="77777777" w:rsidTr="00E37854">
        <w:tc>
          <w:tcPr>
            <w:tcW w:w="3510" w:type="dxa"/>
            <w:tcBorders>
              <w:top w:val="nil"/>
              <w:right w:val="nil"/>
            </w:tcBorders>
          </w:tcPr>
          <w:p w14:paraId="6C3B3450" w14:textId="77777777" w:rsidR="00E37854" w:rsidRDefault="00E37854" w:rsidP="00E37854">
            <w:pPr>
              <w:spacing w:before="40" w:after="40"/>
            </w:pPr>
            <w:r w:rsidRPr="00A40B4F">
              <w:t>Contract completion date</w:t>
            </w:r>
            <w:r>
              <w:t>:</w:t>
            </w:r>
          </w:p>
        </w:tc>
        <w:sdt>
          <w:sdtPr>
            <w:id w:val="649028784"/>
            <w:placeholder>
              <w:docPart w:val="ED1FE3855DD74EE3BBF6D9A2566D8C4E"/>
            </w:placeholder>
            <w:showingPlcHdr/>
          </w:sdtPr>
          <w:sdtEndPr/>
          <w:sdtContent>
            <w:tc>
              <w:tcPr>
                <w:tcW w:w="7196" w:type="dxa"/>
                <w:tcBorders>
                  <w:top w:val="nil"/>
                  <w:left w:val="nil"/>
                </w:tcBorders>
              </w:tcPr>
              <w:p w14:paraId="3652CB3D" w14:textId="77777777" w:rsidR="00E37854" w:rsidRDefault="00E37854" w:rsidP="00E37854">
                <w:pPr>
                  <w:spacing w:before="40" w:after="40"/>
                </w:pPr>
                <w:r w:rsidRPr="00811477">
                  <w:rPr>
                    <w:rStyle w:val="PlaceholderText"/>
                  </w:rPr>
                  <w:t>Click or tap here to enter text.</w:t>
                </w:r>
              </w:p>
            </w:tc>
          </w:sdtContent>
        </w:sdt>
      </w:tr>
    </w:tbl>
    <w:p w14:paraId="6E17E347"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25771035" w14:textId="77777777"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14:paraId="63B58D01" w14:textId="77777777" w:rsidR="00E37854" w:rsidRDefault="00E37854" w:rsidP="00E37854">
      <w:pPr>
        <w:pStyle w:val="Heading1small"/>
      </w:pPr>
      <w:bookmarkStart w:id="13" w:name="_Toc465237102"/>
      <w:bookmarkStart w:id="14" w:name="_Toc485197569"/>
      <w:r w:rsidRPr="00643E2F">
        <w:t>Modern Slavery Act 2015: Requirements under Modern Slavery Act 2015</w:t>
      </w:r>
      <w:bookmarkEnd w:id="13"/>
      <w:bookmarkEnd w:id="14"/>
    </w:p>
    <w:p w14:paraId="46EF51B4"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61E4745" w14:textId="77777777" w:rsidR="00E37854" w:rsidRPr="00B00FE1" w:rsidRDefault="00E37854" w:rsidP="00E37854">
      <w:pPr>
        <w:pStyle w:val="Indent"/>
      </w:pPr>
      <w:r>
        <w:t>Yes ☐</w:t>
      </w:r>
      <w:bookmarkStart w:id="15" w:name="_GoBack"/>
      <w:bookmarkEnd w:id="15"/>
    </w:p>
    <w:p w14:paraId="32A11CF3" w14:textId="7666D816" w:rsidR="00E37854" w:rsidRPr="00643E2F" w:rsidRDefault="00E37854" w:rsidP="00E37854">
      <w:pPr>
        <w:pStyle w:val="Indent"/>
      </w:pPr>
      <w:r>
        <w:t>N</w:t>
      </w:r>
      <w:r w:rsidR="007C5555">
        <w:t>o</w:t>
      </w:r>
      <w:r>
        <w:t xml:space="preserve">   ☐</w:t>
      </w:r>
    </w:p>
    <w:p w14:paraId="69E06BEB" w14:textId="77777777" w:rsidR="00E37854" w:rsidRDefault="00E37854" w:rsidP="00E37854">
      <w:pPr>
        <w:pStyle w:val="Level2"/>
      </w:pPr>
      <w:r>
        <w:t>If you have answered yes to question 7.1 are you compliant with the annual reporting requirements contained within Section 54 of the Act 2015?</w:t>
      </w:r>
    </w:p>
    <w:p w14:paraId="619907D0"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6CD908D" w14:textId="77777777" w:rsidR="00E37854" w:rsidRDefault="00E37854" w:rsidP="00E37854">
      <w:pPr>
        <w:pStyle w:val="Indent"/>
      </w:pPr>
      <w:r>
        <w:t>No    ☐</w:t>
      </w:r>
    </w:p>
    <w:p w14:paraId="572F50D4"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D3CCC87" w14:textId="77777777" w:rsidR="00E37854" w:rsidRDefault="00E37854" w:rsidP="00E37854">
      <w:pPr>
        <w:pStyle w:val="Heading1small"/>
      </w:pPr>
      <w:bookmarkStart w:id="16" w:name="_Toc465237103"/>
      <w:bookmarkStart w:id="17" w:name="_Toc485197570"/>
      <w:r>
        <w:t>Additional Questions</w:t>
      </w:r>
      <w:bookmarkEnd w:id="16"/>
      <w:bookmarkEnd w:id="17"/>
    </w:p>
    <w:p w14:paraId="307F2605"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18E25287" w14:textId="77777777" w:rsidR="00E37854" w:rsidRDefault="00E37854" w:rsidP="00E37854">
      <w:pPr>
        <w:pStyle w:val="Level2"/>
      </w:pPr>
      <w:r>
        <w:t>Insurance</w:t>
      </w:r>
    </w:p>
    <w:p w14:paraId="3D84CE2C"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2AE6529D" w14:textId="77777777" w:rsidR="00E37854" w:rsidRDefault="00E37854" w:rsidP="00E37854">
      <w:pPr>
        <w:pStyle w:val="Indent"/>
        <w:ind w:left="1701"/>
      </w:pPr>
      <w:r>
        <w:t>Yes  ☐</w:t>
      </w:r>
    </w:p>
    <w:p w14:paraId="60FC28B3" w14:textId="77777777" w:rsidR="00E37854" w:rsidRDefault="00E37854" w:rsidP="00E37854">
      <w:pPr>
        <w:pStyle w:val="Indent"/>
        <w:ind w:left="1701"/>
      </w:pPr>
      <w:r>
        <w:t>No   ☐</w:t>
      </w:r>
    </w:p>
    <w:p w14:paraId="44B248CC" w14:textId="77777777" w:rsidR="00E37854" w:rsidRPr="00725D93" w:rsidRDefault="00E37854" w:rsidP="00E37854">
      <w:pPr>
        <w:pStyle w:val="Bullets"/>
        <w:tabs>
          <w:tab w:val="clear" w:pos="425"/>
        </w:tabs>
        <w:ind w:left="2127"/>
      </w:pPr>
      <w:r w:rsidRPr="00725D93">
        <w:lastRenderedPageBreak/>
        <w:t>Employer’s (Compulsory) Liability Insurance = £</w:t>
      </w:r>
      <w:r w:rsidR="00193309">
        <w:t>10</w:t>
      </w:r>
      <w:r w:rsidR="00725D93" w:rsidRPr="00725D93">
        <w:t>,000,000</w:t>
      </w:r>
    </w:p>
    <w:p w14:paraId="069F97EC" w14:textId="6FADE4F1" w:rsidR="00E37854" w:rsidRPr="00193309" w:rsidRDefault="00E37854" w:rsidP="00E37854">
      <w:pPr>
        <w:pStyle w:val="Bullets"/>
        <w:tabs>
          <w:tab w:val="clear" w:pos="425"/>
        </w:tabs>
        <w:ind w:left="2127"/>
      </w:pPr>
      <w:r>
        <w:t xml:space="preserve">Public Liability Insurance = </w:t>
      </w:r>
      <w:r w:rsidR="00B84DEC">
        <w:t>£</w:t>
      </w:r>
      <w:r w:rsidR="003E6B08">
        <w:t>5</w:t>
      </w:r>
      <w:r w:rsidR="00B84DEC" w:rsidRPr="00193309">
        <w:t>,00,000</w:t>
      </w:r>
    </w:p>
    <w:p w14:paraId="3393FC19" w14:textId="7560CFFB" w:rsidR="00E37854" w:rsidRPr="00193309" w:rsidRDefault="00E37854" w:rsidP="00E37854">
      <w:pPr>
        <w:pStyle w:val="Bullets"/>
        <w:tabs>
          <w:tab w:val="clear" w:pos="425"/>
        </w:tabs>
        <w:ind w:left="2127"/>
      </w:pPr>
      <w:r w:rsidRPr="00193309">
        <w:t xml:space="preserve">Professional Indemnity Insurance = </w:t>
      </w:r>
      <w:r w:rsidR="00B84DEC" w:rsidRPr="00193309">
        <w:t>£</w:t>
      </w:r>
      <w:r w:rsidR="003E6B08">
        <w:t>2</w:t>
      </w:r>
      <w:r w:rsidR="00B84DEC" w:rsidRPr="00193309">
        <w:t>,00,000</w:t>
      </w:r>
    </w:p>
    <w:p w14:paraId="5C4F73A4" w14:textId="093725A8" w:rsidR="00E37854" w:rsidRDefault="00E37854" w:rsidP="00C2487D">
      <w:pPr>
        <w:pStyle w:val="Indent"/>
      </w:pPr>
      <w:r w:rsidRPr="00725D93">
        <w:t>Please note it is a legal requirement that all companies hold Employer’s (Compulsory) Liability Insurance of £5 million as a minimum. Please note this requirement is not applicable to Sole Traders.</w:t>
      </w:r>
    </w:p>
    <w:p w14:paraId="6F143B02" w14:textId="77777777" w:rsidR="008A4690" w:rsidRDefault="008A4690" w:rsidP="00587456">
      <w:pPr>
        <w:pStyle w:val="Heading1small"/>
      </w:pPr>
      <w:bookmarkStart w:id="18" w:name="_Toc485197571"/>
      <w:r>
        <w:t>Health and Safety</w:t>
      </w:r>
      <w:bookmarkEnd w:id="18"/>
    </w:p>
    <w:p w14:paraId="7628B329" w14:textId="77777777"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14:paraId="126E1A6B" w14:textId="77777777"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14:paraId="24F82B5A" w14:textId="77777777"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14:paraId="5FA3E32D" w14:textId="77777777"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Style w:val="TableGrid"/>
        <w:tblW w:w="0" w:type="auto"/>
        <w:tblInd w:w="846" w:type="dxa"/>
        <w:tblLook w:val="04A0" w:firstRow="1" w:lastRow="0" w:firstColumn="1" w:lastColumn="0" w:noHBand="0" w:noVBand="1"/>
      </w:tblPr>
      <w:tblGrid>
        <w:gridCol w:w="9634"/>
      </w:tblGrid>
      <w:tr w:rsidR="00587456" w14:paraId="70164D98" w14:textId="77777777" w:rsidTr="00FD7C0B">
        <w:tc>
          <w:tcPr>
            <w:tcW w:w="9634" w:type="dxa"/>
          </w:tcPr>
          <w:p w14:paraId="2D4F1A21" w14:textId="77777777" w:rsidR="00587456" w:rsidRPr="00587456" w:rsidRDefault="00587456" w:rsidP="00587456">
            <w:r w:rsidRPr="00587456">
              <w:t>Response:</w:t>
            </w:r>
            <w:r>
              <w:t xml:space="preserve"> </w:t>
            </w:r>
            <w:r>
              <w:fldChar w:fldCharType="begin">
                <w:ffData>
                  <w:name w:val="Text3"/>
                  <w:enabled/>
                  <w:calcOnExit w:val="0"/>
                  <w:textInput/>
                </w:ffData>
              </w:fldChar>
            </w:r>
            <w:bookmarkStart w:id="1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Pr="00587456">
              <w:t xml:space="preserve">      </w:t>
            </w:r>
          </w:p>
          <w:p w14:paraId="4EAA233A" w14:textId="2B0B4490" w:rsidR="00587456" w:rsidRPr="00587456" w:rsidRDefault="001D398D" w:rsidP="00587456">
            <w:r>
              <w:rPr>
                <w:sz w:val="16"/>
              </w:rPr>
              <w:t>FOR INFORMATION ONLY</w:t>
            </w:r>
          </w:p>
        </w:tc>
      </w:tr>
    </w:tbl>
    <w:p w14:paraId="22ABC525" w14:textId="77777777" w:rsidR="00587456" w:rsidRDefault="008A4690" w:rsidP="00587456">
      <w:pPr>
        <w:pStyle w:val="Level2"/>
      </w:pPr>
      <w:r>
        <w:t xml:space="preserve">Has the Participant been prosecuted under any relevant health and safety legislation in the last five (5) years? </w:t>
      </w:r>
    </w:p>
    <w:p w14:paraId="32B6D8E9"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2BAC2C87"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2B808ED6" w14:textId="77777777" w:rsidTr="00FD7C0B">
        <w:tc>
          <w:tcPr>
            <w:tcW w:w="9634" w:type="dxa"/>
          </w:tcPr>
          <w:p w14:paraId="0734EE45"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14A57B86" w14:textId="77777777" w:rsidR="00D26979" w:rsidRPr="00587456" w:rsidRDefault="00D26979" w:rsidP="0002560B">
            <w:r>
              <w:rPr>
                <w:sz w:val="16"/>
              </w:rPr>
              <w:t>FOR INFORMATION ONLY</w:t>
            </w:r>
          </w:p>
        </w:tc>
      </w:tr>
    </w:tbl>
    <w:p w14:paraId="7DF46255"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236D58B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34F1CF88" w14:textId="77777777"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04E0AC2B" w14:textId="77777777" w:rsidTr="00FD7C0B">
        <w:tc>
          <w:tcPr>
            <w:tcW w:w="9634" w:type="dxa"/>
          </w:tcPr>
          <w:p w14:paraId="3BB366D4"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C7CA55C" w14:textId="77777777" w:rsidR="00D26979" w:rsidRPr="00587456" w:rsidRDefault="00D26979" w:rsidP="0002560B">
            <w:r>
              <w:rPr>
                <w:sz w:val="16"/>
              </w:rPr>
              <w:t>FOR INFORMATION ONLY</w:t>
            </w:r>
          </w:p>
        </w:tc>
      </w:tr>
    </w:tbl>
    <w:p w14:paraId="3A3996E8" w14:textId="77777777" w:rsidR="008A4690" w:rsidRDefault="008A4690" w:rsidP="00FD7C0B">
      <w:pPr>
        <w:pStyle w:val="Heading1small"/>
      </w:pPr>
      <w:bookmarkStart w:id="20" w:name="_Toc485197572"/>
      <w:r>
        <w:t>Environmental</w:t>
      </w:r>
      <w:bookmarkEnd w:id="20"/>
    </w:p>
    <w:p w14:paraId="4E5F1F57" w14:textId="77777777" w:rsidR="008A4690" w:rsidRDefault="008A4690" w:rsidP="00FD7C0B">
      <w:pPr>
        <w:pStyle w:val="Level2"/>
        <w:keepNext/>
      </w:pPr>
      <w:r>
        <w:t>The Participant must provide details of their Environmental Management System (</w:t>
      </w:r>
      <w:r w:rsidRPr="005975C5">
        <w:rPr>
          <w:b/>
        </w:rPr>
        <w:t>EMS</w:t>
      </w:r>
      <w:r>
        <w:t>) which would be used in the performance of services under the Framework Agreement.</w:t>
      </w:r>
    </w:p>
    <w:p w14:paraId="32423D60" w14:textId="77777777" w:rsidR="008A4690" w:rsidRDefault="008A4690" w:rsidP="00D26979">
      <w:pPr>
        <w:pStyle w:val="Indent"/>
      </w:pPr>
      <w:r>
        <w:t>In support of this EMS system the Participant should also provide:</w:t>
      </w:r>
    </w:p>
    <w:p w14:paraId="32394D83" w14:textId="77777777" w:rsidR="008A4690" w:rsidRDefault="008A4690" w:rsidP="00D26979">
      <w:pPr>
        <w:pStyle w:val="Bullets"/>
        <w:tabs>
          <w:tab w:val="clear" w:pos="425"/>
          <w:tab w:val="num" w:pos="1276"/>
        </w:tabs>
        <w:ind w:left="1276"/>
      </w:pPr>
      <w:r>
        <w:t>evidence of relevant accreditation (ISO 14001</w:t>
      </w:r>
      <w:r w:rsidR="00CB3910">
        <w:t>)</w:t>
      </w:r>
      <w:r>
        <w:t xml:space="preserve"> or equivalent</w:t>
      </w:r>
      <w:r w:rsidR="00CB3910">
        <w:t xml:space="preserve"> processes used within your business</w:t>
      </w:r>
      <w:r>
        <w:t>;</w:t>
      </w:r>
    </w:p>
    <w:p w14:paraId="5B5F78EC" w14:textId="77777777" w:rsidR="008A4690" w:rsidRDefault="00925E9D" w:rsidP="00D26979">
      <w:pPr>
        <w:pStyle w:val="Bullets"/>
        <w:tabs>
          <w:tab w:val="clear" w:pos="425"/>
          <w:tab w:val="num" w:pos="1276"/>
        </w:tabs>
        <w:ind w:left="1276"/>
      </w:pPr>
      <w:r>
        <w:t xml:space="preserve">copies of </w:t>
      </w:r>
      <w:r w:rsidR="00CB3910">
        <w:t xml:space="preserve">documents and </w:t>
      </w:r>
      <w:r>
        <w:t xml:space="preserve">any </w:t>
      </w:r>
      <w:r w:rsidR="00CB3910">
        <w:t>evidence of</w:t>
      </w:r>
      <w:r w:rsidR="008A4690">
        <w:t xml:space="preserve"> procedures and systems used </w:t>
      </w:r>
      <w:r w:rsidR="00CB3910">
        <w:t xml:space="preserve">within </w:t>
      </w:r>
      <w:r w:rsidR="008A4690">
        <w:t>Participants organisation</w:t>
      </w:r>
      <w:r w:rsidR="00CB3910">
        <w:t xml:space="preserve"> which</w:t>
      </w:r>
      <w:r w:rsidR="008A4690">
        <w:t xml:space="preserve"> manage and moni</w:t>
      </w:r>
      <w:r w:rsidR="00CB3910">
        <w:t>tor its environmental affairs;</w:t>
      </w:r>
    </w:p>
    <w:p w14:paraId="78AEE9DF" w14:textId="77777777" w:rsidR="008A4690" w:rsidRDefault="008A4690" w:rsidP="00BC6E12">
      <w:pPr>
        <w:pStyle w:val="Bullets"/>
        <w:tabs>
          <w:tab w:val="clear" w:pos="425"/>
          <w:tab w:val="num" w:pos="1276"/>
        </w:tabs>
        <w:ind w:left="1276"/>
      </w:pPr>
      <w:r>
        <w:t>evidence demonstrating how the Participant</w:t>
      </w:r>
      <w:r w:rsidR="007A5A26">
        <w:t xml:space="preserve"> </w:t>
      </w:r>
      <w:r>
        <w:t>sets targets for recycling and reducing their carbon footprint in delivering services under this Framework Agreement (staff travel, paper recycling and use of energy)</w:t>
      </w:r>
      <w:r w:rsidR="0064223B">
        <w:t>; and</w:t>
      </w:r>
    </w:p>
    <w:p w14:paraId="694EFEAE" w14:textId="77777777" w:rsidR="008A4690" w:rsidRDefault="00925E9D" w:rsidP="00D26979">
      <w:pPr>
        <w:pStyle w:val="Bullets"/>
        <w:tabs>
          <w:tab w:val="clear" w:pos="425"/>
          <w:tab w:val="num" w:pos="1276"/>
        </w:tabs>
        <w:ind w:left="1276"/>
      </w:pPr>
      <w:r>
        <w:lastRenderedPageBreak/>
        <w:t xml:space="preserve">copies of </w:t>
      </w:r>
      <w:r w:rsidR="007A5A26">
        <w:t xml:space="preserve">documents and evidence of </w:t>
      </w:r>
      <w:r w:rsidR="008A4690">
        <w:t>monitors and measurers</w:t>
      </w:r>
      <w:r w:rsidR="007A5A26">
        <w:t xml:space="preserve"> used within your business to meet</w:t>
      </w:r>
      <w:r w:rsidR="008A4690">
        <w:t xml:space="preserve"> </w:t>
      </w:r>
      <w:r w:rsidR="007A5A26">
        <w:t>your</w:t>
      </w:r>
      <w:r w:rsidR="008A4690">
        <w:t xml:space="preserve"> targets (</w:t>
      </w:r>
      <w:r w:rsidR="007A5A26">
        <w:t xml:space="preserve">management of </w:t>
      </w:r>
      <w:r w:rsidR="008A4690">
        <w:t xml:space="preserve">staff travel, paper recycling and </w:t>
      </w:r>
      <w:r w:rsidR="007A5A26">
        <w:t xml:space="preserve">other green initiatives including </w:t>
      </w:r>
      <w:r w:rsidR="008A4690">
        <w:t>use of energy).</w:t>
      </w:r>
    </w:p>
    <w:tbl>
      <w:tblPr>
        <w:tblStyle w:val="TableGrid"/>
        <w:tblW w:w="0" w:type="auto"/>
        <w:tblInd w:w="846" w:type="dxa"/>
        <w:tblLook w:val="04A0" w:firstRow="1" w:lastRow="0" w:firstColumn="1" w:lastColumn="0" w:noHBand="0" w:noVBand="1"/>
      </w:tblPr>
      <w:tblGrid>
        <w:gridCol w:w="9634"/>
      </w:tblGrid>
      <w:tr w:rsidR="00D26979" w:rsidRPr="00587456" w14:paraId="053D9F1F" w14:textId="77777777" w:rsidTr="00FD7C0B">
        <w:tc>
          <w:tcPr>
            <w:tcW w:w="9634" w:type="dxa"/>
          </w:tcPr>
          <w:p w14:paraId="168D3DFE"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38FF883" w14:textId="5EB96FF9" w:rsidR="00D26979" w:rsidRPr="00587456" w:rsidRDefault="001D398D" w:rsidP="0002560B">
            <w:r>
              <w:rPr>
                <w:sz w:val="16"/>
              </w:rPr>
              <w:t xml:space="preserve">5 </w:t>
            </w:r>
            <w:r w:rsidR="00D26979">
              <w:rPr>
                <w:sz w:val="16"/>
              </w:rPr>
              <w:t>MARKS AVAILABLE</w:t>
            </w:r>
          </w:p>
        </w:tc>
      </w:tr>
    </w:tbl>
    <w:p w14:paraId="280E2076" w14:textId="77777777"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14:paraId="41000B2F" w14:textId="77777777"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39B9EC61" w14:textId="77777777" w:rsidR="008A4690" w:rsidRDefault="008A4690" w:rsidP="00D26979">
      <w:pPr>
        <w:pStyle w:val="Indent"/>
      </w:pPr>
      <w:r>
        <w:t>If the answer is ‘Yes’ please provide details regarding the breach of legislation and what corrective action you have undertaken to ensure a similar breach does not occur again.</w:t>
      </w:r>
    </w:p>
    <w:tbl>
      <w:tblPr>
        <w:tblStyle w:val="TableGrid"/>
        <w:tblW w:w="0" w:type="auto"/>
        <w:tblInd w:w="846" w:type="dxa"/>
        <w:tblLook w:val="04A0" w:firstRow="1" w:lastRow="0" w:firstColumn="1" w:lastColumn="0" w:noHBand="0" w:noVBand="1"/>
      </w:tblPr>
      <w:tblGrid>
        <w:gridCol w:w="9634"/>
      </w:tblGrid>
      <w:tr w:rsidR="00D26979" w:rsidRPr="00587456" w14:paraId="776AE614" w14:textId="77777777" w:rsidTr="00FD7C0B">
        <w:tc>
          <w:tcPr>
            <w:tcW w:w="9634" w:type="dxa"/>
          </w:tcPr>
          <w:p w14:paraId="2CAE2B11"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30B6FF3F" w14:textId="77777777" w:rsidR="00D26979" w:rsidRPr="00587456" w:rsidRDefault="00D26979" w:rsidP="0002560B">
            <w:r>
              <w:rPr>
                <w:sz w:val="16"/>
              </w:rPr>
              <w:t>FOR INFORMATION ONLY</w:t>
            </w:r>
          </w:p>
        </w:tc>
      </w:tr>
    </w:tbl>
    <w:p w14:paraId="5B09976F" w14:textId="77777777" w:rsidR="008A4690" w:rsidRDefault="008A4690" w:rsidP="00D26979">
      <w:pPr>
        <w:pStyle w:val="Heading1small"/>
      </w:pPr>
      <w:bookmarkStart w:id="21" w:name="_Toc485197573"/>
      <w:r>
        <w:t>Quality Assurance</w:t>
      </w:r>
      <w:bookmarkEnd w:id="21"/>
    </w:p>
    <w:p w14:paraId="1A035511" w14:textId="7777777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0CE33B8E"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5C8CFA7" w14:textId="77777777" w:rsidTr="00FD7C0B">
        <w:tc>
          <w:tcPr>
            <w:tcW w:w="9634" w:type="dxa"/>
          </w:tcPr>
          <w:p w14:paraId="047069EA"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79BF9BE" w14:textId="1079CF6A" w:rsidR="00D26979" w:rsidRPr="00587456" w:rsidRDefault="001D398D" w:rsidP="0002560B">
            <w:r>
              <w:rPr>
                <w:sz w:val="16"/>
              </w:rPr>
              <w:t>5</w:t>
            </w:r>
            <w:r w:rsidR="00D26979">
              <w:rPr>
                <w:sz w:val="16"/>
              </w:rPr>
              <w:t xml:space="preserve"> MARKS AVAILABLE</w:t>
            </w:r>
          </w:p>
        </w:tc>
      </w:tr>
    </w:tbl>
    <w:p w14:paraId="63D32D81" w14:textId="77777777" w:rsidR="008A4690" w:rsidRDefault="00D26979" w:rsidP="00395B31">
      <w:pPr>
        <w:pStyle w:val="Heading1small"/>
      </w:pPr>
      <w:bookmarkStart w:id="22" w:name="_Toc485197574"/>
      <w:r>
        <w:t>E</w:t>
      </w:r>
      <w:r w:rsidR="008A4690">
        <w:t>quality and Diversity</w:t>
      </w:r>
      <w:bookmarkEnd w:id="22"/>
    </w:p>
    <w:p w14:paraId="3785A706" w14:textId="7777777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1D656002" w14:textId="77777777"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5520E380" w14:textId="77777777" w:rsidR="008A4690" w:rsidRDefault="00340214" w:rsidP="00395B31">
      <w:pPr>
        <w:pStyle w:val="Bullets"/>
        <w:keepNext/>
        <w:tabs>
          <w:tab w:val="clear" w:pos="425"/>
          <w:tab w:val="num" w:pos="1276"/>
        </w:tabs>
        <w:ind w:left="1276"/>
      </w:pPr>
      <w:r>
        <w:t>Staff Recruitment – previously advertised job adverts</w:t>
      </w:r>
    </w:p>
    <w:p w14:paraId="69C476DF" w14:textId="77777777"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31112CE4"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5A5D351A" w14:textId="77777777" w:rsidTr="00FD7C0B">
        <w:tc>
          <w:tcPr>
            <w:tcW w:w="9634" w:type="dxa"/>
          </w:tcPr>
          <w:p w14:paraId="7AF40589"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E854962" w14:textId="217AA3B2" w:rsidR="00D26979" w:rsidRPr="00587456" w:rsidRDefault="001D398D" w:rsidP="00395B31">
            <w:pPr>
              <w:keepNext/>
            </w:pPr>
            <w:r>
              <w:rPr>
                <w:sz w:val="16"/>
              </w:rPr>
              <w:t xml:space="preserve">5 </w:t>
            </w:r>
            <w:r w:rsidR="00D26979">
              <w:rPr>
                <w:sz w:val="16"/>
              </w:rPr>
              <w:t>MARKS AVAILABLE</w:t>
            </w:r>
          </w:p>
        </w:tc>
      </w:tr>
    </w:tbl>
    <w:p w14:paraId="44CB1411"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w:t>
      </w:r>
      <w:r w:rsidR="003E6B08">
        <w:t xml:space="preserve">from their supply chain or consortia members </w:t>
      </w:r>
      <w:r>
        <w:t xml:space="preserve">under this tender. The Participant must therefore, provide details and evidence of how their systems and procedures will provide OS with total assurance that these issues are addressed in the recruitment of staff and in the delivery of services. </w:t>
      </w:r>
    </w:p>
    <w:p w14:paraId="3DCDA00D" w14:textId="77777777"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1481DE54" w14:textId="77777777"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553AFA8E"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13348827" w14:textId="77777777" w:rsidTr="00FD7C0B">
        <w:tc>
          <w:tcPr>
            <w:tcW w:w="9634" w:type="dxa"/>
          </w:tcPr>
          <w:p w14:paraId="52AB02B6" w14:textId="77777777" w:rsidR="00D26979" w:rsidRPr="00587456" w:rsidRDefault="00D26979" w:rsidP="0002560B">
            <w:r w:rsidRPr="00587456">
              <w:lastRenderedPageBreak/>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593D3E4" w14:textId="6DC3E1EF" w:rsidR="00D26979" w:rsidRPr="00587456" w:rsidRDefault="001D398D" w:rsidP="0002560B">
            <w:r>
              <w:rPr>
                <w:sz w:val="16"/>
              </w:rPr>
              <w:t>5</w:t>
            </w:r>
            <w:r w:rsidR="00D26979">
              <w:rPr>
                <w:sz w:val="16"/>
              </w:rPr>
              <w:t xml:space="preserve"> MARKS AVAILABLE</w:t>
            </w:r>
          </w:p>
        </w:tc>
      </w:tr>
    </w:tbl>
    <w:p w14:paraId="61580E17" w14:textId="77777777" w:rsidR="008A4690" w:rsidRDefault="008A4690" w:rsidP="005A6543">
      <w:pPr>
        <w:pStyle w:val="Heading1small"/>
      </w:pPr>
      <w:bookmarkStart w:id="23" w:name="_Toc485197575"/>
      <w:r>
        <w:t>Business Continuity</w:t>
      </w:r>
      <w:bookmarkEnd w:id="23"/>
    </w:p>
    <w:p w14:paraId="0A2184F7" w14:textId="77777777" w:rsidR="008A4690" w:rsidRDefault="008A4690" w:rsidP="005A6543">
      <w:pPr>
        <w:pStyle w:val="Level2"/>
        <w:keepNext/>
      </w:pPr>
      <w:r>
        <w:t>Does the Participant have a Business Continuity Management System (</w:t>
      </w:r>
      <w:r w:rsidRPr="005975C5">
        <w:rPr>
          <w:b/>
        </w:rPr>
        <w:t>BCMS</w:t>
      </w:r>
      <w:r>
        <w:t>) in place?</w:t>
      </w:r>
    </w:p>
    <w:p w14:paraId="42F6ADD4"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0C777D67"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66DDF2BB" w14:textId="77777777" w:rsidTr="00FD7C0B">
        <w:tc>
          <w:tcPr>
            <w:tcW w:w="9634" w:type="dxa"/>
          </w:tcPr>
          <w:p w14:paraId="5F1294A9" w14:textId="77777777" w:rsidR="00D26979" w:rsidRPr="00587456" w:rsidRDefault="00D26979" w:rsidP="00D26979">
            <w:pPr>
              <w:spacing w:after="120"/>
            </w:pPr>
            <w:r>
              <w:rPr>
                <w:sz w:val="16"/>
              </w:rPr>
              <w:t>FOR INFORMATION ONLY</w:t>
            </w:r>
          </w:p>
        </w:tc>
      </w:tr>
    </w:tbl>
    <w:p w14:paraId="6BB5D9E1" w14:textId="77777777"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14:paraId="3A7486CC"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tbl>
      <w:tblPr>
        <w:tblStyle w:val="TableGrid"/>
        <w:tblW w:w="0" w:type="auto"/>
        <w:tblInd w:w="846" w:type="dxa"/>
        <w:tblLook w:val="04A0" w:firstRow="1" w:lastRow="0" w:firstColumn="1" w:lastColumn="0" w:noHBand="0" w:noVBand="1"/>
      </w:tblPr>
      <w:tblGrid>
        <w:gridCol w:w="9634"/>
      </w:tblGrid>
      <w:tr w:rsidR="00D26979" w:rsidRPr="00587456" w14:paraId="5F07FD92" w14:textId="77777777" w:rsidTr="00F24D36">
        <w:tc>
          <w:tcPr>
            <w:tcW w:w="9634" w:type="dxa"/>
          </w:tcPr>
          <w:p w14:paraId="236415E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1A917EF" w14:textId="77777777" w:rsidR="00D26979" w:rsidRPr="00587456" w:rsidRDefault="00D26979" w:rsidP="0002560B">
            <w:r>
              <w:rPr>
                <w:sz w:val="16"/>
              </w:rPr>
              <w:t>5 MARKS AVAILABLE</w:t>
            </w:r>
          </w:p>
        </w:tc>
      </w:tr>
    </w:tbl>
    <w:p w14:paraId="5097AA65" w14:textId="77777777"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1E8D78A3" w14:textId="77777777" w:rsidTr="00F24D36">
        <w:tc>
          <w:tcPr>
            <w:tcW w:w="9634" w:type="dxa"/>
          </w:tcPr>
          <w:p w14:paraId="6570D52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34AE5206" w14:textId="77777777" w:rsidR="00D26979" w:rsidRPr="00587456" w:rsidRDefault="00D26979" w:rsidP="0002560B">
            <w:r>
              <w:rPr>
                <w:sz w:val="16"/>
              </w:rPr>
              <w:t>5 MARKS AVAILABLE</w:t>
            </w:r>
          </w:p>
        </w:tc>
      </w:tr>
    </w:tbl>
    <w:p w14:paraId="3459D17E" w14:textId="77777777"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Style w:val="TableGrid"/>
        <w:tblW w:w="0" w:type="auto"/>
        <w:tblInd w:w="846" w:type="dxa"/>
        <w:tblLook w:val="04A0" w:firstRow="1" w:lastRow="0" w:firstColumn="1" w:lastColumn="0" w:noHBand="0" w:noVBand="1"/>
      </w:tblPr>
      <w:tblGrid>
        <w:gridCol w:w="9634"/>
      </w:tblGrid>
      <w:tr w:rsidR="00D26979" w:rsidRPr="00587456" w14:paraId="3DC6D22C" w14:textId="77777777" w:rsidTr="00F24D36">
        <w:tc>
          <w:tcPr>
            <w:tcW w:w="9634" w:type="dxa"/>
          </w:tcPr>
          <w:p w14:paraId="74C6A52A"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3BB26A9" w14:textId="77777777" w:rsidR="00D26979" w:rsidRPr="00587456" w:rsidRDefault="00D26979" w:rsidP="0002560B">
            <w:r>
              <w:rPr>
                <w:sz w:val="16"/>
              </w:rPr>
              <w:t>FOR INFORMATION ONLY</w:t>
            </w:r>
          </w:p>
        </w:tc>
      </w:tr>
    </w:tbl>
    <w:p w14:paraId="0F79C558" w14:textId="77777777"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Style w:val="TableGrid"/>
        <w:tblW w:w="0" w:type="auto"/>
        <w:tblInd w:w="846" w:type="dxa"/>
        <w:tblLook w:val="04A0" w:firstRow="1" w:lastRow="0" w:firstColumn="1" w:lastColumn="0" w:noHBand="0" w:noVBand="1"/>
      </w:tblPr>
      <w:tblGrid>
        <w:gridCol w:w="9634"/>
      </w:tblGrid>
      <w:tr w:rsidR="00D26979" w:rsidRPr="00587456" w14:paraId="140F887A" w14:textId="77777777" w:rsidTr="00F24D36">
        <w:tc>
          <w:tcPr>
            <w:tcW w:w="9634" w:type="dxa"/>
          </w:tcPr>
          <w:p w14:paraId="4D946EE6"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26F54A8" w14:textId="77777777" w:rsidR="00D26979" w:rsidRPr="00587456" w:rsidRDefault="00D26979" w:rsidP="0002560B">
            <w:r>
              <w:rPr>
                <w:sz w:val="16"/>
              </w:rPr>
              <w:t>FOR INFORMATION ONLY</w:t>
            </w:r>
          </w:p>
        </w:tc>
      </w:tr>
    </w:tbl>
    <w:p w14:paraId="32F362D3" w14:textId="77777777"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Style w:val="TableGrid"/>
        <w:tblW w:w="0" w:type="auto"/>
        <w:tblInd w:w="846" w:type="dxa"/>
        <w:tblLook w:val="04A0" w:firstRow="1" w:lastRow="0" w:firstColumn="1" w:lastColumn="0" w:noHBand="0" w:noVBand="1"/>
      </w:tblPr>
      <w:tblGrid>
        <w:gridCol w:w="9634"/>
      </w:tblGrid>
      <w:tr w:rsidR="00D26979" w:rsidRPr="00587456" w14:paraId="21297BF3" w14:textId="77777777" w:rsidTr="00F24D36">
        <w:tc>
          <w:tcPr>
            <w:tcW w:w="9634" w:type="dxa"/>
          </w:tcPr>
          <w:p w14:paraId="3E22FC76"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F3C2377" w14:textId="77777777" w:rsidR="00D26979" w:rsidRPr="00587456" w:rsidRDefault="00D26979" w:rsidP="0002560B">
            <w:r>
              <w:rPr>
                <w:sz w:val="16"/>
              </w:rPr>
              <w:t>5 MARKS AVAILABLE</w:t>
            </w:r>
          </w:p>
        </w:tc>
      </w:tr>
    </w:tbl>
    <w:p w14:paraId="4F84EC72" w14:textId="77777777" w:rsidR="008A4690" w:rsidRDefault="008A4690" w:rsidP="00D26979">
      <w:pPr>
        <w:pStyle w:val="Level2"/>
        <w:keepNext/>
      </w:pPr>
      <w:r>
        <w:lastRenderedPageBreak/>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5E78923" w14:textId="77777777" w:rsidTr="00F24D36">
        <w:tc>
          <w:tcPr>
            <w:tcW w:w="9634" w:type="dxa"/>
          </w:tcPr>
          <w:p w14:paraId="396FC315" w14:textId="77777777" w:rsidR="00D26979" w:rsidRPr="00587456" w:rsidRDefault="00D26979" w:rsidP="00D26979">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F9BC52A" w14:textId="215570B6" w:rsidR="00D26979" w:rsidRPr="00587456" w:rsidRDefault="001D398D" w:rsidP="00D26979">
            <w:pPr>
              <w:keepNext/>
            </w:pPr>
            <w:r>
              <w:rPr>
                <w:sz w:val="16"/>
              </w:rPr>
              <w:t>10</w:t>
            </w:r>
            <w:r w:rsidR="00D26979">
              <w:rPr>
                <w:sz w:val="16"/>
              </w:rPr>
              <w:t xml:space="preserve"> MARKS AVAILABLE</w:t>
            </w:r>
          </w:p>
        </w:tc>
      </w:tr>
    </w:tbl>
    <w:p w14:paraId="7617E3DA" w14:textId="7B71D5C7" w:rsidR="00207546" w:rsidRPr="005D61B9" w:rsidRDefault="00207546" w:rsidP="00D26979">
      <w:pPr>
        <w:pStyle w:val="Heading1small"/>
      </w:pPr>
      <w:bookmarkStart w:id="24" w:name="_Toc485197576"/>
      <w:r w:rsidRPr="005D61B9">
        <w:t>Security Non-Functional Requirements</w:t>
      </w:r>
      <w:bookmarkEnd w:id="24"/>
    </w:p>
    <w:p w14:paraId="59232C00" w14:textId="35E0D18C" w:rsidR="00207546" w:rsidRDefault="00207546" w:rsidP="00B06F19">
      <w:pPr>
        <w:ind w:left="851"/>
      </w:pPr>
      <w:r>
        <w:t>The Participant must complete all ‘Security Non-Functional Requirements’ questions</w:t>
      </w:r>
      <w:r w:rsidR="001D398D">
        <w:t>, which are in excel format</w:t>
      </w:r>
      <w:r w:rsidR="006810EA">
        <w:t xml:space="preserve"> located</w:t>
      </w:r>
      <w:r w:rsidR="005D61B9">
        <w:t xml:space="preserve"> in Annex 6</w:t>
      </w:r>
      <w:r w:rsidR="006810EA">
        <w:t>. The Participant must</w:t>
      </w:r>
      <w:r w:rsidR="00B06F19">
        <w:t xml:space="preserve"> </w:t>
      </w:r>
      <w:r w:rsidR="006810EA">
        <w:t>include all</w:t>
      </w:r>
      <w:r w:rsidR="00B06F19">
        <w:t xml:space="preserve"> </w:t>
      </w:r>
      <w:r>
        <w:t xml:space="preserve">supporting documents </w:t>
      </w:r>
      <w:r w:rsidR="00B06F19">
        <w:t>and certificates, where appropriate</w:t>
      </w:r>
      <w:r w:rsidR="001D398D">
        <w:t>.</w:t>
      </w:r>
    </w:p>
    <w:tbl>
      <w:tblPr>
        <w:tblStyle w:val="TableGrid"/>
        <w:tblW w:w="0" w:type="auto"/>
        <w:tblInd w:w="846" w:type="dxa"/>
        <w:tblLook w:val="04A0" w:firstRow="1" w:lastRow="0" w:firstColumn="1" w:lastColumn="0" w:noHBand="0" w:noVBand="1"/>
      </w:tblPr>
      <w:tblGrid>
        <w:gridCol w:w="9634"/>
      </w:tblGrid>
      <w:tr w:rsidR="005035A3" w14:paraId="4F2BCE34" w14:textId="77777777" w:rsidTr="005035A3">
        <w:tc>
          <w:tcPr>
            <w:tcW w:w="9634" w:type="dxa"/>
          </w:tcPr>
          <w:p w14:paraId="0CFB47E3" w14:textId="77777777" w:rsidR="005035A3" w:rsidRPr="00587456" w:rsidRDefault="005035A3" w:rsidP="005035A3">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sidRPr="00587456">
              <w:t xml:space="preserve">      </w:t>
            </w:r>
          </w:p>
          <w:p w14:paraId="7D76BC89" w14:textId="0C23001B" w:rsidR="005035A3" w:rsidRPr="005035A3" w:rsidRDefault="001D398D" w:rsidP="005035A3">
            <w:pPr>
              <w:rPr>
                <w:sz w:val="16"/>
                <w:szCs w:val="16"/>
              </w:rPr>
            </w:pPr>
            <w:r>
              <w:rPr>
                <w:sz w:val="16"/>
                <w:szCs w:val="16"/>
              </w:rPr>
              <w:t>70</w:t>
            </w:r>
            <w:r w:rsidR="005035A3" w:rsidRPr="005035A3">
              <w:rPr>
                <w:sz w:val="16"/>
                <w:szCs w:val="16"/>
              </w:rPr>
              <w:t xml:space="preserve"> MARKS AVAILABLE</w:t>
            </w:r>
          </w:p>
        </w:tc>
      </w:tr>
    </w:tbl>
    <w:p w14:paraId="7E84FC59" w14:textId="73CF630D" w:rsidR="008A4690" w:rsidRDefault="008A4690" w:rsidP="00D26979">
      <w:pPr>
        <w:pStyle w:val="Heading1small"/>
      </w:pPr>
      <w:bookmarkStart w:id="25" w:name="_Toc485197577"/>
      <w:r>
        <w:t>Contractual Issues</w:t>
      </w:r>
      <w:bookmarkEnd w:id="25"/>
    </w:p>
    <w:p w14:paraId="4ED1CD1B"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61B65880"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2B6E2295" w14:textId="77777777" w:rsidR="008A4690" w:rsidRDefault="008A4690" w:rsidP="00D26979">
      <w:pPr>
        <w:pStyle w:val="Indent"/>
      </w:pPr>
      <w:r>
        <w:t>If ‘Yes’, provide full details of the litigation or legal proceedings and what areas of impact this will have in respect of the delivery of the services required under this Framework Agreement.</w:t>
      </w:r>
      <w:r>
        <w:tab/>
      </w:r>
    </w:p>
    <w:tbl>
      <w:tblPr>
        <w:tblStyle w:val="TableGrid"/>
        <w:tblW w:w="0" w:type="auto"/>
        <w:tblInd w:w="846" w:type="dxa"/>
        <w:tblLook w:val="04A0" w:firstRow="1" w:lastRow="0" w:firstColumn="1" w:lastColumn="0" w:noHBand="0" w:noVBand="1"/>
      </w:tblPr>
      <w:tblGrid>
        <w:gridCol w:w="9634"/>
      </w:tblGrid>
      <w:tr w:rsidR="00D26979" w:rsidRPr="00587456" w14:paraId="5E8761F6" w14:textId="77777777" w:rsidTr="00F24D36">
        <w:tc>
          <w:tcPr>
            <w:tcW w:w="9634" w:type="dxa"/>
          </w:tcPr>
          <w:p w14:paraId="3B31802D"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50F1436" w14:textId="77777777" w:rsidR="00D26979" w:rsidRPr="00587456" w:rsidRDefault="00D26979" w:rsidP="0002560B">
            <w:pPr>
              <w:keepNext/>
            </w:pPr>
            <w:r>
              <w:rPr>
                <w:sz w:val="16"/>
              </w:rPr>
              <w:t>5 MARKS AVAILABLE</w:t>
            </w:r>
          </w:p>
        </w:tc>
      </w:tr>
    </w:tbl>
    <w:p w14:paraId="0AC60E6F" w14:textId="77777777" w:rsidR="008A4690" w:rsidRDefault="008A4690" w:rsidP="005A6543">
      <w:pPr>
        <w:pStyle w:val="Level2"/>
        <w:keepNext/>
      </w:pPr>
      <w:r>
        <w:t>Does the Participant have a written anti-bribery policy?</w:t>
      </w:r>
    </w:p>
    <w:p w14:paraId="6B2479A9"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7C5555">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7C5555">
        <w:fldChar w:fldCharType="separate"/>
      </w:r>
      <w:r>
        <w:fldChar w:fldCharType="end"/>
      </w:r>
      <w:r>
        <w:t xml:space="preserve"> No</w:t>
      </w:r>
      <w:r>
        <w:tab/>
      </w:r>
    </w:p>
    <w:p w14:paraId="715C3137" w14:textId="63AD4A21" w:rsidR="008A4690" w:rsidRDefault="008A4690" w:rsidP="005A6543">
      <w:pPr>
        <w:pStyle w:val="Indent"/>
        <w:keepNext/>
      </w:pPr>
      <w:r>
        <w:t>If ‘Yes’</w:t>
      </w:r>
      <w:r w:rsidR="003E6B08">
        <w:t xml:space="preserve"> and</w:t>
      </w:r>
      <w:r w:rsidR="00C2487D">
        <w:t xml:space="preserve"> </w:t>
      </w:r>
      <w:r w:rsidR="003E6B08">
        <w:t xml:space="preserve">are successful for this tender, you will be asked </w:t>
      </w:r>
      <w:r w:rsidR="00C2487D">
        <w:t>to provide, a</w:t>
      </w:r>
      <w:r>
        <w:t xml:space="preserve"> copy of your anti-bribery policy</w:t>
      </w:r>
      <w:r w:rsidR="003E6B08">
        <w:t xml:space="preserve"> before confirmation of award is made</w:t>
      </w:r>
      <w:r>
        <w:t xml:space="preserve">. If you do not have an anti-bribery policy, </w:t>
      </w:r>
      <w:r w:rsidR="003E6B08">
        <w:t>you will be asked to</w:t>
      </w:r>
      <w:r>
        <w:t xml:space="preserve"> provide detailed evidence of how </w:t>
      </w:r>
      <w:r w:rsidR="003E6B08">
        <w:t xml:space="preserve">you </w:t>
      </w:r>
      <w:r>
        <w:t xml:space="preserve">communicate zero tolerance to bribery to </w:t>
      </w:r>
      <w:r w:rsidR="003E6B08">
        <w:t xml:space="preserve">your </w:t>
      </w:r>
      <w:r>
        <w:t>staff and how</w:t>
      </w:r>
      <w:r w:rsidR="003E6B08">
        <w:t xml:space="preserve"> </w:t>
      </w:r>
      <w:r w:rsidR="00C2487D">
        <w:t>you monitor</w:t>
      </w:r>
      <w:r>
        <w:t xml:space="preserve"> the effectiveness of </w:t>
      </w:r>
      <w:r w:rsidR="003E6B08">
        <w:t>your</w:t>
      </w:r>
      <w:r>
        <w:t xml:space="preserve"> anti-bribery </w:t>
      </w:r>
      <w:r w:rsidR="00C2487D">
        <w:t>approach?</w:t>
      </w:r>
      <w:r>
        <w:t xml:space="preserve">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1114B92A" w14:textId="77777777" w:rsidTr="00F24D36">
        <w:tc>
          <w:tcPr>
            <w:tcW w:w="9634" w:type="dxa"/>
          </w:tcPr>
          <w:p w14:paraId="5E6561FD" w14:textId="77777777" w:rsidR="00771249" w:rsidRDefault="00771249" w:rsidP="0002560B">
            <w:pPr>
              <w:keepNext/>
              <w:rPr>
                <w:sz w:val="16"/>
                <w:szCs w:val="16"/>
              </w:rPr>
            </w:pPr>
          </w:p>
          <w:p w14:paraId="3A3B5410" w14:textId="7F5E440B" w:rsidR="00D26979" w:rsidRPr="00771249" w:rsidRDefault="00771249" w:rsidP="0002560B">
            <w:pPr>
              <w:keepNext/>
              <w:rPr>
                <w:sz w:val="16"/>
                <w:szCs w:val="16"/>
              </w:rPr>
            </w:pPr>
            <w:r w:rsidRPr="00771249">
              <w:rPr>
                <w:sz w:val="16"/>
                <w:szCs w:val="16"/>
              </w:rPr>
              <w:t>FOR INFORMATION ONLY</w:t>
            </w:r>
          </w:p>
        </w:tc>
      </w:tr>
    </w:tbl>
    <w:p w14:paraId="5B94A999" w14:textId="754E6B8A" w:rsidR="008F2E5E" w:rsidRDefault="008F2E5E">
      <w:pPr>
        <w:keepLines w:val="0"/>
        <w:spacing w:before="0"/>
        <w:rPr>
          <w:b/>
        </w:rPr>
      </w:pPr>
      <w:r>
        <w:rPr>
          <w:b/>
        </w:rPr>
        <w:br w:type="page"/>
      </w:r>
    </w:p>
    <w:p w14:paraId="63104172" w14:textId="7BEAC88F" w:rsidR="00ED7C2D" w:rsidRDefault="00ED7C2D" w:rsidP="00F400F4">
      <w:pPr>
        <w:keepNext/>
        <w:spacing w:before="360"/>
        <w:rPr>
          <w:b/>
        </w:rPr>
      </w:pPr>
      <w:r>
        <w:rPr>
          <w:b/>
        </w:rPr>
        <w:lastRenderedPageBreak/>
        <w:t xml:space="preserve">Part 2 </w:t>
      </w:r>
      <w:r w:rsidR="00AB6BA2">
        <w:rPr>
          <w:b/>
        </w:rPr>
        <w:t xml:space="preserve">Technical </w:t>
      </w:r>
      <w:r>
        <w:rPr>
          <w:b/>
        </w:rPr>
        <w:t>Statement of Requirements</w:t>
      </w:r>
    </w:p>
    <w:p w14:paraId="01AB8D4E" w14:textId="4F365F4A" w:rsidR="00ED7C2D" w:rsidRDefault="00ED7C2D" w:rsidP="00ED7C2D">
      <w:pPr>
        <w:pStyle w:val="Indent"/>
        <w:keepNext/>
      </w:pPr>
      <w:r>
        <w:t xml:space="preserve">Responses to the requirements in this section have marks allocated against the question. The total marks value of this section </w:t>
      </w:r>
      <w:r w:rsidRPr="00A34B44">
        <w:t>i</w:t>
      </w:r>
      <w:r w:rsidRPr="005975C5">
        <w:t xml:space="preserve">s </w:t>
      </w:r>
      <w:r w:rsidR="005D61B9" w:rsidRPr="002A5D2E">
        <w:rPr>
          <w:b/>
        </w:rPr>
        <w:t xml:space="preserve">200 </w:t>
      </w:r>
      <w:r w:rsidRPr="002A5D2E">
        <w:rPr>
          <w:b/>
        </w:rPr>
        <w:t>Marks</w:t>
      </w:r>
      <w:r w:rsidRPr="005975C5">
        <w:t>.</w:t>
      </w:r>
    </w:p>
    <w:p w14:paraId="10F43B02" w14:textId="04B99EC6" w:rsidR="00ED7C2D" w:rsidRDefault="00D40303" w:rsidP="00E049B7">
      <w:pPr>
        <w:pStyle w:val="Heading1small"/>
      </w:pPr>
      <w:bookmarkStart w:id="26" w:name="_Toc485197578"/>
      <w:r>
        <w:t>Selection Criteria</w:t>
      </w:r>
      <w:r w:rsidR="00581FB7">
        <w:t xml:space="preserve"> (Section 9.5 and 9.6)</w:t>
      </w:r>
      <w:bookmarkEnd w:id="26"/>
    </w:p>
    <w:p w14:paraId="50EE9F09" w14:textId="21EF4BF6" w:rsidR="00D40303" w:rsidRDefault="00AE35BF" w:rsidP="00E37854">
      <w:pPr>
        <w:pStyle w:val="Level2"/>
        <w:keepNext/>
      </w:pPr>
      <w:r>
        <w:t xml:space="preserve">Understanding of the Brief </w:t>
      </w:r>
      <w:r w:rsidR="005D7D41">
        <w:t xml:space="preserve">(section </w:t>
      </w:r>
      <w:r w:rsidR="00D40303">
        <w:t>9.6.</w:t>
      </w:r>
      <w:r w:rsidR="00581FB7">
        <w:t>1</w:t>
      </w:r>
      <w:r w:rsidR="00EE7BBA">
        <w:t xml:space="preserve"> of the ITT</w:t>
      </w:r>
      <w:r w:rsidR="00D40303">
        <w:t>)</w:t>
      </w:r>
    </w:p>
    <w:p w14:paraId="6D5800F9" w14:textId="1C8DAA14" w:rsidR="00AE35BF" w:rsidRPr="00D40303" w:rsidRDefault="00AE35BF" w:rsidP="00AE35BF">
      <w:pPr>
        <w:pStyle w:val="Indent"/>
        <w:keepNext/>
      </w:pPr>
      <w:r>
        <w:t xml:space="preserve">The participate should </w:t>
      </w:r>
      <w:r w:rsidR="00DD6492">
        <w:t xml:space="preserve">respond </w:t>
      </w:r>
      <w:r>
        <w:t>to each point, demonstrating that they understand the geospatial market</w:t>
      </w:r>
      <w:r w:rsidR="00B67504">
        <w:t xml:space="preserve"> and service versus retail delivery</w:t>
      </w:r>
      <w:r>
        <w:t xml:space="preserve"> and provide case </w:t>
      </w:r>
      <w:r w:rsidR="00B67504">
        <w:t xml:space="preserve">studies </w:t>
      </w:r>
      <w:r>
        <w:t>to support their response</w:t>
      </w:r>
      <w:r w:rsidR="006810EA">
        <w:t>.</w:t>
      </w:r>
    </w:p>
    <w:tbl>
      <w:tblPr>
        <w:tblStyle w:val="TableGrid"/>
        <w:tblW w:w="0" w:type="auto"/>
        <w:tblInd w:w="846" w:type="dxa"/>
        <w:tblLook w:val="04A0" w:firstRow="1" w:lastRow="0" w:firstColumn="1" w:lastColumn="0" w:noHBand="0" w:noVBand="1"/>
      </w:tblPr>
      <w:tblGrid>
        <w:gridCol w:w="9634"/>
      </w:tblGrid>
      <w:tr w:rsidR="0002560B" w:rsidRPr="00587456" w14:paraId="387B376B" w14:textId="77777777" w:rsidTr="00F24D36">
        <w:tc>
          <w:tcPr>
            <w:tcW w:w="9634" w:type="dxa"/>
          </w:tcPr>
          <w:p w14:paraId="642A2F17" w14:textId="77777777" w:rsidR="0002560B" w:rsidRPr="00587456" w:rsidRDefault="0002560B"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15D6F14" w14:textId="6EB5458E" w:rsidR="0002560B" w:rsidRPr="005D61B9" w:rsidRDefault="00CE6594" w:rsidP="0002560B">
            <w:pPr>
              <w:keepNext/>
              <w:rPr>
                <w:sz w:val="16"/>
                <w:highlight w:val="yellow"/>
              </w:rPr>
            </w:pPr>
            <w:r w:rsidRPr="002A5D2E">
              <w:rPr>
                <w:sz w:val="16"/>
              </w:rPr>
              <w:t>10</w:t>
            </w:r>
            <w:r w:rsidR="0002560B" w:rsidRPr="002A5D2E">
              <w:rPr>
                <w:sz w:val="16"/>
              </w:rPr>
              <w:t xml:space="preserve"> MARKS AVAILABLE</w:t>
            </w:r>
          </w:p>
        </w:tc>
      </w:tr>
    </w:tbl>
    <w:p w14:paraId="669D8D3A" w14:textId="41D0CF95" w:rsidR="00C43BCE" w:rsidRDefault="00C43BCE" w:rsidP="00C43BCE">
      <w:pPr>
        <w:pStyle w:val="Level2"/>
        <w:keepNext/>
      </w:pPr>
      <w:r>
        <w:t xml:space="preserve">Overall Research </w:t>
      </w:r>
      <w:r w:rsidR="005035A3">
        <w:t>Design</w:t>
      </w:r>
      <w:r>
        <w:t>(section 9.6.</w:t>
      </w:r>
      <w:r w:rsidR="005035A3">
        <w:t>2</w:t>
      </w:r>
      <w:r>
        <w:t xml:space="preserve"> of the ITT)</w:t>
      </w:r>
    </w:p>
    <w:p w14:paraId="453FD631" w14:textId="1BAFEA38" w:rsidR="00C43BCE" w:rsidRDefault="00C43BCE" w:rsidP="00C43BCE">
      <w:pPr>
        <w:pStyle w:val="Level2"/>
        <w:keepNext/>
        <w:numPr>
          <w:ilvl w:val="0"/>
          <w:numId w:val="0"/>
        </w:numPr>
        <w:ind w:left="851"/>
      </w:pPr>
      <w:r>
        <w:t xml:space="preserve">The participant </w:t>
      </w:r>
      <w:r w:rsidR="005035A3">
        <w:t>must clearly demonstrate their approach and methodology, and show how they would deliver the research design</w:t>
      </w:r>
      <w:r w:rsidR="005035A3" w:rsidRPr="00925DC9">
        <w:rPr>
          <w:color w:val="FF0000"/>
        </w:rPr>
        <w:t xml:space="preserve">. </w:t>
      </w:r>
      <w:r w:rsidR="005035A3" w:rsidRPr="00853213">
        <w:t>Please give examples of previous methodologies and where you have delivered result</w:t>
      </w:r>
      <w:r w:rsidR="005035A3">
        <w:t>s</w:t>
      </w:r>
      <w:r w:rsidR="005035A3" w:rsidRPr="00853213">
        <w:t>.</w:t>
      </w:r>
      <w:bookmarkStart w:id="27" w:name="_Hlk485138494"/>
    </w:p>
    <w:tbl>
      <w:tblPr>
        <w:tblStyle w:val="TableGrid"/>
        <w:tblW w:w="0" w:type="auto"/>
        <w:tblInd w:w="846" w:type="dxa"/>
        <w:tblLook w:val="04A0" w:firstRow="1" w:lastRow="0" w:firstColumn="1" w:lastColumn="0" w:noHBand="0" w:noVBand="1"/>
      </w:tblPr>
      <w:tblGrid>
        <w:gridCol w:w="9634"/>
      </w:tblGrid>
      <w:tr w:rsidR="00C43BCE" w:rsidRPr="00587456" w14:paraId="0B4188A1" w14:textId="77777777" w:rsidTr="005D61B9">
        <w:tc>
          <w:tcPr>
            <w:tcW w:w="9634" w:type="dxa"/>
          </w:tcPr>
          <w:bookmarkEnd w:id="27"/>
          <w:p w14:paraId="3D08F3C3" w14:textId="17674603" w:rsidR="00C43BCE" w:rsidRPr="00587456" w:rsidRDefault="005035A3" w:rsidP="005D61B9">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1B7C5124" w14:textId="3723B36C" w:rsidR="00C43BCE" w:rsidRPr="00587456" w:rsidRDefault="00AA0433" w:rsidP="005D61B9">
            <w:pPr>
              <w:keepNext/>
            </w:pPr>
            <w:r w:rsidRPr="002A5D2E">
              <w:rPr>
                <w:sz w:val="16"/>
              </w:rPr>
              <w:t>20</w:t>
            </w:r>
            <w:r w:rsidR="00011B3D" w:rsidRPr="002A5D2E">
              <w:rPr>
                <w:sz w:val="16"/>
              </w:rPr>
              <w:t xml:space="preserve"> </w:t>
            </w:r>
            <w:r w:rsidR="00C43BCE" w:rsidRPr="002A5D2E">
              <w:rPr>
                <w:sz w:val="16"/>
              </w:rPr>
              <w:t>MARKS AVAILABLE</w:t>
            </w:r>
          </w:p>
        </w:tc>
      </w:tr>
    </w:tbl>
    <w:p w14:paraId="6A09E5F3" w14:textId="2B2E9C83" w:rsidR="005D7D41" w:rsidRDefault="005D7D41" w:rsidP="00AE35BF">
      <w:pPr>
        <w:pStyle w:val="Level2"/>
        <w:keepNext/>
      </w:pPr>
      <w:r>
        <w:t xml:space="preserve">Overall Research </w:t>
      </w:r>
      <w:r w:rsidR="005035A3">
        <w:t xml:space="preserve">Expertise </w:t>
      </w:r>
      <w:r>
        <w:t>Design (section 9.6.</w:t>
      </w:r>
      <w:r w:rsidR="005035A3">
        <w:t>3</w:t>
      </w:r>
      <w:r w:rsidR="00EE7BBA">
        <w:t xml:space="preserve"> of the ITT</w:t>
      </w:r>
      <w:r>
        <w:t>)</w:t>
      </w:r>
    </w:p>
    <w:p w14:paraId="18C79291" w14:textId="651BF32C" w:rsidR="00E049B7" w:rsidRDefault="00E049B7" w:rsidP="005D7D41">
      <w:pPr>
        <w:pStyle w:val="Level2"/>
        <w:keepNext/>
        <w:numPr>
          <w:ilvl w:val="0"/>
          <w:numId w:val="0"/>
        </w:numPr>
        <w:ind w:left="851"/>
      </w:pPr>
      <w:r>
        <w:t xml:space="preserve">The participant </w:t>
      </w:r>
      <w:r w:rsidR="00925DC9">
        <w:t>must</w:t>
      </w:r>
      <w:r w:rsidR="005035A3">
        <w:t xml:space="preserve"> demonstrate their experience and expertise in running customer satisfaction and advocacy tracking studies, showing examples of how these services have been provided to other organisations. Demonstrate types of analysis typically provided and any work done to provide industry comparisons and </w:t>
      </w:r>
      <w:r w:rsidR="006810EA">
        <w:t>benchmarks.</w:t>
      </w:r>
    </w:p>
    <w:tbl>
      <w:tblPr>
        <w:tblStyle w:val="TableGrid"/>
        <w:tblW w:w="0" w:type="auto"/>
        <w:tblInd w:w="846" w:type="dxa"/>
        <w:tblLook w:val="04A0" w:firstRow="1" w:lastRow="0" w:firstColumn="1" w:lastColumn="0" w:noHBand="0" w:noVBand="1"/>
      </w:tblPr>
      <w:tblGrid>
        <w:gridCol w:w="9634"/>
      </w:tblGrid>
      <w:tr w:rsidR="00E049B7" w:rsidRPr="00587456" w14:paraId="257314E0" w14:textId="77777777" w:rsidTr="00E37854">
        <w:tc>
          <w:tcPr>
            <w:tcW w:w="9634" w:type="dxa"/>
          </w:tcPr>
          <w:p w14:paraId="3B4E7EBF" w14:textId="1D460291" w:rsidR="00E049B7" w:rsidRPr="00587456" w:rsidRDefault="005035A3"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D613675" w14:textId="7FF59E88" w:rsidR="00E049B7" w:rsidRPr="00587456" w:rsidRDefault="008974A5" w:rsidP="00E37854">
            <w:pPr>
              <w:keepNext/>
            </w:pPr>
            <w:r w:rsidRPr="002A5D2E">
              <w:rPr>
                <w:sz w:val="16"/>
              </w:rPr>
              <w:t>35</w:t>
            </w:r>
            <w:r w:rsidR="00CE6594" w:rsidRPr="002A5D2E">
              <w:rPr>
                <w:sz w:val="16"/>
              </w:rPr>
              <w:t xml:space="preserve"> </w:t>
            </w:r>
            <w:r w:rsidR="00E049B7" w:rsidRPr="002A5D2E">
              <w:rPr>
                <w:sz w:val="16"/>
              </w:rPr>
              <w:t>MARKS AVAILABLE</w:t>
            </w:r>
          </w:p>
        </w:tc>
      </w:tr>
    </w:tbl>
    <w:p w14:paraId="4AF49E34" w14:textId="4C0BCC43" w:rsidR="00EE7BBA" w:rsidRDefault="00EE7BBA" w:rsidP="00EE7BBA">
      <w:pPr>
        <w:pStyle w:val="Level2"/>
        <w:keepNext/>
      </w:pPr>
      <w:r>
        <w:t>Deliverables (secti</w:t>
      </w:r>
      <w:r w:rsidR="00966571">
        <w:t>on 9.6.4</w:t>
      </w:r>
      <w:r>
        <w:t xml:space="preserve"> </w:t>
      </w:r>
      <w:r w:rsidR="00581FB7">
        <w:t xml:space="preserve">and 9.5 </w:t>
      </w:r>
      <w:r>
        <w:t>of the ITT)</w:t>
      </w:r>
    </w:p>
    <w:p w14:paraId="25662003" w14:textId="19471EDE" w:rsidR="00E049B7" w:rsidRDefault="00E049B7" w:rsidP="00EE7BBA">
      <w:pPr>
        <w:pStyle w:val="Level2"/>
        <w:keepNext/>
        <w:numPr>
          <w:ilvl w:val="0"/>
          <w:numId w:val="0"/>
        </w:numPr>
        <w:ind w:left="851"/>
      </w:pPr>
      <w:r>
        <w:t xml:space="preserve">The participant </w:t>
      </w:r>
      <w:r w:rsidR="00966571">
        <w:t xml:space="preserve">should </w:t>
      </w:r>
      <w:r w:rsidR="00581FB7">
        <w:t xml:space="preserve">outline the key deliverables </w:t>
      </w:r>
      <w:r w:rsidR="002F157F">
        <w:t xml:space="preserve">that will be provided as standard as part of the ITT </w:t>
      </w:r>
      <w:r w:rsidR="00966571">
        <w:t xml:space="preserve">(as stated in </w:t>
      </w:r>
      <w:r w:rsidR="002F157F">
        <w:t>section 9.5</w:t>
      </w:r>
      <w:r w:rsidR="00966571">
        <w:t xml:space="preserve">), </w:t>
      </w:r>
      <w:r w:rsidR="00581FB7" w:rsidRPr="002A5D2E">
        <w:t xml:space="preserve">as well as highlighting any deliverables </w:t>
      </w:r>
      <w:r w:rsidR="002F157F" w:rsidRPr="002A5D2E">
        <w:t>in addition to stated requirements</w:t>
      </w:r>
      <w:r w:rsidR="00966571" w:rsidRPr="002A5D2E">
        <w:t xml:space="preserve"> </w:t>
      </w:r>
      <w:r w:rsidR="002F157F">
        <w:t>Please provide c</w:t>
      </w:r>
      <w:r w:rsidR="00581FB7">
        <w:t>lear explanation of the ser</w:t>
      </w:r>
      <w:r w:rsidR="00D857B5">
        <w:t>vices and</w:t>
      </w:r>
      <w:r w:rsidR="00966571">
        <w:t xml:space="preserve"> evidence of previous reports and MI data which can be produced us</w:t>
      </w:r>
      <w:r w:rsidR="0063077B">
        <w:t>ing the participate’ s platform.</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0E5782D7" w14:textId="77777777" w:rsidTr="00E37854">
        <w:tc>
          <w:tcPr>
            <w:tcW w:w="9634" w:type="dxa"/>
          </w:tcPr>
          <w:p w14:paraId="59E6D4E0" w14:textId="37F223CA" w:rsidR="00E049B7" w:rsidRPr="00587456" w:rsidRDefault="005035A3"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78181A6" w14:textId="4D9B0295" w:rsidR="00E049B7" w:rsidRPr="00587456" w:rsidRDefault="008974A5" w:rsidP="00E37854">
            <w:pPr>
              <w:keepNext/>
            </w:pPr>
            <w:r w:rsidRPr="005D61B9">
              <w:rPr>
                <w:sz w:val="16"/>
              </w:rPr>
              <w:t>40</w:t>
            </w:r>
            <w:r w:rsidR="002A5D2E">
              <w:rPr>
                <w:sz w:val="16"/>
              </w:rPr>
              <w:t xml:space="preserve"> </w:t>
            </w:r>
            <w:r w:rsidR="00E049B7" w:rsidRPr="005D61B9">
              <w:rPr>
                <w:sz w:val="16"/>
              </w:rPr>
              <w:t>MARKS AVAILABLE</w:t>
            </w:r>
          </w:p>
        </w:tc>
      </w:tr>
    </w:tbl>
    <w:p w14:paraId="4E433B29" w14:textId="77777777" w:rsidR="00F23DE7" w:rsidRDefault="00F23DE7" w:rsidP="005866C7">
      <w:pPr>
        <w:pStyle w:val="Indent"/>
        <w:keepNext/>
        <w:rPr>
          <w:b/>
        </w:rPr>
      </w:pPr>
    </w:p>
    <w:p w14:paraId="0441718F" w14:textId="77777777" w:rsidR="00ED7C2D" w:rsidRPr="0002560B" w:rsidRDefault="00ED7C2D" w:rsidP="005866C7">
      <w:pPr>
        <w:pStyle w:val="Indent"/>
        <w:keepNext/>
        <w:rPr>
          <w:b/>
        </w:rPr>
      </w:pPr>
      <w:r w:rsidRPr="0002560B">
        <w:rPr>
          <w:b/>
        </w:rPr>
        <w:t xml:space="preserve">Contract </w:t>
      </w:r>
      <w:r w:rsidR="00E049B7">
        <w:rPr>
          <w:b/>
        </w:rPr>
        <w:t>Management &amp; Service L</w:t>
      </w:r>
      <w:r w:rsidRPr="0002560B">
        <w:rPr>
          <w:b/>
        </w:rPr>
        <w:t>evels</w:t>
      </w:r>
    </w:p>
    <w:p w14:paraId="5DAE305F" w14:textId="77777777" w:rsidR="00ED7C2D" w:rsidRPr="00F23DE7" w:rsidRDefault="00ED7C2D" w:rsidP="00F23DE7">
      <w:pPr>
        <w:pStyle w:val="Level2"/>
        <w:numPr>
          <w:ilvl w:val="0"/>
          <w:numId w:val="0"/>
        </w:numPr>
        <w:ind w:left="851"/>
      </w:pPr>
      <w:r w:rsidRPr="00F23DE7">
        <w:t xml:space="preserve">The participant must detail the processes and procedures they will use to ensure effective internal and external contract management that will be applied to ensure the successful delivery of this contract. The </w:t>
      </w:r>
      <w:r w:rsidR="005975C5" w:rsidRPr="00F23DE7">
        <w:t>Participant’s</w:t>
      </w:r>
      <w:r w:rsidRPr="00F23DE7">
        <w:t xml:space="preserve"> management team will be responsible for the </w:t>
      </w:r>
      <w:r w:rsidR="00FA04AA" w:rsidRPr="00F23DE7">
        <w:t>following requirements:</w:t>
      </w:r>
      <w:r w:rsidRPr="00F23DE7">
        <w:t xml:space="preserve"> </w:t>
      </w:r>
    </w:p>
    <w:p w14:paraId="7E8299E7" w14:textId="77777777" w:rsidR="00ED7C2D" w:rsidRPr="00F23DE7" w:rsidRDefault="00ED7C2D" w:rsidP="0002560B">
      <w:pPr>
        <w:pStyle w:val="Bullets"/>
        <w:tabs>
          <w:tab w:val="clear" w:pos="425"/>
          <w:tab w:val="num" w:pos="1276"/>
        </w:tabs>
        <w:ind w:left="1276"/>
      </w:pPr>
      <w:r w:rsidRPr="00F23DE7">
        <w:t>the creation, management and communication of KPIs, monthly reports, performance review meetings and strategic issues, including:</w:t>
      </w:r>
    </w:p>
    <w:p w14:paraId="73573A9C" w14:textId="77777777" w:rsidR="00ED7C2D" w:rsidRPr="00F23DE7" w:rsidRDefault="00ED7C2D" w:rsidP="0002560B">
      <w:pPr>
        <w:pStyle w:val="Bullets"/>
        <w:tabs>
          <w:tab w:val="clear" w:pos="425"/>
          <w:tab w:val="num" w:pos="1276"/>
        </w:tabs>
        <w:ind w:left="1276"/>
      </w:pPr>
      <w:r w:rsidRPr="00F23DE7">
        <w:t>Daily, weekly, monthly monitoring of service levels.</w:t>
      </w:r>
    </w:p>
    <w:p w14:paraId="74707113" w14:textId="77777777" w:rsidR="002F2A84" w:rsidRPr="00F23DE7" w:rsidRDefault="002F2A84" w:rsidP="00570AEF">
      <w:pPr>
        <w:pStyle w:val="Bullets"/>
        <w:tabs>
          <w:tab w:val="clear" w:pos="425"/>
          <w:tab w:val="num" w:pos="1276"/>
        </w:tabs>
        <w:ind w:left="1276"/>
      </w:pPr>
      <w:r w:rsidRPr="00F23DE7">
        <w:t>Reporting findings to OS (when required)</w:t>
      </w:r>
    </w:p>
    <w:p w14:paraId="18AED03A" w14:textId="77777777" w:rsidR="00ED7C2D" w:rsidRPr="00F23DE7" w:rsidRDefault="00ED7C2D" w:rsidP="00570AEF">
      <w:pPr>
        <w:pStyle w:val="Bullets"/>
        <w:tabs>
          <w:tab w:val="clear" w:pos="425"/>
          <w:tab w:val="num" w:pos="1276"/>
        </w:tabs>
        <w:ind w:left="1276"/>
      </w:pPr>
      <w:r w:rsidRPr="00F23DE7">
        <w:t>Nominated and dedicated Account Manager – frequency of review, contact with OS.</w:t>
      </w:r>
    </w:p>
    <w:p w14:paraId="05771153" w14:textId="77777777" w:rsidR="00ED7C2D" w:rsidRPr="00F23DE7" w:rsidRDefault="00ED7C2D" w:rsidP="0002560B">
      <w:pPr>
        <w:pStyle w:val="Bullets"/>
        <w:tabs>
          <w:tab w:val="clear" w:pos="425"/>
          <w:tab w:val="num" w:pos="1276"/>
        </w:tabs>
        <w:ind w:left="1276"/>
      </w:pPr>
      <w:r w:rsidRPr="00F23DE7">
        <w:t>Procedures for communication regarding service failures.</w:t>
      </w:r>
    </w:p>
    <w:p w14:paraId="43E03EDF" w14:textId="77777777" w:rsidR="00ED7C2D" w:rsidRPr="00F23DE7" w:rsidRDefault="00ED7C2D" w:rsidP="0002560B">
      <w:pPr>
        <w:pStyle w:val="Bullets"/>
        <w:tabs>
          <w:tab w:val="clear" w:pos="425"/>
          <w:tab w:val="num" w:pos="1276"/>
        </w:tabs>
        <w:ind w:left="1276"/>
      </w:pPr>
      <w:r w:rsidRPr="00F23DE7">
        <w:t>Escalation procedure</w:t>
      </w:r>
    </w:p>
    <w:p w14:paraId="0CD8C0D0" w14:textId="77777777" w:rsidR="00ED7C2D" w:rsidRPr="00F23DE7" w:rsidRDefault="00ED7C2D" w:rsidP="0002560B">
      <w:pPr>
        <w:pStyle w:val="Bullets"/>
        <w:tabs>
          <w:tab w:val="clear" w:pos="425"/>
          <w:tab w:val="num" w:pos="1276"/>
        </w:tabs>
        <w:ind w:left="1276"/>
      </w:pPr>
      <w:r w:rsidRPr="00F23DE7">
        <w:t>Change management procedure.</w:t>
      </w:r>
    </w:p>
    <w:p w14:paraId="7269B032" w14:textId="43C2AAB9" w:rsidR="00FA04AA" w:rsidRDefault="002C6EF4" w:rsidP="002A5D2E">
      <w:pPr>
        <w:pStyle w:val="Level2"/>
        <w:keepNext/>
        <w:tabs>
          <w:tab w:val="clear" w:pos="1701"/>
          <w:tab w:val="num" w:pos="851"/>
        </w:tabs>
        <w:ind w:left="851"/>
      </w:pPr>
      <w:r>
        <w:lastRenderedPageBreak/>
        <w:t>Please provide</w:t>
      </w:r>
      <w:r w:rsidR="00C2487D">
        <w:t xml:space="preserve"> </w:t>
      </w:r>
      <w:r w:rsidR="002A5D2E">
        <w:t>documentation</w:t>
      </w:r>
      <w:r w:rsidR="00821097">
        <w:t xml:space="preserve"> show how you </w:t>
      </w:r>
      <w:r w:rsidR="00933A69">
        <w:t xml:space="preserve">will support the delivery of the </w:t>
      </w:r>
      <w:r w:rsidR="00C2487D">
        <w:t>above-mentioned</w:t>
      </w:r>
      <w:r w:rsidR="00933A69">
        <w:t xml:space="preserve"> requirements </w:t>
      </w:r>
      <w:r w:rsidR="00C2487D">
        <w:t>i.e.</w:t>
      </w:r>
      <w:r w:rsidR="00933A69">
        <w:t xml:space="preserve"> </w:t>
      </w:r>
      <w:r>
        <w:t>structure charts</w:t>
      </w:r>
      <w:r w:rsidR="00933A69">
        <w:t xml:space="preserve">, account management, </w:t>
      </w:r>
      <w:r w:rsidR="00C2487D">
        <w:t>etc.</w:t>
      </w:r>
      <w:r w:rsidR="00FA04AA">
        <w:t>:</w:t>
      </w:r>
    </w:p>
    <w:tbl>
      <w:tblPr>
        <w:tblStyle w:val="TableGrid"/>
        <w:tblW w:w="0" w:type="auto"/>
        <w:tblInd w:w="846" w:type="dxa"/>
        <w:tblLook w:val="04A0" w:firstRow="1" w:lastRow="0" w:firstColumn="1" w:lastColumn="0" w:noHBand="0" w:noVBand="1"/>
      </w:tblPr>
      <w:tblGrid>
        <w:gridCol w:w="9634"/>
      </w:tblGrid>
      <w:tr w:rsidR="0002560B" w:rsidRPr="00F23DE7" w14:paraId="1701C51A" w14:textId="20CBF209" w:rsidTr="00F24D36">
        <w:tc>
          <w:tcPr>
            <w:tcW w:w="9634" w:type="dxa"/>
          </w:tcPr>
          <w:p w14:paraId="5B9956B0" w14:textId="78400176" w:rsidR="0002560B" w:rsidRPr="00F23DE7" w:rsidRDefault="002C6EF4" w:rsidP="005975C5">
            <w:pPr>
              <w:spacing w:before="0" w:after="0"/>
            </w:pPr>
            <w:r>
              <w:t xml:space="preserve"> </w:t>
            </w:r>
            <w:r w:rsidR="0002560B" w:rsidRPr="00F23DE7">
              <w:t xml:space="preserve">Response: </w:t>
            </w:r>
            <w:r w:rsidR="0002560B" w:rsidRPr="00F23DE7">
              <w:fldChar w:fldCharType="begin">
                <w:ffData>
                  <w:name w:val="Text3"/>
                  <w:enabled/>
                  <w:calcOnExit w:val="0"/>
                  <w:textInput/>
                </w:ffData>
              </w:fldChar>
            </w:r>
            <w:r w:rsidR="0002560B" w:rsidRPr="00F23DE7">
              <w:instrText xml:space="preserve"> FORMTEXT </w:instrText>
            </w:r>
            <w:r w:rsidR="0002560B" w:rsidRPr="00F23DE7">
              <w:fldChar w:fldCharType="separate"/>
            </w:r>
            <w:r w:rsidR="0002560B" w:rsidRPr="00F23DE7">
              <w:rPr>
                <w:noProof/>
              </w:rPr>
              <w:t> </w:t>
            </w:r>
            <w:r w:rsidR="0002560B" w:rsidRPr="00F23DE7">
              <w:rPr>
                <w:noProof/>
              </w:rPr>
              <w:t> </w:t>
            </w:r>
            <w:r w:rsidR="0002560B" w:rsidRPr="00F23DE7">
              <w:rPr>
                <w:noProof/>
              </w:rPr>
              <w:t> </w:t>
            </w:r>
            <w:r w:rsidR="0002560B" w:rsidRPr="00F23DE7">
              <w:rPr>
                <w:noProof/>
              </w:rPr>
              <w:t> </w:t>
            </w:r>
            <w:r w:rsidR="0002560B" w:rsidRPr="00F23DE7">
              <w:rPr>
                <w:noProof/>
              </w:rPr>
              <w:t> </w:t>
            </w:r>
            <w:r w:rsidR="0002560B" w:rsidRPr="00F23DE7">
              <w:fldChar w:fldCharType="end"/>
            </w:r>
            <w:r w:rsidR="0002560B" w:rsidRPr="00F23DE7">
              <w:t xml:space="preserve">      </w:t>
            </w:r>
          </w:p>
          <w:p w14:paraId="249F86C4" w14:textId="44C0C4F2" w:rsidR="0002560B" w:rsidRPr="00F23DE7" w:rsidRDefault="00011B3D" w:rsidP="0002560B">
            <w:r w:rsidRPr="002A5D2E">
              <w:rPr>
                <w:sz w:val="16"/>
              </w:rPr>
              <w:t>25</w:t>
            </w:r>
            <w:r w:rsidR="00C54CD8" w:rsidRPr="002A5D2E">
              <w:rPr>
                <w:sz w:val="16"/>
              </w:rPr>
              <w:t xml:space="preserve"> MARKS AVAILABLE</w:t>
            </w:r>
          </w:p>
        </w:tc>
      </w:tr>
    </w:tbl>
    <w:p w14:paraId="2DA9FBC1" w14:textId="0ED7385E" w:rsidR="00A935F6" w:rsidRPr="00F23DE7" w:rsidRDefault="00A935F6" w:rsidP="00A935F6">
      <w:pPr>
        <w:pStyle w:val="Level2"/>
        <w:keepNext/>
        <w:tabs>
          <w:tab w:val="clear" w:pos="1701"/>
          <w:tab w:val="num" w:pos="851"/>
        </w:tabs>
        <w:ind w:left="851"/>
      </w:pPr>
      <w:r>
        <w:t xml:space="preserve">Please outline: </w:t>
      </w:r>
      <w:r w:rsidRPr="00F23DE7">
        <w:t xml:space="preserve">personnel who would be </w:t>
      </w:r>
      <w:r>
        <w:t xml:space="preserve">responsible for day to day queries and support; personnel responsible for overall </w:t>
      </w:r>
      <w:r w:rsidRPr="00F23DE7">
        <w:t>manag</w:t>
      </w:r>
      <w:r>
        <w:t>ement of the project (including research design);</w:t>
      </w:r>
      <w:r w:rsidRPr="00F23DE7">
        <w:t xml:space="preserve"> and </w:t>
      </w:r>
      <w:r>
        <w:t xml:space="preserve">who would be delivering the presentations </w:t>
      </w:r>
      <w:r w:rsidRPr="00F23DE7">
        <w:t>(demonstrating related experience),</w:t>
      </w:r>
    </w:p>
    <w:tbl>
      <w:tblPr>
        <w:tblStyle w:val="TableGrid"/>
        <w:tblW w:w="0" w:type="auto"/>
        <w:tblInd w:w="846" w:type="dxa"/>
        <w:tblLook w:val="04A0" w:firstRow="1" w:lastRow="0" w:firstColumn="1" w:lastColumn="0" w:noHBand="0" w:noVBand="1"/>
      </w:tblPr>
      <w:tblGrid>
        <w:gridCol w:w="9634"/>
      </w:tblGrid>
      <w:tr w:rsidR="0002560B" w:rsidRPr="00F23DE7" w14:paraId="611A4186" w14:textId="79247F4E" w:rsidTr="002A5D2E">
        <w:tc>
          <w:tcPr>
            <w:tcW w:w="9634" w:type="dxa"/>
            <w:shd w:val="clear" w:color="auto" w:fill="auto"/>
          </w:tcPr>
          <w:p w14:paraId="4381B30A" w14:textId="6B1287D1" w:rsidR="0002560B" w:rsidRPr="002A5D2E" w:rsidRDefault="0002560B" w:rsidP="0002560B">
            <w:r w:rsidRPr="002A5D2E">
              <w:t xml:space="preserve">Response: </w:t>
            </w:r>
            <w:r w:rsidRPr="002A5D2E">
              <w:fldChar w:fldCharType="begin">
                <w:ffData>
                  <w:name w:val="Text3"/>
                  <w:enabled/>
                  <w:calcOnExit w:val="0"/>
                  <w:textInput/>
                </w:ffData>
              </w:fldChar>
            </w:r>
            <w:r w:rsidRPr="002A5D2E">
              <w:instrText xml:space="preserve"> FORMTEXT </w:instrText>
            </w:r>
            <w:r w:rsidRPr="002A5D2E">
              <w:fldChar w:fldCharType="separate"/>
            </w:r>
            <w:r w:rsidRPr="002A5D2E">
              <w:rPr>
                <w:noProof/>
              </w:rPr>
              <w:t> </w:t>
            </w:r>
            <w:r w:rsidRPr="002A5D2E">
              <w:rPr>
                <w:noProof/>
              </w:rPr>
              <w:t> </w:t>
            </w:r>
            <w:r w:rsidRPr="002A5D2E">
              <w:rPr>
                <w:noProof/>
              </w:rPr>
              <w:t> </w:t>
            </w:r>
            <w:r w:rsidRPr="002A5D2E">
              <w:rPr>
                <w:noProof/>
              </w:rPr>
              <w:t> </w:t>
            </w:r>
            <w:r w:rsidRPr="002A5D2E">
              <w:rPr>
                <w:noProof/>
              </w:rPr>
              <w:t> </w:t>
            </w:r>
            <w:r w:rsidRPr="002A5D2E">
              <w:fldChar w:fldCharType="end"/>
            </w:r>
            <w:r w:rsidRPr="002A5D2E">
              <w:t xml:space="preserve">      </w:t>
            </w:r>
          </w:p>
          <w:p w14:paraId="61BE6AF6" w14:textId="225F2B26" w:rsidR="0002560B" w:rsidRPr="00F23DE7" w:rsidRDefault="005179F9" w:rsidP="0002560B">
            <w:r w:rsidRPr="002A5D2E">
              <w:rPr>
                <w:sz w:val="16"/>
              </w:rPr>
              <w:t>25</w:t>
            </w:r>
            <w:r w:rsidR="00CE6594" w:rsidRPr="002A5D2E">
              <w:rPr>
                <w:sz w:val="16"/>
              </w:rPr>
              <w:t xml:space="preserve"> MARKS AVAILABLE</w:t>
            </w:r>
            <w:r w:rsidR="002A5D2E">
              <w:rPr>
                <w:sz w:val="16"/>
              </w:rPr>
              <w:t xml:space="preserve">   </w:t>
            </w:r>
            <w:r w:rsidR="002A5D2E" w:rsidRPr="002A5D2E">
              <w:rPr>
                <w:sz w:val="16"/>
              </w:rPr>
              <w:t xml:space="preserve"> </w:t>
            </w:r>
          </w:p>
        </w:tc>
      </w:tr>
    </w:tbl>
    <w:p w14:paraId="47508992" w14:textId="77777777" w:rsidR="00ED7C2D" w:rsidRPr="00F23DE7" w:rsidRDefault="00ED7C2D" w:rsidP="002A5D2E">
      <w:pPr>
        <w:pStyle w:val="Level2"/>
        <w:keepNext/>
        <w:tabs>
          <w:tab w:val="clear" w:pos="1701"/>
          <w:tab w:val="num" w:pos="851"/>
        </w:tabs>
        <w:ind w:left="851"/>
      </w:pPr>
      <w:r w:rsidRPr="00F23DE7">
        <w:t xml:space="preserve">The participant should detail suggested alternative performance measures that add value and/or efficiencies to the </w:t>
      </w:r>
      <w:r w:rsidR="00E57825" w:rsidRPr="00F23DE7">
        <w:t>service</w:t>
      </w:r>
      <w:r w:rsidRPr="00F23DE7">
        <w:t>.</w:t>
      </w:r>
      <w:r w:rsidR="0002560B" w:rsidRPr="00F23DE7">
        <w:t xml:space="preserve"> </w:t>
      </w:r>
      <w:r w:rsidRPr="00F23DE7">
        <w:t>Provide details of Key Performance Indicators (KPI) used for existing clients that would be relevant to this contract</w:t>
      </w:r>
    </w:p>
    <w:tbl>
      <w:tblPr>
        <w:tblStyle w:val="TableGrid"/>
        <w:tblW w:w="0" w:type="auto"/>
        <w:tblInd w:w="846" w:type="dxa"/>
        <w:tblLook w:val="04A0" w:firstRow="1" w:lastRow="0" w:firstColumn="1" w:lastColumn="0" w:noHBand="0" w:noVBand="1"/>
      </w:tblPr>
      <w:tblGrid>
        <w:gridCol w:w="9634"/>
      </w:tblGrid>
      <w:tr w:rsidR="0002560B" w:rsidRPr="00F23DE7" w14:paraId="0C9EB801" w14:textId="77777777" w:rsidTr="00F24D36">
        <w:tc>
          <w:tcPr>
            <w:tcW w:w="9634" w:type="dxa"/>
          </w:tcPr>
          <w:p w14:paraId="77BA8259" w14:textId="77777777" w:rsidR="0002560B" w:rsidRPr="00F23DE7" w:rsidRDefault="0002560B" w:rsidP="0002560B">
            <w:r w:rsidRPr="00F23DE7">
              <w:t xml:space="preserve">Response: </w:t>
            </w:r>
            <w:r w:rsidRPr="00F23DE7">
              <w:fldChar w:fldCharType="begin">
                <w:ffData>
                  <w:name w:val="Text3"/>
                  <w:enabled/>
                  <w:calcOnExit w:val="0"/>
                  <w:textInput/>
                </w:ffData>
              </w:fldChar>
            </w:r>
            <w:r w:rsidRPr="00F23DE7">
              <w:instrText xml:space="preserve"> FORMTEXT </w:instrText>
            </w:r>
            <w:r w:rsidRPr="00F23DE7">
              <w:fldChar w:fldCharType="separate"/>
            </w:r>
            <w:r w:rsidRPr="00F23DE7">
              <w:rPr>
                <w:noProof/>
              </w:rPr>
              <w:t> </w:t>
            </w:r>
            <w:r w:rsidRPr="00F23DE7">
              <w:rPr>
                <w:noProof/>
              </w:rPr>
              <w:t> </w:t>
            </w:r>
            <w:r w:rsidRPr="00F23DE7">
              <w:rPr>
                <w:noProof/>
              </w:rPr>
              <w:t> </w:t>
            </w:r>
            <w:r w:rsidRPr="00F23DE7">
              <w:rPr>
                <w:noProof/>
              </w:rPr>
              <w:t> </w:t>
            </w:r>
            <w:r w:rsidRPr="00F23DE7">
              <w:rPr>
                <w:noProof/>
              </w:rPr>
              <w:t> </w:t>
            </w:r>
            <w:r w:rsidRPr="00F23DE7">
              <w:fldChar w:fldCharType="end"/>
            </w:r>
            <w:r w:rsidRPr="00F23DE7">
              <w:t xml:space="preserve">      </w:t>
            </w:r>
          </w:p>
          <w:p w14:paraId="49278824" w14:textId="49F816E4" w:rsidR="0002560B" w:rsidRPr="00F23DE7" w:rsidRDefault="005179F9" w:rsidP="0002560B">
            <w:r w:rsidRPr="002A5D2E">
              <w:rPr>
                <w:sz w:val="16"/>
              </w:rPr>
              <w:t>5</w:t>
            </w:r>
            <w:r w:rsidR="00CE6594" w:rsidRPr="002A5D2E">
              <w:rPr>
                <w:sz w:val="16"/>
              </w:rPr>
              <w:t xml:space="preserve"> MARKS AVAILABLE</w:t>
            </w:r>
            <w:r w:rsidR="002A5D2E" w:rsidRPr="002A5D2E">
              <w:rPr>
                <w:sz w:val="16"/>
              </w:rPr>
              <w:t xml:space="preserve">  </w:t>
            </w:r>
          </w:p>
        </w:tc>
      </w:tr>
    </w:tbl>
    <w:p w14:paraId="4005B98F" w14:textId="65D88F04" w:rsidR="00ED7C2D" w:rsidRPr="002A5D2E" w:rsidRDefault="00E57825" w:rsidP="002A5D2E">
      <w:pPr>
        <w:pStyle w:val="Heading1"/>
        <w:rPr>
          <w:sz w:val="20"/>
        </w:rPr>
      </w:pPr>
      <w:bookmarkStart w:id="28" w:name="_Toc485197579"/>
      <w:r w:rsidRPr="002A5D2E">
        <w:rPr>
          <w:sz w:val="20"/>
        </w:rPr>
        <w:t>Online Demonstration</w:t>
      </w:r>
      <w:bookmarkEnd w:id="28"/>
      <w:r w:rsidR="00ED7C2D" w:rsidRPr="002A5D2E">
        <w:rPr>
          <w:sz w:val="20"/>
        </w:rPr>
        <w:tab/>
      </w:r>
    </w:p>
    <w:p w14:paraId="36AC6975" w14:textId="0E2772A8" w:rsidR="00ED7C2D" w:rsidRPr="002A5D2E" w:rsidRDefault="00ED7C2D" w:rsidP="002A5D2E">
      <w:pPr>
        <w:pStyle w:val="Level2"/>
        <w:keepNext/>
        <w:ind w:left="1702"/>
      </w:pPr>
      <w:r w:rsidRPr="002A5D2E">
        <w:t xml:space="preserve">As part of their response Participants must </w:t>
      </w:r>
      <w:r w:rsidR="00E57825" w:rsidRPr="002A5D2E">
        <w:t xml:space="preserve">provide access </w:t>
      </w:r>
      <w:r w:rsidR="003817FB" w:rsidRPr="002A5D2E">
        <w:t xml:space="preserve">and </w:t>
      </w:r>
      <w:r w:rsidR="00C2487D" w:rsidRPr="002A5D2E">
        <w:t>login details</w:t>
      </w:r>
      <w:r w:rsidR="003817FB" w:rsidRPr="002A5D2E">
        <w:t xml:space="preserve"> </w:t>
      </w:r>
      <w:r w:rsidR="00E57825" w:rsidRPr="002A5D2E">
        <w:t>to a demo site, to demonstrate the style of platform</w:t>
      </w:r>
      <w:r w:rsidR="00853213" w:rsidRPr="002A5D2E">
        <w:t xml:space="preserve"> the Participant could</w:t>
      </w:r>
      <w:r w:rsidR="00E57825" w:rsidRPr="002A5D2E">
        <w:t xml:space="preserve"> provide to OS, this should also include access to the </w:t>
      </w:r>
      <w:r w:rsidR="003E5CD1" w:rsidRPr="002A5D2E">
        <w:t xml:space="preserve">example </w:t>
      </w:r>
      <w:r w:rsidR="00E57825" w:rsidRPr="002A5D2E">
        <w:t>reports.</w:t>
      </w:r>
      <w:r w:rsidRPr="002A5D2E">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289EA73C" w14:textId="77777777" w:rsidTr="00F24D36">
        <w:tc>
          <w:tcPr>
            <w:tcW w:w="9634" w:type="dxa"/>
          </w:tcPr>
          <w:p w14:paraId="0F56846D"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522F1B0" w14:textId="1C33DF76" w:rsidR="0002560B" w:rsidRPr="00587456" w:rsidRDefault="00CE6594" w:rsidP="0002560B">
            <w:r w:rsidRPr="002A5D2E">
              <w:rPr>
                <w:sz w:val="16"/>
              </w:rPr>
              <w:t>20 MARKS AVAILABLE</w:t>
            </w:r>
            <w:r w:rsidR="002A5D2E" w:rsidRPr="002A5D2E">
              <w:rPr>
                <w:sz w:val="16"/>
              </w:rPr>
              <w:t xml:space="preserve"> </w:t>
            </w:r>
          </w:p>
        </w:tc>
      </w:tr>
    </w:tbl>
    <w:p w14:paraId="69826869" w14:textId="2AAA550C" w:rsidR="00ED7C2D" w:rsidRDefault="00883819" w:rsidP="0002560B">
      <w:pPr>
        <w:pStyle w:val="Heading1small"/>
      </w:pPr>
      <w:bookmarkStart w:id="29" w:name="_Toc485197580"/>
      <w:r>
        <w:t xml:space="preserve">Service </w:t>
      </w:r>
      <w:r w:rsidR="00ED7C2D">
        <w:t xml:space="preserve">Transition and </w:t>
      </w:r>
      <w:r>
        <w:t>Timeline</w:t>
      </w:r>
      <w:bookmarkEnd w:id="29"/>
    </w:p>
    <w:p w14:paraId="4AEC6627" w14:textId="77777777" w:rsidR="00ED7C2D" w:rsidRDefault="00ED7C2D" w:rsidP="0002560B">
      <w:pPr>
        <w:pStyle w:val="Level2"/>
      </w:pPr>
      <w:r>
        <w:t xml:space="preserve">Provide an implementation </w:t>
      </w:r>
      <w:r w:rsidR="002F2A84">
        <w:t>plan on set up of the</w:t>
      </w:r>
      <w:r>
        <w:t xml:space="preserve"> service and any transition plan on how the transfer of the service from current </w:t>
      </w:r>
      <w:r w:rsidR="002F2A84">
        <w:t>supplier.</w:t>
      </w:r>
      <w:r>
        <w:t xml:space="preserve"> Provide a transition plan that has relative timescales and high level milestones</w:t>
      </w:r>
      <w:r w:rsidR="00C54E3E">
        <w:t>, t</w:t>
      </w:r>
      <w:r w:rsidR="00B52FE8">
        <w:t>hat clearly identify actions and processes assigned to each party to ensure the transition will be seamless</w:t>
      </w:r>
      <w:r w:rsidR="00C54E3E">
        <w:t>.</w:t>
      </w:r>
    </w:p>
    <w:tbl>
      <w:tblPr>
        <w:tblStyle w:val="TableGrid"/>
        <w:tblW w:w="0" w:type="auto"/>
        <w:tblInd w:w="846" w:type="dxa"/>
        <w:tblLook w:val="04A0" w:firstRow="1" w:lastRow="0" w:firstColumn="1" w:lastColumn="0" w:noHBand="0" w:noVBand="1"/>
      </w:tblPr>
      <w:tblGrid>
        <w:gridCol w:w="9634"/>
      </w:tblGrid>
      <w:tr w:rsidR="0002560B" w:rsidRPr="00587456" w14:paraId="246A17A0" w14:textId="77777777" w:rsidTr="00F24D36">
        <w:tc>
          <w:tcPr>
            <w:tcW w:w="9634" w:type="dxa"/>
          </w:tcPr>
          <w:p w14:paraId="6A17B01F"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9CC79D1" w14:textId="16FE73BE" w:rsidR="0002560B" w:rsidRPr="00587456" w:rsidRDefault="00CE6594" w:rsidP="0002560B">
            <w:r w:rsidRPr="002A5D2E">
              <w:rPr>
                <w:sz w:val="16"/>
              </w:rPr>
              <w:t>20 MARKS AVAILABLE</w:t>
            </w:r>
          </w:p>
        </w:tc>
      </w:tr>
    </w:tbl>
    <w:p w14:paraId="151920A8" w14:textId="77777777" w:rsidR="008A4690" w:rsidRDefault="0060488A" w:rsidP="00FA13D1">
      <w:pPr>
        <w:keepNext/>
        <w:spacing w:before="480"/>
        <w:ind w:left="851" w:hanging="851"/>
        <w:rPr>
          <w:b/>
        </w:rPr>
      </w:pPr>
      <w:r>
        <w:rPr>
          <w:b/>
        </w:rPr>
        <w:t xml:space="preserve">Part 3 </w:t>
      </w:r>
      <w:r>
        <w:rPr>
          <w:b/>
        </w:rPr>
        <w:tab/>
        <w:t>Pricing</w:t>
      </w:r>
    </w:p>
    <w:p w14:paraId="0006841C" w14:textId="6CE77C54" w:rsidR="0060488A" w:rsidRPr="00BA3323" w:rsidRDefault="0060488A" w:rsidP="00FA13D1">
      <w:pPr>
        <w:keepNext/>
      </w:pPr>
      <w:r w:rsidRPr="0060488A">
        <w:t xml:space="preserve">The total marks value of this </w:t>
      </w:r>
      <w:r w:rsidR="00FA13D1" w:rsidRPr="005975C5">
        <w:t xml:space="preserve">section </w:t>
      </w:r>
      <w:r w:rsidR="002E1BCD">
        <w:t xml:space="preserve">is </w:t>
      </w:r>
      <w:r w:rsidR="00CE6594" w:rsidRPr="002A5D2E">
        <w:rPr>
          <w:b/>
        </w:rPr>
        <w:t>100</w:t>
      </w:r>
      <w:r w:rsidR="00BA3323" w:rsidRPr="002A5D2E">
        <w:rPr>
          <w:b/>
        </w:rPr>
        <w:t xml:space="preserve"> </w:t>
      </w:r>
      <w:r w:rsidRPr="002A5D2E">
        <w:rPr>
          <w:b/>
        </w:rPr>
        <w:t>Marks</w:t>
      </w:r>
      <w:r w:rsidR="00382D9C" w:rsidRPr="002A5D2E">
        <w:rPr>
          <w:b/>
        </w:rPr>
        <w:t xml:space="preserve"> </w:t>
      </w:r>
      <w:r w:rsidR="00382D9C">
        <w:t>based on the total price</w:t>
      </w:r>
      <w:r w:rsidR="001E4B53">
        <w:t xml:space="preserve"> as explained below</w:t>
      </w:r>
      <w:r w:rsidRPr="005975C5">
        <w:t>.</w:t>
      </w:r>
    </w:p>
    <w:p w14:paraId="1506C6B2" w14:textId="77777777" w:rsidR="0060488A" w:rsidRPr="00BA3323" w:rsidRDefault="0060488A" w:rsidP="00FA13D1">
      <w:pPr>
        <w:pStyle w:val="Heading1small"/>
      </w:pPr>
      <w:bookmarkStart w:id="30" w:name="_Toc485197581"/>
      <w:r w:rsidRPr="00BA3323">
        <w:t>Pricing</w:t>
      </w:r>
      <w:bookmarkEnd w:id="30"/>
    </w:p>
    <w:p w14:paraId="400147B3" w14:textId="5B26D7EF" w:rsidR="0060488A" w:rsidRDefault="00C54CD8" w:rsidP="00FA13D1">
      <w:pPr>
        <w:pStyle w:val="Indent"/>
        <w:keepNext/>
      </w:pPr>
      <w:r>
        <w:t xml:space="preserve">The Agreement will be for </w:t>
      </w:r>
      <w:r w:rsidR="00E57825" w:rsidRPr="002F2A84">
        <w:t xml:space="preserve">3 </w:t>
      </w:r>
      <w:r w:rsidR="002F2A84" w:rsidRPr="002F2A84">
        <w:t>years’</w:t>
      </w:r>
      <w:r w:rsidR="0060488A">
        <w:t xml:space="preserve"> term from the commencement date.</w:t>
      </w:r>
      <w:r w:rsidR="00993DBE">
        <w:t xml:space="preserve"> Please cost each year separately.</w:t>
      </w:r>
    </w:p>
    <w:p w14:paraId="0C286588" w14:textId="07998CD8" w:rsidR="0022117D" w:rsidRDefault="002F2A84" w:rsidP="00FA13D1">
      <w:pPr>
        <w:pStyle w:val="Indent"/>
        <w:keepNext/>
      </w:pPr>
      <w:r>
        <w:t xml:space="preserve">Participants </w:t>
      </w:r>
      <w:r w:rsidR="00456F85">
        <w:t xml:space="preserve">will be scored on a like for like </w:t>
      </w:r>
      <w:r w:rsidRPr="002A5D2E">
        <w:rPr>
          <w:b/>
        </w:rPr>
        <w:t xml:space="preserve">total </w:t>
      </w:r>
      <w:r w:rsidR="00456F85" w:rsidRPr="002A5D2E">
        <w:rPr>
          <w:b/>
        </w:rPr>
        <w:t>price</w:t>
      </w:r>
      <w:r w:rsidR="00456F85">
        <w:t xml:space="preserve"> for providing the </w:t>
      </w:r>
      <w:r w:rsidR="002A5D2E">
        <w:t>service,</w:t>
      </w:r>
      <w:r w:rsidR="00456F85">
        <w:t xml:space="preserve"> but a full breakdown of costs must be provided </w:t>
      </w:r>
      <w:r>
        <w:t>(</w:t>
      </w:r>
      <w:r w:rsidR="00456F85">
        <w:t xml:space="preserve">see </w:t>
      </w:r>
      <w:r>
        <w:t>Schedule 1</w:t>
      </w:r>
      <w:r w:rsidR="00456F85">
        <w:t>, Section 9.6.6</w:t>
      </w:r>
      <w:r>
        <w:t xml:space="preserve">). </w:t>
      </w:r>
    </w:p>
    <w:p w14:paraId="04CBC8F5" w14:textId="77777777" w:rsidR="0060488A" w:rsidRDefault="0060488A" w:rsidP="005975C5">
      <w:pPr>
        <w:pStyle w:val="Indent"/>
      </w:pPr>
      <w:r w:rsidRPr="0060488A">
        <w:t>Participants are</w:t>
      </w:r>
      <w:r w:rsidR="0022117D">
        <w:t xml:space="preserve"> </w:t>
      </w:r>
      <w:r>
        <w:t>welcome to submit any other pricing models that they consider would be appropriate for OS’s evaluation.</w:t>
      </w:r>
    </w:p>
    <w:p w14:paraId="18E91B79" w14:textId="77777777" w:rsidR="0022117D" w:rsidRPr="0022117D" w:rsidRDefault="0022117D" w:rsidP="00725D93">
      <w:pPr>
        <w:pStyle w:val="Level3"/>
        <w:keepNext/>
      </w:pPr>
      <w:r>
        <w:t>t</w:t>
      </w:r>
      <w:r w:rsidRPr="0022117D">
        <w:t xml:space="preserve">he Participant identified as </w:t>
      </w:r>
      <w:r>
        <w:t xml:space="preserve">the overall lowest total price </w:t>
      </w:r>
      <w:r w:rsidRPr="0022117D">
        <w:t>for</w:t>
      </w:r>
      <w:r w:rsidR="002F2A84">
        <w:t xml:space="preserve"> the service</w:t>
      </w:r>
      <w:r w:rsidRPr="0022117D">
        <w:t xml:space="preserve"> provided by OS</w:t>
      </w:r>
      <w:r>
        <w:t xml:space="preserve"> </w:t>
      </w:r>
      <w:r w:rsidRPr="0022117D">
        <w:t>will be awar</w:t>
      </w:r>
      <w:r w:rsidR="00B71B24">
        <w:t>ded 100% of the marks available; and</w:t>
      </w:r>
    </w:p>
    <w:p w14:paraId="41CFBAD6" w14:textId="77777777"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74514855" w14:textId="6C3017E0" w:rsidR="004F5276" w:rsidRPr="005975C5" w:rsidRDefault="0022117D" w:rsidP="005035A3">
      <w:pPr>
        <w:pStyle w:val="Level2"/>
        <w:numPr>
          <w:ilvl w:val="0"/>
          <w:numId w:val="0"/>
        </w:numPr>
        <w:ind w:left="851"/>
        <w:rPr>
          <w:highlight w:val="yellow"/>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6D50D665" w14:textId="77777777" w:rsidR="00046D6A" w:rsidRDefault="00046D6A" w:rsidP="00046D6A">
      <w:pPr>
        <w:pStyle w:val="Appendixheading"/>
      </w:pPr>
      <w:bookmarkStart w:id="31" w:name="_Toc485197582"/>
      <w:r w:rsidRPr="00046D6A">
        <w:lastRenderedPageBreak/>
        <w:t>Consortium / Sub-contractors</w:t>
      </w:r>
      <w:bookmarkEnd w:id="31"/>
    </w:p>
    <w:p w14:paraId="513DC1B9" w14:textId="77777777" w:rsidR="00046D6A" w:rsidRPr="00046D6A" w:rsidRDefault="00046D6A" w:rsidP="00046D6A">
      <w:r w:rsidRPr="00193309">
        <w:t xml:space="preserve">Please add any supporting documentation in relation to </w:t>
      </w:r>
      <w:r w:rsidR="004C063B" w:rsidRPr="00193309">
        <w:t>S</w:t>
      </w:r>
      <w:r w:rsidRPr="00193309">
        <w:t>ection 1.</w:t>
      </w:r>
      <w:r w:rsidR="00725D93" w:rsidRPr="00193309">
        <w:t>2</w:t>
      </w:r>
      <w:r w:rsidRPr="00193309">
        <w:t xml:space="preserve"> of this Response Document, in this Annex 1 or label separate documents as relevant to Annex 1.</w:t>
      </w:r>
    </w:p>
    <w:p w14:paraId="493DB8BD" w14:textId="77777777" w:rsidR="00046D6A" w:rsidRDefault="00046D6A" w:rsidP="00046D6A">
      <w:pPr>
        <w:pStyle w:val="Appendixheading"/>
      </w:pPr>
      <w:bookmarkStart w:id="32" w:name="_Toc485197583"/>
      <w:r w:rsidRPr="00046D6A">
        <w:lastRenderedPageBreak/>
        <w:t>Tax Compliance</w:t>
      </w:r>
      <w:bookmarkEnd w:id="32"/>
    </w:p>
    <w:p w14:paraId="5FE4FF07" w14:textId="77777777" w:rsidR="00046D6A" w:rsidRPr="00046D6A" w:rsidRDefault="00046D6A" w:rsidP="00046D6A">
      <w:r w:rsidRPr="00046D6A">
        <w:t xml:space="preserve">Please add any supporting documentation in relation to </w:t>
      </w:r>
      <w:r w:rsidR="004C063B" w:rsidRPr="00193309">
        <w:t>S</w:t>
      </w:r>
      <w:r w:rsidRPr="00193309">
        <w:t>ection 2.3</w:t>
      </w:r>
      <w:r w:rsidRPr="00046D6A">
        <w:t xml:space="preserve"> of this Response Document, in this </w:t>
      </w:r>
      <w:r w:rsidRPr="00193309">
        <w:t>Annex 2</w:t>
      </w:r>
      <w:r w:rsidRPr="00046D6A">
        <w:t xml:space="preserve">, or label separate documents as relevant to </w:t>
      </w:r>
      <w:r w:rsidRPr="00193309">
        <w:t>Annex 2</w:t>
      </w:r>
      <w:r w:rsidRPr="00046D6A">
        <w:t>.</w:t>
      </w:r>
    </w:p>
    <w:p w14:paraId="6F189D9C" w14:textId="77777777" w:rsidR="00046D6A" w:rsidRDefault="00046D6A" w:rsidP="00046D6A">
      <w:pPr>
        <w:pStyle w:val="Appendixheading"/>
      </w:pPr>
      <w:bookmarkStart w:id="33" w:name="_Toc485197584"/>
      <w:r w:rsidRPr="00046D6A">
        <w:lastRenderedPageBreak/>
        <w:t>Anti-Bribery Policy and Modern Slavery Act</w:t>
      </w:r>
      <w:bookmarkEnd w:id="33"/>
      <w:r w:rsidRPr="00046D6A">
        <w:t xml:space="preserve"> </w:t>
      </w:r>
    </w:p>
    <w:p w14:paraId="1E63635C" w14:textId="77777777" w:rsidR="00046D6A" w:rsidRDefault="00046D6A" w:rsidP="00046D6A">
      <w:r w:rsidRPr="00046D6A">
        <w:t xml:space="preserve">Please add any supporting documentation in relation to </w:t>
      </w:r>
      <w:r w:rsidR="004C063B" w:rsidRPr="00193309">
        <w:t>S</w:t>
      </w:r>
      <w:r w:rsidRPr="00193309">
        <w:t>ection</w:t>
      </w:r>
      <w:r w:rsidR="0062674E" w:rsidRPr="00193309">
        <w:t>s</w:t>
      </w:r>
      <w:r w:rsidRPr="00193309">
        <w:t xml:space="preserve"> </w:t>
      </w:r>
      <w:r w:rsidR="0062674E" w:rsidRPr="00193309">
        <w:t>7 and 14.2</w:t>
      </w:r>
      <w:r w:rsidRPr="00046D6A">
        <w:t xml:space="preserve"> of this Response Document, in this </w:t>
      </w:r>
      <w:r w:rsidRPr="00193309">
        <w:t>Annex 3</w:t>
      </w:r>
      <w:r w:rsidRPr="00046D6A">
        <w:t xml:space="preserve">, or label separate documents as relevant to </w:t>
      </w:r>
      <w:r w:rsidRPr="00193309">
        <w:t>Annex 3</w:t>
      </w:r>
      <w:r w:rsidRPr="00046D6A">
        <w:t>.</w:t>
      </w:r>
    </w:p>
    <w:p w14:paraId="65E7734C" w14:textId="77777777" w:rsidR="00046D6A" w:rsidRPr="00046D6A" w:rsidRDefault="00046D6A" w:rsidP="00046D6A"/>
    <w:p w14:paraId="7B3F1142" w14:textId="77777777" w:rsidR="00046D6A" w:rsidRPr="00046D6A" w:rsidRDefault="00046D6A" w:rsidP="00046D6A"/>
    <w:p w14:paraId="3D860B56" w14:textId="77777777" w:rsidR="00046D6A" w:rsidRDefault="00046D6A" w:rsidP="00046D6A">
      <w:pPr>
        <w:pStyle w:val="Appendixheading"/>
        <w:ind w:left="1701" w:hanging="1701"/>
      </w:pPr>
      <w:bookmarkStart w:id="34" w:name="_Toc485197585"/>
      <w:r w:rsidRPr="00046D6A">
        <w:lastRenderedPageBreak/>
        <w:t>Freedom of Information Act 2000 (FOIA) and Environmental Information Regulations 2004 (EIR)</w:t>
      </w:r>
      <w:bookmarkEnd w:id="34"/>
    </w:p>
    <w:p w14:paraId="5A6DAD8B"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568AD855" w14:textId="77777777" w:rsidTr="001A77BE">
        <w:tc>
          <w:tcPr>
            <w:tcW w:w="1130" w:type="dxa"/>
          </w:tcPr>
          <w:p w14:paraId="3CA79C64" w14:textId="77777777" w:rsidR="00046D6A" w:rsidRPr="001A77BE" w:rsidRDefault="00046D6A" w:rsidP="00046D6A">
            <w:pPr>
              <w:rPr>
                <w:b/>
              </w:rPr>
            </w:pPr>
            <w:r w:rsidRPr="001A77BE">
              <w:rPr>
                <w:b/>
              </w:rPr>
              <w:t>Question Number</w:t>
            </w:r>
          </w:p>
        </w:tc>
        <w:tc>
          <w:tcPr>
            <w:tcW w:w="1989" w:type="dxa"/>
          </w:tcPr>
          <w:p w14:paraId="05277B94" w14:textId="77777777" w:rsidR="00046D6A" w:rsidRPr="001A77BE" w:rsidRDefault="00046D6A" w:rsidP="00046D6A">
            <w:pPr>
              <w:rPr>
                <w:b/>
              </w:rPr>
            </w:pPr>
            <w:r w:rsidRPr="001A77BE">
              <w:rPr>
                <w:b/>
              </w:rPr>
              <w:t>Description of Information</w:t>
            </w:r>
          </w:p>
        </w:tc>
        <w:tc>
          <w:tcPr>
            <w:tcW w:w="2268" w:type="dxa"/>
          </w:tcPr>
          <w:p w14:paraId="56BC88AC" w14:textId="77777777" w:rsidR="00046D6A" w:rsidRPr="001A77BE" w:rsidRDefault="00046D6A" w:rsidP="00046D6A">
            <w:pPr>
              <w:rPr>
                <w:b/>
              </w:rPr>
            </w:pPr>
            <w:r w:rsidRPr="001A77BE">
              <w:rPr>
                <w:b/>
              </w:rPr>
              <w:t>Potential Implications of Disclosure</w:t>
            </w:r>
          </w:p>
        </w:tc>
        <w:tc>
          <w:tcPr>
            <w:tcW w:w="2551" w:type="dxa"/>
          </w:tcPr>
          <w:p w14:paraId="19D41943" w14:textId="77777777" w:rsidR="00046D6A" w:rsidRPr="001A77BE" w:rsidRDefault="00046D6A" w:rsidP="00046D6A">
            <w:pPr>
              <w:rPr>
                <w:b/>
              </w:rPr>
            </w:pPr>
            <w:r w:rsidRPr="001A77BE">
              <w:rPr>
                <w:b/>
              </w:rPr>
              <w:t>Time Period that such Information remains commercially sensitive</w:t>
            </w:r>
          </w:p>
        </w:tc>
        <w:tc>
          <w:tcPr>
            <w:tcW w:w="2547" w:type="dxa"/>
          </w:tcPr>
          <w:p w14:paraId="78D9CC98" w14:textId="77777777" w:rsidR="00046D6A" w:rsidRPr="001A77BE" w:rsidRDefault="00046D6A" w:rsidP="00046D6A">
            <w:pPr>
              <w:rPr>
                <w:b/>
              </w:rPr>
            </w:pPr>
            <w:r w:rsidRPr="001A77BE">
              <w:rPr>
                <w:b/>
              </w:rPr>
              <w:t>Exemption which Participant considers to apply under FOIA or EIR</w:t>
            </w:r>
          </w:p>
        </w:tc>
      </w:tr>
      <w:tr w:rsidR="00046D6A" w14:paraId="4FAE29D7" w14:textId="77777777" w:rsidTr="001A77BE">
        <w:tc>
          <w:tcPr>
            <w:tcW w:w="1130" w:type="dxa"/>
          </w:tcPr>
          <w:p w14:paraId="279A0B2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5BA980B9"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0BC1898"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1B083B7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5DDF935"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294FDCB8" w14:textId="77777777" w:rsidTr="001A77BE">
        <w:tc>
          <w:tcPr>
            <w:tcW w:w="1130" w:type="dxa"/>
          </w:tcPr>
          <w:p w14:paraId="6787F0C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652DBE3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6E62FD9"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7C66DB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426B4C0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6430D89B" w14:textId="77777777" w:rsidTr="001A77BE">
        <w:tc>
          <w:tcPr>
            <w:tcW w:w="1130" w:type="dxa"/>
          </w:tcPr>
          <w:p w14:paraId="77D3393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7D46B9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49A75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2DA5D9AD"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4E9C7B3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350C724" w14:textId="77777777" w:rsidTr="001A77BE">
        <w:tc>
          <w:tcPr>
            <w:tcW w:w="1130" w:type="dxa"/>
          </w:tcPr>
          <w:p w14:paraId="40F29F68"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36DA1E3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68C6F29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33562C7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BF439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0B086989" w14:textId="77777777" w:rsidTr="001A77BE">
        <w:tc>
          <w:tcPr>
            <w:tcW w:w="1130" w:type="dxa"/>
          </w:tcPr>
          <w:p w14:paraId="3CF47FA7"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0AD1FFC4"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354DAA5E"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7F8D9968"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764332FF"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3FD38211" w14:textId="77777777" w:rsidTr="001A77BE">
        <w:tc>
          <w:tcPr>
            <w:tcW w:w="1130" w:type="dxa"/>
          </w:tcPr>
          <w:p w14:paraId="5CC55AD9"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A3B2BDF"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B0ED93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3AFC63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954A89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1EB28A52" w14:textId="77777777" w:rsidTr="001A77BE">
        <w:tc>
          <w:tcPr>
            <w:tcW w:w="1130" w:type="dxa"/>
          </w:tcPr>
          <w:p w14:paraId="3031936E"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8F1A0D9"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8B4A662"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755FD9AF"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92F17D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55AACB55" w14:textId="77777777" w:rsidTr="001A77BE">
        <w:tc>
          <w:tcPr>
            <w:tcW w:w="1130" w:type="dxa"/>
          </w:tcPr>
          <w:p w14:paraId="42711EF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08BDC5E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5DA5B3"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AAAB71D"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323FD3BD"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4475545" w14:textId="77777777" w:rsidR="00046D6A" w:rsidRDefault="00046D6A" w:rsidP="00046D6A">
      <w:r w:rsidRPr="00046D6A">
        <w:t>Note: Please ensure that the person who is responsible in respect of FOIA or EIR signs the schedule.</w:t>
      </w:r>
    </w:p>
    <w:p w14:paraId="0F9F064B"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4F03DEE9" w14:textId="77777777" w:rsidTr="001A77BE">
        <w:tc>
          <w:tcPr>
            <w:tcW w:w="1639" w:type="dxa"/>
            <w:vAlign w:val="bottom"/>
          </w:tcPr>
          <w:p w14:paraId="62C136FF"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2967C6FB" w14:textId="77777777" w:rsidR="00046D6A" w:rsidRDefault="00046D6A" w:rsidP="00046D6A">
            <w:r w:rsidRPr="00046D6A">
              <w:tab/>
            </w:r>
          </w:p>
          <w:p w14:paraId="0D4945B5" w14:textId="77777777" w:rsidR="00046D6A" w:rsidRPr="00046D6A" w:rsidRDefault="00046D6A" w:rsidP="00046D6A"/>
        </w:tc>
      </w:tr>
      <w:tr w:rsidR="00046D6A" w:rsidRPr="00046D6A" w14:paraId="62058A5B" w14:textId="77777777" w:rsidTr="001A77BE">
        <w:tc>
          <w:tcPr>
            <w:tcW w:w="1639" w:type="dxa"/>
            <w:vAlign w:val="bottom"/>
          </w:tcPr>
          <w:p w14:paraId="628B6649"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18DFEFF7" w14:textId="77777777" w:rsidR="00046D6A" w:rsidRPr="00046D6A" w:rsidRDefault="00046D6A" w:rsidP="00046D6A">
            <w:r w:rsidRPr="00046D6A">
              <w:tab/>
            </w:r>
          </w:p>
        </w:tc>
      </w:tr>
      <w:tr w:rsidR="00046D6A" w:rsidRPr="00046D6A" w14:paraId="0089F70C" w14:textId="77777777" w:rsidTr="001A77BE">
        <w:tc>
          <w:tcPr>
            <w:tcW w:w="1639" w:type="dxa"/>
            <w:vAlign w:val="bottom"/>
          </w:tcPr>
          <w:p w14:paraId="0999A4AC"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664F0544" w14:textId="77777777" w:rsidR="00046D6A" w:rsidRPr="00046D6A" w:rsidRDefault="00046D6A" w:rsidP="00046D6A">
            <w:r w:rsidRPr="00046D6A">
              <w:tab/>
            </w:r>
          </w:p>
        </w:tc>
      </w:tr>
      <w:tr w:rsidR="00046D6A" w:rsidRPr="00046D6A" w14:paraId="3E5B2332" w14:textId="77777777" w:rsidTr="001A77BE">
        <w:tc>
          <w:tcPr>
            <w:tcW w:w="1639" w:type="dxa"/>
            <w:tcBorders>
              <w:bottom w:val="single" w:sz="4" w:space="0" w:color="auto"/>
            </w:tcBorders>
            <w:vAlign w:val="bottom"/>
          </w:tcPr>
          <w:p w14:paraId="47D725B5"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23CE59E3" w14:textId="77777777" w:rsidR="00046D6A" w:rsidRPr="00046D6A" w:rsidRDefault="00046D6A" w:rsidP="00046D6A">
            <w:r w:rsidRPr="00046D6A">
              <w:tab/>
            </w:r>
          </w:p>
        </w:tc>
      </w:tr>
      <w:tr w:rsidR="00046D6A" w:rsidRPr="00046D6A" w14:paraId="7A3CD087" w14:textId="77777777" w:rsidTr="001A77BE">
        <w:tc>
          <w:tcPr>
            <w:tcW w:w="1639" w:type="dxa"/>
            <w:tcBorders>
              <w:bottom w:val="nil"/>
            </w:tcBorders>
            <w:vAlign w:val="bottom"/>
          </w:tcPr>
          <w:p w14:paraId="496204D0"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505F7C9F" w14:textId="77777777" w:rsidR="00046D6A" w:rsidRPr="00046D6A" w:rsidRDefault="00046D6A" w:rsidP="00046D6A">
            <w:r w:rsidRPr="00046D6A">
              <w:tab/>
            </w:r>
          </w:p>
        </w:tc>
      </w:tr>
      <w:tr w:rsidR="001A77BE" w:rsidRPr="00046D6A" w14:paraId="4D8309A7" w14:textId="77777777" w:rsidTr="001A77BE">
        <w:tc>
          <w:tcPr>
            <w:tcW w:w="1639" w:type="dxa"/>
            <w:tcBorders>
              <w:top w:val="nil"/>
              <w:bottom w:val="single" w:sz="4" w:space="0" w:color="auto"/>
            </w:tcBorders>
            <w:vAlign w:val="bottom"/>
          </w:tcPr>
          <w:p w14:paraId="0A18B30C"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0998B54" w14:textId="77777777" w:rsidR="001A77BE" w:rsidRPr="001A77BE" w:rsidRDefault="001A77BE" w:rsidP="00046D6A">
            <w:pPr>
              <w:rPr>
                <w:sz w:val="2"/>
              </w:rPr>
            </w:pPr>
          </w:p>
        </w:tc>
      </w:tr>
    </w:tbl>
    <w:p w14:paraId="37163A7D" w14:textId="77777777" w:rsidR="00046D6A" w:rsidRPr="00046D6A" w:rsidRDefault="00046D6A" w:rsidP="00046D6A"/>
    <w:p w14:paraId="6ACE99AF" w14:textId="77777777" w:rsidR="001A77BE" w:rsidRDefault="001A77BE" w:rsidP="001A77BE">
      <w:pPr>
        <w:pStyle w:val="Appendixheading"/>
      </w:pPr>
      <w:bookmarkStart w:id="35" w:name="_Toc485197586"/>
      <w:r w:rsidRPr="001A77BE">
        <w:lastRenderedPageBreak/>
        <w:t>Certificate of Non-canvassing and Non-collusion</w:t>
      </w:r>
      <w:bookmarkEnd w:id="35"/>
    </w:p>
    <w:p w14:paraId="12EACB55" w14:textId="77777777" w:rsidR="001A77BE" w:rsidRDefault="001A77BE" w:rsidP="001A77BE">
      <w:r>
        <w:t>In recognition of the principle that the essence of selective tendering is that OS shall receive bona fide competitive Tenders from all those tendering.</w:t>
      </w:r>
    </w:p>
    <w:p w14:paraId="54873FFD" w14:textId="77777777" w:rsidR="001A77BE" w:rsidRDefault="001A77BE" w:rsidP="001A77BE">
      <w:r>
        <w:t>WE CERTIFY THAT:</w:t>
      </w:r>
    </w:p>
    <w:p w14:paraId="63AEAB05" w14:textId="77777777" w:rsidR="001A77BE" w:rsidRDefault="001A77BE" w:rsidP="001A77BE">
      <w:pPr>
        <w:pStyle w:val="Indent"/>
        <w:ind w:hanging="851"/>
      </w:pPr>
      <w:r>
        <w:t>1</w:t>
      </w:r>
      <w:r>
        <w:tab/>
        <w:t xml:space="preserve">the Tender submitted is a bona fide tender intended to be competitive; </w:t>
      </w:r>
    </w:p>
    <w:p w14:paraId="3EE3BE0D" w14:textId="77777777" w:rsidR="001A77BE" w:rsidRDefault="001A77BE" w:rsidP="001A77BE">
      <w:pPr>
        <w:pStyle w:val="Indent"/>
        <w:ind w:hanging="851"/>
      </w:pPr>
      <w:r>
        <w:t>2</w:t>
      </w:r>
      <w:r>
        <w:tab/>
        <w:t>that we have not nor any person employed by us or acting on our behalf has:</w:t>
      </w:r>
    </w:p>
    <w:p w14:paraId="41FECD64"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671A58E8"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78D1A57A"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1DC63A6D" w14:textId="77777777" w:rsidR="001A77BE" w:rsidRDefault="001A77BE" w:rsidP="001A77BE">
      <w:pPr>
        <w:pStyle w:val="Indent"/>
        <w:ind w:left="1701" w:hanging="851"/>
      </w:pPr>
      <w:r>
        <w:t>2.4</w:t>
      </w:r>
      <w:r>
        <w:tab/>
        <w:t>prevented or dissuaded any third party from tendering; and</w:t>
      </w:r>
    </w:p>
    <w:p w14:paraId="58BC19E0"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43397BA5"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0F49378B"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2FC41AA2" w14:textId="77777777" w:rsidTr="00340214">
        <w:tc>
          <w:tcPr>
            <w:tcW w:w="1639" w:type="dxa"/>
            <w:vAlign w:val="bottom"/>
          </w:tcPr>
          <w:p w14:paraId="06E497BB"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0A9D984F" w14:textId="77777777" w:rsidR="001A77BE" w:rsidRDefault="001A77BE" w:rsidP="00340214">
            <w:r w:rsidRPr="00046D6A">
              <w:tab/>
            </w:r>
          </w:p>
          <w:p w14:paraId="5AE8CB17" w14:textId="77777777" w:rsidR="001A77BE" w:rsidRPr="00046D6A" w:rsidRDefault="001A77BE" w:rsidP="00340214"/>
        </w:tc>
      </w:tr>
      <w:tr w:rsidR="001A77BE" w:rsidRPr="00046D6A" w14:paraId="275F0D59" w14:textId="77777777" w:rsidTr="00340214">
        <w:tc>
          <w:tcPr>
            <w:tcW w:w="1639" w:type="dxa"/>
            <w:vAlign w:val="bottom"/>
          </w:tcPr>
          <w:p w14:paraId="113E7433"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23FC769C" w14:textId="77777777" w:rsidR="001A77BE" w:rsidRPr="00046D6A" w:rsidRDefault="001A77BE" w:rsidP="00340214">
            <w:r w:rsidRPr="00046D6A">
              <w:tab/>
            </w:r>
          </w:p>
        </w:tc>
      </w:tr>
      <w:tr w:rsidR="001A77BE" w:rsidRPr="00046D6A" w14:paraId="52BD5FF2" w14:textId="77777777" w:rsidTr="00340214">
        <w:tc>
          <w:tcPr>
            <w:tcW w:w="1639" w:type="dxa"/>
            <w:vAlign w:val="bottom"/>
          </w:tcPr>
          <w:p w14:paraId="048FDE89"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1E58E106" w14:textId="77777777" w:rsidR="001A77BE" w:rsidRPr="00046D6A" w:rsidRDefault="001A77BE" w:rsidP="00340214">
            <w:r w:rsidRPr="00046D6A">
              <w:tab/>
            </w:r>
          </w:p>
        </w:tc>
      </w:tr>
      <w:tr w:rsidR="001A77BE" w:rsidRPr="00046D6A" w14:paraId="45020606" w14:textId="77777777" w:rsidTr="00340214">
        <w:tc>
          <w:tcPr>
            <w:tcW w:w="1639" w:type="dxa"/>
            <w:tcBorders>
              <w:bottom w:val="single" w:sz="4" w:space="0" w:color="auto"/>
            </w:tcBorders>
            <w:vAlign w:val="bottom"/>
          </w:tcPr>
          <w:p w14:paraId="4616ACAB"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6EEAE938" w14:textId="77777777" w:rsidR="001A77BE" w:rsidRPr="00046D6A" w:rsidRDefault="001A77BE" w:rsidP="00340214">
            <w:r w:rsidRPr="00046D6A">
              <w:tab/>
            </w:r>
          </w:p>
        </w:tc>
      </w:tr>
      <w:tr w:rsidR="001A77BE" w:rsidRPr="00046D6A" w14:paraId="1A0E11F5" w14:textId="77777777" w:rsidTr="00340214">
        <w:tc>
          <w:tcPr>
            <w:tcW w:w="1639" w:type="dxa"/>
            <w:tcBorders>
              <w:bottom w:val="nil"/>
            </w:tcBorders>
            <w:vAlign w:val="bottom"/>
          </w:tcPr>
          <w:p w14:paraId="79ADF79B"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2200F6F0" w14:textId="77777777" w:rsidR="001A77BE" w:rsidRPr="00046D6A" w:rsidRDefault="001A77BE" w:rsidP="00340214">
            <w:r w:rsidRPr="00046D6A">
              <w:tab/>
            </w:r>
          </w:p>
        </w:tc>
      </w:tr>
      <w:tr w:rsidR="001A77BE" w:rsidRPr="001A77BE" w14:paraId="044D1011" w14:textId="77777777" w:rsidTr="00340214">
        <w:tc>
          <w:tcPr>
            <w:tcW w:w="1639" w:type="dxa"/>
            <w:tcBorders>
              <w:top w:val="nil"/>
              <w:bottom w:val="single" w:sz="4" w:space="0" w:color="auto"/>
            </w:tcBorders>
            <w:vAlign w:val="bottom"/>
          </w:tcPr>
          <w:p w14:paraId="28D3A365"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5A3026CB" w14:textId="77777777" w:rsidR="001A77BE" w:rsidRPr="001A77BE" w:rsidRDefault="001A77BE" w:rsidP="00340214">
            <w:pPr>
              <w:rPr>
                <w:sz w:val="2"/>
              </w:rPr>
            </w:pPr>
          </w:p>
        </w:tc>
      </w:tr>
    </w:tbl>
    <w:p w14:paraId="1B6E193F" w14:textId="77777777" w:rsidR="001A77BE" w:rsidRPr="001A77BE" w:rsidRDefault="001A77BE" w:rsidP="001A77BE">
      <w:pPr>
        <w:pStyle w:val="Indent"/>
        <w:ind w:hanging="851"/>
      </w:pPr>
    </w:p>
    <w:p w14:paraId="69CB3AC9" w14:textId="77777777" w:rsidR="00480B73" w:rsidRDefault="00480B73" w:rsidP="000F4D02"/>
    <w:p w14:paraId="349B1400" w14:textId="701F65FA" w:rsidR="001A77BE" w:rsidRDefault="00F40C56" w:rsidP="001A77BE">
      <w:pPr>
        <w:pStyle w:val="Appendixheading"/>
      </w:pPr>
      <w:bookmarkStart w:id="36" w:name="_Toc485197587"/>
      <w:r>
        <w:lastRenderedPageBreak/>
        <w:t>Security Non Functional Requirements</w:t>
      </w:r>
      <w:bookmarkEnd w:id="36"/>
    </w:p>
    <w:p w14:paraId="4CD55AE7" w14:textId="75DE38FE" w:rsidR="00443C7E" w:rsidRDefault="002A5D2E" w:rsidP="001A77BE">
      <w:r>
        <w:t xml:space="preserve">The participate must complete the attached spreadsheet, </w:t>
      </w:r>
      <w:r w:rsidR="001D398D">
        <w:t xml:space="preserve">including </w:t>
      </w:r>
      <w:r w:rsidR="00443C7E" w:rsidRPr="00046D6A">
        <w:t xml:space="preserve">any supporting documentation in relation to </w:t>
      </w:r>
      <w:r w:rsidR="00443C7E" w:rsidRPr="00193309">
        <w:t xml:space="preserve">Section </w:t>
      </w:r>
      <w:r w:rsidR="00F40C56">
        <w:t>1</w:t>
      </w:r>
      <w:r w:rsidR="00073CEF">
        <w:t>4</w:t>
      </w:r>
      <w:r w:rsidR="00443C7E" w:rsidRPr="00046D6A">
        <w:t xml:space="preserve"> of this Response Document, in </w:t>
      </w:r>
      <w:r w:rsidR="00073CEF">
        <w:t>(</w:t>
      </w:r>
      <w:r w:rsidR="00443C7E" w:rsidRPr="00193309">
        <w:t xml:space="preserve">Annex </w:t>
      </w:r>
      <w:r w:rsidR="00F40C56">
        <w:t>6</w:t>
      </w:r>
      <w:r w:rsidR="00073CEF">
        <w:t>)</w:t>
      </w:r>
      <w:r w:rsidR="00443C7E" w:rsidRPr="00046D6A">
        <w:t xml:space="preserve">, or label separate documents as relevant to </w:t>
      </w:r>
      <w:r w:rsidR="00443C7E" w:rsidRPr="00193309">
        <w:t xml:space="preserve">Annex </w:t>
      </w:r>
      <w:r w:rsidR="00F40C56">
        <w:t>6</w:t>
      </w:r>
      <w:r w:rsidR="00073CEF">
        <w:t>.</w:t>
      </w:r>
    </w:p>
    <w:p w14:paraId="3EE1DFF7" w14:textId="63345477" w:rsidR="00443C7E" w:rsidRDefault="00443C7E" w:rsidP="001A77BE"/>
    <w:p w14:paraId="699939D0" w14:textId="02B85941" w:rsidR="00F40C56" w:rsidRDefault="001D398D" w:rsidP="001A77BE">
      <w:r>
        <w:object w:dxaOrig="1531" w:dyaOrig="991" w14:anchorId="17870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Excel.Sheet.8" ShapeID="_x0000_i1025" DrawAspect="Icon" ObjectID="_1558959397" r:id="rId18"/>
        </w:object>
      </w:r>
    </w:p>
    <w:p w14:paraId="4258BF85" w14:textId="30986AC5" w:rsidR="00443C7E" w:rsidRDefault="00443C7E" w:rsidP="001A77BE"/>
    <w:p w14:paraId="6244C621" w14:textId="10830760" w:rsidR="00443C7E" w:rsidRDefault="00443C7E" w:rsidP="001A77BE"/>
    <w:p w14:paraId="0DBE9AC3" w14:textId="6630C66F" w:rsidR="00443C7E" w:rsidRDefault="00443C7E" w:rsidP="001A77BE"/>
    <w:p w14:paraId="78398356" w14:textId="634A7CC7" w:rsidR="00443C7E" w:rsidRDefault="00443C7E" w:rsidP="001A77BE"/>
    <w:p w14:paraId="3BA1C386" w14:textId="7AF8231D" w:rsidR="00443C7E" w:rsidRDefault="00443C7E" w:rsidP="001A77BE"/>
    <w:p w14:paraId="1C6816EF" w14:textId="094EFAB2" w:rsidR="00443C7E" w:rsidRDefault="00443C7E" w:rsidP="001A77BE"/>
    <w:p w14:paraId="35F42853" w14:textId="6EFF4FED" w:rsidR="00443C7E" w:rsidRDefault="00443C7E" w:rsidP="001A77BE"/>
    <w:p w14:paraId="53AA2923" w14:textId="1344F22E" w:rsidR="00443C7E" w:rsidRDefault="00443C7E" w:rsidP="001A77BE"/>
    <w:p w14:paraId="570B7FF0" w14:textId="46674847" w:rsidR="00443C7E" w:rsidRDefault="00443C7E" w:rsidP="001A77BE"/>
    <w:p w14:paraId="034CAE7A" w14:textId="514C2E92" w:rsidR="00443C7E" w:rsidRDefault="00443C7E" w:rsidP="001A77BE"/>
    <w:p w14:paraId="72A3742C" w14:textId="357CCBCB" w:rsidR="00443C7E" w:rsidRDefault="00443C7E" w:rsidP="001A77BE"/>
    <w:p w14:paraId="0FA2FC7F" w14:textId="35E5CD98" w:rsidR="00443C7E" w:rsidRDefault="00443C7E" w:rsidP="001A77BE"/>
    <w:p w14:paraId="4C0D1ABC" w14:textId="2CFDD1DF" w:rsidR="00443C7E" w:rsidRDefault="00443C7E" w:rsidP="001A77BE"/>
    <w:p w14:paraId="206934A0" w14:textId="70FF2072" w:rsidR="00443C7E" w:rsidRDefault="00443C7E" w:rsidP="001A77BE"/>
    <w:p w14:paraId="068C9972" w14:textId="39F53831" w:rsidR="00443C7E" w:rsidRDefault="00443C7E" w:rsidP="001A77BE"/>
    <w:p w14:paraId="0F798273" w14:textId="61756888" w:rsidR="00443C7E" w:rsidRDefault="00443C7E" w:rsidP="001A77BE"/>
    <w:p w14:paraId="72941B75" w14:textId="77777777" w:rsidR="00443C7E" w:rsidRDefault="00443C7E" w:rsidP="00443C7E">
      <w:pPr>
        <w:pStyle w:val="Appendixheading"/>
      </w:pPr>
      <w:bookmarkStart w:id="37" w:name="_Toc485197588"/>
      <w:r>
        <w:lastRenderedPageBreak/>
        <w:t>Tender Compliance Checklist</w:t>
      </w:r>
      <w:bookmarkEnd w:id="37"/>
    </w:p>
    <w:p w14:paraId="36EE4B58" w14:textId="77777777" w:rsidR="00443C7E" w:rsidRDefault="00443C7E" w:rsidP="00443C7E"/>
    <w:p w14:paraId="6ECD41E9" w14:textId="77777777" w:rsidR="00443C7E" w:rsidRDefault="00443C7E" w:rsidP="00443C7E">
      <w:r>
        <w:t>The following documents / supporting evidence to be included with the fully completed Response Document, includes:</w:t>
      </w:r>
    </w:p>
    <w:p w14:paraId="53668AC5"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1</w:t>
      </w:r>
      <w:r>
        <w:tab/>
        <w:t>Consortium / Sub-contractors (if relevant)</w:t>
      </w:r>
    </w:p>
    <w:p w14:paraId="1FE67C9D"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2</w:t>
      </w:r>
      <w:r>
        <w:tab/>
        <w:t>Tax Compliance (if relevant):</w:t>
      </w:r>
    </w:p>
    <w:p w14:paraId="68474CBA"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3</w:t>
      </w:r>
      <w:r>
        <w:tab/>
        <w:t>Anti-Bribery Policy and Modern Slavery Policy / Statement</w:t>
      </w:r>
    </w:p>
    <w:p w14:paraId="12577688"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4</w:t>
      </w:r>
      <w:r>
        <w:tab/>
        <w:t xml:space="preserve">Freedom of Information Act 2000 (FOIA) and Environmental Information Regulations 2004 (EIR) </w:t>
      </w:r>
    </w:p>
    <w:p w14:paraId="406AF5A8" w14:textId="60EBBC30" w:rsidR="00443C7E" w:rsidRDefault="00443C7E" w:rsidP="00443C7E">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5</w:t>
      </w:r>
      <w:r>
        <w:tab/>
        <w:t>Certificate of Non-canvassing and Non-collusion</w:t>
      </w:r>
    </w:p>
    <w:p w14:paraId="7146BB4D" w14:textId="2A37FCF0" w:rsidR="00F40C56" w:rsidRDefault="00F40C56" w:rsidP="00F40C56">
      <w:r>
        <w:fldChar w:fldCharType="begin">
          <w:ffData>
            <w:name w:val="Check4"/>
            <w:enabled/>
            <w:calcOnExit w:val="0"/>
            <w:checkBox>
              <w:sizeAuto/>
              <w:default w:val="0"/>
            </w:checkBox>
          </w:ffData>
        </w:fldChar>
      </w:r>
      <w:r>
        <w:instrText xml:space="preserve"> FORMCHECKBOX </w:instrText>
      </w:r>
      <w:r w:rsidR="007C5555">
        <w:fldChar w:fldCharType="separate"/>
      </w:r>
      <w:r>
        <w:fldChar w:fldCharType="end"/>
      </w:r>
      <w:r>
        <w:t xml:space="preserve"> Annex 6 </w:t>
      </w:r>
      <w:r>
        <w:tab/>
        <w:t xml:space="preserve">Security Non Functional Requirements </w:t>
      </w:r>
    </w:p>
    <w:p w14:paraId="4E9F5D58" w14:textId="77777777" w:rsidR="00F40C56" w:rsidRDefault="00F40C56" w:rsidP="00443C7E"/>
    <w:p w14:paraId="625EF4FD" w14:textId="77777777" w:rsidR="00443C7E" w:rsidRDefault="00443C7E" w:rsidP="00443C7E"/>
    <w:p w14:paraId="6FE96845" w14:textId="77777777" w:rsidR="00443C7E" w:rsidRDefault="00443C7E" w:rsidP="00443C7E">
      <w:r>
        <w:t xml:space="preserve">Participants Evidence including: </w:t>
      </w:r>
    </w:p>
    <w:p w14:paraId="68522184" w14:textId="77777777" w:rsidR="00443C7E" w:rsidRDefault="00443C7E" w:rsidP="00443C7E">
      <w:pPr>
        <w:pStyle w:val="Bullets"/>
      </w:pPr>
      <w:r>
        <w:t>Financial Statements</w:t>
      </w:r>
    </w:p>
    <w:p w14:paraId="31DCA7EF" w14:textId="77777777" w:rsidR="00443C7E" w:rsidRDefault="00443C7E" w:rsidP="00443C7E">
      <w:pPr>
        <w:pStyle w:val="Bullets"/>
      </w:pPr>
      <w:r>
        <w:t>Insurance Certificates</w:t>
      </w:r>
    </w:p>
    <w:p w14:paraId="792353A3" w14:textId="77777777" w:rsidR="00443C7E" w:rsidRDefault="00443C7E" w:rsidP="00443C7E">
      <w:pPr>
        <w:pStyle w:val="Bullets"/>
      </w:pPr>
      <w:r>
        <w:t xml:space="preserve">Health &amp; Safety Policy including evidence of accreditation (ISO 18001 or equivalent) </w:t>
      </w:r>
    </w:p>
    <w:p w14:paraId="5B4C8FEC" w14:textId="77777777" w:rsidR="00443C7E" w:rsidRDefault="00443C7E" w:rsidP="00443C7E">
      <w:pPr>
        <w:pStyle w:val="Bullets"/>
      </w:pPr>
      <w:r>
        <w:t>Environmental Management System including evidence of any accreditation (ISO 14001 or equivalent)</w:t>
      </w:r>
    </w:p>
    <w:p w14:paraId="233A2661" w14:textId="77777777" w:rsidR="00443C7E" w:rsidRDefault="00443C7E" w:rsidP="00443C7E">
      <w:pPr>
        <w:pStyle w:val="Bullets"/>
      </w:pPr>
      <w:r>
        <w:t>Quality System process including evidence of accreditation (ISO 9001 or similar)</w:t>
      </w:r>
      <w:r>
        <w:tab/>
      </w:r>
    </w:p>
    <w:p w14:paraId="08DF2252" w14:textId="77777777" w:rsidR="00443C7E" w:rsidRDefault="00443C7E" w:rsidP="00443C7E">
      <w:pPr>
        <w:pStyle w:val="Bullets"/>
      </w:pPr>
      <w:r>
        <w:t>Business Continuity Plan</w:t>
      </w:r>
      <w:r w:rsidRPr="006A3ADB">
        <w:t xml:space="preserve"> </w:t>
      </w:r>
      <w:r>
        <w:t>(</w:t>
      </w:r>
      <w:r w:rsidRPr="006A3ADB">
        <w:t>ISO 22301 or equivalent</w:t>
      </w:r>
      <w:r>
        <w:t>)</w:t>
      </w:r>
    </w:p>
    <w:p w14:paraId="73345769" w14:textId="77777777" w:rsidR="00443C7E" w:rsidRDefault="00443C7E" w:rsidP="00443C7E">
      <w:pPr>
        <w:pStyle w:val="Bullets"/>
      </w:pPr>
      <w:r>
        <w:t>Equality &amp; Diversity – supporting information and evidence as more specifically detailed in question 7</w:t>
      </w:r>
    </w:p>
    <w:p w14:paraId="70380903" w14:textId="77777777" w:rsidR="00443C7E" w:rsidRPr="001A77BE" w:rsidRDefault="00443C7E" w:rsidP="001A77BE"/>
    <w:sectPr w:rsidR="00443C7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4DBC" w14:textId="77777777" w:rsidR="00F52DB9" w:rsidRDefault="00F52DB9">
      <w:r>
        <w:separator/>
      </w:r>
    </w:p>
  </w:endnote>
  <w:endnote w:type="continuationSeparator" w:id="0">
    <w:p w14:paraId="783DA3CF" w14:textId="77777777" w:rsidR="00F52DB9" w:rsidRDefault="00F5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5069" w14:textId="77777777" w:rsidR="00F52DB9" w:rsidRDefault="00F52DB9"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999966" w14:textId="77777777" w:rsidR="00F52DB9" w:rsidRDefault="00F52DB9"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6E1A" w14:textId="348B1EB6" w:rsidR="00F52DB9" w:rsidRDefault="00F52DB9" w:rsidP="00071FA0">
    <w:pPr>
      <w:pStyle w:val="Footer"/>
      <w:tabs>
        <w:tab w:val="clear" w:pos="4153"/>
      </w:tabs>
      <w:spacing w:before="120"/>
      <w:rPr>
        <w:bCs/>
        <w:noProof/>
        <w:lang w:val="en-US"/>
      </w:rPr>
    </w:pPr>
    <w:r w:rsidRPr="005035A3">
      <w:rPr>
        <w:bCs/>
        <w:noProof/>
        <w:lang w:val="en-US"/>
      </w:rPr>
      <w:t>Appendix 1</w:t>
    </w:r>
    <w:r w:rsidRPr="00E37854">
      <w:rPr>
        <w:bCs/>
        <w:noProof/>
        <w:lang w:val="en-US"/>
      </w:rPr>
      <w:t xml:space="preserve"> Statement of Requirements Response Document</w:t>
    </w:r>
    <w:r>
      <w:rPr>
        <w:bCs/>
        <w:noProof/>
        <w:lang w:val="en-US"/>
      </w:rPr>
      <w:t>:ITT for Customer Compass (OS Sentiment Tracking survey)</w:t>
    </w:r>
  </w:p>
  <w:p w14:paraId="3B79B775" w14:textId="36A3B6E3" w:rsidR="00F52DB9" w:rsidRPr="00046D6A" w:rsidRDefault="00F52DB9" w:rsidP="00071FA0">
    <w:pPr>
      <w:pStyle w:val="Footer"/>
      <w:tabs>
        <w:tab w:val="clear" w:pos="4153"/>
      </w:tabs>
      <w:spacing w:before="120"/>
    </w:pPr>
    <w:r w:rsidRPr="00071FA0">
      <w:t>June 2017</w:t>
    </w:r>
    <w:r w:rsidRPr="00046D6A">
      <w:t xml:space="preserve"> </w:t>
    </w:r>
  </w:p>
  <w:p w14:paraId="477FDF71" w14:textId="6B61FE09" w:rsidR="00F52DB9" w:rsidRDefault="00F52DB9"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7C5555">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7C5555">
      <w:rPr>
        <w:rStyle w:val="PageNumber"/>
        <w:rFonts w:ascii="Source Sans Pro" w:hAnsi="Source Sans Pro"/>
        <w:noProof/>
      </w:rPr>
      <w:t>23</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F9E0" w14:textId="455A31B0" w:rsidR="00F52DB9" w:rsidRPr="00046D6A" w:rsidRDefault="00F52DB9" w:rsidP="003563BC">
    <w:pPr>
      <w:pStyle w:val="Footer"/>
      <w:tabs>
        <w:tab w:val="clear" w:pos="4153"/>
      </w:tabs>
      <w:spacing w:before="120"/>
    </w:pPr>
    <w:r w:rsidRPr="005035A3">
      <w:rPr>
        <w:bCs/>
        <w:noProof/>
        <w:lang w:val="en-US"/>
      </w:rPr>
      <w:t>Appendix 1</w:t>
    </w:r>
    <w:r w:rsidRPr="00E37854">
      <w:rPr>
        <w:bCs/>
        <w:noProof/>
        <w:lang w:val="en-US"/>
      </w:rPr>
      <w:t xml:space="preserve"> Statement of Requirements Response Document</w:t>
    </w:r>
    <w:r>
      <w:rPr>
        <w:bCs/>
        <w:noProof/>
        <w:lang w:val="en-US"/>
      </w:rPr>
      <w:t>:ITT for Customer Compass (OS Sentiment Tracking survey)</w:t>
    </w:r>
  </w:p>
  <w:p w14:paraId="2A47D0DB" w14:textId="378D4CD1" w:rsidR="00F52DB9" w:rsidRPr="00046D6A" w:rsidRDefault="00F52DB9" w:rsidP="00B60E78">
    <w:pPr>
      <w:pStyle w:val="Footer"/>
      <w:tabs>
        <w:tab w:val="clear" w:pos="4153"/>
      </w:tabs>
    </w:pPr>
    <w:r>
      <w:t>June 2017</w:t>
    </w:r>
    <w:r w:rsidRPr="00046D6A">
      <w:t xml:space="preserve"> </w:t>
    </w:r>
  </w:p>
  <w:p w14:paraId="20242A2B" w14:textId="1CFB886C" w:rsidR="00F52DB9" w:rsidRDefault="00F52DB9"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7C5555">
      <w:rPr>
        <w:rStyle w:val="PageNumber"/>
        <w:rFonts w:ascii="Source Sans Pro" w:hAnsi="Source Sans Pro"/>
        <w:noProof/>
      </w:rPr>
      <w:t>2</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7C5555">
      <w:rPr>
        <w:rStyle w:val="PageNumber"/>
        <w:rFonts w:ascii="Source Sans Pro" w:hAnsi="Source Sans Pro"/>
        <w:noProof/>
      </w:rPr>
      <w:t>23</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09EB" w14:textId="77777777" w:rsidR="00F52DB9" w:rsidRDefault="00F52DB9">
      <w:r>
        <w:separator/>
      </w:r>
    </w:p>
  </w:footnote>
  <w:footnote w:type="continuationSeparator" w:id="0">
    <w:p w14:paraId="11EC70EB" w14:textId="77777777" w:rsidR="00F52DB9" w:rsidRDefault="00F52DB9">
      <w:r>
        <w:continuationSeparator/>
      </w:r>
    </w:p>
  </w:footnote>
  <w:footnote w:id="1">
    <w:p w14:paraId="73F9BDF3" w14:textId="77777777" w:rsidR="00F52DB9" w:rsidRDefault="00F52DB9"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4EF911AE" w14:textId="77777777" w:rsidR="00F52DB9" w:rsidRDefault="00F52DB9" w:rsidP="00E37854">
      <w:pPr>
        <w:pStyle w:val="FootnoteText"/>
      </w:pPr>
      <w:r>
        <w:rPr>
          <w:rStyle w:val="FootnoteReference"/>
        </w:rPr>
        <w:footnoteRef/>
      </w:r>
      <w:r>
        <w:t xml:space="preserve"> </w:t>
      </w:r>
      <w:r w:rsidRPr="00F17069">
        <w:rPr>
          <w:sz w:val="16"/>
        </w:rPr>
        <w:t xml:space="preserve">UK companies, </w:t>
      </w:r>
      <w:proofErr w:type="spellStart"/>
      <w:r w:rsidRPr="00F17069">
        <w:rPr>
          <w:sz w:val="16"/>
        </w:rPr>
        <w:t>Societates</w:t>
      </w:r>
      <w:proofErr w:type="spellEnd"/>
      <w:r w:rsidRPr="00F17069">
        <w:rPr>
          <w:sz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44282A89" w14:textId="77777777" w:rsidR="00F52DB9" w:rsidRDefault="00F52DB9"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53F499F1" w14:textId="77777777" w:rsidR="00F52DB9" w:rsidRDefault="00F52DB9"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88C0" w14:textId="67D7B218" w:rsidR="00F52DB9" w:rsidRDefault="00F52DB9"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E3E8" w14:textId="3634C97F" w:rsidR="00F52DB9" w:rsidRDefault="00F52DB9" w:rsidP="00B32930">
    <w:pPr>
      <w:pStyle w:val="Header"/>
      <w:tabs>
        <w:tab w:val="clear" w:pos="9072"/>
        <w:tab w:val="right" w:pos="10490"/>
      </w:tabs>
      <w:jc w:val="left"/>
    </w:pPr>
    <w:r w:rsidRPr="00B32930">
      <w:t xml:space="preserve"> </w:t>
    </w:r>
    <w:r>
      <w:t>Official – Sensitive – Commercial</w:t>
    </w:r>
    <w:r>
      <w:tab/>
    </w:r>
    <w:r w:rsidRPr="00F51FA6">
      <w:t xml:space="preserve">OS tender reference: </w:t>
    </w:r>
    <w:r w:rsidRPr="00F23DE7">
      <w:t>BS0554.2017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1"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701"/>
        </w:tabs>
        <w:ind w:left="170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6"/>
  </w:num>
  <w:num w:numId="14">
    <w:abstractNumId w:val="30"/>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4"/>
  </w:num>
  <w:num w:numId="19">
    <w:abstractNumId w:val="13"/>
  </w:num>
  <w:num w:numId="20">
    <w:abstractNumId w:val="25"/>
  </w:num>
  <w:num w:numId="21">
    <w:abstractNumId w:val="24"/>
  </w:num>
  <w:num w:numId="22">
    <w:abstractNumId w:val="18"/>
  </w:num>
  <w:num w:numId="23">
    <w:abstractNumId w:val="15"/>
  </w:num>
  <w:num w:numId="24">
    <w:abstractNumId w:val="29"/>
  </w:num>
  <w:num w:numId="25">
    <w:abstractNumId w:val="27"/>
  </w:num>
  <w:num w:numId="26">
    <w:abstractNumId w:val="35"/>
  </w:num>
  <w:num w:numId="27">
    <w:abstractNumId w:val="14"/>
  </w:num>
  <w:num w:numId="28">
    <w:abstractNumId w:val="20"/>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6"/>
  </w:num>
  <w:num w:numId="37">
    <w:abstractNumId w:val="1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3"/>
  </w:num>
  <w:num w:numId="43">
    <w:abstractNumId w:val="11"/>
  </w:num>
  <w:num w:numId="44">
    <w:abstractNumId w:val="21"/>
  </w:num>
  <w:num w:numId="45">
    <w:abstractNumId w:val="33"/>
  </w:num>
  <w:num w:numId="46">
    <w:abstractNumId w:val="36"/>
  </w:num>
  <w:num w:numId="47">
    <w:abstractNumId w:val="18"/>
  </w:num>
  <w:num w:numId="48">
    <w:abstractNumId w:val="28"/>
  </w:num>
  <w:num w:numId="49">
    <w:abstractNumId w:val="19"/>
  </w:num>
  <w:num w:numId="50">
    <w:abstractNumId w:val="37"/>
  </w:num>
  <w:num w:numId="51">
    <w:abstractNumId w:val="37"/>
  </w:num>
  <w:num w:numId="52">
    <w:abstractNumId w:val="37"/>
  </w:num>
  <w:num w:numId="53">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567"/>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1B3D"/>
    <w:rsid w:val="00016D31"/>
    <w:rsid w:val="00021A29"/>
    <w:rsid w:val="00024C21"/>
    <w:rsid w:val="00024C93"/>
    <w:rsid w:val="0002560B"/>
    <w:rsid w:val="0002763A"/>
    <w:rsid w:val="0003090E"/>
    <w:rsid w:val="00034F7B"/>
    <w:rsid w:val="00046D6A"/>
    <w:rsid w:val="00052C89"/>
    <w:rsid w:val="00052D85"/>
    <w:rsid w:val="00060F68"/>
    <w:rsid w:val="00064855"/>
    <w:rsid w:val="00071FA0"/>
    <w:rsid w:val="00073CEF"/>
    <w:rsid w:val="000805ED"/>
    <w:rsid w:val="00087C48"/>
    <w:rsid w:val="000916E9"/>
    <w:rsid w:val="00094D38"/>
    <w:rsid w:val="000A7D73"/>
    <w:rsid w:val="000B1965"/>
    <w:rsid w:val="000B1ED1"/>
    <w:rsid w:val="000B2DB3"/>
    <w:rsid w:val="000B58E5"/>
    <w:rsid w:val="000B6177"/>
    <w:rsid w:val="000C1DE4"/>
    <w:rsid w:val="000C4CCB"/>
    <w:rsid w:val="000C5436"/>
    <w:rsid w:val="000D0DFE"/>
    <w:rsid w:val="000D0FAB"/>
    <w:rsid w:val="000D3609"/>
    <w:rsid w:val="000D58AB"/>
    <w:rsid w:val="000D6B88"/>
    <w:rsid w:val="000D73B2"/>
    <w:rsid w:val="000E282F"/>
    <w:rsid w:val="000E3814"/>
    <w:rsid w:val="000E42AC"/>
    <w:rsid w:val="000E5011"/>
    <w:rsid w:val="000E5AEA"/>
    <w:rsid w:val="000E780A"/>
    <w:rsid w:val="000F4D02"/>
    <w:rsid w:val="000F6789"/>
    <w:rsid w:val="00103453"/>
    <w:rsid w:val="0010685D"/>
    <w:rsid w:val="00112429"/>
    <w:rsid w:val="00112E50"/>
    <w:rsid w:val="00121075"/>
    <w:rsid w:val="00121A33"/>
    <w:rsid w:val="00134684"/>
    <w:rsid w:val="00162917"/>
    <w:rsid w:val="001760BF"/>
    <w:rsid w:val="001812BD"/>
    <w:rsid w:val="0018388D"/>
    <w:rsid w:val="00193309"/>
    <w:rsid w:val="00193E43"/>
    <w:rsid w:val="001A3036"/>
    <w:rsid w:val="001A4EA5"/>
    <w:rsid w:val="001A77BE"/>
    <w:rsid w:val="001A7984"/>
    <w:rsid w:val="001B0F3D"/>
    <w:rsid w:val="001B107A"/>
    <w:rsid w:val="001B2A56"/>
    <w:rsid w:val="001B6963"/>
    <w:rsid w:val="001C29A5"/>
    <w:rsid w:val="001C4C33"/>
    <w:rsid w:val="001D0393"/>
    <w:rsid w:val="001D398D"/>
    <w:rsid w:val="001E4B53"/>
    <w:rsid w:val="001E590A"/>
    <w:rsid w:val="00201EA5"/>
    <w:rsid w:val="002046B1"/>
    <w:rsid w:val="00207546"/>
    <w:rsid w:val="00216A52"/>
    <w:rsid w:val="0022117D"/>
    <w:rsid w:val="00235EB3"/>
    <w:rsid w:val="002406EB"/>
    <w:rsid w:val="002631C1"/>
    <w:rsid w:val="0026382A"/>
    <w:rsid w:val="00266E22"/>
    <w:rsid w:val="00272B53"/>
    <w:rsid w:val="00275023"/>
    <w:rsid w:val="00280491"/>
    <w:rsid w:val="00290CAE"/>
    <w:rsid w:val="00294297"/>
    <w:rsid w:val="00296505"/>
    <w:rsid w:val="00297274"/>
    <w:rsid w:val="002A0C26"/>
    <w:rsid w:val="002A5D2E"/>
    <w:rsid w:val="002B103D"/>
    <w:rsid w:val="002B48D8"/>
    <w:rsid w:val="002C643A"/>
    <w:rsid w:val="002C6EF4"/>
    <w:rsid w:val="002D183A"/>
    <w:rsid w:val="002E1BCD"/>
    <w:rsid w:val="002E3653"/>
    <w:rsid w:val="002E6929"/>
    <w:rsid w:val="002F157F"/>
    <w:rsid w:val="002F17F8"/>
    <w:rsid w:val="002F2A84"/>
    <w:rsid w:val="003020F5"/>
    <w:rsid w:val="003110DE"/>
    <w:rsid w:val="00321449"/>
    <w:rsid w:val="0032486A"/>
    <w:rsid w:val="003354F9"/>
    <w:rsid w:val="003359F7"/>
    <w:rsid w:val="00340214"/>
    <w:rsid w:val="00342385"/>
    <w:rsid w:val="00342B15"/>
    <w:rsid w:val="00342F58"/>
    <w:rsid w:val="003435D4"/>
    <w:rsid w:val="00350026"/>
    <w:rsid w:val="00354742"/>
    <w:rsid w:val="003563BC"/>
    <w:rsid w:val="00374FA1"/>
    <w:rsid w:val="003817FB"/>
    <w:rsid w:val="00381D39"/>
    <w:rsid w:val="00382D9C"/>
    <w:rsid w:val="003854CC"/>
    <w:rsid w:val="00386766"/>
    <w:rsid w:val="00395B31"/>
    <w:rsid w:val="003B3DD8"/>
    <w:rsid w:val="003B5CC7"/>
    <w:rsid w:val="003C10F4"/>
    <w:rsid w:val="003D3EEB"/>
    <w:rsid w:val="003D5367"/>
    <w:rsid w:val="003E5CD1"/>
    <w:rsid w:val="003E6B08"/>
    <w:rsid w:val="003F69E4"/>
    <w:rsid w:val="0040298C"/>
    <w:rsid w:val="00421434"/>
    <w:rsid w:val="004228E6"/>
    <w:rsid w:val="00423462"/>
    <w:rsid w:val="00426653"/>
    <w:rsid w:val="00427C9F"/>
    <w:rsid w:val="00430C2C"/>
    <w:rsid w:val="0043328D"/>
    <w:rsid w:val="004358A5"/>
    <w:rsid w:val="00441AD9"/>
    <w:rsid w:val="00443C7E"/>
    <w:rsid w:val="00454226"/>
    <w:rsid w:val="00456F85"/>
    <w:rsid w:val="00457741"/>
    <w:rsid w:val="0046647B"/>
    <w:rsid w:val="00480B73"/>
    <w:rsid w:val="004917FE"/>
    <w:rsid w:val="00493877"/>
    <w:rsid w:val="00495D8A"/>
    <w:rsid w:val="004A7A6C"/>
    <w:rsid w:val="004B5E2C"/>
    <w:rsid w:val="004C063B"/>
    <w:rsid w:val="004D4D36"/>
    <w:rsid w:val="004E211E"/>
    <w:rsid w:val="004F031F"/>
    <w:rsid w:val="004F5276"/>
    <w:rsid w:val="004F7493"/>
    <w:rsid w:val="005020BF"/>
    <w:rsid w:val="005035A3"/>
    <w:rsid w:val="0051056A"/>
    <w:rsid w:val="0051766F"/>
    <w:rsid w:val="005179F9"/>
    <w:rsid w:val="0053053C"/>
    <w:rsid w:val="00543B84"/>
    <w:rsid w:val="00543C13"/>
    <w:rsid w:val="005643DD"/>
    <w:rsid w:val="00570AEF"/>
    <w:rsid w:val="00571C77"/>
    <w:rsid w:val="00572BBC"/>
    <w:rsid w:val="0057354D"/>
    <w:rsid w:val="00581FB7"/>
    <w:rsid w:val="005866C7"/>
    <w:rsid w:val="00587456"/>
    <w:rsid w:val="00590202"/>
    <w:rsid w:val="005975C5"/>
    <w:rsid w:val="005A3A79"/>
    <w:rsid w:val="005A6543"/>
    <w:rsid w:val="005A6EC3"/>
    <w:rsid w:val="005A71FA"/>
    <w:rsid w:val="005D4484"/>
    <w:rsid w:val="005D54AB"/>
    <w:rsid w:val="005D59A1"/>
    <w:rsid w:val="005D61B9"/>
    <w:rsid w:val="005D79A8"/>
    <w:rsid w:val="005D7D41"/>
    <w:rsid w:val="005E11E9"/>
    <w:rsid w:val="005F0AEB"/>
    <w:rsid w:val="005F0CDD"/>
    <w:rsid w:val="00602A78"/>
    <w:rsid w:val="00603543"/>
    <w:rsid w:val="00603544"/>
    <w:rsid w:val="0060488A"/>
    <w:rsid w:val="00604C0E"/>
    <w:rsid w:val="00610280"/>
    <w:rsid w:val="00611E32"/>
    <w:rsid w:val="00620DD4"/>
    <w:rsid w:val="006213DB"/>
    <w:rsid w:val="0062674E"/>
    <w:rsid w:val="0063077B"/>
    <w:rsid w:val="006411D7"/>
    <w:rsid w:val="0064223B"/>
    <w:rsid w:val="0064685B"/>
    <w:rsid w:val="006565F3"/>
    <w:rsid w:val="006605BC"/>
    <w:rsid w:val="00661A0A"/>
    <w:rsid w:val="00666718"/>
    <w:rsid w:val="00667721"/>
    <w:rsid w:val="00676B72"/>
    <w:rsid w:val="006810EA"/>
    <w:rsid w:val="006A08EA"/>
    <w:rsid w:val="006A3ADB"/>
    <w:rsid w:val="006B458B"/>
    <w:rsid w:val="006C6EA9"/>
    <w:rsid w:val="00704724"/>
    <w:rsid w:val="0071028F"/>
    <w:rsid w:val="00713A1F"/>
    <w:rsid w:val="0072153D"/>
    <w:rsid w:val="00721CE6"/>
    <w:rsid w:val="00725D93"/>
    <w:rsid w:val="00727F86"/>
    <w:rsid w:val="007331A1"/>
    <w:rsid w:val="00733FCE"/>
    <w:rsid w:val="00742CA9"/>
    <w:rsid w:val="00746169"/>
    <w:rsid w:val="0074692F"/>
    <w:rsid w:val="007509E4"/>
    <w:rsid w:val="00752236"/>
    <w:rsid w:val="00755869"/>
    <w:rsid w:val="00760B9E"/>
    <w:rsid w:val="007707EB"/>
    <w:rsid w:val="00771249"/>
    <w:rsid w:val="007851CE"/>
    <w:rsid w:val="00786F20"/>
    <w:rsid w:val="00792482"/>
    <w:rsid w:val="00794C6C"/>
    <w:rsid w:val="007A31D0"/>
    <w:rsid w:val="007A445D"/>
    <w:rsid w:val="007A5A26"/>
    <w:rsid w:val="007B1E8E"/>
    <w:rsid w:val="007B388E"/>
    <w:rsid w:val="007C5555"/>
    <w:rsid w:val="007D12F8"/>
    <w:rsid w:val="007D434E"/>
    <w:rsid w:val="007D4BCC"/>
    <w:rsid w:val="007E0180"/>
    <w:rsid w:val="007E7925"/>
    <w:rsid w:val="007F6867"/>
    <w:rsid w:val="0080099F"/>
    <w:rsid w:val="008022D8"/>
    <w:rsid w:val="00820BC2"/>
    <w:rsid w:val="00821097"/>
    <w:rsid w:val="008249F4"/>
    <w:rsid w:val="00850BA3"/>
    <w:rsid w:val="008522E0"/>
    <w:rsid w:val="00853213"/>
    <w:rsid w:val="008662B5"/>
    <w:rsid w:val="008667D9"/>
    <w:rsid w:val="00866FA8"/>
    <w:rsid w:val="00867516"/>
    <w:rsid w:val="0087215C"/>
    <w:rsid w:val="00874C4A"/>
    <w:rsid w:val="0087731C"/>
    <w:rsid w:val="0088096B"/>
    <w:rsid w:val="00883819"/>
    <w:rsid w:val="008971FA"/>
    <w:rsid w:val="008974A5"/>
    <w:rsid w:val="008A4690"/>
    <w:rsid w:val="008B5DF9"/>
    <w:rsid w:val="008E1226"/>
    <w:rsid w:val="008E435C"/>
    <w:rsid w:val="008F2E5E"/>
    <w:rsid w:val="008F513E"/>
    <w:rsid w:val="00900D08"/>
    <w:rsid w:val="009076DB"/>
    <w:rsid w:val="00910FEE"/>
    <w:rsid w:val="009147BE"/>
    <w:rsid w:val="00924704"/>
    <w:rsid w:val="00925433"/>
    <w:rsid w:val="00925DC9"/>
    <w:rsid w:val="00925E9D"/>
    <w:rsid w:val="00926B73"/>
    <w:rsid w:val="009325B2"/>
    <w:rsid w:val="00933A69"/>
    <w:rsid w:val="00950096"/>
    <w:rsid w:val="009654B1"/>
    <w:rsid w:val="00965D2F"/>
    <w:rsid w:val="00966571"/>
    <w:rsid w:val="00966FB9"/>
    <w:rsid w:val="00967249"/>
    <w:rsid w:val="009771CD"/>
    <w:rsid w:val="0098354A"/>
    <w:rsid w:val="009847BA"/>
    <w:rsid w:val="00987199"/>
    <w:rsid w:val="00991408"/>
    <w:rsid w:val="00993DBE"/>
    <w:rsid w:val="00996C41"/>
    <w:rsid w:val="009A4E5D"/>
    <w:rsid w:val="009B49AA"/>
    <w:rsid w:val="009B683E"/>
    <w:rsid w:val="009B76DB"/>
    <w:rsid w:val="009C496A"/>
    <w:rsid w:val="009D3D76"/>
    <w:rsid w:val="009D6525"/>
    <w:rsid w:val="009E2C4C"/>
    <w:rsid w:val="009F0C1D"/>
    <w:rsid w:val="009F3C42"/>
    <w:rsid w:val="009F7CB1"/>
    <w:rsid w:val="00A00BE8"/>
    <w:rsid w:val="00A024AC"/>
    <w:rsid w:val="00A03262"/>
    <w:rsid w:val="00A04CE5"/>
    <w:rsid w:val="00A11DD8"/>
    <w:rsid w:val="00A13A65"/>
    <w:rsid w:val="00A1577A"/>
    <w:rsid w:val="00A17FD6"/>
    <w:rsid w:val="00A223F8"/>
    <w:rsid w:val="00A24F87"/>
    <w:rsid w:val="00A265A5"/>
    <w:rsid w:val="00A27F64"/>
    <w:rsid w:val="00A34B44"/>
    <w:rsid w:val="00A351F0"/>
    <w:rsid w:val="00A43A1B"/>
    <w:rsid w:val="00A44832"/>
    <w:rsid w:val="00A520E3"/>
    <w:rsid w:val="00A6090F"/>
    <w:rsid w:val="00A61C3F"/>
    <w:rsid w:val="00A63E2F"/>
    <w:rsid w:val="00A833E8"/>
    <w:rsid w:val="00A86232"/>
    <w:rsid w:val="00A935F6"/>
    <w:rsid w:val="00A96FF4"/>
    <w:rsid w:val="00A9729A"/>
    <w:rsid w:val="00AA0433"/>
    <w:rsid w:val="00AA1EE7"/>
    <w:rsid w:val="00AA38EC"/>
    <w:rsid w:val="00AB3EB9"/>
    <w:rsid w:val="00AB6AD2"/>
    <w:rsid w:val="00AB6BA2"/>
    <w:rsid w:val="00AC503B"/>
    <w:rsid w:val="00AE35BF"/>
    <w:rsid w:val="00AF0697"/>
    <w:rsid w:val="00AF281A"/>
    <w:rsid w:val="00B06F19"/>
    <w:rsid w:val="00B13F0C"/>
    <w:rsid w:val="00B266A2"/>
    <w:rsid w:val="00B32930"/>
    <w:rsid w:val="00B40EF5"/>
    <w:rsid w:val="00B43A04"/>
    <w:rsid w:val="00B52FE8"/>
    <w:rsid w:val="00B60E78"/>
    <w:rsid w:val="00B6251D"/>
    <w:rsid w:val="00B67504"/>
    <w:rsid w:val="00B71B24"/>
    <w:rsid w:val="00B84DEC"/>
    <w:rsid w:val="00B85539"/>
    <w:rsid w:val="00B93CA2"/>
    <w:rsid w:val="00B94417"/>
    <w:rsid w:val="00BA3323"/>
    <w:rsid w:val="00BA60F5"/>
    <w:rsid w:val="00BC6E12"/>
    <w:rsid w:val="00BD5740"/>
    <w:rsid w:val="00BE0D16"/>
    <w:rsid w:val="00BE503D"/>
    <w:rsid w:val="00BE651D"/>
    <w:rsid w:val="00BF10C2"/>
    <w:rsid w:val="00BF14DF"/>
    <w:rsid w:val="00C00A1B"/>
    <w:rsid w:val="00C02391"/>
    <w:rsid w:val="00C049FE"/>
    <w:rsid w:val="00C05652"/>
    <w:rsid w:val="00C05FF0"/>
    <w:rsid w:val="00C13040"/>
    <w:rsid w:val="00C13EA6"/>
    <w:rsid w:val="00C152BA"/>
    <w:rsid w:val="00C16C57"/>
    <w:rsid w:val="00C21DF7"/>
    <w:rsid w:val="00C2487D"/>
    <w:rsid w:val="00C25434"/>
    <w:rsid w:val="00C274C7"/>
    <w:rsid w:val="00C30032"/>
    <w:rsid w:val="00C4310D"/>
    <w:rsid w:val="00C43BCE"/>
    <w:rsid w:val="00C43F5A"/>
    <w:rsid w:val="00C54CD8"/>
    <w:rsid w:val="00C54E3E"/>
    <w:rsid w:val="00C6301E"/>
    <w:rsid w:val="00C709ED"/>
    <w:rsid w:val="00C74165"/>
    <w:rsid w:val="00C82489"/>
    <w:rsid w:val="00CA6590"/>
    <w:rsid w:val="00CB3910"/>
    <w:rsid w:val="00CB3977"/>
    <w:rsid w:val="00CC152B"/>
    <w:rsid w:val="00CD4094"/>
    <w:rsid w:val="00CD55EE"/>
    <w:rsid w:val="00CD595C"/>
    <w:rsid w:val="00CD6024"/>
    <w:rsid w:val="00CE029A"/>
    <w:rsid w:val="00CE6594"/>
    <w:rsid w:val="00CE76BF"/>
    <w:rsid w:val="00CF1B47"/>
    <w:rsid w:val="00CF6544"/>
    <w:rsid w:val="00D0661C"/>
    <w:rsid w:val="00D11E48"/>
    <w:rsid w:val="00D13DBE"/>
    <w:rsid w:val="00D17CEF"/>
    <w:rsid w:val="00D25DE7"/>
    <w:rsid w:val="00D26979"/>
    <w:rsid w:val="00D30D31"/>
    <w:rsid w:val="00D3753B"/>
    <w:rsid w:val="00D37FC3"/>
    <w:rsid w:val="00D4002E"/>
    <w:rsid w:val="00D40303"/>
    <w:rsid w:val="00D50A45"/>
    <w:rsid w:val="00D52216"/>
    <w:rsid w:val="00D60161"/>
    <w:rsid w:val="00D61EA8"/>
    <w:rsid w:val="00D625EB"/>
    <w:rsid w:val="00D84AA8"/>
    <w:rsid w:val="00D857B5"/>
    <w:rsid w:val="00D8780C"/>
    <w:rsid w:val="00D93CEF"/>
    <w:rsid w:val="00DA73EA"/>
    <w:rsid w:val="00DC136C"/>
    <w:rsid w:val="00DC4335"/>
    <w:rsid w:val="00DD3A28"/>
    <w:rsid w:val="00DD6492"/>
    <w:rsid w:val="00DE426D"/>
    <w:rsid w:val="00DF1117"/>
    <w:rsid w:val="00DF1324"/>
    <w:rsid w:val="00DF16F2"/>
    <w:rsid w:val="00DF54B3"/>
    <w:rsid w:val="00E0367E"/>
    <w:rsid w:val="00E03B71"/>
    <w:rsid w:val="00E049B7"/>
    <w:rsid w:val="00E1028C"/>
    <w:rsid w:val="00E33F17"/>
    <w:rsid w:val="00E37854"/>
    <w:rsid w:val="00E40331"/>
    <w:rsid w:val="00E41E6A"/>
    <w:rsid w:val="00E423E3"/>
    <w:rsid w:val="00E471E2"/>
    <w:rsid w:val="00E5399D"/>
    <w:rsid w:val="00E5422C"/>
    <w:rsid w:val="00E57825"/>
    <w:rsid w:val="00E631D8"/>
    <w:rsid w:val="00E74925"/>
    <w:rsid w:val="00E80111"/>
    <w:rsid w:val="00E80F18"/>
    <w:rsid w:val="00E83BB9"/>
    <w:rsid w:val="00E87278"/>
    <w:rsid w:val="00E874F3"/>
    <w:rsid w:val="00E93E01"/>
    <w:rsid w:val="00EA18A8"/>
    <w:rsid w:val="00EA2A20"/>
    <w:rsid w:val="00EA7A90"/>
    <w:rsid w:val="00EC0292"/>
    <w:rsid w:val="00ED264D"/>
    <w:rsid w:val="00ED269C"/>
    <w:rsid w:val="00ED7C2D"/>
    <w:rsid w:val="00EE1831"/>
    <w:rsid w:val="00EE2557"/>
    <w:rsid w:val="00EE3F83"/>
    <w:rsid w:val="00EE598A"/>
    <w:rsid w:val="00EE7BBA"/>
    <w:rsid w:val="00EF0D5A"/>
    <w:rsid w:val="00EF39E1"/>
    <w:rsid w:val="00EF40C6"/>
    <w:rsid w:val="00F02BBD"/>
    <w:rsid w:val="00F13DB3"/>
    <w:rsid w:val="00F23DE7"/>
    <w:rsid w:val="00F24D36"/>
    <w:rsid w:val="00F400F4"/>
    <w:rsid w:val="00F40C56"/>
    <w:rsid w:val="00F52DB9"/>
    <w:rsid w:val="00F542EA"/>
    <w:rsid w:val="00F6478D"/>
    <w:rsid w:val="00F67A1C"/>
    <w:rsid w:val="00F724CC"/>
    <w:rsid w:val="00FA04AA"/>
    <w:rsid w:val="00FA13D1"/>
    <w:rsid w:val="00FA4978"/>
    <w:rsid w:val="00FB748D"/>
    <w:rsid w:val="00FC7F42"/>
    <w:rsid w:val="00FD12E0"/>
    <w:rsid w:val="00FD2277"/>
    <w:rsid w:val="00FD3C4F"/>
    <w:rsid w:val="00FD5B87"/>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5E37E"/>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4">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tabs>
        <w:tab w:val="clear" w:pos="1701"/>
        <w:tab w:val="num" w:pos="851"/>
      </w:tabs>
      <w:ind w:left="851"/>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tabs>
        <w:tab w:val="clear" w:pos="851"/>
        <w:tab w:val="num" w:pos="1701"/>
      </w:tabs>
      <w:spacing w:before="120"/>
      <w:ind w:left="1701"/>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0B6BE7"/>
    <w:rsid w:val="002A5D7A"/>
    <w:rsid w:val="003A1033"/>
    <w:rsid w:val="00447BEF"/>
    <w:rsid w:val="005F267E"/>
    <w:rsid w:val="00697753"/>
    <w:rsid w:val="007B7AC4"/>
    <w:rsid w:val="00814ADD"/>
    <w:rsid w:val="00B05210"/>
    <w:rsid w:val="00B14AAA"/>
    <w:rsid w:val="00C92EF5"/>
    <w:rsid w:val="00E3443A"/>
    <w:rsid w:val="00FF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33"/>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EAA7-2217-4AC6-BC2A-33770963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TotalTime>
  <Pages>23</Pages>
  <Words>6732</Words>
  <Characters>39345</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45986</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Caroline Eadie</cp:lastModifiedBy>
  <cp:revision>3</cp:revision>
  <cp:lastPrinted>2017-06-14T08:57:00Z</cp:lastPrinted>
  <dcterms:created xsi:type="dcterms:W3CDTF">2017-06-14T10:12:00Z</dcterms:created>
  <dcterms:modified xsi:type="dcterms:W3CDTF">2017-06-14T14:30:00Z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