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CC6C44">
              <w:rPr>
                <w:rFonts w:ascii="Arial" w:hAnsi="Arial" w:cs="Arial"/>
                <w:sz w:val="22"/>
              </w:rPr>
              <w:t>HRD2/</w:t>
            </w:r>
            <w:r w:rsidR="008E4278">
              <w:rPr>
                <w:rFonts w:ascii="Arial" w:hAnsi="Arial" w:cs="Arial"/>
                <w:sz w:val="22"/>
              </w:rPr>
              <w:t>1m2c/LH</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1" w:name="YourRef"/>
            <w:bookmarkEnd w:id="1"/>
            <w:r w:rsidR="006200B7">
              <w:rPr>
                <w:rFonts w:ascii="Arial" w:hAnsi="Arial" w:cs="Arial"/>
                <w:sz w:val="22"/>
              </w:rPr>
              <w:t>HRE1330</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D0B50" w:rsidRDefault="002D0B50" w:rsidP="002D0B50">
            <w:pPr>
              <w:rPr>
                <w:rFonts w:ascii="Arial" w:hAnsi="Arial"/>
                <w:color w:val="000000" w:themeColor="text1"/>
              </w:rPr>
            </w:pPr>
            <w:bookmarkStart w:id="2" w:name="Addressee"/>
            <w:bookmarkEnd w:id="2"/>
            <w:r>
              <w:rPr>
                <w:rFonts w:ascii="Arial" w:hAnsi="Arial"/>
                <w:color w:val="000000" w:themeColor="text1"/>
              </w:rPr>
              <w:t>Hammond (ECS) Ltd</w:t>
            </w:r>
          </w:p>
          <w:p w:rsidR="002D0B50" w:rsidRDefault="002D0B50" w:rsidP="002D0B50">
            <w:pPr>
              <w:rPr>
                <w:rFonts w:ascii="Arial" w:hAnsi="Arial"/>
                <w:color w:val="000000" w:themeColor="text1"/>
              </w:rPr>
            </w:pPr>
            <w:r>
              <w:rPr>
                <w:rFonts w:ascii="Arial" w:hAnsi="Arial"/>
                <w:color w:val="000000" w:themeColor="text1"/>
              </w:rPr>
              <w:t>Canal Road</w:t>
            </w:r>
          </w:p>
          <w:p w:rsidR="002D0B50" w:rsidRDefault="002D0B50" w:rsidP="002D0B50">
            <w:pPr>
              <w:rPr>
                <w:rFonts w:ascii="Arial" w:hAnsi="Arial"/>
                <w:color w:val="000000" w:themeColor="text1"/>
              </w:rPr>
            </w:pPr>
            <w:r>
              <w:rPr>
                <w:rFonts w:ascii="Arial" w:hAnsi="Arial"/>
                <w:color w:val="000000" w:themeColor="text1"/>
              </w:rPr>
              <w:t>Cwmbach</w:t>
            </w:r>
          </w:p>
          <w:p w:rsidR="002D0B50" w:rsidRDefault="002D0B50" w:rsidP="002D0B50">
            <w:pPr>
              <w:rPr>
                <w:rFonts w:ascii="Arial" w:hAnsi="Arial"/>
                <w:color w:val="000000" w:themeColor="text1"/>
              </w:rPr>
            </w:pPr>
            <w:r>
              <w:rPr>
                <w:rFonts w:ascii="Arial" w:hAnsi="Arial"/>
                <w:color w:val="000000" w:themeColor="text1"/>
              </w:rPr>
              <w:t>Aberdare</w:t>
            </w:r>
          </w:p>
          <w:p w:rsidR="00B11ECE" w:rsidRPr="005C0803" w:rsidRDefault="002D0B50" w:rsidP="002D0B50">
            <w:pPr>
              <w:rPr>
                <w:rFonts w:ascii="Arial" w:hAnsi="Arial"/>
                <w:color w:val="FF0000"/>
              </w:rPr>
            </w:pPr>
            <w:r>
              <w:rPr>
                <w:rFonts w:ascii="Arial" w:hAnsi="Arial"/>
                <w:color w:val="000000" w:themeColor="text1"/>
              </w:rPr>
              <w:t>CF44 0AG</w:t>
            </w:r>
          </w:p>
          <w:p w:rsidR="004A65A5" w:rsidRDefault="004A65A5" w:rsidP="007306FB">
            <w:pPr>
              <w:rPr>
                <w:rFonts w:ascii="Arial" w:hAnsi="Arial"/>
              </w:rPr>
            </w:pPr>
          </w:p>
          <w:p w:rsidR="002D0B50" w:rsidRDefault="002D0B50"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B00E83">
              <w:rPr>
                <w:rFonts w:ascii="Arial" w:hAnsi="Arial"/>
                <w:i/>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5" w:name="OurAddress1"/>
            <w:bookmarkEnd w:id="5"/>
            <w:r>
              <w:rPr>
                <w:rFonts w:ascii="Arial" w:hAnsi="Arial" w:cs="Arial"/>
                <w:sz w:val="22"/>
              </w:rPr>
              <w:t>Lateral</w:t>
            </w:r>
          </w:p>
          <w:p w:rsidR="00015CC4" w:rsidRDefault="00F00C9C" w:rsidP="00015CC4">
            <w:pPr>
              <w:rPr>
                <w:rFonts w:ascii="Arial" w:hAnsi="Arial" w:cs="Arial"/>
                <w:sz w:val="22"/>
              </w:rPr>
            </w:pPr>
            <w:bookmarkStart w:id="6" w:name="OurAddress2"/>
            <w:bookmarkEnd w:id="6"/>
            <w:r>
              <w:rPr>
                <w:rFonts w:ascii="Arial" w:hAnsi="Arial" w:cs="Arial"/>
                <w:sz w:val="22"/>
              </w:rPr>
              <w:t>8 City Walk</w:t>
            </w:r>
          </w:p>
          <w:p w:rsidR="00015CC4" w:rsidRDefault="00F00C9C" w:rsidP="00015CC4">
            <w:pPr>
              <w:rPr>
                <w:rFonts w:ascii="Arial" w:hAnsi="Arial" w:cs="Arial"/>
                <w:sz w:val="22"/>
              </w:rPr>
            </w:pPr>
            <w:bookmarkStart w:id="7" w:name="OurAddress3"/>
            <w:bookmarkEnd w:id="7"/>
            <w:r>
              <w:rPr>
                <w:rFonts w:ascii="Arial" w:hAnsi="Arial" w:cs="Arial"/>
                <w:sz w:val="22"/>
              </w:rPr>
              <w:t>Leeds</w:t>
            </w:r>
          </w:p>
          <w:p w:rsidR="00015CC4" w:rsidRDefault="00F00C9C"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B00E83">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2D0B50" w:rsidRDefault="003F4A6E">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00BF785E">
              <w:rPr>
                <w:rFonts w:ascii="Arial" w:hAnsi="Arial" w:cs="Arial"/>
                <w:sz w:val="22"/>
              </w:rPr>
              <w:t xml:space="preserve"> August</w:t>
            </w:r>
            <w:r w:rsidR="000A05EC">
              <w:rPr>
                <w:rFonts w:ascii="Arial" w:hAnsi="Arial" w:cs="Arial"/>
                <w:sz w:val="22"/>
              </w:rPr>
              <w:t xml:space="preserve"> 2018</w:t>
            </w:r>
          </w:p>
          <w:p w:rsidR="008B6F8F" w:rsidRDefault="008B6F8F">
            <w:pPr>
              <w:rPr>
                <w:rFonts w:ascii="Arial" w:hAnsi="Arial" w:cs="Arial"/>
                <w:sz w:val="22"/>
              </w:rPr>
            </w:pPr>
          </w:p>
          <w:p w:rsidR="008B6F8F" w:rsidRDefault="002E0B9C">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r w:rsidR="00AA2A26">
        <w:rPr>
          <w:rFonts w:ascii="Arial" w:hAnsi="Arial"/>
        </w:rPr>
        <w:t>s,</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8E4278">
        <w:rPr>
          <w:rFonts w:ascii="Arial" w:hAnsi="Arial"/>
          <w:b/>
        </w:rPr>
        <w:t>HRD2 1m 2c HALL’S ROAD VIADUCT</w:t>
      </w:r>
      <w:r w:rsidR="00E931FB">
        <w:rPr>
          <w:rFonts w:ascii="Arial" w:hAnsi="Arial"/>
          <w:b/>
        </w:rPr>
        <w:t xml:space="preserve"> </w:t>
      </w:r>
      <w:r w:rsidR="003E50FC">
        <w:rPr>
          <w:rFonts w:ascii="Arial" w:hAnsi="Arial"/>
          <w:b/>
        </w:rPr>
        <w:t>–</w:t>
      </w:r>
      <w:r w:rsidR="000A58E5">
        <w:rPr>
          <w:rFonts w:ascii="Arial" w:hAnsi="Arial"/>
          <w:b/>
        </w:rPr>
        <w:t xml:space="preserve"> </w:t>
      </w:r>
      <w:r w:rsidR="006200B7">
        <w:rPr>
          <w:rFonts w:ascii="Arial" w:hAnsi="Arial"/>
          <w:b/>
        </w:rPr>
        <w:t>SUPPLY AND INSTALLATION OF GALVANISED STEEL WALKWAY</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6200B7">
        <w:t>£67</w:t>
      </w:r>
      <w:r w:rsidR="003E50FC">
        <w:t>,</w:t>
      </w:r>
      <w:r w:rsidR="006200B7">
        <w:t>610</w:t>
      </w:r>
      <w:r w:rsidR="00B96B2F">
        <w:t>.</w:t>
      </w:r>
      <w:r w:rsidR="006200B7">
        <w:t>81</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8E4278">
        <w:t>Start Date i</w:t>
      </w:r>
      <w:r w:rsidR="0079332C">
        <w:t xml:space="preserve">s </w:t>
      </w:r>
      <w:r w:rsidR="00BF785E">
        <w:t>3 September</w:t>
      </w:r>
      <w:r w:rsidR="000A05EC">
        <w:t xml:space="preserve"> 2018</w:t>
      </w:r>
      <w:r w:rsidR="002D0B50" w:rsidRPr="002D0B50">
        <w:t>.</w:t>
      </w:r>
      <w:r w:rsidRPr="002D0B50">
        <w:t xml:space="preserve"> </w:t>
      </w:r>
      <w:r w:rsidR="008E4278">
        <w:t>The Completion Date is</w:t>
      </w:r>
      <w:r w:rsidR="002D0B50" w:rsidRPr="002D0B50">
        <w:t xml:space="preserve"> </w:t>
      </w:r>
      <w:r w:rsidR="00BF785E">
        <w:t>31 October</w:t>
      </w:r>
      <w:r w:rsidR="000A05EC">
        <w:t xml:space="preserve">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B00E83">
        <w:rPr>
          <w:i/>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B00E83">
        <w:rPr>
          <w:rFonts w:cs="Arial"/>
          <w:i/>
        </w:rPr>
        <w:t>Redacted</w:t>
      </w:r>
      <w:r w:rsidR="0086780D">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r w:rsidR="00AA2A26">
        <w:rPr>
          <w:rFonts w:ascii="Arial" w:hAnsi="Arial" w:cs="Arial"/>
        </w:rPr>
        <w:t>,</w:t>
      </w:r>
    </w:p>
    <w:p w:rsidR="000B5932" w:rsidRDefault="000B5932">
      <w:pPr>
        <w:rPr>
          <w:rFonts w:ascii="Arial" w:hAnsi="Arial" w:cs="Arial"/>
        </w:rPr>
      </w:pPr>
    </w:p>
    <w:p w:rsidR="000B5932" w:rsidRPr="00B00E83" w:rsidRDefault="00B00E83">
      <w:pPr>
        <w:rPr>
          <w:rFonts w:ascii="Arial" w:hAnsi="Arial" w:cs="Arial"/>
          <w:i/>
        </w:rPr>
      </w:pPr>
      <w:r>
        <w:rPr>
          <w:rFonts w:ascii="Arial" w:hAnsi="Arial" w:cs="Arial"/>
          <w:i/>
          <w:noProof/>
          <w:lang w:eastAsia="en-GB"/>
        </w:rPr>
        <w:t>Redacted</w:t>
      </w:r>
    </w:p>
    <w:p w:rsidR="00015CC4" w:rsidRDefault="00015CC4">
      <w:pPr>
        <w:rPr>
          <w:rFonts w:ascii="Arial" w:hAnsi="Arial" w:cs="Arial"/>
        </w:rPr>
      </w:pPr>
    </w:p>
    <w:p w:rsidR="00AA2A26" w:rsidRDefault="00AA2A26">
      <w:pPr>
        <w:rPr>
          <w:rFonts w:ascii="Arial" w:hAnsi="Arial" w:cs="Arial"/>
        </w:rPr>
      </w:pPr>
    </w:p>
    <w:p w:rsidR="00332349" w:rsidRPr="00B00E83" w:rsidRDefault="00B00E83" w:rsidP="00015CC4">
      <w:pPr>
        <w:rPr>
          <w:rFonts w:ascii="Arial" w:hAnsi="Arial" w:cs="Arial"/>
          <w:i/>
        </w:rPr>
      </w:pPr>
      <w:bookmarkStart w:id="18" w:name="SenderName1"/>
      <w:bookmarkStart w:id="19" w:name="cc"/>
      <w:bookmarkEnd w:id="18"/>
      <w:bookmarkEnd w:id="19"/>
      <w:r>
        <w:rPr>
          <w:rFonts w:ascii="Arial" w:hAnsi="Arial" w:cs="Arial"/>
          <w:i/>
        </w:rPr>
        <w:t>Redacted</w:t>
      </w:r>
    </w:p>
    <w:p w:rsidR="00015CC4" w:rsidRPr="000F094C" w:rsidRDefault="00015CC4" w:rsidP="00015CC4">
      <w:pPr>
        <w:rPr>
          <w:rFonts w:ascii="Arial" w:hAnsi="Arial" w:cs="Arial"/>
        </w:rPr>
      </w:pPr>
      <w:r w:rsidRPr="000F094C">
        <w:rPr>
          <w:rFonts w:ascii="Arial" w:hAnsi="Arial" w:cs="Arial"/>
        </w:rPr>
        <w:t>Procurement Officer</w:t>
      </w:r>
      <w:r w:rsidR="00B11ECE">
        <w:rPr>
          <w:rFonts w:ascii="Arial" w:hAnsi="Arial" w:cs="Arial"/>
        </w:rPr>
        <w:t xml:space="preserve"> for Historical Railways Estate</w:t>
      </w:r>
    </w:p>
    <w:p w:rsidR="00F00C9C" w:rsidRDefault="00F00C9C" w:rsidP="00015CC4">
      <w:pPr>
        <w:rPr>
          <w:rFonts w:ascii="Arial" w:hAnsi="Arial" w:cs="Arial"/>
        </w:rPr>
      </w:pPr>
      <w:bookmarkStart w:id="20" w:name="Email"/>
      <w:bookmarkEnd w:id="20"/>
      <w:r>
        <w:rPr>
          <w:rFonts w:ascii="Arial" w:hAnsi="Arial" w:cs="Arial"/>
        </w:rPr>
        <w:t xml:space="preserve">Email: </w:t>
      </w:r>
      <w:r w:rsidR="00B00E83">
        <w:rPr>
          <w:rFonts w:ascii="Arial" w:hAnsi="Arial" w:cs="Arial"/>
          <w:i/>
        </w:rPr>
        <w:t>Redacted</w:t>
      </w:r>
      <w:bookmarkStart w:id="21" w:name="_GoBack"/>
      <w:bookmarkEnd w:id="21"/>
      <w:r w:rsidR="00AA2A26">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9C" w:rsidRDefault="002E0B9C">
      <w:r>
        <w:separator/>
      </w:r>
    </w:p>
  </w:endnote>
  <w:endnote w:type="continuationSeparator" w:id="0">
    <w:p w:rsidR="002E0B9C" w:rsidRDefault="002E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2E0B9C">
    <w:pPr>
      <w:pStyle w:val="Footer"/>
    </w:pPr>
    <w:r>
      <w:fldChar w:fldCharType="begin"/>
    </w:r>
    <w:r>
      <w:instrText xml:space="preserve"> FILENAME  \* MERGEFORMAT </w:instrText>
    </w:r>
    <w:r>
      <w:fldChar w:fldCharType="separate"/>
    </w:r>
    <w:r w:rsidR="00B11ECE">
      <w:rPr>
        <w:noProof/>
      </w:rPr>
      <w:t>HRE - Works.docx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E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9C" w:rsidRDefault="002E0B9C">
      <w:r>
        <w:separator/>
      </w:r>
    </w:p>
  </w:footnote>
  <w:footnote w:type="continuationSeparator" w:id="0">
    <w:p w:rsidR="002E0B9C" w:rsidRDefault="002E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49B"/>
    <w:rsid w:val="000645DE"/>
    <w:rsid w:val="0008035D"/>
    <w:rsid w:val="00086B21"/>
    <w:rsid w:val="000972EE"/>
    <w:rsid w:val="000A05EC"/>
    <w:rsid w:val="000A58E5"/>
    <w:rsid w:val="000A5A82"/>
    <w:rsid w:val="000B5932"/>
    <w:rsid w:val="000E6263"/>
    <w:rsid w:val="000F23F3"/>
    <w:rsid w:val="00131328"/>
    <w:rsid w:val="0013631C"/>
    <w:rsid w:val="0015229A"/>
    <w:rsid w:val="00167D18"/>
    <w:rsid w:val="001C2DBE"/>
    <w:rsid w:val="001C38B1"/>
    <w:rsid w:val="001E2BE0"/>
    <w:rsid w:val="001E4C51"/>
    <w:rsid w:val="001E763A"/>
    <w:rsid w:val="001F0A43"/>
    <w:rsid w:val="002004E4"/>
    <w:rsid w:val="00213FE3"/>
    <w:rsid w:val="0026318E"/>
    <w:rsid w:val="00266535"/>
    <w:rsid w:val="002D0B50"/>
    <w:rsid w:val="002E0B9C"/>
    <w:rsid w:val="00301AAA"/>
    <w:rsid w:val="00331C43"/>
    <w:rsid w:val="00332349"/>
    <w:rsid w:val="00336C27"/>
    <w:rsid w:val="00375CFE"/>
    <w:rsid w:val="003A2F5C"/>
    <w:rsid w:val="003A5233"/>
    <w:rsid w:val="003B0C3B"/>
    <w:rsid w:val="003B406F"/>
    <w:rsid w:val="003E50FC"/>
    <w:rsid w:val="003E711D"/>
    <w:rsid w:val="003F3647"/>
    <w:rsid w:val="003F4A6E"/>
    <w:rsid w:val="00400E8E"/>
    <w:rsid w:val="00462C4B"/>
    <w:rsid w:val="00465845"/>
    <w:rsid w:val="00490B3C"/>
    <w:rsid w:val="004A65A5"/>
    <w:rsid w:val="004F2931"/>
    <w:rsid w:val="004F3B17"/>
    <w:rsid w:val="005C0803"/>
    <w:rsid w:val="005E7ECE"/>
    <w:rsid w:val="00607D98"/>
    <w:rsid w:val="006200B7"/>
    <w:rsid w:val="00623F71"/>
    <w:rsid w:val="00664827"/>
    <w:rsid w:val="0068287A"/>
    <w:rsid w:val="006A143F"/>
    <w:rsid w:val="006A2B86"/>
    <w:rsid w:val="006A46CB"/>
    <w:rsid w:val="006D663F"/>
    <w:rsid w:val="006E05D1"/>
    <w:rsid w:val="00726C02"/>
    <w:rsid w:val="007306FB"/>
    <w:rsid w:val="00737C7B"/>
    <w:rsid w:val="0076033B"/>
    <w:rsid w:val="00774B39"/>
    <w:rsid w:val="0078755E"/>
    <w:rsid w:val="0079332C"/>
    <w:rsid w:val="007D6A6F"/>
    <w:rsid w:val="007E494B"/>
    <w:rsid w:val="00847359"/>
    <w:rsid w:val="00866B03"/>
    <w:rsid w:val="0086780D"/>
    <w:rsid w:val="00873FE7"/>
    <w:rsid w:val="0089601F"/>
    <w:rsid w:val="008A27FF"/>
    <w:rsid w:val="008B6F8F"/>
    <w:rsid w:val="008E4278"/>
    <w:rsid w:val="009136D5"/>
    <w:rsid w:val="00913A15"/>
    <w:rsid w:val="009637BA"/>
    <w:rsid w:val="009755B7"/>
    <w:rsid w:val="009C2FF4"/>
    <w:rsid w:val="009C39BD"/>
    <w:rsid w:val="009E6ACA"/>
    <w:rsid w:val="00A01C8F"/>
    <w:rsid w:val="00A066AA"/>
    <w:rsid w:val="00A15A23"/>
    <w:rsid w:val="00A32721"/>
    <w:rsid w:val="00A35348"/>
    <w:rsid w:val="00A46027"/>
    <w:rsid w:val="00A74C7B"/>
    <w:rsid w:val="00A90D94"/>
    <w:rsid w:val="00AA2A26"/>
    <w:rsid w:val="00AB25BA"/>
    <w:rsid w:val="00AC1DDA"/>
    <w:rsid w:val="00AC2737"/>
    <w:rsid w:val="00AD28F3"/>
    <w:rsid w:val="00B00E83"/>
    <w:rsid w:val="00B11ECE"/>
    <w:rsid w:val="00B46108"/>
    <w:rsid w:val="00B62B41"/>
    <w:rsid w:val="00B84858"/>
    <w:rsid w:val="00B85CDA"/>
    <w:rsid w:val="00B936B7"/>
    <w:rsid w:val="00B96B2F"/>
    <w:rsid w:val="00BB5062"/>
    <w:rsid w:val="00BE1661"/>
    <w:rsid w:val="00BF4CB2"/>
    <w:rsid w:val="00BF785E"/>
    <w:rsid w:val="00C21C36"/>
    <w:rsid w:val="00C3604A"/>
    <w:rsid w:val="00C36692"/>
    <w:rsid w:val="00C42D7E"/>
    <w:rsid w:val="00C4518F"/>
    <w:rsid w:val="00C50396"/>
    <w:rsid w:val="00C509BE"/>
    <w:rsid w:val="00C56DB3"/>
    <w:rsid w:val="00C924D2"/>
    <w:rsid w:val="00CC6C44"/>
    <w:rsid w:val="00CD0171"/>
    <w:rsid w:val="00CF71A3"/>
    <w:rsid w:val="00D07FCF"/>
    <w:rsid w:val="00D13578"/>
    <w:rsid w:val="00D73D04"/>
    <w:rsid w:val="00D81759"/>
    <w:rsid w:val="00DA4F51"/>
    <w:rsid w:val="00DB20D1"/>
    <w:rsid w:val="00DB5069"/>
    <w:rsid w:val="00DB6C5F"/>
    <w:rsid w:val="00DC1C39"/>
    <w:rsid w:val="00DD4A15"/>
    <w:rsid w:val="00E0399E"/>
    <w:rsid w:val="00E532FE"/>
    <w:rsid w:val="00E547D6"/>
    <w:rsid w:val="00E54B08"/>
    <w:rsid w:val="00E57110"/>
    <w:rsid w:val="00E633A0"/>
    <w:rsid w:val="00E65011"/>
    <w:rsid w:val="00E758A8"/>
    <w:rsid w:val="00E9156E"/>
    <w:rsid w:val="00E931FB"/>
    <w:rsid w:val="00EE46B9"/>
    <w:rsid w:val="00EF3C76"/>
    <w:rsid w:val="00EF7004"/>
    <w:rsid w:val="00F00C9C"/>
    <w:rsid w:val="00F24F66"/>
    <w:rsid w:val="00F63D4C"/>
    <w:rsid w:val="00F858FB"/>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8842F684.dotm</Template>
  <TotalTime>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2018-09-03T08:36:00Z</dcterms:created>
  <dcterms:modified xsi:type="dcterms:W3CDTF">2018-09-03T08:36:00Z</dcterms:modified>
</cp:coreProperties>
</file>