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497AB678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sdt>
              <w:sdtPr>
                <w:rPr>
                  <w:rStyle w:val="Style1"/>
                  <w:b/>
                </w:rPr>
                <w:id w:val="-1910382771"/>
                <w:placeholder>
                  <w:docPart w:val="17DFD5F3BC0043848654616F7D7148D5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560929">
                  <w:rPr>
                    <w:rStyle w:val="Style1"/>
                    <w:b/>
                  </w:rPr>
                  <w:t>S30009</w:t>
                </w:r>
              </w:sdtContent>
            </w:sdt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CC42B6A667DC4E868ACCDECFA2A4BA1F"/>
              </w:placeholder>
              <w:dropDownList>
                <w:listItem w:value="Choose an item."/>
                <w:listItem w:displayText="SPaTS3 Amey OW Limited" w:value="SPaTS3 Amey OW Limited"/>
                <w:listItem w:displayText="SPaTS3 Arcadis Consulting (UK) Limited" w:value="SPaTS3 Arcadis Consulting (UK) Limited"/>
                <w:listItem w:displayText="SPaTS3 AtkinsRéalis Jacobs Joint Venture" w:value="SPaTS3 AtkinsRéalis Jacobs Joint Venture"/>
                <w:listItem w:displayText="SPaTS3 Costain Limited" w:value="SPaTS3 Costain Limited"/>
                <w:listItem w:displayText="SPaTS3 Ove Arup &amp; Partners Limited" w:value="SPaTS3 Ove Arup &amp; Partners Limited"/>
                <w:listItem w:displayText="SPaTS3 WSP UK Ltd" w:value="SPaTS3 WSP UK Ltd"/>
              </w:dropDownList>
            </w:sdtPr>
            <w:sdtEndPr/>
            <w:sdtContent>
              <w:p w14:paraId="48BAF576" w14:textId="1B91C76A" w:rsidR="005A3805" w:rsidRDefault="00560929" w:rsidP="005A3805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SPaTS3 Ove Arup &amp; Partners Limited</w:t>
                </w:r>
              </w:p>
            </w:sdtContent>
          </w:sdt>
          <w:p w14:paraId="47679505" w14:textId="77777777" w:rsidR="005A3805" w:rsidRPr="00311C5F" w:rsidRDefault="005A3805" w:rsidP="005A3805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>
              <w:rPr>
                <w:rFonts w:ascii="Arial" w:hAnsi="Arial" w:cs="Arial"/>
              </w:rPr>
              <w:t>CCFT</w:t>
            </w:r>
            <w:r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211EEC8E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5A3805">
              <w:rPr>
                <w:rFonts w:ascii="Arial" w:hAnsi="Arial" w:cs="Arial"/>
              </w:rPr>
              <w:t>3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F8DC2E674B5A48AE8C21419537CB38F8"/>
              </w:placeholder>
              <w:date w:fullDate="2025-09-04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98E0003" w14:textId="2F29933B" w:rsidR="00B6065A" w:rsidRDefault="00E52333" w:rsidP="00B6065A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04 September 2025</w:t>
                </w:r>
              </w:p>
            </w:sdtContent>
          </w:sdt>
          <w:p w14:paraId="4DB832B5" w14:textId="3BCAE0EE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5B6D3D0A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</w:t>
      </w:r>
      <w:r w:rsidR="005A3805">
        <w:rPr>
          <w:rFonts w:ascii="Arial" w:hAnsi="Arial" w:cs="Arial"/>
          <w:b/>
          <w:bCs/>
        </w:rPr>
        <w:t>3</w:t>
      </w:r>
    </w:p>
    <w:p w14:paraId="1B370D0D" w14:textId="29A3D9C5" w:rsidR="00CB3E0B" w:rsidRPr="00311C5F" w:rsidRDefault="00CB3E0B" w:rsidP="005A3805">
      <w:pPr>
        <w:rPr>
          <w:rFonts w:ascii="Arial" w:hAnsi="Arial" w:cs="Arial"/>
          <w:b/>
          <w:bCs/>
        </w:rPr>
      </w:pPr>
    </w:p>
    <w:p w14:paraId="03B99614" w14:textId="77777777" w:rsid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018F894" w14:textId="77777777" w:rsidR="00963B04" w:rsidRPr="00F841A8" w:rsidRDefault="00963B04" w:rsidP="00A53652">
      <w:pPr>
        <w:jc w:val="center"/>
        <w:rPr>
          <w:rFonts w:ascii="Arial" w:hAnsi="Arial" w:cs="Arial"/>
          <w:b/>
          <w:u w:val="single"/>
        </w:rPr>
      </w:pPr>
    </w:p>
    <w:p w14:paraId="06FA62AA" w14:textId="67CB433B" w:rsidR="00B6065A" w:rsidRPr="00963B04" w:rsidRDefault="00963B04" w:rsidP="00963B04">
      <w:pPr>
        <w:jc w:val="center"/>
        <w:rPr>
          <w:rFonts w:ascii="Arial" w:hAnsi="Arial"/>
          <w:b/>
        </w:rPr>
      </w:pPr>
      <w:r>
        <w:rPr>
          <w:rStyle w:val="Style1"/>
          <w:b/>
        </w:rPr>
        <w:t xml:space="preserve">S30009 </w:t>
      </w:r>
      <w:r w:rsidRPr="00963B04">
        <w:rPr>
          <w:rStyle w:val="Style1"/>
          <w:b/>
        </w:rPr>
        <w:t>Future Operating Model of Operation Tramline trail 2025</w:t>
      </w:r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1AAB87ED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465201058"/>
          <w:placeholder>
            <w:docPart w:val="39442D5C2627481F80AD0520DCCE8F64"/>
          </w:placeholder>
          <w:date w:fullDate="2025-08-2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D3442">
            <w:rPr>
              <w:rFonts w:ascii="Arial" w:hAnsi="Arial" w:cs="Arial"/>
              <w:b/>
            </w:rPr>
            <w:t>21 August 2025</w:t>
          </w:r>
        </w:sdtContent>
      </w:sdt>
      <w:r w:rsidR="00B6065A">
        <w:rPr>
          <w:rFonts w:ascii="Arial" w:hAnsi="Arial" w:cs="Arial"/>
          <w:b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A3805">
        <w:rPr>
          <w:rFonts w:ascii="Arial" w:hAnsi="Arial" w:cs="Arial"/>
        </w:rPr>
        <w:t>Work</w:t>
      </w:r>
      <w:r w:rsidR="00524411" w:rsidRPr="00311C5F">
        <w:rPr>
          <w:rFonts w:ascii="Arial" w:hAnsi="Arial" w:cs="Arial"/>
        </w:rPr>
        <w:t xml:space="preserve">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52A50617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A3805">
        <w:rPr>
          <w:rFonts w:ascii="Arial" w:hAnsi="Arial" w:cs="Arial"/>
        </w:rPr>
        <w:t>Work</w:t>
      </w:r>
      <w:r w:rsidR="00524411" w:rsidRPr="00311C5F">
        <w:rPr>
          <w:rFonts w:ascii="Arial" w:hAnsi="Arial" w:cs="Arial"/>
        </w:rPr>
        <w:t xml:space="preserve"> Order start date is</w:t>
      </w:r>
      <w:r w:rsidR="00435F2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430201957"/>
          <w:placeholder>
            <w:docPart w:val="CAD76FEA19074C97AA72405E7B5716D9"/>
          </w:placeholder>
          <w:date w:fullDate="2025-09-0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3718C">
            <w:rPr>
              <w:rFonts w:ascii="Arial" w:hAnsi="Arial" w:cs="Arial"/>
              <w:b/>
            </w:rPr>
            <w:t>03 September 2025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629216660"/>
          <w:placeholder>
            <w:docPart w:val="59EF5986C6074DEB82F6870C525F03F8"/>
          </w:placeholder>
          <w:date w:fullDate="2026-04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3718C">
            <w:rPr>
              <w:rFonts w:ascii="Arial" w:hAnsi="Arial" w:cs="Arial"/>
              <w:b/>
            </w:rPr>
            <w:t>30 April 2026</w:t>
          </w:r>
        </w:sdtContent>
      </w:sdt>
      <w:r w:rsidR="00D8534C">
        <w:rPr>
          <w:rFonts w:ascii="Arial" w:hAnsi="Arial" w:cs="Arial"/>
          <w:b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7494EBA6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A3805">
        <w:rPr>
          <w:rFonts w:ascii="Arial" w:hAnsi="Arial" w:cs="Arial"/>
        </w:rPr>
        <w:t>Work</w:t>
      </w:r>
      <w:r w:rsidR="00524411" w:rsidRPr="00311C5F">
        <w:rPr>
          <w:rFonts w:ascii="Arial" w:hAnsi="Arial" w:cs="Arial"/>
        </w:rPr>
        <w:t xml:space="preserve">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1106309397"/>
          <w:placeholder>
            <w:docPart w:val="0833CAAE618E43C8A5623A5CCDFBE2DC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891094867"/>
              <w:placeholder>
                <w:docPart w:val="22783F1A46734FC68C05C4B684D4473C"/>
              </w:placeholder>
            </w:sdtPr>
            <w:sdtEndPr>
              <w:rPr>
                <w:rStyle w:val="Style1"/>
              </w:rPr>
            </w:sdtEndPr>
            <w:sdtContent>
              <w:r w:rsidR="004D4FDE">
                <w:rPr>
                  <w:rStyle w:val="Style1"/>
                  <w:b/>
                </w:rPr>
                <w:t>150,000</w:t>
              </w:r>
              <w:r w:rsidR="00E52333">
                <w:rPr>
                  <w:rStyle w:val="Style1"/>
                  <w:b/>
                </w:rPr>
                <w:t>.00</w:t>
              </w:r>
            </w:sdtContent>
          </w:sdt>
        </w:sdtContent>
      </w:sdt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06B6D9AF" w:rsidR="00627D44" w:rsidRPr="00311C5F" w:rsidRDefault="00B17C19" w:rsidP="00627D44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613940216"/>
          <w:placeholder>
            <w:docPart w:val="CDBF096D6EBC455E89E41C8E31F1DCCE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366A51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sdt>
        <w:sdtPr>
          <w:rPr>
            <w:rStyle w:val="Style1"/>
            <w:b/>
          </w:rPr>
          <w:id w:val="-1351870408"/>
          <w:placeholder>
            <w:docPart w:val="C6F1B66CBD3B4440B3D5C0CBAFABE71D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263953EC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13484C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01DDC7D7" w14:textId="28D77CDD" w:rsidR="00D8534C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D8534C">
        <w:rPr>
          <w:rFonts w:ascii="Arial" w:hAnsi="Arial" w:cs="Arial"/>
        </w:rPr>
        <w:t>,</w:t>
      </w:r>
    </w:p>
    <w:p w14:paraId="74604A33" w14:textId="77777777" w:rsidR="00505D56" w:rsidRDefault="00505D56" w:rsidP="00727813">
      <w:pPr>
        <w:rPr>
          <w:rFonts w:ascii="Arial" w:hAnsi="Arial" w:cs="Arial"/>
        </w:rPr>
      </w:pPr>
    </w:p>
    <w:p w14:paraId="51E41DFC" w14:textId="77777777" w:rsidR="00D8534C" w:rsidRPr="00311C5F" w:rsidRDefault="00D8534C" w:rsidP="00727813">
      <w:pPr>
        <w:rPr>
          <w:rFonts w:ascii="Arial" w:hAnsi="Arial" w:cs="Arial"/>
        </w:rPr>
      </w:pPr>
    </w:p>
    <w:p w14:paraId="3C4962AE" w14:textId="1AD0481E" w:rsidR="00FF365A" w:rsidRDefault="00311C5F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5A380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2092539F" w14:textId="6E11B5B1" w:rsidR="00627D44" w:rsidRPr="00311C5F" w:rsidRDefault="002F7CF4">
      <w:pPr>
        <w:rPr>
          <w:rFonts w:ascii="Arial" w:hAnsi="Arial" w:cs="Arial"/>
        </w:rPr>
      </w:pPr>
      <w:hyperlink r:id="rId11" w:history="1">
        <w:r>
          <w:rPr>
            <w:rStyle w:val="Hyperlink"/>
            <w:rFonts w:ascii="Arial" w:hAnsi="Arial" w:cs="Arial"/>
          </w:rPr>
          <w:t>SPaTS</w:t>
        </w:r>
        <w:r w:rsidR="005A3805">
          <w:rPr>
            <w:rStyle w:val="Hyperlink"/>
            <w:rFonts w:ascii="Arial" w:hAnsi="Arial" w:cs="Arial"/>
          </w:rPr>
          <w:t>3</w:t>
        </w:r>
        <w:r>
          <w:rPr>
            <w:rStyle w:val="Hyperlink"/>
            <w:rFonts w:ascii="Arial" w:hAnsi="Arial" w:cs="Arial"/>
          </w:rPr>
          <w:t>@nationalhighways.co.uk</w:t>
        </w:r>
      </w:hyperlink>
    </w:p>
    <w:sectPr w:rsidR="00627D44" w:rsidRPr="00311C5F" w:rsidSect="00F7334E">
      <w:headerReference w:type="default" r:id="rId12"/>
      <w:footerReference w:type="defaul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529FB" w14:textId="77777777" w:rsidR="00795973" w:rsidRDefault="00795973">
      <w:r>
        <w:separator/>
      </w:r>
    </w:p>
  </w:endnote>
  <w:endnote w:type="continuationSeparator" w:id="0">
    <w:p w14:paraId="2276B5E7" w14:textId="77777777" w:rsidR="00795973" w:rsidRDefault="0079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8A4E2" w14:textId="77777777" w:rsidR="00777912" w:rsidRDefault="00524411">
    <w:pPr>
      <w:pStyle w:val="Footer"/>
    </w:pPr>
    <w:fldSimple w:instr=" FILENAME  \* MERGEFORMAT ">
      <w:r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D71BF" w14:textId="77777777" w:rsidR="00795973" w:rsidRDefault="00795973">
      <w:r>
        <w:separator/>
      </w:r>
    </w:p>
  </w:footnote>
  <w:footnote w:type="continuationSeparator" w:id="0">
    <w:p w14:paraId="40C4F29C" w14:textId="77777777" w:rsidR="00795973" w:rsidRDefault="00795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84129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62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39C9"/>
    <w:rsid w:val="001020CA"/>
    <w:rsid w:val="001209C0"/>
    <w:rsid w:val="0013484C"/>
    <w:rsid w:val="0013631C"/>
    <w:rsid w:val="001675F0"/>
    <w:rsid w:val="001C2680"/>
    <w:rsid w:val="001E763A"/>
    <w:rsid w:val="00203F5D"/>
    <w:rsid w:val="00205CF9"/>
    <w:rsid w:val="00232772"/>
    <w:rsid w:val="0023718C"/>
    <w:rsid w:val="00246DCD"/>
    <w:rsid w:val="002B0CC6"/>
    <w:rsid w:val="002B4544"/>
    <w:rsid w:val="002C2284"/>
    <w:rsid w:val="002D52B1"/>
    <w:rsid w:val="002F7CF4"/>
    <w:rsid w:val="00303658"/>
    <w:rsid w:val="00311C5F"/>
    <w:rsid w:val="00313A2E"/>
    <w:rsid w:val="003221D0"/>
    <w:rsid w:val="00330C9B"/>
    <w:rsid w:val="00336C27"/>
    <w:rsid w:val="00364CE3"/>
    <w:rsid w:val="00366A51"/>
    <w:rsid w:val="00375CFE"/>
    <w:rsid w:val="00376A70"/>
    <w:rsid w:val="00435F22"/>
    <w:rsid w:val="0044629C"/>
    <w:rsid w:val="00473B7D"/>
    <w:rsid w:val="004C63A8"/>
    <w:rsid w:val="004D4FDE"/>
    <w:rsid w:val="004E4BD7"/>
    <w:rsid w:val="004F486C"/>
    <w:rsid w:val="00505D56"/>
    <w:rsid w:val="00513EF5"/>
    <w:rsid w:val="00524411"/>
    <w:rsid w:val="00526BD6"/>
    <w:rsid w:val="00527CCF"/>
    <w:rsid w:val="0055496D"/>
    <w:rsid w:val="00560929"/>
    <w:rsid w:val="005A3805"/>
    <w:rsid w:val="005A7BBA"/>
    <w:rsid w:val="005C017F"/>
    <w:rsid w:val="005C6E7D"/>
    <w:rsid w:val="005D022D"/>
    <w:rsid w:val="00627D44"/>
    <w:rsid w:val="00657876"/>
    <w:rsid w:val="00675DFE"/>
    <w:rsid w:val="00676884"/>
    <w:rsid w:val="0069504B"/>
    <w:rsid w:val="006A5D1C"/>
    <w:rsid w:val="006C5F6C"/>
    <w:rsid w:val="006D6124"/>
    <w:rsid w:val="006D663F"/>
    <w:rsid w:val="006E1C53"/>
    <w:rsid w:val="007121BC"/>
    <w:rsid w:val="00715629"/>
    <w:rsid w:val="00716531"/>
    <w:rsid w:val="00717088"/>
    <w:rsid w:val="007226F5"/>
    <w:rsid w:val="00727813"/>
    <w:rsid w:val="0076033B"/>
    <w:rsid w:val="00770B0B"/>
    <w:rsid w:val="00774AF4"/>
    <w:rsid w:val="00777912"/>
    <w:rsid w:val="00795973"/>
    <w:rsid w:val="007C3202"/>
    <w:rsid w:val="007C52FF"/>
    <w:rsid w:val="007D72BE"/>
    <w:rsid w:val="007E319B"/>
    <w:rsid w:val="007F5332"/>
    <w:rsid w:val="007F776F"/>
    <w:rsid w:val="0080311B"/>
    <w:rsid w:val="00862EA9"/>
    <w:rsid w:val="00875589"/>
    <w:rsid w:val="008D10A6"/>
    <w:rsid w:val="008E32A7"/>
    <w:rsid w:val="008E565C"/>
    <w:rsid w:val="0090039A"/>
    <w:rsid w:val="00903F8D"/>
    <w:rsid w:val="0091686D"/>
    <w:rsid w:val="00922E16"/>
    <w:rsid w:val="0096338C"/>
    <w:rsid w:val="00963B04"/>
    <w:rsid w:val="00985C09"/>
    <w:rsid w:val="009865D2"/>
    <w:rsid w:val="00A05A20"/>
    <w:rsid w:val="00A26AB8"/>
    <w:rsid w:val="00A53652"/>
    <w:rsid w:val="00AF3514"/>
    <w:rsid w:val="00B17C19"/>
    <w:rsid w:val="00B50393"/>
    <w:rsid w:val="00B6065A"/>
    <w:rsid w:val="00B738D0"/>
    <w:rsid w:val="00B82F6B"/>
    <w:rsid w:val="00B902D1"/>
    <w:rsid w:val="00B92073"/>
    <w:rsid w:val="00BC48DD"/>
    <w:rsid w:val="00C04830"/>
    <w:rsid w:val="00C30F88"/>
    <w:rsid w:val="00C3604A"/>
    <w:rsid w:val="00C47102"/>
    <w:rsid w:val="00C509BE"/>
    <w:rsid w:val="00C75D83"/>
    <w:rsid w:val="00C84D60"/>
    <w:rsid w:val="00CA2CDC"/>
    <w:rsid w:val="00CB3E0B"/>
    <w:rsid w:val="00CB4F85"/>
    <w:rsid w:val="00CB6833"/>
    <w:rsid w:val="00D54141"/>
    <w:rsid w:val="00D56DC5"/>
    <w:rsid w:val="00D704E7"/>
    <w:rsid w:val="00D8534C"/>
    <w:rsid w:val="00DB6B74"/>
    <w:rsid w:val="00DC1C39"/>
    <w:rsid w:val="00DC6ABC"/>
    <w:rsid w:val="00DE1062"/>
    <w:rsid w:val="00DF6551"/>
    <w:rsid w:val="00E117C6"/>
    <w:rsid w:val="00E30C57"/>
    <w:rsid w:val="00E52333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D3442"/>
    <w:rsid w:val="00EE705A"/>
    <w:rsid w:val="00F0440A"/>
    <w:rsid w:val="00F530AB"/>
    <w:rsid w:val="00F7334E"/>
    <w:rsid w:val="00F74CD6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7DFD5F3BC0043848654616F7D71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226CC-E1EA-42B3-951F-CA0E94622EDD}"/>
      </w:docPartPr>
      <w:docPartBody>
        <w:p w:rsidR="00D76519" w:rsidRDefault="00C07353" w:rsidP="00C07353">
          <w:pPr>
            <w:pStyle w:val="17DFD5F3BC0043848654616F7D7148D51"/>
          </w:pPr>
          <w:r>
            <w:rPr>
              <w:rFonts w:ascii="Arial" w:hAnsi="Arial" w:cs="Arial"/>
              <w:b/>
              <w:highlight w:val="yellow"/>
            </w:rPr>
            <w:t>Work</w:t>
          </w:r>
          <w:r w:rsidRPr="00ED2AF3">
            <w:rPr>
              <w:rFonts w:ascii="Arial" w:hAnsi="Arial" w:cs="Arial"/>
              <w:b/>
              <w:highlight w:val="yellow"/>
            </w:rPr>
            <w:t xml:space="preserve">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F8DC2E674B5A48AE8C21419537CB3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44E3E-0BE7-4FCC-AE13-D86ADB8A61C3}"/>
      </w:docPartPr>
      <w:docPartBody>
        <w:p w:rsidR="005A4110" w:rsidRDefault="00D76519" w:rsidP="00D76519">
          <w:pPr>
            <w:pStyle w:val="F8DC2E674B5A48AE8C21419537CB38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39442D5C2627481F80AD0520DCCE8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1676E-B467-47FA-BD5E-8E9C8270ABDE}"/>
      </w:docPartPr>
      <w:docPartBody>
        <w:p w:rsidR="005A4110" w:rsidRDefault="00D76519" w:rsidP="00D76519">
          <w:pPr>
            <w:pStyle w:val="39442D5C2627481F80AD0520DCCE8F6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CAD76FEA19074C97AA72405E7B571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F9211-9BD9-40DC-B977-58E8FDA9CDD9}"/>
      </w:docPartPr>
      <w:docPartBody>
        <w:p w:rsidR="005A4110" w:rsidRDefault="00D76519" w:rsidP="00D76519">
          <w:pPr>
            <w:pStyle w:val="CAD76FEA19074C97AA72405E7B5716D9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9EF5986C6074DEB82F6870C525F0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3868D-5187-4C6E-925C-6F30E11DA073}"/>
      </w:docPartPr>
      <w:docPartBody>
        <w:p w:rsidR="005A4110" w:rsidRDefault="00D76519" w:rsidP="00D76519">
          <w:pPr>
            <w:pStyle w:val="59EF5986C6074DEB82F6870C525F03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833CAAE618E43C8A5623A5CCDFB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EC36-AED5-4299-A210-D2BBE72DBF3D}"/>
      </w:docPartPr>
      <w:docPartBody>
        <w:p w:rsidR="005A4110" w:rsidRDefault="00D76519" w:rsidP="00D76519">
          <w:pPr>
            <w:pStyle w:val="0833CAAE618E43C8A5623A5CCDFBE2DC"/>
          </w:pPr>
          <w:r>
            <w:rPr>
              <w:rFonts w:ascii="Arial" w:hAnsi="Arial" w:cs="Arial"/>
              <w:b/>
              <w:highlight w:val="yellow"/>
            </w:rPr>
            <w:t>cost</w:t>
          </w:r>
        </w:p>
      </w:docPartBody>
    </w:docPart>
    <w:docPart>
      <w:docPartPr>
        <w:name w:val="22783F1A46734FC68C05C4B684D44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862FC-3890-4509-A050-5F40A2C49057}"/>
      </w:docPartPr>
      <w:docPartBody>
        <w:p w:rsidR="005A4110" w:rsidRDefault="00C07353" w:rsidP="00C07353">
          <w:pPr>
            <w:pStyle w:val="22783F1A46734FC68C05C4B684D4473C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DBF096D6EBC455E89E41C8E31F1D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65B9C-E017-4DD5-8624-6934A7A29742}"/>
      </w:docPartPr>
      <w:docPartBody>
        <w:p w:rsidR="005A4110" w:rsidRDefault="00C07353" w:rsidP="00C07353">
          <w:pPr>
            <w:pStyle w:val="CDBF096D6EBC455E89E41C8E31F1DCCE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6F1B66CBD3B4440B3D5C0CBAFABE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E38CA-FE39-4C4C-945E-41D36CDAF61E}"/>
      </w:docPartPr>
      <w:docPartBody>
        <w:p w:rsidR="005A4110" w:rsidRDefault="00C07353" w:rsidP="00C07353">
          <w:pPr>
            <w:pStyle w:val="C6F1B66CBD3B4440B3D5C0CBAFABE71D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C42B6A667DC4E868ACCDECFA2A4B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F8FFE-97BA-4950-8187-751122932E30}"/>
      </w:docPartPr>
      <w:docPartBody>
        <w:p w:rsidR="00C305E4" w:rsidRDefault="00C07353" w:rsidP="00C07353">
          <w:pPr>
            <w:pStyle w:val="CC42B6A667DC4E868ACCDECFA2A4BA1F"/>
          </w:pPr>
          <w:r w:rsidRPr="002C4FB1"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86039"/>
    <w:rsid w:val="001F3900"/>
    <w:rsid w:val="002256AF"/>
    <w:rsid w:val="002448C6"/>
    <w:rsid w:val="002B525B"/>
    <w:rsid w:val="00303658"/>
    <w:rsid w:val="00376A70"/>
    <w:rsid w:val="003F3234"/>
    <w:rsid w:val="00473B7D"/>
    <w:rsid w:val="004B0721"/>
    <w:rsid w:val="004B52BA"/>
    <w:rsid w:val="00506E85"/>
    <w:rsid w:val="005A4110"/>
    <w:rsid w:val="005B3136"/>
    <w:rsid w:val="005E33C3"/>
    <w:rsid w:val="00622F0A"/>
    <w:rsid w:val="00657876"/>
    <w:rsid w:val="0067729F"/>
    <w:rsid w:val="00692579"/>
    <w:rsid w:val="00695C80"/>
    <w:rsid w:val="00716531"/>
    <w:rsid w:val="00793D6E"/>
    <w:rsid w:val="007D72BE"/>
    <w:rsid w:val="00862EA9"/>
    <w:rsid w:val="00986547"/>
    <w:rsid w:val="009A65F4"/>
    <w:rsid w:val="009A7FAF"/>
    <w:rsid w:val="009F2608"/>
    <w:rsid w:val="00A11CA3"/>
    <w:rsid w:val="00A4229C"/>
    <w:rsid w:val="00A8024D"/>
    <w:rsid w:val="00AB5C10"/>
    <w:rsid w:val="00B902D1"/>
    <w:rsid w:val="00BC28F6"/>
    <w:rsid w:val="00C07353"/>
    <w:rsid w:val="00C305E4"/>
    <w:rsid w:val="00D26634"/>
    <w:rsid w:val="00D76519"/>
    <w:rsid w:val="00DC58AA"/>
    <w:rsid w:val="00EA1B0C"/>
    <w:rsid w:val="00EE36CC"/>
    <w:rsid w:val="00F660A4"/>
    <w:rsid w:val="00FB3D07"/>
    <w:rsid w:val="00FC35B6"/>
    <w:rsid w:val="00FD029F"/>
    <w:rsid w:val="00FD2A7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7353"/>
    <w:rPr>
      <w:color w:val="808080"/>
    </w:rPr>
  </w:style>
  <w:style w:type="paragraph" w:customStyle="1" w:styleId="F8DC2E674B5A48AE8C21419537CB38F8">
    <w:name w:val="F8DC2E674B5A48AE8C21419537CB38F8"/>
    <w:rsid w:val="00D76519"/>
    <w:pPr>
      <w:spacing w:after="160" w:line="259" w:lineRule="auto"/>
    </w:pPr>
  </w:style>
  <w:style w:type="paragraph" w:customStyle="1" w:styleId="39442D5C2627481F80AD0520DCCE8F64">
    <w:name w:val="39442D5C2627481F80AD0520DCCE8F64"/>
    <w:rsid w:val="00D76519"/>
    <w:pPr>
      <w:spacing w:after="160" w:line="259" w:lineRule="auto"/>
    </w:pPr>
  </w:style>
  <w:style w:type="paragraph" w:customStyle="1" w:styleId="CAD76FEA19074C97AA72405E7B5716D9">
    <w:name w:val="CAD76FEA19074C97AA72405E7B5716D9"/>
    <w:rsid w:val="00D76519"/>
    <w:pPr>
      <w:spacing w:after="160" w:line="259" w:lineRule="auto"/>
    </w:pPr>
  </w:style>
  <w:style w:type="paragraph" w:customStyle="1" w:styleId="59EF5986C6074DEB82F6870C525F03F8">
    <w:name w:val="59EF5986C6074DEB82F6870C525F03F8"/>
    <w:rsid w:val="00D76519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C07353"/>
    <w:rPr>
      <w:rFonts w:ascii="Arial" w:hAnsi="Arial"/>
      <w:sz w:val="24"/>
    </w:rPr>
  </w:style>
  <w:style w:type="paragraph" w:customStyle="1" w:styleId="0833CAAE618E43C8A5623A5CCDFBE2DC">
    <w:name w:val="0833CAAE618E43C8A5623A5CCDFBE2DC"/>
    <w:rsid w:val="00D76519"/>
    <w:pPr>
      <w:spacing w:after="160" w:line="259" w:lineRule="auto"/>
    </w:pPr>
  </w:style>
  <w:style w:type="paragraph" w:customStyle="1" w:styleId="17DFD5F3BC0043848654616F7D7148D51">
    <w:name w:val="17DFD5F3BC0043848654616F7D7148D51"/>
    <w:rsid w:val="00C07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C42B6A667DC4E868ACCDECFA2A4BA1F">
    <w:name w:val="CC42B6A667DC4E868ACCDECFA2A4BA1F"/>
    <w:rsid w:val="00C07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783F1A46734FC68C05C4B684D4473C1">
    <w:name w:val="22783F1A46734FC68C05C4B684D4473C1"/>
    <w:rsid w:val="00C07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BF096D6EBC455E89E41C8E31F1DCCE1">
    <w:name w:val="CDBF096D6EBC455E89E41C8E31F1DCCE1"/>
    <w:rsid w:val="00C07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F1B66CBD3B4440B3D5C0CBAFABE71D1">
    <w:name w:val="C6F1B66CBD3B4440B3D5C0CBAFABE71D1"/>
    <w:rsid w:val="00C07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BA62F64B404407AD855B4A87B108091">
    <w:name w:val="FABA62F64B404407AD855B4A87B108091"/>
    <w:rsid w:val="00C07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1BCB821F54AF5B3C271B57F14D7631">
    <w:name w:val="F131BCB821F54AF5B3C271B57F14D7631"/>
    <w:rsid w:val="00C07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F11F48C2B9F43AC6C5BA15825B89C" ma:contentTypeVersion="14" ma:contentTypeDescription="Create a new document." ma:contentTypeScope="" ma:versionID="3c7cdc1ff4c211d5e86ca02a44b717d3">
  <xsd:schema xmlns:xsd="http://www.w3.org/2001/XMLSchema" xmlns:xs="http://www.w3.org/2001/XMLSchema" xmlns:p="http://schemas.microsoft.com/office/2006/metadata/properties" xmlns:ns3="04f27e68-0a69-4fd1-aa59-b1edf8897dd0" xmlns:ns4="3babe835-203a-4ef6-8a5c-bee80ae55cc5" targetNamespace="http://schemas.microsoft.com/office/2006/metadata/properties" ma:root="true" ma:fieldsID="81cc94ffd53ba9b95cf11d01af4b1c59" ns3:_="" ns4:_="">
    <xsd:import namespace="04f27e68-0a69-4fd1-aa59-b1edf8897dd0"/>
    <xsd:import namespace="3babe835-203a-4ef6-8a5c-bee80ae55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27e68-0a69-4fd1-aa59-b1edf8897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be835-203a-4ef6-8a5c-bee80ae55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0A1C1-9064-460D-802A-BD22F2C689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5B1FAA-F441-4212-9816-CF38C3EBE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27e68-0a69-4fd1-aa59-b1edf8897dd0"/>
    <ds:schemaRef ds:uri="3babe835-203a-4ef6-8a5c-bee80ae55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337971-9641-4C09-8EB2-05550AA4A6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82DDE8-4AF0-4AC9-99E2-0DDC0F5ED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111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Sophie Wood</cp:lastModifiedBy>
  <cp:revision>23</cp:revision>
  <cp:lastPrinted>2016-01-12T11:01:00Z</cp:lastPrinted>
  <dcterms:created xsi:type="dcterms:W3CDTF">2022-04-19T14:41:00Z</dcterms:created>
  <dcterms:modified xsi:type="dcterms:W3CDTF">2025-09-09T08:13:00Z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0x010100932F11F48C2B9F43AC6C5BA15825B89C</vt:lpwstr>
  </property>
</Properties>
</file>