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84F45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97438">
                  <w:rPr>
                    <w:rStyle w:val="Style1"/>
                    <w:b/>
                  </w:rPr>
                  <w:t>T0435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76E1B44" w:rsidR="00CB3E0B" w:rsidRDefault="005A04F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0873F52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701383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6B12962" w:rsidR="00B6065A" w:rsidRDefault="005A04F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February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5F3B162" w:rsidR="00A53652" w:rsidRPr="00CB3E0B" w:rsidRDefault="005A04F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83ED12F" w:rsidR="00B6065A" w:rsidRDefault="00D80A13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5A04FE">
            <w:rPr>
              <w:rStyle w:val="Style1"/>
              <w:b/>
            </w:rPr>
            <w:t>T0435</w:t>
          </w:r>
        </w:sdtContent>
      </w:sdt>
    </w:p>
    <w:p w14:paraId="06FA62AA" w14:textId="34F2BDD2" w:rsidR="00B6065A" w:rsidRDefault="00D80A13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F62EFF" w:rsidRPr="00F62EFF">
            <w:rPr>
              <w:rStyle w:val="Style1"/>
              <w:b/>
            </w:rPr>
            <w:t>Connected Autonomous Plant (CAP) Phase 3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842550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2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7237">
            <w:rPr>
              <w:rFonts w:ascii="Arial" w:hAnsi="Arial" w:cs="Arial"/>
              <w:b/>
            </w:rPr>
            <w:t>17 February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A424B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2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92432">
            <w:rPr>
              <w:rFonts w:ascii="Arial" w:hAnsi="Arial" w:cs="Arial"/>
              <w:b/>
            </w:rPr>
            <w:t>21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7740D">
            <w:rPr>
              <w:rFonts w:ascii="Arial" w:hAnsi="Arial" w:cs="Arial"/>
              <w:b/>
            </w:rPr>
            <w:t>31 December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A2732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DE718A">
                <w:rPr>
                  <w:rStyle w:val="Style1"/>
                  <w:b/>
                </w:rPr>
                <w:t>354,000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D9A7C2" w:rsidR="00627D44" w:rsidRPr="00311C5F" w:rsidRDefault="00D80A13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C422B7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C422B7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C585C5B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701383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46B5D08" w:rsidR="00727813" w:rsidRPr="00311C5F" w:rsidRDefault="00D80A1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C422B7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80A13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80A13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90C029A" w:rsidR="00CB4F85" w:rsidRPr="002C2284" w:rsidRDefault="00D80A1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9072F1">
                  <w:rPr>
                    <w:rStyle w:val="Style1"/>
                    <w:b/>
                  </w:rPr>
                  <w:t>T0435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3EA60AB" w:rsidR="00CB4F85" w:rsidRPr="002C2284" w:rsidRDefault="00D80A1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072F1" w:rsidRPr="009072F1">
                  <w:rPr>
                    <w:rStyle w:val="Style1"/>
                    <w:b/>
                  </w:rPr>
                  <w:t>5532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EE3DB93" w:rsidR="00CB4F85" w:rsidRPr="002C2284" w:rsidRDefault="00D80A1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072F1" w:rsidRPr="009072F1">
                  <w:rPr>
                    <w:rStyle w:val="Style1"/>
                    <w:b/>
                  </w:rPr>
                  <w:t>614034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A927" w14:textId="77777777" w:rsidR="00875A04" w:rsidRDefault="00875A04">
      <w:r>
        <w:separator/>
      </w:r>
    </w:p>
  </w:endnote>
  <w:endnote w:type="continuationSeparator" w:id="0">
    <w:p w14:paraId="6B369248" w14:textId="77777777" w:rsidR="00875A04" w:rsidRDefault="0087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0138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161" w14:textId="77777777" w:rsidR="00875A04" w:rsidRDefault="00875A04">
      <w:r>
        <w:separator/>
      </w:r>
    </w:p>
  </w:footnote>
  <w:footnote w:type="continuationSeparator" w:id="0">
    <w:p w14:paraId="73BBEB9D" w14:textId="77777777" w:rsidR="00875A04" w:rsidRDefault="0087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7740D"/>
    <w:rsid w:val="00392432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04FE"/>
    <w:rsid w:val="005A7BBA"/>
    <w:rsid w:val="005B7E52"/>
    <w:rsid w:val="005C017F"/>
    <w:rsid w:val="005C6E7D"/>
    <w:rsid w:val="00627D44"/>
    <w:rsid w:val="00675DFE"/>
    <w:rsid w:val="00676884"/>
    <w:rsid w:val="00687237"/>
    <w:rsid w:val="0069504B"/>
    <w:rsid w:val="006A5D1C"/>
    <w:rsid w:val="006D6124"/>
    <w:rsid w:val="006D663F"/>
    <w:rsid w:val="006E1C53"/>
    <w:rsid w:val="0070138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75A04"/>
    <w:rsid w:val="00897438"/>
    <w:rsid w:val="008D10A6"/>
    <w:rsid w:val="008E32A7"/>
    <w:rsid w:val="0090039A"/>
    <w:rsid w:val="009072F1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22B7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E718A"/>
    <w:rsid w:val="00DF6551"/>
    <w:rsid w:val="00E30C57"/>
    <w:rsid w:val="00E527D4"/>
    <w:rsid w:val="00E77CF4"/>
    <w:rsid w:val="00E8289F"/>
    <w:rsid w:val="00E82C70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2EFF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22BF3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154</TotalTime>
  <Pages>2</Pages>
  <Words>362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2016-01-12T11:01:00Z</cp:lastPrinted>
  <dcterms:created xsi:type="dcterms:W3CDTF">2022-04-19T14:41:00Z</dcterms:created>
  <dcterms:modified xsi:type="dcterms:W3CDTF">2023-02-22T11:31:00Z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