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EE653D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43124">
              <w:rPr>
                <w:rFonts w:ascii="Arial" w:hAnsi="Arial" w:cs="Arial"/>
                <w:b/>
                <w:sz w:val="22"/>
              </w:rPr>
              <w:t>771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EC316C3" w:rsidR="004E4BD7" w:rsidRDefault="00036CA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F4521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2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8EAE7E6" w:rsidR="005C6E7D" w:rsidRDefault="00443124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18 February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E628E4E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443124">
        <w:rPr>
          <w:rFonts w:ascii="Arial" w:hAnsi="Arial" w:cs="Arial"/>
          <w:b/>
        </w:rPr>
        <w:t xml:space="preserve">771 </w:t>
      </w:r>
      <w:r w:rsidR="00443124" w:rsidRPr="00443124">
        <w:rPr>
          <w:rFonts w:ascii="Arial" w:hAnsi="Arial" w:cs="Arial"/>
          <w:b/>
        </w:rPr>
        <w:t>Air Quality Specialist Services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051BDD2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2-1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43124">
            <w:rPr>
              <w:rStyle w:val="Style1"/>
            </w:rPr>
            <w:t>11 February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B480FCA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2-1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43124">
            <w:rPr>
              <w:rStyle w:val="Style2"/>
            </w:rPr>
            <w:t>18 February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43124">
            <w:rPr>
              <w:rStyle w:val="Style3"/>
            </w:rPr>
            <w:t>31 March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DB4BE2C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43124">
        <w:rPr>
          <w:rFonts w:ascii="Arial" w:hAnsi="Arial" w:cs="Arial"/>
          <w:b/>
        </w:rPr>
        <w:t>47,008.18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32389A8" w:rsidR="00627D44" w:rsidRPr="00627D44" w:rsidRDefault="0096676F" w:rsidP="00627D44">
      <w:pPr>
        <w:rPr>
          <w:rFonts w:ascii="Arial" w:hAnsi="Arial" w:cs="Arial"/>
        </w:rPr>
      </w:pPr>
      <w:r>
        <w:rPr>
          <w:rFonts w:ascii="Arial" w:hAnsi="Arial" w:cs="Arial"/>
        </w:rPr>
        <w:t>XXX is</w:t>
      </w:r>
      <w:bookmarkStart w:id="13" w:name="_GoBack"/>
      <w:bookmarkEnd w:id="13"/>
      <w:r w:rsidR="00627D44" w:rsidRPr="00627D44">
        <w:rPr>
          <w:rFonts w:ascii="Arial" w:hAnsi="Arial" w:cs="Arial"/>
        </w:rPr>
        <w:t xml:space="preserve">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75BB8F79" w14:textId="6B881C63" w:rsidR="006A5D1C" w:rsidRDefault="0096676F" w:rsidP="00727813">
      <w:pPr>
        <w:rPr>
          <w:noProof/>
        </w:rPr>
      </w:pPr>
      <w:r>
        <w:rPr>
          <w:noProof/>
        </w:rPr>
        <w:t>XXX</w:t>
      </w:r>
    </w:p>
    <w:p w14:paraId="5FB5DFEC" w14:textId="77777777" w:rsidR="0096676F" w:rsidRDefault="0096676F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E1D2362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96676F">
              <w:rPr>
                <w:rFonts w:ascii="Arial" w:hAnsi="Arial" w:cs="Arial"/>
              </w:rPr>
              <w:t>771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22758C5" w:rsidR="00627D44" w:rsidRPr="00627D44" w:rsidRDefault="0096676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3BE7EB2" w:rsidR="00627D44" w:rsidRPr="00627D44" w:rsidRDefault="0096676F" w:rsidP="00727813">
            <w:pPr>
              <w:rPr>
                <w:rFonts w:ascii="Arial" w:hAnsi="Arial" w:cs="Arial"/>
              </w:rPr>
            </w:pPr>
            <w:bookmarkStart w:id="21" w:name="bkCostCentre"/>
            <w:r w:rsidRPr="0096676F">
              <w:rPr>
                <w:rFonts w:ascii="Arial" w:hAnsi="Arial" w:cs="Arial"/>
              </w:rPr>
              <w:t>601142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065E4" w14:textId="77777777" w:rsidR="00036CA2" w:rsidRDefault="00036CA2">
      <w:r>
        <w:separator/>
      </w:r>
    </w:p>
  </w:endnote>
  <w:endnote w:type="continuationSeparator" w:id="0">
    <w:p w14:paraId="5C5D9428" w14:textId="77777777" w:rsidR="00036CA2" w:rsidRDefault="0003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A4798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4F84D" w14:textId="77777777" w:rsidR="00036CA2" w:rsidRDefault="00036CA2">
      <w:r>
        <w:separator/>
      </w:r>
    </w:p>
  </w:footnote>
  <w:footnote w:type="continuationSeparator" w:id="0">
    <w:p w14:paraId="2FB35852" w14:textId="77777777" w:rsidR="00036CA2" w:rsidRDefault="00036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279FD"/>
    <w:rsid w:val="00036CA2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3124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6676F"/>
    <w:rsid w:val="00985C09"/>
    <w:rsid w:val="009865D2"/>
    <w:rsid w:val="00A26AB8"/>
    <w:rsid w:val="00A47987"/>
    <w:rsid w:val="00A53652"/>
    <w:rsid w:val="00B50393"/>
    <w:rsid w:val="00B738D0"/>
    <w:rsid w:val="00B82F6B"/>
    <w:rsid w:val="00B92073"/>
    <w:rsid w:val="00BA4224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EF4521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3295C"/>
    <w:rsid w:val="009A65F4"/>
    <w:rsid w:val="00A8024D"/>
    <w:rsid w:val="00C841EC"/>
    <w:rsid w:val="00CA43B7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D21CF-1BF2-4F82-9E2E-83589A8E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2019-03-07T10:37:00Z</dcterms:created>
  <dcterms:modified xsi:type="dcterms:W3CDTF">2019-03-07T10:37:00Z</dcterms:modified>
</cp:coreProperties>
</file>