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AEE3EB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F1555">
                  <w:rPr>
                    <w:rStyle w:val="Style1"/>
                    <w:b/>
                  </w:rPr>
                  <w:t>T0619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A435841" w:rsidR="00CB3E0B" w:rsidRDefault="00AF155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9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68D168ED" w:rsidR="00B6065A" w:rsidRDefault="00AF1555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September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1553BE5" w:rsidR="00A53652" w:rsidRPr="00CB3E0B" w:rsidRDefault="00AF1555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617DAA54" w:rsidR="00B6065A" w:rsidRDefault="008F088F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62613081"/>
              <w:placeholder>
                <w:docPart w:val="A3C595C8115A4F67B29D404E49428709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AF1555">
                <w:rPr>
                  <w:rStyle w:val="Style1"/>
                  <w:b/>
                </w:rPr>
                <w:t>T0619</w:t>
              </w:r>
            </w:sdtContent>
          </w:sdt>
        </w:sdtContent>
      </w:sdt>
    </w:p>
    <w:p w14:paraId="06FA62AA" w14:textId="129B0F79" w:rsidR="00B6065A" w:rsidRDefault="008F088F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8D44AA" w:rsidRPr="008D44AA">
            <w:rPr>
              <w:rStyle w:val="Style1"/>
              <w:b/>
            </w:rPr>
            <w:t>Lighting Asset Inventory Survey - Phase 2</w:t>
          </w:r>
          <w:r w:rsidR="008D44AA">
            <w:rPr>
              <w:rStyle w:val="Style1"/>
              <w:b/>
            </w:rPr>
            <w:t>a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54E36F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9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F61A3">
            <w:rPr>
              <w:rFonts w:ascii="Arial" w:hAnsi="Arial" w:cs="Arial"/>
              <w:b/>
            </w:rPr>
            <w:t>12 September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E423B4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9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F61A3">
            <w:rPr>
              <w:rFonts w:ascii="Arial" w:hAnsi="Arial" w:cs="Arial"/>
              <w:b/>
            </w:rPr>
            <w:t>18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57F67">
            <w:rPr>
              <w:rFonts w:ascii="Arial" w:hAnsi="Arial" w:cs="Arial"/>
              <w:b/>
            </w:rPr>
            <w:t>31 May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93DD65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470500">
                <w:rPr>
                  <w:rStyle w:val="Style1"/>
                  <w:b/>
                </w:rPr>
                <w:t>495,348.96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8CEB8E9" w:rsidR="00627D44" w:rsidRPr="00311C5F" w:rsidRDefault="008F088F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7C4FDEB7" w:rsidR="00D8534C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51E41DFC" w14:textId="77777777" w:rsidR="00D8534C" w:rsidRDefault="00D8534C" w:rsidP="00727813">
      <w:pPr>
        <w:rPr>
          <w:rFonts w:ascii="Arial" w:hAnsi="Arial" w:cs="Arial"/>
        </w:rPr>
      </w:pPr>
    </w:p>
    <w:p w14:paraId="41F4B44F" w14:textId="77777777" w:rsidR="0026031A" w:rsidRPr="00311C5F" w:rsidRDefault="0026031A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6FE6932D" w:rsidR="00727813" w:rsidRPr="00311C5F" w:rsidRDefault="008F088F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8F088F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8F088F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799833F" w:rsidR="00CB4F85" w:rsidRPr="002C2284" w:rsidRDefault="008F088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524717561"/>
                    <w:placeholder>
                      <w:docPart w:val="68B6C936295A4A4D8392BD4676176F9B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AF1555">
                      <w:rPr>
                        <w:rStyle w:val="Style1"/>
                        <w:b/>
                      </w:rPr>
                      <w:t>T0619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C76328D" w:rsidR="00CB4F85" w:rsidRPr="002C2284" w:rsidRDefault="008F088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735BE7" w:rsidRPr="00735BE7">
                  <w:rPr>
                    <w:rStyle w:val="Style1"/>
                    <w:b/>
                  </w:rPr>
                  <w:t>4000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7A67952" w:rsidR="00CB4F85" w:rsidRPr="002C2284" w:rsidRDefault="008F088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735BE7" w:rsidRPr="00735BE7">
                  <w:rPr>
                    <w:rStyle w:val="Style1"/>
                    <w:b/>
                  </w:rPr>
                  <w:t>611705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26031A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012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75BF3" w14:textId="77777777" w:rsidR="006D1C49" w:rsidRDefault="006D1C49">
      <w:r>
        <w:separator/>
      </w:r>
    </w:p>
  </w:endnote>
  <w:endnote w:type="continuationSeparator" w:id="0">
    <w:p w14:paraId="63B68A31" w14:textId="77777777" w:rsidR="006D1C49" w:rsidRDefault="006D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6F9F61C2" w:rsidR="00777912" w:rsidRPr="00774AF4" w:rsidRDefault="0026031A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07634A1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952500" cy="469265"/>
          <wp:effectExtent l="0" t="0" r="0" b="6985"/>
          <wp:wrapNone/>
          <wp:docPr id="1920112349" name="Picture 1920112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3BB6240">
              <wp:simplePos x="0" y="0"/>
              <wp:positionH relativeFrom="column">
                <wp:posOffset>-275590</wp:posOffset>
              </wp:positionH>
              <wp:positionV relativeFrom="paragraph">
                <wp:posOffset>264795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1.7pt;margin-top:20.8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9CpNmO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8F088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8D40" w14:textId="77777777" w:rsidR="006D1C49" w:rsidRDefault="006D1C49">
      <w:r>
        <w:separator/>
      </w:r>
    </w:p>
  </w:footnote>
  <w:footnote w:type="continuationSeparator" w:id="0">
    <w:p w14:paraId="416E780F" w14:textId="77777777" w:rsidR="006D1C49" w:rsidRDefault="006D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1725893325" name="Picture 1725893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4872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6031A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40DFA"/>
    <w:rsid w:val="00364CE3"/>
    <w:rsid w:val="00375CFE"/>
    <w:rsid w:val="003D7212"/>
    <w:rsid w:val="0040188F"/>
    <w:rsid w:val="00435F22"/>
    <w:rsid w:val="0044629C"/>
    <w:rsid w:val="00470500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5F61A3"/>
    <w:rsid w:val="00627D44"/>
    <w:rsid w:val="00675DFE"/>
    <w:rsid w:val="00676884"/>
    <w:rsid w:val="0069504B"/>
    <w:rsid w:val="006A5D1C"/>
    <w:rsid w:val="006D1C49"/>
    <w:rsid w:val="006D6124"/>
    <w:rsid w:val="006D663F"/>
    <w:rsid w:val="006E1C53"/>
    <w:rsid w:val="007121BC"/>
    <w:rsid w:val="00715629"/>
    <w:rsid w:val="00717088"/>
    <w:rsid w:val="007226F5"/>
    <w:rsid w:val="00727813"/>
    <w:rsid w:val="00735BE7"/>
    <w:rsid w:val="00757F67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D44AA"/>
    <w:rsid w:val="008E32A7"/>
    <w:rsid w:val="008F088F"/>
    <w:rsid w:val="0090039A"/>
    <w:rsid w:val="0090431E"/>
    <w:rsid w:val="0091686D"/>
    <w:rsid w:val="00922E16"/>
    <w:rsid w:val="0096338C"/>
    <w:rsid w:val="00985C09"/>
    <w:rsid w:val="009865D2"/>
    <w:rsid w:val="00A26AB8"/>
    <w:rsid w:val="00A53652"/>
    <w:rsid w:val="00AF1555"/>
    <w:rsid w:val="00AF3514"/>
    <w:rsid w:val="00B50393"/>
    <w:rsid w:val="00B6065A"/>
    <w:rsid w:val="00B738D0"/>
    <w:rsid w:val="00B82F6B"/>
    <w:rsid w:val="00B92073"/>
    <w:rsid w:val="00BC48DD"/>
    <w:rsid w:val="00C04830"/>
    <w:rsid w:val="00C210AA"/>
    <w:rsid w:val="00C30F88"/>
    <w:rsid w:val="00C3212B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A3C595C8115A4F67B29D404E4942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2FD45-BDC3-41B3-B0B0-6FCC1A063C58}"/>
      </w:docPartPr>
      <w:docPartBody>
        <w:p w:rsidR="00E42C73" w:rsidRDefault="00E42C73" w:rsidP="00E42C73">
          <w:pPr>
            <w:pStyle w:val="A3C595C8115A4F67B29D404E49428709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8B6C936295A4A4D8392BD467617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0A97-3264-4A0C-B232-AB6402E5EEC1}"/>
      </w:docPartPr>
      <w:docPartBody>
        <w:p w:rsidR="00E42C73" w:rsidRDefault="00E42C73" w:rsidP="00E42C73">
          <w:pPr>
            <w:pStyle w:val="68B6C936295A4A4D8392BD4676176F9B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03658"/>
    <w:rsid w:val="00340DFA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6E5BD3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3212B"/>
    <w:rsid w:val="00D76519"/>
    <w:rsid w:val="00DC58AA"/>
    <w:rsid w:val="00E42C73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C595C8115A4F67B29D404E49428709">
    <w:name w:val="A3C595C8115A4F67B29D404E49428709"/>
    <w:rsid w:val="00E42C7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B6C936295A4A4D8392BD4676176F9B">
    <w:name w:val="68B6C936295A4A4D8392BD4676176F9B"/>
    <w:rsid w:val="00E42C7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2024-10-02T12:19:00Z</dcterms:created>
  <dcterms:modified xsi:type="dcterms:W3CDTF">2024-10-02T12:20:00Z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