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5896" w14:textId="77777777" w:rsidR="00AA04E4" w:rsidRDefault="00B5457F">
      <w:pPr>
        <w:pStyle w:val="Heading1"/>
      </w:pPr>
      <w:r>
        <w:t>Joint Schedule 10 (Rectification Plan)</w:t>
      </w:r>
    </w:p>
    <w:p w14:paraId="6F905897" w14:textId="77777777" w:rsidR="00AA04E4" w:rsidRDefault="00B5457F">
      <w:pPr>
        <w:pStyle w:val="Caption"/>
        <w:keepNext/>
      </w:pPr>
      <w:r>
        <w:rPr>
          <w:color w:val="auto"/>
          <w:sz w:val="24"/>
        </w:rPr>
        <w:t>Table 1 - Rectification Plan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AA04E4" w14:paraId="6F905899" w14:textId="77777777">
        <w:trPr>
          <w:trHeight w:val="725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98" w14:textId="77777777" w:rsidR="00AA04E4" w:rsidRDefault="00B5457F">
            <w:pPr>
              <w:jc w:val="center"/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AA04E4" w14:paraId="6F90589C" w14:textId="77777777">
        <w:trPr>
          <w:trHeight w:val="87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9A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9B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Guidance:</w:t>
            </w:r>
            <w:r>
              <w:rPr>
                <w:rFonts w:eastAsia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AA04E4" w14:paraId="6F9058A0" w14:textId="77777777">
        <w:trPr>
          <w:trHeight w:val="105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9D" w14:textId="77777777" w:rsidR="00AA04E4" w:rsidRDefault="00B5457F">
            <w:r>
              <w:rPr>
                <w:rFonts w:eastAsia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eastAsia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9E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eastAsia="Arial" w:cs="Arial"/>
                <w:sz w:val="24"/>
                <w:szCs w:val="24"/>
              </w:rPr>
              <w:t xml:space="preserve"> date (minimum 10 days from request)]</w:t>
            </w:r>
          </w:p>
          <w:p w14:paraId="6F90589F" w14:textId="77777777" w:rsidR="00AA04E4" w:rsidRDefault="00AA04E4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AA04E4" w14:paraId="6F9058A5" w14:textId="77777777"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1" w14:textId="77777777" w:rsidR="00AA04E4" w:rsidRDefault="00B5457F">
            <w:r>
              <w:rPr>
                <w:rFonts w:eastAsia="Arial" w:cs="Arial"/>
                <w:sz w:val="24"/>
                <w:szCs w:val="24"/>
              </w:rPr>
              <w:t xml:space="preserve">Signed by 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[CCS/Buyer</w:t>
            </w:r>
            <w:proofErr w:type="gramStart"/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]</w:t>
            </w:r>
            <w:r>
              <w:rPr>
                <w:rFonts w:eastAsia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2" w14:textId="77777777" w:rsidR="00AA04E4" w:rsidRDefault="00AA04E4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3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4" w14:textId="77777777" w:rsidR="00AA04E4" w:rsidRDefault="00AA04E4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AA04E4" w14:paraId="6F9058A7" w14:textId="77777777"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6" w14:textId="77777777" w:rsidR="00AA04E4" w:rsidRDefault="00B5457F">
            <w:pPr>
              <w:jc w:val="center"/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AA04E4" w14:paraId="6F9058AA" w14:textId="77777777"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8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9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eastAsia="Arial" w:cs="Arial"/>
                <w:sz w:val="24"/>
                <w:szCs w:val="24"/>
              </w:rPr>
              <w:t xml:space="preserve"> cause]</w:t>
            </w:r>
          </w:p>
        </w:tc>
      </w:tr>
      <w:tr w:rsidR="00AA04E4" w14:paraId="6F9058AD" w14:textId="77777777"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B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C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impact]</w:t>
            </w:r>
          </w:p>
        </w:tc>
      </w:tr>
      <w:tr w:rsidR="00AA04E4" w14:paraId="6F9058B0" w14:textId="77777777">
        <w:trPr>
          <w:trHeight w:val="47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E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AF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effect]</w:t>
            </w:r>
          </w:p>
        </w:tc>
      </w:tr>
      <w:tr w:rsidR="00AA04E4" w14:paraId="6F9058B4" w14:textId="77777777">
        <w:trPr>
          <w:trHeight w:val="138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1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2" w14:textId="77777777" w:rsidR="00AA04E4" w:rsidRDefault="00B5457F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3" w14:textId="77777777" w:rsidR="00AA04E4" w:rsidRDefault="00B5457F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AA04E4" w14:paraId="6F9058B8" w14:textId="77777777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5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6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7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BC" w14:textId="77777777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9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A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B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C0" w14:textId="77777777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D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E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BF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C4" w14:textId="77777777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1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2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3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C8" w14:textId="77777777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5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6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7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CB" w14:textId="77777777"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9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A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eastAsia="Arial" w:cs="Arial"/>
                <w:sz w:val="24"/>
                <w:szCs w:val="24"/>
              </w:rPr>
              <w:t xml:space="preserve"> Working Days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AA04E4" w14:paraId="6F9058CF" w14:textId="77777777">
        <w:trPr>
          <w:trHeight w:val="145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C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D" w14:textId="77777777" w:rsidR="00AA04E4" w:rsidRDefault="00B5457F">
            <w:r>
              <w:rPr>
                <w:rFonts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CE" w14:textId="77777777" w:rsidR="00AA04E4" w:rsidRDefault="00B5457F">
            <w:r>
              <w:rPr>
                <w:rFonts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AA04E4" w14:paraId="6F9058D3" w14:textId="77777777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0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1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2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D7" w14:textId="77777777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4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5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6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DB" w14:textId="77777777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8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9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A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DF" w14:textId="77777777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C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D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DE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E3" w14:textId="77777777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0" w14:textId="77777777" w:rsidR="00AA04E4" w:rsidRDefault="00AA04E4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76" w:lineRule="auto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1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2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AA04E4" w14:paraId="6F9058EB" w14:textId="77777777">
        <w:trPr>
          <w:trHeight w:val="993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4" w14:textId="77777777" w:rsidR="00AA04E4" w:rsidRDefault="00AA04E4">
            <w:pPr>
              <w:rPr>
                <w:rFonts w:eastAsia="Arial" w:cs="Arial"/>
                <w:sz w:val="24"/>
                <w:szCs w:val="24"/>
              </w:rPr>
            </w:pPr>
          </w:p>
          <w:p w14:paraId="6F9058E5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6" w14:textId="77777777" w:rsidR="00AA04E4" w:rsidRDefault="00AA04E4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7" w14:textId="77777777" w:rsidR="00AA04E4" w:rsidRDefault="00AA04E4">
            <w:pPr>
              <w:rPr>
                <w:rFonts w:eastAsia="Arial" w:cs="Arial"/>
                <w:sz w:val="24"/>
                <w:szCs w:val="24"/>
              </w:rPr>
            </w:pPr>
          </w:p>
          <w:p w14:paraId="6F9058E8" w14:textId="77777777" w:rsidR="00AA04E4" w:rsidRDefault="00B5457F">
            <w:r>
              <w:rPr>
                <w:rFonts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9" w14:textId="77777777" w:rsidR="00AA04E4" w:rsidRDefault="00AA04E4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</w:p>
          <w:p w14:paraId="6F9058EA" w14:textId="77777777" w:rsidR="00AA04E4" w:rsidRDefault="00AA04E4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AA04E4" w14:paraId="6F9058ED" w14:textId="77777777"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C" w14:textId="77777777" w:rsidR="00AA04E4" w:rsidRDefault="00B5457F">
            <w:pPr>
              <w:jc w:val="center"/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</w:tr>
      <w:tr w:rsidR="00AA04E4" w14:paraId="6F9058F0" w14:textId="77777777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E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EF" w14:textId="77777777" w:rsidR="00AA04E4" w:rsidRDefault="00B5457F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[Plan Accepted] [Plan Rejected] [Revised Plan Requested]</w:t>
            </w:r>
          </w:p>
        </w:tc>
      </w:tr>
      <w:tr w:rsidR="00AA04E4" w14:paraId="6F9058F3" w14:textId="77777777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1" w14:textId="77777777" w:rsidR="00AA04E4" w:rsidRDefault="00B5457F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2" w14:textId="77777777" w:rsidR="00AA04E4" w:rsidRDefault="00B5457F"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reasons]</w:t>
            </w:r>
            <w:bookmarkStart w:id="0" w:name="bookmark=id.1fob9te"/>
            <w:bookmarkEnd w:id="0"/>
          </w:p>
        </w:tc>
      </w:tr>
      <w:tr w:rsidR="00AA04E4" w14:paraId="6F9058F8" w14:textId="77777777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4" w14:textId="77777777" w:rsidR="00AA04E4" w:rsidRDefault="00B5457F">
            <w:r>
              <w:rPr>
                <w:rFonts w:eastAsia="Arial" w:cs="Arial"/>
                <w:sz w:val="24"/>
                <w:szCs w:val="24"/>
              </w:rPr>
              <w:t xml:space="preserve">Signed by </w:t>
            </w:r>
            <w:r>
              <w:rPr>
                <w:rFonts w:eastAsia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5" w14:textId="77777777" w:rsidR="00AA04E4" w:rsidRDefault="00AA04E4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6" w14:textId="77777777" w:rsidR="00AA04E4" w:rsidRDefault="00B5457F">
            <w:r>
              <w:rPr>
                <w:rFonts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58F7" w14:textId="77777777" w:rsidR="00AA04E4" w:rsidRDefault="00AA04E4">
            <w:pPr>
              <w:rPr>
                <w:rFonts w:eastAsia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F9058F9" w14:textId="77777777" w:rsidR="00AA04E4" w:rsidRDefault="00AA04E4"/>
    <w:sectPr w:rsidR="00AA04E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0589A" w14:textId="77777777" w:rsidR="00B5457F" w:rsidRDefault="00B5457F">
      <w:pPr>
        <w:spacing w:before="0" w:after="0" w:line="240" w:lineRule="auto"/>
      </w:pPr>
      <w:r>
        <w:separator/>
      </w:r>
    </w:p>
  </w:endnote>
  <w:endnote w:type="continuationSeparator" w:id="0">
    <w:p w14:paraId="6F90589C" w14:textId="77777777" w:rsidR="00B5457F" w:rsidRDefault="00B545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58A0" w14:textId="77777777" w:rsidR="00B5457F" w:rsidRDefault="00B5457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9058A1" w14:textId="77777777" w:rsidR="00B5457F" w:rsidRDefault="00B5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5896" w14:textId="77777777" w:rsidR="00B5457F" w:rsidRDefault="00B5457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905898" w14:textId="77777777" w:rsidR="00B5457F" w:rsidRDefault="00B545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589E" w14:textId="77777777" w:rsidR="00B5457F" w:rsidRDefault="00B5457F">
    <w:pPr>
      <w:pStyle w:val="Header"/>
      <w:rPr>
        <w:sz w:val="24"/>
      </w:rPr>
    </w:pPr>
    <w:r>
      <w:rPr>
        <w:sz w:val="24"/>
      </w:rPr>
      <w:t>RM6242 Joint Schedule 10 – Rectification Plan</w:t>
    </w:r>
  </w:p>
  <w:p w14:paraId="518F4E14" w14:textId="77777777" w:rsidR="007D6B42" w:rsidRDefault="007D6B42" w:rsidP="007D6B42">
    <w:r>
      <w:t xml:space="preserve">ORDER REF: </w:t>
    </w:r>
    <w:r w:rsidRPr="00657351">
      <w:t>New Model Designs for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E4"/>
    <w:rsid w:val="005719BD"/>
    <w:rsid w:val="007D6B42"/>
    <w:rsid w:val="00AA04E4"/>
    <w:rsid w:val="00B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5896"/>
  <w15:docId w15:val="{742E25C5-207C-4375-A554-30FA30E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8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outlineLvl w:val="0"/>
    </w:pPr>
    <w:rPr>
      <w:rFonts w:eastAsia="Times New Roman"/>
      <w:b/>
      <w:sz w:val="36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after="120"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2"/>
    </w:pPr>
    <w:rPr>
      <w:rFonts w:eastAsia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sz w:val="28"/>
      <w:szCs w:val="32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36"/>
      <w:szCs w:val="32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b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paragraph" w:styleId="Caption">
    <w:name w:val="caption"/>
    <w:basedOn w:val="Normal"/>
    <w:next w:val="Normal"/>
    <w:pPr>
      <w:spacing w:before="0"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ucu\OneDrive%20-%20Department%20for%20Education\Documents\Accessibility%20template%20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941C7D09778429EBCB15B1F496E3D" ma:contentTypeVersion="4" ma:contentTypeDescription="Create a new document." ma:contentTypeScope="" ma:versionID="15bb33f8180e08d5a249316c9f72bf4c">
  <xsd:schema xmlns:xsd="http://www.w3.org/2001/XMLSchema" xmlns:xs="http://www.w3.org/2001/XMLSchema" xmlns:p="http://schemas.microsoft.com/office/2006/metadata/properties" xmlns:ns2="430c7f94-0362-49de-ae53-d225bfbda5b2" targetNamespace="http://schemas.microsoft.com/office/2006/metadata/properties" ma:root="true" ma:fieldsID="a121f21bef4eaa9c0801d1f2a6a58e7b" ns2:_="">
    <xsd:import namespace="430c7f94-0362-49de-ae53-d225bfb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c7f94-0362-49de-ae53-d225bfb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CC04-DAA7-44B9-9A9C-A43687612008}">
  <ds:schemaRefs>
    <ds:schemaRef ds:uri="http://purl.org/dc/elements/1.1/"/>
    <ds:schemaRef ds:uri="http://schemas.microsoft.com/office/2006/documentManagement/types"/>
    <ds:schemaRef ds:uri="430c7f94-0362-49de-ae53-d225bfbda5b2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D78803-E6F5-43DF-B289-1E9D3C8F5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DE64-8A1C-4F1F-B209-99445502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c7f94-0362-49de-ae53-d225bfb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 template v2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Gibson</dc:creator>
  <dc:description/>
  <cp:lastModifiedBy>CUCU, Cosmina</cp:lastModifiedBy>
  <cp:revision>3</cp:revision>
  <dcterms:created xsi:type="dcterms:W3CDTF">2024-11-05T11:52:00Z</dcterms:created>
  <dcterms:modified xsi:type="dcterms:W3CDTF">2024-11-05T15:07:00Z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0x010100BC6941C7D09778429EBCB15B1F496E3D</vt:lpwstr>
  </property>
</Properties>
</file>