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CFB865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3047E6" w:rsidRPr="003047E6">
              <w:rPr>
                <w:rFonts w:ascii="Arial" w:hAnsi="Arial" w:cs="Arial"/>
                <w:b/>
              </w:rPr>
              <w:t>T0167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BDB5B77" w:rsidR="00CB3E0B" w:rsidRDefault="003047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AA1734E" w:rsidR="00727813" w:rsidRPr="00311C5F" w:rsidRDefault="003047E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F16B720" w:rsidR="00A53652" w:rsidRPr="00CB3E0B" w:rsidRDefault="003047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82F2CAE" w:rsidR="00F841A8" w:rsidRPr="003047E6" w:rsidRDefault="003047E6" w:rsidP="00A53652">
      <w:pPr>
        <w:jc w:val="center"/>
        <w:rPr>
          <w:rFonts w:ascii="Arial" w:hAnsi="Arial" w:cs="Arial"/>
          <w:b/>
        </w:rPr>
      </w:pPr>
      <w:proofErr w:type="spellStart"/>
      <w:r w:rsidRPr="003047E6">
        <w:rPr>
          <w:rFonts w:ascii="Arial" w:hAnsi="Arial" w:cs="Arial"/>
          <w:b/>
        </w:rPr>
        <w:t>T0167</w:t>
      </w:r>
      <w:proofErr w:type="spellEnd"/>
    </w:p>
    <w:p w14:paraId="391E6084" w14:textId="7AAA3838" w:rsidR="00727813" w:rsidRDefault="003047E6" w:rsidP="003047E6">
      <w:pPr>
        <w:jc w:val="center"/>
        <w:rPr>
          <w:rFonts w:ascii="Arial" w:hAnsi="Arial" w:cs="Arial"/>
        </w:rPr>
      </w:pPr>
      <w:r w:rsidRPr="003047E6">
        <w:rPr>
          <w:rFonts w:ascii="Arial" w:hAnsi="Arial" w:cs="Arial"/>
          <w:b/>
        </w:rPr>
        <w:t>Pavement Assessment Accreditation and Quality Assurance 4 (</w:t>
      </w:r>
      <w:proofErr w:type="spellStart"/>
      <w:r w:rsidRPr="003047E6">
        <w:rPr>
          <w:rFonts w:ascii="Arial" w:hAnsi="Arial" w:cs="Arial"/>
          <w:b/>
        </w:rPr>
        <w:t>PAAQA4</w:t>
      </w:r>
      <w:proofErr w:type="spellEnd"/>
      <w:r w:rsidRPr="003047E6">
        <w:rPr>
          <w:rFonts w:ascii="Arial" w:hAnsi="Arial" w:cs="Arial"/>
          <w:b/>
        </w:rPr>
        <w:t>)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E88EA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47E6">
            <w:rPr>
              <w:rFonts w:ascii="Arial" w:hAnsi="Arial" w:cs="Arial"/>
              <w:b/>
            </w:rPr>
            <w:t>14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42FAE3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47E6">
            <w:rPr>
              <w:rFonts w:ascii="Arial" w:hAnsi="Arial" w:cs="Arial"/>
              <w:b/>
            </w:rPr>
            <w:t>23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47E6">
            <w:rPr>
              <w:rFonts w:ascii="Arial" w:hAnsi="Arial" w:cs="Arial"/>
              <w:b/>
            </w:rPr>
            <w:t>31 August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29079F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047E6">
        <w:rPr>
          <w:rFonts w:ascii="Arial" w:hAnsi="Arial" w:cs="Arial"/>
          <w:b/>
        </w:rPr>
        <w:t>608,398.98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8A8EA10" w:rsidR="00627D44" w:rsidRPr="00311C5F" w:rsidRDefault="0039070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047E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FE6F620" w:rsidR="00727813" w:rsidRPr="00311C5F" w:rsidRDefault="0039070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D6CE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D6CE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FA82959" w:rsidR="00CB4F85" w:rsidRPr="002C2284" w:rsidRDefault="003047E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T0167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06793A" w:rsidR="00CB4F85" w:rsidRPr="002C2284" w:rsidRDefault="003047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5170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7F4FB23" w:rsidR="00CB4F85" w:rsidRPr="002C2284" w:rsidRDefault="003047E6" w:rsidP="00A43023">
            <w:pPr>
              <w:rPr>
                <w:rFonts w:ascii="Arial" w:hAnsi="Arial" w:cs="Arial"/>
                <w:b/>
              </w:rPr>
            </w:pPr>
            <w:r w:rsidRPr="003047E6">
              <w:rPr>
                <w:rFonts w:ascii="Arial" w:hAnsi="Arial" w:cs="Arial"/>
                <w:b/>
              </w:rPr>
              <w:t>610570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79B04" w14:textId="77777777" w:rsidR="003D6CE8" w:rsidRDefault="003D6CE8">
      <w:r>
        <w:separator/>
      </w:r>
    </w:p>
  </w:endnote>
  <w:endnote w:type="continuationSeparator" w:id="0">
    <w:p w14:paraId="5F25711F" w14:textId="77777777" w:rsidR="003D6CE8" w:rsidRDefault="003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047E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52084" w14:textId="77777777" w:rsidR="003D6CE8" w:rsidRDefault="003D6CE8">
      <w:r>
        <w:separator/>
      </w:r>
    </w:p>
  </w:footnote>
  <w:footnote w:type="continuationSeparator" w:id="0">
    <w:p w14:paraId="3F473296" w14:textId="77777777" w:rsidR="003D6CE8" w:rsidRDefault="003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47E6"/>
    <w:rsid w:val="00311C5F"/>
    <w:rsid w:val="00313A2E"/>
    <w:rsid w:val="003221D0"/>
    <w:rsid w:val="00336C27"/>
    <w:rsid w:val="00364CE3"/>
    <w:rsid w:val="00375CFE"/>
    <w:rsid w:val="00390703"/>
    <w:rsid w:val="003D6CE8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5F322B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4CED-F9B5-4299-BC3D-DA73ED2B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2021-09-23T14:53:00Z</dcterms:created>
  <dcterms:modified xsi:type="dcterms:W3CDTF">2021-09-23T14:53:00Z</dcterms:modified>
</cp:coreProperties>
</file>