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FB4311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A3DD7">
              <w:rPr>
                <w:rFonts w:ascii="Arial" w:hAnsi="Arial" w:cs="Arial"/>
                <w:b/>
                <w:sz w:val="22"/>
              </w:rPr>
              <w:t>194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EFBF0FA" w:rsidR="00727813" w:rsidRDefault="000A3DD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9AEFEB2" w:rsidR="00906CE7" w:rsidRDefault="00AF3E8F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24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4E6BE71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0A3DD7">
        <w:rPr>
          <w:rFonts w:ascii="Arial" w:hAnsi="Arial" w:cs="Arial"/>
          <w:b/>
        </w:rPr>
        <w:t xml:space="preserve">194 </w:t>
      </w:r>
      <w:r w:rsidR="000A3DD7" w:rsidRPr="000A3DD7">
        <w:rPr>
          <w:rFonts w:ascii="Arial" w:hAnsi="Arial" w:cs="Arial"/>
          <w:b/>
        </w:rPr>
        <w:t>NIP - Planning Service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5B9D74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8-12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A3DD7">
            <w:rPr>
              <w:rStyle w:val="Style1"/>
            </w:rPr>
            <w:t>19 December 2018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71AE55A3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F3E8F">
            <w:rPr>
              <w:rStyle w:val="Style1"/>
            </w:rPr>
            <w:t>24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E6F88">
            <w:rPr>
              <w:rStyle w:val="Style1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5EBC5C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E6F88">
        <w:rPr>
          <w:rFonts w:ascii="Arial" w:hAnsi="Arial" w:cs="Arial"/>
          <w:b/>
        </w:rPr>
        <w:t>999,663.95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42C78AC" w:rsidR="00627D44" w:rsidRPr="00627D44" w:rsidRDefault="00490FF2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hyperlink r:id="rId8" w:history="1">
        <w:r>
          <w:rPr>
            <w:rStyle w:val="Hyperlink"/>
            <w:rFonts w:ascii="Arial" w:hAnsi="Arial" w:cs="Arial"/>
          </w:rPr>
          <w:t>XX</w:t>
        </w:r>
      </w:hyperlink>
      <w:r w:rsidR="006E6F88">
        <w:rPr>
          <w:rFonts w:ascii="Arial" w:hAnsi="Arial" w:cs="Arial"/>
        </w:rPr>
        <w:t xml:space="preserve">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Start w:id="17" w:name="_GoBack"/>
      <w:bookmarkEnd w:id="13"/>
      <w:bookmarkEnd w:id="14"/>
      <w:bookmarkEnd w:id="15"/>
      <w:bookmarkEnd w:id="16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176180E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0A3DD7">
              <w:rPr>
                <w:rFonts w:ascii="Arial" w:hAnsi="Arial" w:cs="Arial"/>
              </w:rPr>
              <w:t>194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75370DB" w:rsidR="00627D44" w:rsidRPr="00627D44" w:rsidRDefault="006E6F88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5AC37B3" w:rsidR="00627D44" w:rsidRPr="00627D44" w:rsidRDefault="006E6F88" w:rsidP="00727813">
            <w:pPr>
              <w:rPr>
                <w:rFonts w:ascii="Arial" w:hAnsi="Arial" w:cs="Arial"/>
              </w:rPr>
            </w:pPr>
            <w:bookmarkStart w:id="21" w:name="bkCostCentre"/>
            <w:r w:rsidRPr="006E6F88">
              <w:rPr>
                <w:rFonts w:ascii="Arial" w:hAnsi="Arial" w:cs="Arial"/>
              </w:rPr>
              <w:t>565624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0FC4E" w14:textId="77777777" w:rsidR="00EC34B8" w:rsidRDefault="00EC34B8">
      <w:r>
        <w:separator/>
      </w:r>
    </w:p>
  </w:endnote>
  <w:endnote w:type="continuationSeparator" w:id="0">
    <w:p w14:paraId="3776659D" w14:textId="77777777" w:rsidR="00EC34B8" w:rsidRDefault="00EC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EC34B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CC36D" w14:textId="77777777" w:rsidR="00EC34B8" w:rsidRDefault="00EC34B8">
      <w:r>
        <w:separator/>
      </w:r>
    </w:p>
  </w:footnote>
  <w:footnote w:type="continuationSeparator" w:id="0">
    <w:p w14:paraId="70B9B3AA" w14:textId="77777777" w:rsidR="00EC34B8" w:rsidRDefault="00EC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A3DD7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90FF2"/>
    <w:rsid w:val="004B3499"/>
    <w:rsid w:val="004C63A8"/>
    <w:rsid w:val="00524411"/>
    <w:rsid w:val="00526BD6"/>
    <w:rsid w:val="0054425B"/>
    <w:rsid w:val="0055496D"/>
    <w:rsid w:val="0057432A"/>
    <w:rsid w:val="005E2336"/>
    <w:rsid w:val="00627D44"/>
    <w:rsid w:val="006853E7"/>
    <w:rsid w:val="0069504B"/>
    <w:rsid w:val="006D663F"/>
    <w:rsid w:val="006E6F88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AF3E8F"/>
    <w:rsid w:val="00B50393"/>
    <w:rsid w:val="00B738D0"/>
    <w:rsid w:val="00BC2E32"/>
    <w:rsid w:val="00BE059E"/>
    <w:rsid w:val="00C3604A"/>
    <w:rsid w:val="00C47102"/>
    <w:rsid w:val="00C509BE"/>
    <w:rsid w:val="00DC1C39"/>
    <w:rsid w:val="00DF773D"/>
    <w:rsid w:val="00E527D4"/>
    <w:rsid w:val="00E77CF4"/>
    <w:rsid w:val="00E8289F"/>
    <w:rsid w:val="00EB39FB"/>
    <w:rsid w:val="00EC34B8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1A0EB5EF-A4FC-46C8-80A4-3EAB991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F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.Westrope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F034E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F034E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F034E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F034E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F034E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34614"/>
    <w:rsid w:val="00541178"/>
    <w:rsid w:val="00612C86"/>
    <w:rsid w:val="00A97022"/>
    <w:rsid w:val="00D7622A"/>
    <w:rsid w:val="00F0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1568-AFAE-4CA9-A9B6-EEE5A003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2019-01-31T11:29:00Z</dcterms:created>
  <dcterms:modified xsi:type="dcterms:W3CDTF">2019-01-31T11:29:00Z</dcterms:modified>
</cp:coreProperties>
</file>