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 w:rsidTr="004C6C7D">
        <w:trPr>
          <w:cantSplit/>
          <w:trHeight w:val="29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D77A551" w:rsidR="00CB3E0B" w:rsidRDefault="008E5B11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07E641671F684E51B2BDB988DFF3E1B9"/>
              </w:placeholder>
              <w:date w:fullDate="2022-07-0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F7A1F61" w:rsidR="00727813" w:rsidRPr="00311C5F" w:rsidRDefault="002330F0" w:rsidP="004C6C7D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01 July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348D137" w:rsidR="00A53652" w:rsidRPr="00CB3E0B" w:rsidRDefault="00FD7DA1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08506E1B" w14:textId="42B6C26A" w:rsidR="004D6EDE" w:rsidRDefault="00521B14" w:rsidP="004D6EDE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DC6DDDA7B2704956A087E200C4FA9A2D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FD7DA1" w:rsidRPr="00FD7DA1">
            <w:rPr>
              <w:rStyle w:val="Style1"/>
              <w:b/>
            </w:rPr>
            <w:t>T0305 / TETI0050</w:t>
          </w:r>
        </w:sdtContent>
      </w:sdt>
    </w:p>
    <w:p w14:paraId="7187D257" w14:textId="3C088949" w:rsidR="00841DFA" w:rsidRPr="00F841A8" w:rsidRDefault="00521B14" w:rsidP="00841DFA">
      <w:pPr>
        <w:jc w:val="center"/>
        <w:rPr>
          <w:rFonts w:ascii="Arial" w:hAnsi="Arial" w:cs="Arial"/>
          <w:b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11D7A609C7184364948C7DC94AC5CE42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FD7DA1" w:rsidRPr="00FD7DA1">
            <w:rPr>
              <w:rStyle w:val="Style1"/>
              <w:b/>
            </w:rPr>
            <w:t>ADAS user attentiveness rapid evidence assessment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AC8D4ED" w:rsidR="004E4BD7" w:rsidRPr="006862FE" w:rsidRDefault="002B4544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769921938"/>
          <w:placeholder>
            <w:docPart w:val="FCBBDFF70B0F4C089533612C14592A86"/>
          </w:placeholder>
          <w:date w:fullDate="2022-05-1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D7DA1">
            <w:rPr>
              <w:rFonts w:ascii="Arial" w:hAnsi="Arial" w:cs="Arial"/>
              <w:b/>
            </w:rPr>
            <w:t>10 May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A4E36E6" w:rsidR="002B4544" w:rsidRPr="006862FE" w:rsidRDefault="00727813">
      <w:pPr>
        <w:rPr>
          <w:rFonts w:ascii="Arial" w:hAnsi="Arial" w:cs="Arial"/>
          <w:bCs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alias w:val="Date"/>
          <w:tag w:val="Date"/>
          <w:id w:val="-1435738183"/>
          <w:placeholder>
            <w:docPart w:val="0119FAEDB6B542978B306571FE4B87AC"/>
          </w:placeholder>
          <w:date w:fullDate="2022-07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D78BC">
            <w:rPr>
              <w:rFonts w:ascii="Arial" w:hAnsi="Arial" w:cs="Arial"/>
              <w:b/>
            </w:rPr>
            <w:t>01 July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1752158329"/>
          <w:placeholder>
            <w:docPart w:val="033EB84F80984D27AC7E6B4C3227AC8C"/>
          </w:placeholder>
          <w:date w:fullDate="2022-10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D78BC">
            <w:rPr>
              <w:rFonts w:ascii="Arial" w:hAnsi="Arial" w:cs="Arial"/>
              <w:b/>
            </w:rPr>
            <w:t>01 October 2022</w:t>
          </w:r>
        </w:sdtContent>
      </w:sdt>
      <w:r w:rsidR="006862FE">
        <w:rPr>
          <w:rFonts w:ascii="Arial" w:hAnsi="Arial" w:cs="Arial"/>
          <w:bCs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60DC2A8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-1462572768"/>
          <w:placeholder>
            <w:docPart w:val="121503665A08448F8E4B3DF8F674B510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7F1C7B">
            <w:rPr>
              <w:rStyle w:val="Style1"/>
              <w:b/>
            </w:rPr>
            <w:t>14</w:t>
          </w:r>
          <w:r w:rsidR="007D0A95">
            <w:rPr>
              <w:rStyle w:val="Style1"/>
              <w:b/>
            </w:rPr>
            <w:t>,638.32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>Commercial team at DfT</w:t>
      </w:r>
      <w:r w:rsidRPr="00311C5F">
        <w:rPr>
          <w:rFonts w:ascii="Arial" w:hAnsi="Arial" w:cs="Arial"/>
        </w:rPr>
        <w:t>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0D9AF80" w:rsidR="00627D44" w:rsidRPr="00311C5F" w:rsidRDefault="00521B14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-743413166"/>
          <w:placeholder>
            <w:docPart w:val="41A321AF09F94AF58F4580EB97B548DE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sdt>
        <w:sdtPr>
          <w:rPr>
            <w:rStyle w:val="Style1"/>
            <w:b/>
          </w:rPr>
          <w:id w:val="-1921089484"/>
          <w:placeholder>
            <w:docPart w:val="D6526CE7A7084C23B63E493B810CF8C2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D73A04">
        <w:rPr>
          <w:rFonts w:cs="Arial"/>
          <w:b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C9D4F1D" w14:textId="77777777" w:rsidR="00205937" w:rsidRPr="00311C5F" w:rsidRDefault="00205937" w:rsidP="00727813">
      <w:pPr>
        <w:rPr>
          <w:rFonts w:ascii="Arial" w:hAnsi="Arial" w:cs="Arial"/>
        </w:rPr>
      </w:pPr>
    </w:p>
    <w:p w14:paraId="2894C537" w14:textId="50A64374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476A92">
        <w:rPr>
          <w:rFonts w:ascii="Arial" w:hAnsi="Arial" w:cs="Arial"/>
        </w:rPr>
        <w:t>,</w:t>
      </w:r>
    </w:p>
    <w:p w14:paraId="1576A258" w14:textId="033EBE59" w:rsidR="00476A92" w:rsidRDefault="00476A92" w:rsidP="00727813">
      <w:pPr>
        <w:rPr>
          <w:rFonts w:ascii="Arial" w:hAnsi="Arial" w:cs="Arial"/>
        </w:rPr>
      </w:pPr>
    </w:p>
    <w:p w14:paraId="70559D98" w14:textId="346CCFF9" w:rsidR="00F828DF" w:rsidRDefault="00F828DF" w:rsidP="00727813">
      <w:pPr>
        <w:rPr>
          <w:rFonts w:ascii="Arial" w:hAnsi="Arial" w:cs="Arial"/>
        </w:rPr>
      </w:pPr>
    </w:p>
    <w:p w14:paraId="4D733FEC" w14:textId="77777777" w:rsidR="004C6C7D" w:rsidRDefault="004C6C7D" w:rsidP="00727813">
      <w:pPr>
        <w:rPr>
          <w:rFonts w:ascii="Arial" w:hAnsi="Arial" w:cs="Arial"/>
        </w:rPr>
      </w:pPr>
    </w:p>
    <w:bookmarkStart w:id="12" w:name="SenderName1"/>
    <w:bookmarkEnd w:id="12"/>
    <w:p w14:paraId="39B88951" w14:textId="23198EB2" w:rsidR="000E740D" w:rsidRDefault="00521B14">
      <w:pPr>
        <w:rPr>
          <w:rFonts w:cs="Arial"/>
          <w:b/>
        </w:rPr>
      </w:pPr>
      <w:sdt>
        <w:sdtPr>
          <w:rPr>
            <w:rStyle w:val="Style1"/>
            <w:b/>
          </w:rPr>
          <w:id w:val="-888417514"/>
          <w:placeholder>
            <w:docPart w:val="F1584F3821E240A8B86752515D137391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44F5936E" w14:textId="532FC593" w:rsidR="00205937" w:rsidRDefault="00205937">
      <w:pPr>
        <w:rPr>
          <w:rFonts w:ascii="Arial" w:hAnsi="Arial" w:cs="Arial"/>
        </w:rPr>
      </w:pPr>
      <w:r w:rsidRPr="00EA50A3">
        <w:rPr>
          <w:rFonts w:ascii="Arial" w:hAnsi="Arial"/>
        </w:rPr>
        <w:t>On Behalf of the Secretary of State for Transport</w:t>
      </w:r>
    </w:p>
    <w:sectPr w:rsidR="00205937" w:rsidSect="00205937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972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E6981" w14:textId="77777777" w:rsidR="008C0275" w:rsidRDefault="008C0275">
      <w:r>
        <w:separator/>
      </w:r>
    </w:p>
  </w:endnote>
  <w:endnote w:type="continuationSeparator" w:id="0">
    <w:p w14:paraId="55109E08" w14:textId="77777777" w:rsidR="008C0275" w:rsidRDefault="008C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8C0275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F6D2B" w14:textId="77777777" w:rsidR="008C0275" w:rsidRDefault="008C0275">
      <w:r>
        <w:separator/>
      </w:r>
    </w:p>
  </w:footnote>
  <w:footnote w:type="continuationSeparator" w:id="0">
    <w:p w14:paraId="4C22EC31" w14:textId="77777777" w:rsidR="008C0275" w:rsidRDefault="008C0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949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54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735B1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E763A"/>
    <w:rsid w:val="00205937"/>
    <w:rsid w:val="00205CF9"/>
    <w:rsid w:val="00232772"/>
    <w:rsid w:val="002330F0"/>
    <w:rsid w:val="00236AA1"/>
    <w:rsid w:val="00246DCD"/>
    <w:rsid w:val="002B0CC6"/>
    <w:rsid w:val="002B4544"/>
    <w:rsid w:val="002C2284"/>
    <w:rsid w:val="002E6A36"/>
    <w:rsid w:val="002F69A8"/>
    <w:rsid w:val="00311C5F"/>
    <w:rsid w:val="00313A2E"/>
    <w:rsid w:val="003221D0"/>
    <w:rsid w:val="00336C27"/>
    <w:rsid w:val="00364CE3"/>
    <w:rsid w:val="00375CFE"/>
    <w:rsid w:val="003867BB"/>
    <w:rsid w:val="003C4E08"/>
    <w:rsid w:val="004076FC"/>
    <w:rsid w:val="0044629C"/>
    <w:rsid w:val="00476A92"/>
    <w:rsid w:val="004C63A8"/>
    <w:rsid w:val="004C6C7D"/>
    <w:rsid w:val="004D6EDE"/>
    <w:rsid w:val="004D78BC"/>
    <w:rsid w:val="004E1905"/>
    <w:rsid w:val="004E4BD7"/>
    <w:rsid w:val="004F486C"/>
    <w:rsid w:val="00513EF5"/>
    <w:rsid w:val="00521B14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862FE"/>
    <w:rsid w:val="0069504B"/>
    <w:rsid w:val="006A2133"/>
    <w:rsid w:val="006A5D1C"/>
    <w:rsid w:val="006C0E4D"/>
    <w:rsid w:val="006D6124"/>
    <w:rsid w:val="006D663F"/>
    <w:rsid w:val="006E1C53"/>
    <w:rsid w:val="006E5005"/>
    <w:rsid w:val="007121BC"/>
    <w:rsid w:val="00715629"/>
    <w:rsid w:val="007226F5"/>
    <w:rsid w:val="00727813"/>
    <w:rsid w:val="00756DE6"/>
    <w:rsid w:val="0076033B"/>
    <w:rsid w:val="00770B0B"/>
    <w:rsid w:val="00774AF4"/>
    <w:rsid w:val="00777912"/>
    <w:rsid w:val="007C52FF"/>
    <w:rsid w:val="007D0A95"/>
    <w:rsid w:val="007E319B"/>
    <w:rsid w:val="007F1C7B"/>
    <w:rsid w:val="007F776F"/>
    <w:rsid w:val="00841DFA"/>
    <w:rsid w:val="00866531"/>
    <w:rsid w:val="00875589"/>
    <w:rsid w:val="00895502"/>
    <w:rsid w:val="008C0275"/>
    <w:rsid w:val="008D10A6"/>
    <w:rsid w:val="008E32A7"/>
    <w:rsid w:val="008E5B11"/>
    <w:rsid w:val="0090039A"/>
    <w:rsid w:val="0091686D"/>
    <w:rsid w:val="00922E16"/>
    <w:rsid w:val="0096338C"/>
    <w:rsid w:val="00985C09"/>
    <w:rsid w:val="009865D2"/>
    <w:rsid w:val="00A253B9"/>
    <w:rsid w:val="00A26AB8"/>
    <w:rsid w:val="00A53652"/>
    <w:rsid w:val="00A53E86"/>
    <w:rsid w:val="00AF3514"/>
    <w:rsid w:val="00B110F3"/>
    <w:rsid w:val="00B50393"/>
    <w:rsid w:val="00B7160B"/>
    <w:rsid w:val="00B738D0"/>
    <w:rsid w:val="00B82F6B"/>
    <w:rsid w:val="00B92073"/>
    <w:rsid w:val="00BC48DD"/>
    <w:rsid w:val="00C04830"/>
    <w:rsid w:val="00C112F3"/>
    <w:rsid w:val="00C30F88"/>
    <w:rsid w:val="00C3604A"/>
    <w:rsid w:val="00C47102"/>
    <w:rsid w:val="00C509BE"/>
    <w:rsid w:val="00C84D60"/>
    <w:rsid w:val="00CA2CDC"/>
    <w:rsid w:val="00CB3E0B"/>
    <w:rsid w:val="00CB40D6"/>
    <w:rsid w:val="00CB4F85"/>
    <w:rsid w:val="00CB6833"/>
    <w:rsid w:val="00CD6AD7"/>
    <w:rsid w:val="00D704E7"/>
    <w:rsid w:val="00D73A04"/>
    <w:rsid w:val="00DB615B"/>
    <w:rsid w:val="00DB6B74"/>
    <w:rsid w:val="00DC1C39"/>
    <w:rsid w:val="00DC6ABC"/>
    <w:rsid w:val="00DE1062"/>
    <w:rsid w:val="00DE753D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75C06"/>
    <w:rsid w:val="00F828DF"/>
    <w:rsid w:val="00F841A8"/>
    <w:rsid w:val="00FB1D0E"/>
    <w:rsid w:val="00FD458C"/>
    <w:rsid w:val="00FD5F80"/>
    <w:rsid w:val="00FD7DA1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7C4542" w:rsidP="007C4542">
          <w:pPr>
            <w:pStyle w:val="F88FAD2C0C0C4896BA9077D7374B6E3A4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7C4542" w:rsidP="007C4542">
          <w:pPr>
            <w:pStyle w:val="DefaultPlaceholder-18540134393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07E641671F684E51B2BDB988DFF3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E6A2-1815-459D-8E0F-18A51DED63DA}"/>
      </w:docPartPr>
      <w:docPartBody>
        <w:p w:rsidR="007D2915" w:rsidRDefault="007C4542" w:rsidP="007C4542">
          <w:pPr>
            <w:pStyle w:val="07E641671F684E51B2BDB988DFF3E1B9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FCBBDFF70B0F4C089533612C14592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8CA5-64C9-4915-AE5E-A7A2E475FD41}"/>
      </w:docPartPr>
      <w:docPartBody>
        <w:p w:rsidR="007D2915" w:rsidRDefault="007C4542" w:rsidP="007C4542">
          <w:pPr>
            <w:pStyle w:val="FCBBDFF70B0F4C089533612C14592A86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119FAEDB6B542978B306571FE4B8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06B06-EFB2-41AE-9758-2E37463E0BD4}"/>
      </w:docPartPr>
      <w:docPartBody>
        <w:p w:rsidR="007D2915" w:rsidRDefault="007C4542" w:rsidP="007C4542">
          <w:pPr>
            <w:pStyle w:val="0119FAEDB6B542978B306571FE4B87A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33EB84F80984D27AC7E6B4C3227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5095F-A7C7-4164-8C6B-549A944BE213}"/>
      </w:docPartPr>
      <w:docPartBody>
        <w:p w:rsidR="007D2915" w:rsidRDefault="007C4542" w:rsidP="007C4542">
          <w:pPr>
            <w:pStyle w:val="033EB84F80984D27AC7E6B4C3227AC8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DC6DDDA7B2704956A087E200C4FA9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82505-DD8A-4182-BAA5-0D9AF9961669}"/>
      </w:docPartPr>
      <w:docPartBody>
        <w:p w:rsidR="007D2915" w:rsidRDefault="007C4542" w:rsidP="007C4542">
          <w:pPr>
            <w:pStyle w:val="DC6DDDA7B2704956A087E200C4FA9A2D2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Or</w:t>
          </w:r>
          <w:r w:rsidRPr="00ED2AF3">
            <w:rPr>
              <w:rFonts w:ascii="Arial" w:hAnsi="Arial" w:cs="Arial"/>
              <w:b/>
              <w:highlight w:val="yellow"/>
            </w:rPr>
            <w:t xml:space="preserve">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  <w:r>
            <w:rPr>
              <w:rFonts w:ascii="Arial" w:hAnsi="Arial" w:cs="Arial"/>
              <w:b/>
              <w:highlight w:val="yellow"/>
            </w:rPr>
            <w:t xml:space="preserve"> / DfT Reference Number</w:t>
          </w:r>
        </w:p>
      </w:docPartBody>
    </w:docPart>
    <w:docPart>
      <w:docPartPr>
        <w:name w:val="11D7A609C7184364948C7DC94AC5C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FA8F6-B0EE-4433-939A-928DB2632DAC}"/>
      </w:docPartPr>
      <w:docPartBody>
        <w:p w:rsidR="007D2915" w:rsidRDefault="007C4542" w:rsidP="007C4542">
          <w:pPr>
            <w:pStyle w:val="11D7A609C7184364948C7DC94AC5CE422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887F19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T</w:t>
          </w:r>
          <w:r w:rsidRPr="00887F19">
            <w:rPr>
              <w:rFonts w:ascii="Arial" w:hAnsi="Arial" w:cs="Arial"/>
              <w:b/>
              <w:highlight w:val="yellow"/>
            </w:rPr>
            <w:t>itle</w:t>
          </w:r>
        </w:p>
      </w:docPartBody>
    </w:docPart>
    <w:docPart>
      <w:docPartPr>
        <w:name w:val="121503665A08448F8E4B3DF8F674B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4EAC3-9628-42C2-8811-91DE7AC416A1}"/>
      </w:docPartPr>
      <w:docPartBody>
        <w:p w:rsidR="007D2915" w:rsidRDefault="007C4542" w:rsidP="007C4542">
          <w:pPr>
            <w:pStyle w:val="121503665A08448F8E4B3DF8F674B5102"/>
          </w:pPr>
          <w:r w:rsidRPr="00887F19">
            <w:rPr>
              <w:rStyle w:val="Style1"/>
              <w:b/>
              <w:highlight w:val="yellow"/>
            </w:rPr>
            <w:t>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##</w:t>
          </w:r>
        </w:p>
      </w:docPartBody>
    </w:docPart>
    <w:docPart>
      <w:docPartPr>
        <w:name w:val="41A321AF09F94AF58F4580EB97B54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E5076-9902-4087-9D14-92D8D25AC7C9}"/>
      </w:docPartPr>
      <w:docPartBody>
        <w:p w:rsidR="007D2915" w:rsidRDefault="007C4542" w:rsidP="007C4542">
          <w:pPr>
            <w:pStyle w:val="41A321AF09F94AF58F4580EB97B548DE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  <w:docPart>
      <w:docPartPr>
        <w:name w:val="D6526CE7A7084C23B63E493B810CF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2D413-B275-4047-B4CD-D737619AD4C6}"/>
      </w:docPartPr>
      <w:docPartBody>
        <w:p w:rsidR="007D2915" w:rsidRDefault="007C4542" w:rsidP="007C4542">
          <w:pPr>
            <w:pStyle w:val="D6526CE7A7084C23B63E493B810CF8C2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  <w:docPart>
      <w:docPartPr>
        <w:name w:val="F1584F3821E240A8B86752515D13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735F1-FEAA-4EDA-94DA-B7EDA92B9C6F}"/>
      </w:docPartPr>
      <w:docPartBody>
        <w:p w:rsidR="007D2915" w:rsidRDefault="007C4542" w:rsidP="007C4542">
          <w:pPr>
            <w:pStyle w:val="F1584F3821E240A8B86752515D137391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258B6"/>
    <w:rsid w:val="003F3234"/>
    <w:rsid w:val="004B0721"/>
    <w:rsid w:val="004B52BA"/>
    <w:rsid w:val="00506E85"/>
    <w:rsid w:val="005B3136"/>
    <w:rsid w:val="005E33C3"/>
    <w:rsid w:val="00622F0A"/>
    <w:rsid w:val="0064273D"/>
    <w:rsid w:val="0067729F"/>
    <w:rsid w:val="00692579"/>
    <w:rsid w:val="00695C80"/>
    <w:rsid w:val="00727B3A"/>
    <w:rsid w:val="00793D6E"/>
    <w:rsid w:val="007C4542"/>
    <w:rsid w:val="007D2915"/>
    <w:rsid w:val="00986547"/>
    <w:rsid w:val="009A65F4"/>
    <w:rsid w:val="009A7FAF"/>
    <w:rsid w:val="009F2608"/>
    <w:rsid w:val="00A11CA3"/>
    <w:rsid w:val="00A263EC"/>
    <w:rsid w:val="00A8024D"/>
    <w:rsid w:val="00AE6B99"/>
    <w:rsid w:val="00BC28F6"/>
    <w:rsid w:val="00DC58AA"/>
    <w:rsid w:val="00EE36CC"/>
    <w:rsid w:val="00F660A4"/>
    <w:rsid w:val="00FB3D07"/>
    <w:rsid w:val="00FC35B6"/>
    <w:rsid w:val="00FD029F"/>
    <w:rsid w:val="00FE28A0"/>
    <w:rsid w:val="00F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542"/>
    <w:rPr>
      <w:color w:val="808080"/>
    </w:rPr>
  </w:style>
  <w:style w:type="paragraph" w:customStyle="1" w:styleId="07E641671F684E51B2BDB988DFF3E1B9">
    <w:name w:val="07E641671F684E51B2BDB988DFF3E1B9"/>
    <w:rsid w:val="007C4542"/>
    <w:pPr>
      <w:spacing w:after="160" w:line="259" w:lineRule="auto"/>
    </w:pPr>
  </w:style>
  <w:style w:type="paragraph" w:customStyle="1" w:styleId="FCBBDFF70B0F4C089533612C14592A86">
    <w:name w:val="FCBBDFF70B0F4C089533612C14592A86"/>
    <w:rsid w:val="007C4542"/>
    <w:pPr>
      <w:spacing w:after="160" w:line="259" w:lineRule="auto"/>
    </w:pPr>
  </w:style>
  <w:style w:type="paragraph" w:customStyle="1" w:styleId="0119FAEDB6B542978B306571FE4B87AC">
    <w:name w:val="0119FAEDB6B542978B306571FE4B87AC"/>
    <w:rsid w:val="007C4542"/>
    <w:pPr>
      <w:spacing w:after="160" w:line="259" w:lineRule="auto"/>
    </w:pPr>
  </w:style>
  <w:style w:type="paragraph" w:customStyle="1" w:styleId="033EB84F80984D27AC7E6B4C3227AC8C">
    <w:name w:val="033EB84F80984D27AC7E6B4C3227AC8C"/>
    <w:rsid w:val="007C4542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7C4542"/>
    <w:rPr>
      <w:rFonts w:ascii="Arial" w:hAnsi="Arial"/>
      <w:sz w:val="24"/>
    </w:rPr>
  </w:style>
  <w:style w:type="paragraph" w:customStyle="1" w:styleId="F88FAD2C0C0C4896BA9077D7374B6E3A4">
    <w:name w:val="F88FAD2C0C0C4896BA9077D7374B6E3A4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Placeholder-18540134393">
    <w:name w:val="DefaultPlaceholder_-18540134393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6DDDA7B2704956A087E200C4FA9A2D2">
    <w:name w:val="DC6DDDA7B2704956A087E200C4FA9A2D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D7A609C7184364948C7DC94AC5CE422">
    <w:name w:val="11D7A609C7184364948C7DC94AC5CE42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1503665A08448F8E4B3DF8F674B5102">
    <w:name w:val="121503665A08448F8E4B3DF8F674B510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A321AF09F94AF58F4580EB97B548DE2">
    <w:name w:val="41A321AF09F94AF58F4580EB97B548DE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526CE7A7084C23B63E493B810CF8C22">
    <w:name w:val="D6526CE7A7084C23B63E493B810CF8C2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584F3821E240A8B86752515D1373912">
    <w:name w:val="F1584F3821E240A8B86752515D137391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2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196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West-Oram, Jack</cp:lastModifiedBy>
  <cp:revision>4</cp:revision>
  <cp:lastPrinted>2016-01-12T11:01:00Z</cp:lastPrinted>
  <dcterms:created xsi:type="dcterms:W3CDTF">2022-07-01T10:34:00Z</dcterms:created>
  <dcterms:modified xsi:type="dcterms:W3CDTF">2022-07-01T10:36:00Z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