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21BEDF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B4772">
              <w:rPr>
                <w:rFonts w:ascii="Arial" w:hAnsi="Arial" w:cs="Arial"/>
                <w:b/>
                <w:sz w:val="22"/>
              </w:rPr>
              <w:t>880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A105033" w:rsidR="004E4BD7" w:rsidRDefault="00924BB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B4772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9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03C9499" w:rsidR="005C6E7D" w:rsidRDefault="00CB477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 September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E156033" w:rsidR="00627D44" w:rsidRDefault="00CB4772" w:rsidP="00A53652">
      <w:pPr>
        <w:jc w:val="center"/>
        <w:rPr>
          <w:rFonts w:ascii="Arial" w:hAnsi="Arial" w:cs="Arial"/>
          <w:b/>
        </w:rPr>
      </w:pPr>
      <w:r w:rsidRPr="00CB4772">
        <w:rPr>
          <w:rFonts w:ascii="Arial" w:hAnsi="Arial" w:cs="Arial"/>
          <w:b/>
        </w:rPr>
        <w:t>1-880 Influencing Businesses and Organisations to Improve Road Safety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B2C69C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4772">
            <w:rPr>
              <w:rFonts w:ascii="Arial" w:hAnsi="Arial" w:cs="Arial"/>
            </w:rPr>
            <w:t>26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535456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9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4772">
            <w:rPr>
              <w:rFonts w:ascii="Arial" w:hAnsi="Arial" w:cs="Arial"/>
            </w:rPr>
            <w:t>17 September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B4772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C3AAF8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B4772">
        <w:rPr>
          <w:rFonts w:ascii="Arial" w:hAnsi="Arial" w:cs="Arial"/>
          <w:b/>
        </w:rPr>
        <w:t>210,612.72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39E555" w:rsidR="00627D44" w:rsidRPr="00627D44" w:rsidRDefault="002F671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0F76CEB9" w14:textId="77777777" w:rsidR="00CB4772" w:rsidRDefault="00CB4772" w:rsidP="00727813">
      <w:pPr>
        <w:rPr>
          <w:rFonts w:ascii="Arial" w:hAnsi="Arial" w:cs="Arial"/>
        </w:rPr>
      </w:pPr>
      <w:bookmarkStart w:id="15" w:name="SenderName1"/>
      <w:bookmarkEnd w:id="15"/>
    </w:p>
    <w:p w14:paraId="0791EA5A" w14:textId="77777777" w:rsidR="00CB4772" w:rsidRDefault="00CB4772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629B918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B4772">
              <w:rPr>
                <w:rFonts w:ascii="Arial" w:hAnsi="Arial" w:cs="Arial"/>
              </w:rPr>
              <w:t>880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bookmarkStart w:id="21" w:name="bkSponsor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2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bookmarkEnd w:id="22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3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4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EA194" w14:textId="77777777" w:rsidR="00924BBD" w:rsidRDefault="00924BBD">
      <w:r>
        <w:separator/>
      </w:r>
    </w:p>
  </w:endnote>
  <w:endnote w:type="continuationSeparator" w:id="0">
    <w:p w14:paraId="2B9550BD" w14:textId="77777777" w:rsidR="00924BBD" w:rsidRDefault="0092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1406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88DD9" w14:textId="77777777" w:rsidR="00924BBD" w:rsidRDefault="00924BBD">
      <w:r>
        <w:separator/>
      </w:r>
    </w:p>
  </w:footnote>
  <w:footnote w:type="continuationSeparator" w:id="0">
    <w:p w14:paraId="73B92AAD" w14:textId="77777777" w:rsidR="00924BBD" w:rsidRDefault="0092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2F671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24BB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14060"/>
    <w:rsid w:val="00C3604A"/>
    <w:rsid w:val="00C47102"/>
    <w:rsid w:val="00C509BE"/>
    <w:rsid w:val="00CA2CDC"/>
    <w:rsid w:val="00CB4772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05FB6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46260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705FB6"/>
    <w:rsid w:val="009A65F4"/>
    <w:rsid w:val="00A8024D"/>
    <w:rsid w:val="00DC58AA"/>
    <w:rsid w:val="00EE36CC"/>
    <w:rsid w:val="00F46895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D1E5-C072-446F-BD1B-AF236192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3</cp:revision>
  <cp:lastPrinted>2016-01-12T11:01:00Z</cp:lastPrinted>
  <dcterms:created xsi:type="dcterms:W3CDTF">2019-09-17T10:59:00Z</dcterms:created>
  <dcterms:modified xsi:type="dcterms:W3CDTF">2019-09-17T13:59:00Z</dcterms:modified>
</cp:coreProperties>
</file>