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04" w:type="dxa"/>
        <w:tblLayout w:type="fixed"/>
        <w:tblLook w:val="0000" w:firstRow="0" w:lastRow="0" w:firstColumn="0" w:lastColumn="0" w:noHBand="0" w:noVBand="0"/>
      </w:tblPr>
      <w:tblGrid>
        <w:gridCol w:w="5688"/>
        <w:gridCol w:w="5688"/>
        <w:gridCol w:w="5688"/>
        <w:gridCol w:w="4140"/>
      </w:tblGrid>
      <w:tr w:rsidR="005D153C" w:rsidTr="005D153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bCs/>
                <w:sz w:val="22"/>
              </w:rPr>
            </w:pPr>
            <w:bookmarkStart w:id="0" w:name="Addressee"/>
            <w:bookmarkStart w:id="1" w:name="Address"/>
            <w:bookmarkEnd w:id="0"/>
            <w:bookmarkEnd w:id="1"/>
            <w:r w:rsidRPr="005D153C">
              <w:rPr>
                <w:rFonts w:ascii="Arial" w:hAnsi="Arial" w:cs="Arial"/>
                <w:bCs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D3B22">
              <w:rPr>
                <w:rFonts w:ascii="Arial" w:hAnsi="Arial" w:cs="Arial"/>
                <w:sz w:val="22"/>
              </w:rPr>
              <w:t>5-057</w:t>
            </w: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DefaultPlaceholder_1082065159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:rsidR="005D153C" w:rsidRDefault="008D3B22" w:rsidP="005D153C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889004697"/>
                <w:placeholder>
                  <w:docPart w:val="DefaultPlaceholder_1082065159"/>
                </w:placeholder>
                <w:comboBox>
                  <w:listItem w:value="Choose an item."/>
                  <w:listItem w:displayText="Bravo" w:value="Bravo"/>
                  <w:listItem w:displayText="email" w:value="email"/>
                </w:comboBox>
              </w:sdtPr>
              <w:sdtEndPr/>
              <w:sdtContent>
                <w:r w:rsidR="008D3B22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bookmarkStart w:id="2" w:name="TodaysDate" w:displacedByCustomXml="next"/>
          <w:bookmarkEnd w:id="2" w:displacedByCustomXml="next"/>
          <w:bookmarkStart w:id="3" w:name="Other" w:displacedByCustomXml="next"/>
          <w:bookmarkEnd w:id="3" w:displacedByCustomXml="next"/>
          <w:bookmarkStart w:id="4" w:name="Fax" w:displacedByCustomXml="next"/>
          <w:bookmarkEnd w:id="4" w:displacedByCustomXml="next"/>
          <w:bookmarkStart w:id="5" w:name="OurAddress4" w:displacedByCustomXml="next"/>
          <w:bookmarkEnd w:id="5" w:displacedByCustomXml="next"/>
          <w:bookmarkStart w:id="6" w:name="OurAddress3" w:displacedByCustomXml="next"/>
          <w:bookmarkEnd w:id="6" w:displacedByCustomXml="next"/>
          <w:bookmarkStart w:id="7" w:name="OurAddress2" w:displacedByCustomXml="next"/>
          <w:bookmarkEnd w:id="7" w:displacedByCustomXml="next"/>
          <w:bookmarkStart w:id="8" w:name="SenderName" w:displacedByCustomXml="next"/>
          <w:bookmarkEnd w:id="8" w:displacedByCustomXml="next"/>
          <w:bookmarkStart w:id="9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B9A1606880E4E70983E8D9DD4B06A32"/>
              </w:placeholder>
              <w:date w:fullDate="2019-09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5D153C" w:rsidRPr="00281214" w:rsidRDefault="008D3B22" w:rsidP="006D208A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September 2019</w:t>
                </w:r>
              </w:p>
            </w:sdtContent>
          </w:sdt>
          <w:bookmarkEnd w:id="9" w:displacedByCustomXml="prev"/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0" w:name="FAOLabel"/>
            <w:bookmarkEnd w:id="10"/>
          </w:p>
        </w:tc>
        <w:tc>
          <w:tcPr>
            <w:tcW w:w="4140" w:type="dxa"/>
            <w:tcBorders>
              <w:bottom w:val="nil"/>
            </w:tcBorders>
          </w:tcPr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:rsidR="005D153C" w:rsidRDefault="005D153C" w:rsidP="00FA2C7A">
      <w:pPr>
        <w:jc w:val="center"/>
        <w:rPr>
          <w:rFonts w:ascii="Arial" w:hAnsi="Arial" w:cs="Arial"/>
          <w:b/>
          <w:bCs/>
        </w:rPr>
      </w:pPr>
    </w:p>
    <w:p w:rsidR="005D153C" w:rsidRPr="00F7334E" w:rsidRDefault="008D3B22" w:rsidP="005D1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5-057</w:t>
      </w:r>
      <w:r w:rsidR="005D153C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</w:t>
      </w:r>
      <w:r w:rsidR="00E95627">
        <w:rPr>
          <w:rFonts w:ascii="Arial" w:hAnsi="Arial" w:cs="Arial"/>
          <w:b/>
        </w:rPr>
        <w:t>2</w:t>
      </w:r>
    </w:p>
    <w:p w:rsidR="002B4544" w:rsidRDefault="002B4544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:rsidR="00A04514" w:rsidRDefault="00A04514">
      <w:pPr>
        <w:rPr>
          <w:rFonts w:ascii="Arial" w:hAnsi="Arial" w:cs="Arial"/>
        </w:rPr>
      </w:pPr>
    </w:p>
    <w:p w:rsidR="002B4544" w:rsidRDefault="003063A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5D15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6950568"/>
          <w:placeholder>
            <w:docPart w:val="DefaultPlaceholder_1082065160"/>
          </w:placeholder>
          <w:date w:fullDate="2019-09-3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D3B22">
            <w:rPr>
              <w:rFonts w:ascii="Arial" w:hAnsi="Arial" w:cs="Arial"/>
            </w:rPr>
            <w:t>30/09/2019</w:t>
          </w:r>
        </w:sdtContent>
      </w:sdt>
    </w:p>
    <w:p w:rsidR="0096338C" w:rsidRDefault="0096338C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£</w:t>
      </w:r>
      <w:r w:rsidR="008D3B22" w:rsidRPr="008D3B22">
        <w:rPr>
          <w:rFonts w:ascii="Arial" w:hAnsi="Arial" w:cs="Arial"/>
          <w:sz w:val="22"/>
          <w:szCs w:val="22"/>
        </w:rPr>
        <w:t>49</w:t>
      </w:r>
      <w:r w:rsidR="008D3B22">
        <w:rPr>
          <w:rFonts w:ascii="Arial" w:hAnsi="Arial" w:cs="Arial"/>
          <w:sz w:val="22"/>
          <w:szCs w:val="22"/>
        </w:rPr>
        <w:t>,</w:t>
      </w:r>
      <w:r w:rsidR="008D3B22" w:rsidRPr="008D3B22">
        <w:rPr>
          <w:rFonts w:ascii="Arial" w:hAnsi="Arial" w:cs="Arial"/>
          <w:sz w:val="22"/>
          <w:szCs w:val="22"/>
        </w:rPr>
        <w:t>400.78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18612D012AFF425F99E246AAC4CA5D9C"/>
          </w:placeholder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D3B22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C4145E" w:rsidP="00231082">
      <w:bookmarkStart w:id="17" w:name="SenderName1"/>
      <w:bookmarkStart w:id="18" w:name="Team"/>
      <w:bookmarkStart w:id="19" w:name="Page2"/>
      <w:bookmarkEnd w:id="17"/>
      <w:bookmarkEnd w:id="18"/>
      <w:bookmarkEnd w:id="19"/>
      <w:r>
        <w:rPr>
          <w:rFonts w:ascii="Arial" w:hAnsi="Arial" w:cs="Arial"/>
        </w:rPr>
        <w:t>XXX</w:t>
      </w:r>
      <w:bookmarkStart w:id="20" w:name="_GoBack"/>
      <w:bookmarkEnd w:id="20"/>
    </w:p>
    <w:p w:rsidR="005D153C" w:rsidRDefault="005D153C" w:rsidP="00231082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bookmarkStart w:id="21" w:name="Email"/>
      <w:bookmarkEnd w:id="21"/>
      <w:r>
        <w:rPr>
          <w:rFonts w:ascii="Arial" w:hAnsi="Arial" w:cs="Arial"/>
        </w:rPr>
        <w:t>Lot 5 Procurement Team</w:t>
      </w:r>
    </w:p>
    <w:p w:rsidR="00627D44" w:rsidRDefault="00627D44">
      <w:pPr>
        <w:rPr>
          <w:rFonts w:ascii="Arial" w:hAnsi="Arial" w:cs="Arial"/>
        </w:rPr>
      </w:pP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67" w:rsidRDefault="00203267">
      <w:r>
        <w:separator/>
      </w:r>
    </w:p>
  </w:endnote>
  <w:endnote w:type="continuationSeparator" w:id="0">
    <w:p w:rsidR="00203267" w:rsidRDefault="0020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42BA4DC" wp14:editId="39605A3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0720F6E" wp14:editId="72C6B6D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0512F" wp14:editId="2617491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5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3010A6">
    <w:pPr>
      <w:pStyle w:val="Footer"/>
    </w:pPr>
    <w:fldSimple w:instr=" FILENAME  \* MERGEFORMAT ">
      <w:r w:rsidR="00817DED">
        <w:rPr>
          <w:noProof/>
        </w:rPr>
        <w:t>Document5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67" w:rsidRDefault="00203267">
      <w:r>
        <w:separator/>
      </w:r>
    </w:p>
  </w:footnote>
  <w:footnote w:type="continuationSeparator" w:id="0">
    <w:p w:rsidR="00203267" w:rsidRDefault="0020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D423392" wp14:editId="2FC142C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553E0"/>
    <w:rsid w:val="000B5932"/>
    <w:rsid w:val="000D68BB"/>
    <w:rsid w:val="001209C0"/>
    <w:rsid w:val="0013631C"/>
    <w:rsid w:val="00162D83"/>
    <w:rsid w:val="001E763A"/>
    <w:rsid w:val="00203267"/>
    <w:rsid w:val="00231082"/>
    <w:rsid w:val="00234388"/>
    <w:rsid w:val="002B4544"/>
    <w:rsid w:val="003010A6"/>
    <w:rsid w:val="003063AE"/>
    <w:rsid w:val="00336C27"/>
    <w:rsid w:val="003470C7"/>
    <w:rsid w:val="00375CFE"/>
    <w:rsid w:val="0042430E"/>
    <w:rsid w:val="004C63A8"/>
    <w:rsid w:val="005D153C"/>
    <w:rsid w:val="00611662"/>
    <w:rsid w:val="00627D44"/>
    <w:rsid w:val="006D663F"/>
    <w:rsid w:val="006E5E84"/>
    <w:rsid w:val="007121BC"/>
    <w:rsid w:val="0076033B"/>
    <w:rsid w:val="00774AF4"/>
    <w:rsid w:val="00777912"/>
    <w:rsid w:val="007B4AD0"/>
    <w:rsid w:val="00817DED"/>
    <w:rsid w:val="008D3B22"/>
    <w:rsid w:val="00901A3E"/>
    <w:rsid w:val="0096338C"/>
    <w:rsid w:val="009A7E14"/>
    <w:rsid w:val="00A04514"/>
    <w:rsid w:val="00A07E82"/>
    <w:rsid w:val="00A5559E"/>
    <w:rsid w:val="00B13843"/>
    <w:rsid w:val="00C3604A"/>
    <w:rsid w:val="00C4145E"/>
    <w:rsid w:val="00C47102"/>
    <w:rsid w:val="00C509BE"/>
    <w:rsid w:val="00C71FF2"/>
    <w:rsid w:val="00CC1633"/>
    <w:rsid w:val="00CE4811"/>
    <w:rsid w:val="00D035F7"/>
    <w:rsid w:val="00D920E1"/>
    <w:rsid w:val="00DC1C39"/>
    <w:rsid w:val="00E527D4"/>
    <w:rsid w:val="00E77CF4"/>
    <w:rsid w:val="00E95627"/>
    <w:rsid w:val="00EA47E7"/>
    <w:rsid w:val="00EA49DB"/>
    <w:rsid w:val="00EB39FB"/>
    <w:rsid w:val="00F12FBA"/>
    <w:rsid w:val="00F60C85"/>
    <w:rsid w:val="00F7334E"/>
    <w:rsid w:val="00FA2C7A"/>
    <w:rsid w:val="00FA534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1A694"/>
  <w15:docId w15:val="{7B4F3489-0785-4FB1-B845-B1A71611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D153C"/>
    <w:rPr>
      <w:color w:val="808080"/>
    </w:rPr>
  </w:style>
  <w:style w:type="character" w:customStyle="1" w:styleId="Style2">
    <w:name w:val="Style2"/>
    <w:basedOn w:val="DefaultParagraphFont"/>
    <w:uiPriority w:val="1"/>
    <w:rsid w:val="005D15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A1606880E4E70983E8D9DD4B0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686C-4578-4FB5-ABCD-F7EBC3C4DC3F}"/>
      </w:docPartPr>
      <w:docPartBody>
        <w:p w:rsidR="00300F4B" w:rsidRDefault="00CA60A8" w:rsidP="00CA60A8">
          <w:pPr>
            <w:pStyle w:val="5B9A1606880E4E70983E8D9DD4B06A3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0556-97F0-4475-8A89-E5B8C747D18C}"/>
      </w:docPartPr>
      <w:docPartBody>
        <w:p w:rsidR="00300F4B" w:rsidRDefault="00CA60A8"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D18E-467C-4833-8240-BF1CA66D5730}"/>
      </w:docPartPr>
      <w:docPartBody>
        <w:p w:rsidR="00300F4B" w:rsidRDefault="00CA60A8">
          <w:r w:rsidRPr="000605FB">
            <w:rPr>
              <w:rStyle w:val="PlaceholderText"/>
            </w:rPr>
            <w:t>Click here to enter a date.</w:t>
          </w:r>
        </w:p>
      </w:docPartBody>
    </w:docPart>
    <w:docPart>
      <w:docPartPr>
        <w:name w:val="18612D012AFF425F99E246AAC4CA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F533-5EFB-436F-98A3-F4F7691C4DA0}"/>
      </w:docPartPr>
      <w:docPartBody>
        <w:p w:rsidR="00300F4B" w:rsidRDefault="00CA60A8" w:rsidP="00CA60A8">
          <w:pPr>
            <w:pStyle w:val="18612D012AFF425F99E246AAC4CA5D9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A8"/>
    <w:rsid w:val="002F7719"/>
    <w:rsid w:val="00300F4B"/>
    <w:rsid w:val="009C215F"/>
    <w:rsid w:val="00C87F65"/>
    <w:rsid w:val="00C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0A8"/>
    <w:rPr>
      <w:color w:val="808080"/>
    </w:rPr>
  </w:style>
  <w:style w:type="paragraph" w:customStyle="1" w:styleId="70C50879836349DD849FB7F2D9828D84">
    <w:name w:val="70C50879836349DD849FB7F2D9828D84"/>
    <w:rsid w:val="00CA60A8"/>
  </w:style>
  <w:style w:type="paragraph" w:customStyle="1" w:styleId="A5211249ABDD4A1C90ECF66D8238D24B">
    <w:name w:val="A5211249ABDD4A1C90ECF66D8238D24B"/>
    <w:rsid w:val="00CA60A8"/>
  </w:style>
  <w:style w:type="paragraph" w:customStyle="1" w:styleId="5B9A1606880E4E70983E8D9DD4B06A32">
    <w:name w:val="5B9A1606880E4E70983E8D9DD4B06A32"/>
    <w:rsid w:val="00CA60A8"/>
  </w:style>
  <w:style w:type="paragraph" w:customStyle="1" w:styleId="18612D012AFF425F99E246AAC4CA5D9C">
    <w:name w:val="18612D012AFF425F99E246AAC4CA5D9C"/>
    <w:rsid w:val="00CA6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6748-F5AE-4848-8601-206490E4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2019-09-12T15:30:00Z</dcterms:created>
  <dcterms:modified xsi:type="dcterms:W3CDTF">2019-09-12T15:30:00Z</dcterms:modified>
</cp:coreProperties>
</file>