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7F68A8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F91B59" w:rsidRPr="00F91B59">
              <w:rPr>
                <w:rFonts w:ascii="Arial" w:hAnsi="Arial" w:cs="Arial"/>
                <w:b/>
              </w:rPr>
              <w:t>T0410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EF4C870" w:rsidR="00CB3E0B" w:rsidRDefault="00F91B5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2-2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C0A89A7" w:rsidR="00727813" w:rsidRPr="00311C5F" w:rsidRDefault="006671F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23 February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44CD3E3" w:rsidR="00A53652" w:rsidRPr="00CB3E0B" w:rsidRDefault="00F91B5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51FB7984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771A6E7" w14:textId="77777777" w:rsidR="00F91B59" w:rsidRPr="00F841A8" w:rsidRDefault="00F91B59" w:rsidP="00A53652">
      <w:pPr>
        <w:jc w:val="center"/>
        <w:rPr>
          <w:rFonts w:ascii="Arial" w:hAnsi="Arial" w:cs="Arial"/>
          <w:b/>
          <w:u w:val="single"/>
        </w:rPr>
      </w:pPr>
    </w:p>
    <w:p w14:paraId="632A90AF" w14:textId="2FDEB629" w:rsidR="00EE705A" w:rsidRPr="00EE705A" w:rsidRDefault="00F91B59" w:rsidP="00EE705A">
      <w:pPr>
        <w:jc w:val="center"/>
        <w:rPr>
          <w:rFonts w:ascii="Arial" w:hAnsi="Arial" w:cs="Arial"/>
          <w:b/>
        </w:rPr>
      </w:pPr>
      <w:r w:rsidRPr="00F91B59">
        <w:rPr>
          <w:rFonts w:ascii="Arial" w:hAnsi="Arial" w:cs="Arial"/>
          <w:b/>
        </w:rPr>
        <w:t>T0410 Support for TDM Toolkit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D6BBC1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1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91B59">
            <w:rPr>
              <w:rFonts w:ascii="Arial" w:hAnsi="Arial" w:cs="Arial"/>
              <w:b/>
            </w:rPr>
            <w:t>23 January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DF795F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2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6363E">
            <w:rPr>
              <w:rFonts w:ascii="Arial" w:hAnsi="Arial" w:cs="Arial"/>
              <w:b/>
            </w:rPr>
            <w:t>23 February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91B59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BB783A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91B59">
        <w:rPr>
          <w:rFonts w:ascii="Arial" w:hAnsi="Arial" w:cs="Arial"/>
          <w:b/>
        </w:rPr>
        <w:t>49,949.70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576ACDD" w:rsidR="00627D44" w:rsidRPr="00311C5F" w:rsidRDefault="000B632B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 xml:space="preserve">is the Project </w:t>
      </w:r>
      <w:r w:rsidR="00F91B59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5E8C8CC" w:rsidR="00727813" w:rsidRPr="00311C5F" w:rsidRDefault="000B632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1659D26F" w:rsidR="00CB4F85" w:rsidRDefault="00F6363E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7459" w14:textId="77777777" w:rsidR="00200107" w:rsidRDefault="00200107">
      <w:r>
        <w:separator/>
      </w:r>
    </w:p>
  </w:endnote>
  <w:endnote w:type="continuationSeparator" w:id="0">
    <w:p w14:paraId="4587AD74" w14:textId="77777777" w:rsidR="00200107" w:rsidRDefault="0020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F6363E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D422" w14:textId="77777777" w:rsidR="00200107" w:rsidRDefault="00200107">
      <w:r>
        <w:separator/>
      </w:r>
    </w:p>
  </w:footnote>
  <w:footnote w:type="continuationSeparator" w:id="0">
    <w:p w14:paraId="13E0F984" w14:textId="77777777" w:rsidR="00200107" w:rsidRDefault="00200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32B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0107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71F7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D763F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6363E"/>
    <w:rsid w:val="00F7334E"/>
    <w:rsid w:val="00F841A8"/>
    <w:rsid w:val="00F91B59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37607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1</Pages>
  <Words>181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3</cp:revision>
  <cp:lastPrinted>2016-01-12T11:01:00Z</cp:lastPrinted>
  <dcterms:created xsi:type="dcterms:W3CDTF">2023-02-28T14:00:00Z</dcterms:created>
  <dcterms:modified xsi:type="dcterms:W3CDTF">2023-02-28T14:02:00Z</dcterms:modified>
</cp:coreProperties>
</file>