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C8358C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120D9" w:rsidRPr="00986406">
              <w:rPr>
                <w:rFonts w:ascii="Arial" w:hAnsi="Arial" w:cs="Arial"/>
                <w:b/>
              </w:rPr>
              <w:t>T0571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BEE2311" w:rsidR="00CB3E0B" w:rsidRDefault="008120D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6-0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DCBE65E" w:rsidR="00727813" w:rsidRPr="00311C5F" w:rsidRDefault="008120D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June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A3E9164" w:rsidR="00A53652" w:rsidRPr="00CB3E0B" w:rsidRDefault="008120D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1412B0A" w:rsidR="00727813" w:rsidRPr="006A7EFE" w:rsidRDefault="006A7EFE" w:rsidP="006A7EFE">
      <w:pPr>
        <w:jc w:val="center"/>
        <w:rPr>
          <w:rFonts w:ascii="Arial" w:hAnsi="Arial" w:cs="Arial"/>
          <w:b/>
        </w:rPr>
      </w:pPr>
      <w:r w:rsidRPr="006A7EFE">
        <w:rPr>
          <w:rFonts w:ascii="Arial" w:hAnsi="Arial" w:cs="Arial"/>
          <w:b/>
        </w:rPr>
        <w:t>T0571 Delays from Roadworks metric - Route Strategies Delivery North routes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0EA92B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5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A7EFE">
            <w:rPr>
              <w:rFonts w:ascii="Arial" w:hAnsi="Arial" w:cs="Arial"/>
              <w:b/>
            </w:rPr>
            <w:t>15 May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C9A801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3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433E4">
            <w:rPr>
              <w:rFonts w:ascii="Arial" w:hAnsi="Arial" w:cs="Arial"/>
              <w:b/>
            </w:rPr>
            <w:t>29 March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433E4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7C07D8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60035">
        <w:rPr>
          <w:rFonts w:ascii="Arial" w:hAnsi="Arial" w:cs="Arial"/>
          <w:b/>
        </w:rPr>
        <w:t>141,475.59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DBACD95" w:rsidR="00627D44" w:rsidRPr="00311C5F" w:rsidRDefault="000B1F5F" w:rsidP="00627D4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  <w:b/>
          <w:bCs/>
        </w:rPr>
        <w:t>X</w:t>
      </w:r>
      <w:r w:rsidR="00727813" w:rsidRPr="00795003">
        <w:rPr>
          <w:rFonts w:ascii="Arial" w:hAnsi="Arial" w:cs="Arial"/>
          <w:b/>
          <w:bCs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44119813" w:rsidR="00CB4F85" w:rsidRDefault="00134AB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A6F1" w14:textId="77777777" w:rsidR="00566BF8" w:rsidRDefault="00566BF8">
      <w:r>
        <w:separator/>
      </w:r>
    </w:p>
  </w:endnote>
  <w:endnote w:type="continuationSeparator" w:id="0">
    <w:p w14:paraId="495AC40B" w14:textId="77777777" w:rsidR="00566BF8" w:rsidRDefault="0056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134AB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5322" w14:textId="77777777" w:rsidR="00566BF8" w:rsidRDefault="00566BF8">
      <w:r>
        <w:separator/>
      </w:r>
    </w:p>
  </w:footnote>
  <w:footnote w:type="continuationSeparator" w:id="0">
    <w:p w14:paraId="74C726AC" w14:textId="77777777" w:rsidR="00566BF8" w:rsidRDefault="0056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1F5F"/>
    <w:rsid w:val="000B5932"/>
    <w:rsid w:val="000B6B21"/>
    <w:rsid w:val="000E0A93"/>
    <w:rsid w:val="000E5C2C"/>
    <w:rsid w:val="000F4184"/>
    <w:rsid w:val="001209C0"/>
    <w:rsid w:val="00134AB4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4504E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66BF8"/>
    <w:rsid w:val="005A7BBA"/>
    <w:rsid w:val="005C6E7D"/>
    <w:rsid w:val="005D2FCB"/>
    <w:rsid w:val="00627D44"/>
    <w:rsid w:val="00660035"/>
    <w:rsid w:val="00675DFE"/>
    <w:rsid w:val="00676884"/>
    <w:rsid w:val="0069504B"/>
    <w:rsid w:val="006A5D1C"/>
    <w:rsid w:val="006A7EFE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433E4"/>
    <w:rsid w:val="0076033B"/>
    <w:rsid w:val="00770B0B"/>
    <w:rsid w:val="00774AF4"/>
    <w:rsid w:val="00777912"/>
    <w:rsid w:val="00795003"/>
    <w:rsid w:val="007C3202"/>
    <w:rsid w:val="007C52FF"/>
    <w:rsid w:val="007E319B"/>
    <w:rsid w:val="007F776F"/>
    <w:rsid w:val="008120D9"/>
    <w:rsid w:val="00875589"/>
    <w:rsid w:val="008D10A6"/>
    <w:rsid w:val="008E32A7"/>
    <w:rsid w:val="0090039A"/>
    <w:rsid w:val="0091686D"/>
    <w:rsid w:val="00922E16"/>
    <w:rsid w:val="0096338C"/>
    <w:rsid w:val="00985C09"/>
    <w:rsid w:val="00986406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250B4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E2ACD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67A47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Charlie Turner</cp:lastModifiedBy>
  <cp:revision>2</cp:revision>
  <cp:lastPrinted>2016-01-12T11:01:00Z</cp:lastPrinted>
  <dcterms:created xsi:type="dcterms:W3CDTF">2024-06-07T14:43:00Z</dcterms:created>
  <dcterms:modified xsi:type="dcterms:W3CDTF">2024-06-07T14:43:00Z</dcterms:modified>
</cp:coreProperties>
</file>