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D49795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573D5" w:rsidRPr="007573D5">
              <w:rPr>
                <w:rFonts w:ascii="Arial" w:hAnsi="Arial" w:cs="Arial"/>
                <w:b/>
              </w:rPr>
              <w:t>T0157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D827919" w:rsidR="00CB3E0B" w:rsidRDefault="007573D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7D5A9E5" w:rsidR="00727813" w:rsidRPr="00311C5F" w:rsidRDefault="004B191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7DE11AD" w:rsidR="00A53652" w:rsidRPr="00CB3E0B" w:rsidRDefault="007573D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DFD7381" w:rsidR="00727813" w:rsidRDefault="007573D5" w:rsidP="007573D5">
      <w:pPr>
        <w:jc w:val="center"/>
        <w:rPr>
          <w:rFonts w:ascii="Arial" w:hAnsi="Arial" w:cs="Arial"/>
          <w:b/>
        </w:rPr>
      </w:pPr>
      <w:r w:rsidRPr="007573D5">
        <w:rPr>
          <w:rFonts w:ascii="Arial" w:hAnsi="Arial" w:cs="Arial"/>
          <w:b/>
        </w:rPr>
        <w:t>T0157 Technical Support for European Engagement</w:t>
      </w:r>
    </w:p>
    <w:p w14:paraId="7F450ECD" w14:textId="77777777" w:rsidR="007573D5" w:rsidRDefault="007573D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55318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2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573D5">
            <w:rPr>
              <w:rFonts w:ascii="Arial" w:hAnsi="Arial" w:cs="Arial"/>
              <w:b/>
            </w:rPr>
            <w:t>25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59708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B191E">
            <w:rPr>
              <w:rFonts w:ascii="Arial" w:hAnsi="Arial" w:cs="Arial"/>
              <w:b/>
            </w:rPr>
            <w:t>27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A43C0">
            <w:rPr>
              <w:rFonts w:ascii="Arial" w:hAnsi="Arial" w:cs="Arial"/>
              <w:b/>
            </w:rPr>
            <w:t>31 December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7F1A55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573D5" w:rsidRPr="007573D5">
        <w:rPr>
          <w:rFonts w:ascii="Arial" w:hAnsi="Arial" w:cs="Arial"/>
          <w:b/>
        </w:rPr>
        <w:t>599</w:t>
      </w:r>
      <w:r w:rsidR="007573D5">
        <w:rPr>
          <w:rFonts w:ascii="Arial" w:hAnsi="Arial" w:cs="Arial"/>
          <w:b/>
        </w:rPr>
        <w:t>,</w:t>
      </w:r>
      <w:r w:rsidR="007573D5" w:rsidRPr="007573D5">
        <w:rPr>
          <w:rFonts w:ascii="Arial" w:hAnsi="Arial" w:cs="Arial"/>
          <w:b/>
        </w:rPr>
        <w:t>528.61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3AF3DE7" w:rsidR="00627D44" w:rsidRPr="00311C5F" w:rsidRDefault="0056694C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A43C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C64BEA8" w:rsidR="00727813" w:rsidRPr="00311C5F" w:rsidRDefault="0056694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27007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270076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B939C0B" w:rsidR="00CB4F85" w:rsidRPr="00313A2E" w:rsidRDefault="00EC00A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E8BB0DF" w:rsidR="00CB4F85" w:rsidRPr="002C2284" w:rsidRDefault="007573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T0157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646A170" w:rsidR="00CB4F85" w:rsidRPr="002C2284" w:rsidRDefault="007573D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E49B6">
              <w:rPr>
                <w:rFonts w:ascii="Arial" w:hAnsi="Arial" w:cs="Arial"/>
                <w:b/>
              </w:rPr>
              <w:t>620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B060D19" w:rsidR="00CB4F85" w:rsidRPr="002C2284" w:rsidRDefault="003E49B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544299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79F8" w14:textId="77777777" w:rsidR="00270076" w:rsidRDefault="00270076">
      <w:r>
        <w:separator/>
      </w:r>
    </w:p>
  </w:endnote>
  <w:endnote w:type="continuationSeparator" w:id="0">
    <w:p w14:paraId="420A9718" w14:textId="77777777" w:rsidR="00270076" w:rsidRDefault="002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5BE9BD3D" w:rsidR="00777912" w:rsidRDefault="00830A1F">
    <w:pPr>
      <w:pStyle w:val="Footer"/>
    </w:pPr>
    <w:fldSimple w:instr=" FILENAME  \* MERGEFORMAT ">
      <w:r w:rsidR="00B67118">
        <w:rPr>
          <w:noProof/>
        </w:rPr>
        <w:t>T0157 Award Letter v3 (word) v4</w:t>
      </w:r>
    </w:fldSimple>
  </w:p>
  <w:p w14:paraId="645A3AC8" w14:textId="76E5D8FA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71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02A5B" w14:textId="77777777" w:rsidR="00270076" w:rsidRDefault="00270076">
      <w:r>
        <w:separator/>
      </w:r>
    </w:p>
  </w:footnote>
  <w:footnote w:type="continuationSeparator" w:id="0">
    <w:p w14:paraId="65F81550" w14:textId="77777777" w:rsidR="00270076" w:rsidRDefault="002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047E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70076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49B6"/>
    <w:rsid w:val="0044629C"/>
    <w:rsid w:val="004B191E"/>
    <w:rsid w:val="004C63A8"/>
    <w:rsid w:val="004E4BD7"/>
    <w:rsid w:val="004F486C"/>
    <w:rsid w:val="00513EF5"/>
    <w:rsid w:val="00524411"/>
    <w:rsid w:val="00526BD6"/>
    <w:rsid w:val="00527CCF"/>
    <w:rsid w:val="0055496D"/>
    <w:rsid w:val="0056694C"/>
    <w:rsid w:val="00593781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573D5"/>
    <w:rsid w:val="0076033B"/>
    <w:rsid w:val="00770B0B"/>
    <w:rsid w:val="00774AF4"/>
    <w:rsid w:val="00777912"/>
    <w:rsid w:val="007872BD"/>
    <w:rsid w:val="007A43C0"/>
    <w:rsid w:val="007C3202"/>
    <w:rsid w:val="007C52FF"/>
    <w:rsid w:val="007E319B"/>
    <w:rsid w:val="007F776F"/>
    <w:rsid w:val="00830A1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7118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00A4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141FC"/>
    <w:rsid w:val="001F3900"/>
    <w:rsid w:val="002256AF"/>
    <w:rsid w:val="002448C6"/>
    <w:rsid w:val="00365AB3"/>
    <w:rsid w:val="003F3234"/>
    <w:rsid w:val="0043796E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B4919"/>
    <w:rsid w:val="00BC28F6"/>
    <w:rsid w:val="00CD17F9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1154-121E-4B8D-89E1-2932E79E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2</cp:revision>
  <cp:lastPrinted>2021-09-24T10:38:00Z</cp:lastPrinted>
  <dcterms:created xsi:type="dcterms:W3CDTF">2021-10-13T14:59:00Z</dcterms:created>
  <dcterms:modified xsi:type="dcterms:W3CDTF">2021-10-13T14:59:00Z</dcterms:modified>
</cp:coreProperties>
</file>