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2300744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03DCE">
              <w:rPr>
                <w:rFonts w:ascii="Arial" w:hAnsi="Arial" w:cs="Arial"/>
                <w:sz w:val="22"/>
              </w:rPr>
              <w:t>5-031</w:t>
            </w:r>
          </w:p>
          <w:p w14:paraId="437A15BE" w14:textId="63798F0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4040D043" w14:textId="0435B00B" w:rsidR="00727813" w:rsidRPr="00524411" w:rsidRDefault="00C03DCE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11827A40" w14:textId="05911502" w:rsidR="00727813" w:rsidRDefault="00C03DC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77777777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7639FD">
              <w:rPr>
                <w:rFonts w:ascii="Arial" w:hAnsi="Arial"/>
                <w:sz w:val="22"/>
              </w:rPr>
              <w:t>0300 470 2942</w:t>
            </w: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4F01D6E4" w:rsidR="00727813" w:rsidRDefault="00C03DCE" w:rsidP="00C03D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12/06/18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48817A31" w:rsidR="002B4544" w:rsidRPr="00C03DCE" w:rsidRDefault="00C03DCE" w:rsidP="00C03DCE">
      <w:pPr>
        <w:jc w:val="center"/>
        <w:rPr>
          <w:rFonts w:ascii="Arial" w:hAnsi="Arial" w:cs="Arial"/>
          <w:b/>
        </w:rPr>
      </w:pPr>
      <w:r w:rsidRPr="00C03DCE">
        <w:rPr>
          <w:rFonts w:ascii="Arial" w:hAnsi="Arial" w:cs="Arial"/>
          <w:b/>
        </w:rPr>
        <w:t xml:space="preserve">5-031 </w:t>
      </w:r>
      <w:r w:rsidRPr="00C03DCE">
        <w:rPr>
          <w:rFonts w:ascii="Arial" w:hAnsi="Arial" w:cs="Arial"/>
          <w:b/>
          <w:kern w:val="36"/>
        </w:rPr>
        <w:t>Procurement Services (Area 6-8)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07865E10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C03DCE">
        <w:rPr>
          <w:rFonts w:ascii="Arial" w:hAnsi="Arial" w:cs="Arial"/>
        </w:rPr>
        <w:t>29/05/18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03DCE">
        <w:rPr>
          <w:rFonts w:ascii="Arial" w:hAnsi="Arial" w:cs="Arial"/>
        </w:rPr>
        <w:t>12/06/18</w:t>
      </w:r>
      <w:r w:rsidR="00524411">
        <w:rPr>
          <w:rFonts w:ascii="Arial" w:hAnsi="Arial" w:cs="Arial"/>
        </w:rPr>
        <w:t xml:space="preserve">, and completion date is </w:t>
      </w:r>
      <w:r w:rsidR="003124F4">
        <w:rPr>
          <w:rFonts w:ascii="Arial" w:hAnsi="Arial" w:cs="Arial"/>
        </w:rPr>
        <w:t>23/07/18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596D7A1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03DCE">
        <w:rPr>
          <w:rFonts w:ascii="Arial" w:hAnsi="Arial" w:cs="Arial"/>
          <w:b/>
        </w:rPr>
        <w:t>19488.25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47EA1BC2" w:rsidR="00627D44" w:rsidRPr="00627D44" w:rsidRDefault="00C01F0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DD80EC5" w14:textId="77777777" w:rsidR="00C03DCE" w:rsidRDefault="00C03DCE" w:rsidP="00BC2E32">
      <w:pPr>
        <w:rPr>
          <w:rFonts w:ascii="Arial" w:hAnsi="Arial" w:cs="Arial"/>
        </w:rPr>
      </w:pP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3BAAB3D0" w14:textId="77777777" w:rsidR="003124F4" w:rsidRDefault="003124F4" w:rsidP="00BC2E32">
      <w:pPr>
        <w:rPr>
          <w:rFonts w:ascii="Arial" w:hAnsi="Arial" w:cs="Arial"/>
        </w:rPr>
      </w:pPr>
    </w:p>
    <w:p w14:paraId="785C6E14" w14:textId="77777777" w:rsidR="00C03DCE" w:rsidRDefault="00C03DCE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9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54BB5DF4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0DF9B72B" w:rsidR="00627D44" w:rsidRPr="00627D44" w:rsidRDefault="00C03DCE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5-031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242F0F0F" w:rsidR="00627D44" w:rsidRPr="00627D44" w:rsidRDefault="00C03DCE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Steve Cooper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451767A7" w:rsidR="00627D44" w:rsidRPr="00627D44" w:rsidRDefault="00C03DCE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03E8F354" w:rsidR="00627D44" w:rsidRPr="00627D44" w:rsidRDefault="005A262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5B25B" w14:textId="77777777" w:rsidR="00FA52BD" w:rsidRDefault="00FA52BD">
      <w:r>
        <w:separator/>
      </w:r>
    </w:p>
  </w:endnote>
  <w:endnote w:type="continuationSeparator" w:id="0">
    <w:p w14:paraId="5CE89072" w14:textId="77777777" w:rsidR="00FA52BD" w:rsidRDefault="00FA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7B741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F2A91" w14:textId="77777777" w:rsidR="00FA52BD" w:rsidRDefault="00FA52BD">
      <w:r>
        <w:separator/>
      </w:r>
    </w:p>
  </w:footnote>
  <w:footnote w:type="continuationSeparator" w:id="0">
    <w:p w14:paraId="71B800A9" w14:textId="77777777" w:rsidR="00FA52BD" w:rsidRDefault="00FA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82E52"/>
    <w:rsid w:val="002B0CC6"/>
    <w:rsid w:val="002B4544"/>
    <w:rsid w:val="003124F4"/>
    <w:rsid w:val="00336C27"/>
    <w:rsid w:val="00375CFE"/>
    <w:rsid w:val="003D565D"/>
    <w:rsid w:val="004C63A8"/>
    <w:rsid w:val="00524411"/>
    <w:rsid w:val="00526BD6"/>
    <w:rsid w:val="0055496D"/>
    <w:rsid w:val="005A262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B741C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C01F05"/>
    <w:rsid w:val="00C03DCE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A52B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8E75-2764-4A2F-B4E2-6BDB65A8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2018-06-12T12:12:00Z</dcterms:created>
  <dcterms:modified xsi:type="dcterms:W3CDTF">2018-06-13T19:11:00Z</dcterms:modified>
</cp:coreProperties>
</file>