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38B4" w14:textId="77777777"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p>
    <w:p w14:paraId="54331D79" w14:textId="5EBA248D" w:rsidR="00155FCD" w:rsidRPr="00371EB1" w:rsidRDefault="00155FCD" w:rsidP="00F9244F">
      <w:pPr>
        <w:pStyle w:val="Chapter"/>
      </w:pPr>
      <w:bookmarkStart w:id="4" w:name="_Toc476315911"/>
      <w:bookmarkStart w:id="5" w:name="_Toc522262227"/>
      <w:bookmarkEnd w:id="0"/>
      <w:r w:rsidRPr="00371EB1">
        <w:t>Award Questionnaire</w:t>
      </w:r>
      <w:bookmarkEnd w:id="4"/>
      <w:bookmarkEnd w:id="5"/>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2DD6B27A" w14:textId="73A585D5" w:rsidR="001F2149"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hyperlink w:anchor="_Toc522262227" w:history="1">
        <w:r w:rsidR="001F2149" w:rsidRPr="00791801">
          <w:rPr>
            <w:rStyle w:val="Hyperlink"/>
            <w:noProof/>
          </w:rPr>
          <w:t>Award Questionnaire</w:t>
        </w:r>
        <w:r w:rsidR="001F2149">
          <w:rPr>
            <w:noProof/>
            <w:webHidden/>
          </w:rPr>
          <w:tab/>
        </w:r>
        <w:r w:rsidR="001F2149">
          <w:rPr>
            <w:noProof/>
            <w:webHidden/>
          </w:rPr>
          <w:fldChar w:fldCharType="begin"/>
        </w:r>
        <w:r w:rsidR="001F2149">
          <w:rPr>
            <w:noProof/>
            <w:webHidden/>
          </w:rPr>
          <w:instrText xml:space="preserve"> PAGEREF _Toc522262227 \h </w:instrText>
        </w:r>
        <w:r w:rsidR="001F2149">
          <w:rPr>
            <w:noProof/>
            <w:webHidden/>
          </w:rPr>
        </w:r>
        <w:r w:rsidR="001F2149">
          <w:rPr>
            <w:noProof/>
            <w:webHidden/>
          </w:rPr>
          <w:fldChar w:fldCharType="separate"/>
        </w:r>
        <w:r w:rsidR="001F2149">
          <w:rPr>
            <w:noProof/>
            <w:webHidden/>
          </w:rPr>
          <w:t>1</w:t>
        </w:r>
        <w:r w:rsidR="001F2149">
          <w:rPr>
            <w:noProof/>
            <w:webHidden/>
          </w:rPr>
          <w:fldChar w:fldCharType="end"/>
        </w:r>
      </w:hyperlink>
    </w:p>
    <w:p w14:paraId="2089C365" w14:textId="3E8CEDD0" w:rsidR="001F2149" w:rsidRDefault="00853B94">
      <w:pPr>
        <w:pStyle w:val="TOC2"/>
        <w:rPr>
          <w:rFonts w:asciiTheme="minorHAnsi" w:eastAsiaTheme="minorEastAsia" w:hAnsiTheme="minorHAnsi" w:cstheme="minorBidi"/>
          <w:caps w:val="0"/>
          <w:noProof/>
          <w:sz w:val="22"/>
          <w:lang w:eastAsia="en-GB"/>
        </w:rPr>
      </w:pPr>
      <w:hyperlink w:anchor="_Toc522262228" w:history="1">
        <w:r w:rsidR="001F2149" w:rsidRPr="00791801">
          <w:rPr>
            <w:rStyle w:val="Hyperlink"/>
            <w:noProof/>
          </w:rPr>
          <w:t>Annex A - Award Questionnaire</w:t>
        </w:r>
        <w:r w:rsidR="001F2149">
          <w:rPr>
            <w:noProof/>
            <w:webHidden/>
          </w:rPr>
          <w:tab/>
        </w:r>
        <w:r w:rsidR="001F2149">
          <w:rPr>
            <w:noProof/>
            <w:webHidden/>
          </w:rPr>
          <w:fldChar w:fldCharType="begin"/>
        </w:r>
        <w:r w:rsidR="001F2149">
          <w:rPr>
            <w:noProof/>
            <w:webHidden/>
          </w:rPr>
          <w:instrText xml:space="preserve"> PAGEREF _Toc522262228 \h </w:instrText>
        </w:r>
        <w:r w:rsidR="001F2149">
          <w:rPr>
            <w:noProof/>
            <w:webHidden/>
          </w:rPr>
        </w:r>
        <w:r w:rsidR="001F2149">
          <w:rPr>
            <w:noProof/>
            <w:webHidden/>
          </w:rPr>
          <w:fldChar w:fldCharType="separate"/>
        </w:r>
        <w:r w:rsidR="001F2149">
          <w:rPr>
            <w:noProof/>
            <w:webHidden/>
          </w:rPr>
          <w:t>3</w:t>
        </w:r>
        <w:r w:rsidR="001F2149">
          <w:rPr>
            <w:noProof/>
            <w:webHidden/>
          </w:rPr>
          <w:fldChar w:fldCharType="end"/>
        </w:r>
      </w:hyperlink>
    </w:p>
    <w:p w14:paraId="6019C1B2" w14:textId="1646BE32" w:rsidR="001F2149" w:rsidRDefault="00853B94">
      <w:pPr>
        <w:pStyle w:val="TOC2"/>
        <w:rPr>
          <w:rFonts w:asciiTheme="minorHAnsi" w:eastAsiaTheme="minorEastAsia" w:hAnsiTheme="minorHAnsi" w:cstheme="minorBidi"/>
          <w:caps w:val="0"/>
          <w:noProof/>
          <w:sz w:val="22"/>
          <w:lang w:eastAsia="en-GB"/>
        </w:rPr>
      </w:pPr>
      <w:hyperlink w:anchor="_Toc522262229" w:history="1">
        <w:r w:rsidR="001F2149" w:rsidRPr="00791801">
          <w:rPr>
            <w:rStyle w:val="Hyperlink"/>
            <w:noProof/>
          </w:rPr>
          <w:t>Appendix A – Confidential/Commercially Sensitive Information</w:t>
        </w:r>
        <w:r w:rsidR="001F2149">
          <w:rPr>
            <w:noProof/>
            <w:webHidden/>
          </w:rPr>
          <w:tab/>
        </w:r>
        <w:r w:rsidR="001F2149">
          <w:rPr>
            <w:noProof/>
            <w:webHidden/>
          </w:rPr>
          <w:fldChar w:fldCharType="begin"/>
        </w:r>
        <w:r w:rsidR="001F2149">
          <w:rPr>
            <w:noProof/>
            <w:webHidden/>
          </w:rPr>
          <w:instrText xml:space="preserve"> PAGEREF _Toc522262229 \h </w:instrText>
        </w:r>
        <w:r w:rsidR="001F2149">
          <w:rPr>
            <w:noProof/>
            <w:webHidden/>
          </w:rPr>
        </w:r>
        <w:r w:rsidR="001F2149">
          <w:rPr>
            <w:noProof/>
            <w:webHidden/>
          </w:rPr>
          <w:fldChar w:fldCharType="separate"/>
        </w:r>
        <w:r w:rsidR="001F2149">
          <w:rPr>
            <w:noProof/>
            <w:webHidden/>
          </w:rPr>
          <w:t>7</w:t>
        </w:r>
        <w:r w:rsidR="001F2149">
          <w:rPr>
            <w:noProof/>
            <w:webHidden/>
          </w:rPr>
          <w:fldChar w:fldCharType="end"/>
        </w:r>
      </w:hyperlink>
    </w:p>
    <w:p w14:paraId="5728B8DB" w14:textId="55AAB35A" w:rsidR="001F2149" w:rsidRDefault="00853B94">
      <w:pPr>
        <w:pStyle w:val="TOC2"/>
        <w:rPr>
          <w:rFonts w:asciiTheme="minorHAnsi" w:eastAsiaTheme="minorEastAsia" w:hAnsiTheme="minorHAnsi" w:cstheme="minorBidi"/>
          <w:caps w:val="0"/>
          <w:noProof/>
          <w:sz w:val="22"/>
          <w:lang w:eastAsia="en-GB"/>
        </w:rPr>
      </w:pPr>
      <w:hyperlink w:anchor="_Toc522262230" w:history="1">
        <w:r w:rsidR="001F2149" w:rsidRPr="00791801">
          <w:rPr>
            <w:rStyle w:val="Hyperlink"/>
            <w:noProof/>
          </w:rPr>
          <w:t>Appendix B - Administrative Instructions</w:t>
        </w:r>
        <w:r w:rsidR="001F2149">
          <w:rPr>
            <w:noProof/>
            <w:webHidden/>
          </w:rPr>
          <w:tab/>
        </w:r>
        <w:r w:rsidR="001F2149">
          <w:rPr>
            <w:noProof/>
            <w:webHidden/>
          </w:rPr>
          <w:fldChar w:fldCharType="begin"/>
        </w:r>
        <w:r w:rsidR="001F2149">
          <w:rPr>
            <w:noProof/>
            <w:webHidden/>
          </w:rPr>
          <w:instrText xml:space="preserve"> PAGEREF _Toc522262230 \h </w:instrText>
        </w:r>
        <w:r w:rsidR="001F2149">
          <w:rPr>
            <w:noProof/>
            <w:webHidden/>
          </w:rPr>
        </w:r>
        <w:r w:rsidR="001F2149">
          <w:rPr>
            <w:noProof/>
            <w:webHidden/>
          </w:rPr>
          <w:fldChar w:fldCharType="separate"/>
        </w:r>
        <w:r w:rsidR="001F2149">
          <w:rPr>
            <w:noProof/>
            <w:webHidden/>
          </w:rPr>
          <w:t>8</w:t>
        </w:r>
        <w:r w:rsidR="001F2149">
          <w:rPr>
            <w:noProof/>
            <w:webHidden/>
          </w:rPr>
          <w:fldChar w:fldCharType="end"/>
        </w:r>
      </w:hyperlink>
    </w:p>
    <w:p w14:paraId="504898AD" w14:textId="3516BAD6" w:rsidR="001F2149" w:rsidRDefault="00853B94">
      <w:pPr>
        <w:pStyle w:val="TOC2"/>
        <w:rPr>
          <w:rFonts w:asciiTheme="minorHAnsi" w:eastAsiaTheme="minorEastAsia" w:hAnsiTheme="minorHAnsi" w:cstheme="minorBidi"/>
          <w:caps w:val="0"/>
          <w:noProof/>
          <w:sz w:val="22"/>
          <w:lang w:eastAsia="en-GB"/>
        </w:rPr>
      </w:pPr>
      <w:hyperlink w:anchor="_Toc522262231" w:history="1">
        <w:r w:rsidR="001F2149" w:rsidRPr="00791801">
          <w:rPr>
            <w:rStyle w:val="Hyperlink"/>
            <w:noProof/>
          </w:rPr>
          <w:t>Appendix C – Parent Company Guarantee</w:t>
        </w:r>
        <w:r w:rsidR="001F2149">
          <w:rPr>
            <w:noProof/>
            <w:webHidden/>
          </w:rPr>
          <w:tab/>
        </w:r>
        <w:r w:rsidR="001F2149">
          <w:rPr>
            <w:noProof/>
            <w:webHidden/>
          </w:rPr>
          <w:fldChar w:fldCharType="begin"/>
        </w:r>
        <w:r w:rsidR="001F2149">
          <w:rPr>
            <w:noProof/>
            <w:webHidden/>
          </w:rPr>
          <w:instrText xml:space="preserve"> PAGEREF _Toc522262231 \h </w:instrText>
        </w:r>
        <w:r w:rsidR="001F2149">
          <w:rPr>
            <w:noProof/>
            <w:webHidden/>
          </w:rPr>
        </w:r>
        <w:r w:rsidR="001F2149">
          <w:rPr>
            <w:noProof/>
            <w:webHidden/>
          </w:rPr>
          <w:fldChar w:fldCharType="separate"/>
        </w:r>
        <w:r w:rsidR="001F2149">
          <w:rPr>
            <w:noProof/>
            <w:webHidden/>
          </w:rPr>
          <w:t>10</w:t>
        </w:r>
        <w:r w:rsidR="001F2149">
          <w:rPr>
            <w:noProof/>
            <w:webHidden/>
          </w:rPr>
          <w:fldChar w:fldCharType="end"/>
        </w:r>
      </w:hyperlink>
    </w:p>
    <w:p w14:paraId="0C160D00" w14:textId="25850D64" w:rsidR="001F2149" w:rsidRDefault="00853B94">
      <w:pPr>
        <w:pStyle w:val="TOC2"/>
        <w:rPr>
          <w:rFonts w:asciiTheme="minorHAnsi" w:eastAsiaTheme="minorEastAsia" w:hAnsiTheme="minorHAnsi" w:cstheme="minorBidi"/>
          <w:caps w:val="0"/>
          <w:noProof/>
          <w:sz w:val="22"/>
          <w:lang w:eastAsia="en-GB"/>
        </w:rPr>
      </w:pPr>
      <w:hyperlink w:anchor="_Toc522262232" w:history="1">
        <w:r w:rsidR="001F2149" w:rsidRPr="00791801">
          <w:rPr>
            <w:rStyle w:val="Hyperlink"/>
            <w:noProof/>
          </w:rPr>
          <w:t>Appendix D – Conflicts of Interest</w:t>
        </w:r>
        <w:r w:rsidR="001F2149">
          <w:rPr>
            <w:noProof/>
            <w:webHidden/>
          </w:rPr>
          <w:tab/>
        </w:r>
        <w:r w:rsidR="001F2149">
          <w:rPr>
            <w:noProof/>
            <w:webHidden/>
          </w:rPr>
          <w:fldChar w:fldCharType="begin"/>
        </w:r>
        <w:r w:rsidR="001F2149">
          <w:rPr>
            <w:noProof/>
            <w:webHidden/>
          </w:rPr>
          <w:instrText xml:space="preserve"> PAGEREF _Toc522262232 \h </w:instrText>
        </w:r>
        <w:r w:rsidR="001F2149">
          <w:rPr>
            <w:noProof/>
            <w:webHidden/>
          </w:rPr>
        </w:r>
        <w:r w:rsidR="001F2149">
          <w:rPr>
            <w:noProof/>
            <w:webHidden/>
          </w:rPr>
          <w:fldChar w:fldCharType="separate"/>
        </w:r>
        <w:r w:rsidR="001F2149">
          <w:rPr>
            <w:noProof/>
            <w:webHidden/>
          </w:rPr>
          <w:t>12</w:t>
        </w:r>
        <w:r w:rsidR="001F2149">
          <w:rPr>
            <w:noProof/>
            <w:webHidden/>
          </w:rPr>
          <w:fldChar w:fldCharType="end"/>
        </w:r>
      </w:hyperlink>
    </w:p>
    <w:p w14:paraId="44FD7EE8" w14:textId="33600477" w:rsidR="001F2149" w:rsidRDefault="00853B94">
      <w:pPr>
        <w:pStyle w:val="TOC2"/>
        <w:rPr>
          <w:rFonts w:asciiTheme="minorHAnsi" w:eastAsiaTheme="minorEastAsia" w:hAnsiTheme="minorHAnsi" w:cstheme="minorBidi"/>
          <w:caps w:val="0"/>
          <w:noProof/>
          <w:sz w:val="22"/>
          <w:lang w:eastAsia="en-GB"/>
        </w:rPr>
      </w:pPr>
      <w:hyperlink w:anchor="_Toc522262233" w:history="1">
        <w:r w:rsidR="001F2149" w:rsidRPr="00791801">
          <w:rPr>
            <w:rStyle w:val="Hyperlink"/>
            <w:noProof/>
          </w:rPr>
          <w:t>Appendix E – Form of Tender</w:t>
        </w:r>
        <w:r w:rsidR="001F2149">
          <w:rPr>
            <w:noProof/>
            <w:webHidden/>
          </w:rPr>
          <w:tab/>
        </w:r>
        <w:r w:rsidR="001F2149">
          <w:rPr>
            <w:noProof/>
            <w:webHidden/>
          </w:rPr>
          <w:fldChar w:fldCharType="begin"/>
        </w:r>
        <w:r w:rsidR="001F2149">
          <w:rPr>
            <w:noProof/>
            <w:webHidden/>
          </w:rPr>
          <w:instrText xml:space="preserve"> PAGEREF _Toc522262233 \h </w:instrText>
        </w:r>
        <w:r w:rsidR="001F2149">
          <w:rPr>
            <w:noProof/>
            <w:webHidden/>
          </w:rPr>
        </w:r>
        <w:r w:rsidR="001F2149">
          <w:rPr>
            <w:noProof/>
            <w:webHidden/>
          </w:rPr>
          <w:fldChar w:fldCharType="separate"/>
        </w:r>
        <w:r w:rsidR="001F2149">
          <w:rPr>
            <w:noProof/>
            <w:webHidden/>
          </w:rPr>
          <w:t>13</w:t>
        </w:r>
        <w:r w:rsidR="001F2149">
          <w:rPr>
            <w:noProof/>
            <w:webHidden/>
          </w:rPr>
          <w:fldChar w:fldCharType="end"/>
        </w:r>
      </w:hyperlink>
    </w:p>
    <w:p w14:paraId="5E277AE7" w14:textId="62248387" w:rsidR="00155FCD" w:rsidRDefault="00F9244F" w:rsidP="00C26AA4">
      <w:r>
        <w:rPr>
          <w:rFonts w:eastAsia="STZhongsong"/>
          <w:caps/>
          <w:lang w:eastAsia="zh-CN"/>
        </w:rPr>
        <w:fldChar w:fldCharType="end"/>
      </w:r>
    </w:p>
    <w:p w14:paraId="2BA2DD51" w14:textId="77777777" w:rsidR="00155FCD" w:rsidRDefault="00155FCD" w:rsidP="00155FCD"/>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6" w:name="_Toc476315913"/>
      <w:r>
        <w:t>Introduction</w:t>
      </w:r>
      <w:bookmarkEnd w:id="6"/>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63081B8B" w:rsidR="00371EB1" w:rsidRDefault="00A00E20" w:rsidP="00F9244F">
      <w:pPr>
        <w:pStyle w:val="Chapter"/>
      </w:pPr>
      <w:bookmarkStart w:id="7" w:name="_Toc522262228"/>
      <w:bookmarkEnd w:id="1"/>
      <w:bookmarkEnd w:id="2"/>
      <w:bookmarkEnd w:id="3"/>
      <w:r>
        <w:lastRenderedPageBreak/>
        <w:t xml:space="preserve">Annex A - </w:t>
      </w:r>
      <w:r w:rsidR="00CC2EB8">
        <w:t>Award Questionnaire</w:t>
      </w:r>
      <w:bookmarkEnd w:id="7"/>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36FECA68"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4FC9CF8" w:rsidR="00155FCD" w:rsidRPr="00F9244F" w:rsidRDefault="006C0F96" w:rsidP="00F9244F">
            <w:pPr>
              <w:rPr>
                <w:b/>
              </w:rPr>
            </w:pPr>
            <w:r>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0AB0B1B9" w:rsidR="00155FCD" w:rsidRPr="00F9244F" w:rsidRDefault="006C0F96" w:rsidP="00F9244F">
            <w:pPr>
              <w:rPr>
                <w:b/>
              </w:rPr>
            </w:pPr>
            <w:r>
              <w:rPr>
                <w:b/>
              </w:rPr>
              <w:t>None</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75C2913E" w:rsidR="00155FCD" w:rsidRPr="00F9244F" w:rsidRDefault="006C0F96" w:rsidP="00F9244F">
            <w:pPr>
              <w:rPr>
                <w:b/>
                <w:highlight w:val="yellow"/>
              </w:rPr>
            </w:pPr>
            <w:r w:rsidRPr="006C0F96">
              <w:rPr>
                <w:b/>
              </w:rPr>
              <w:t>500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DAAA" w14:textId="12022575" w:rsidR="00155FCD" w:rsidRPr="006C0F96" w:rsidRDefault="006C0F96" w:rsidP="006C0F96">
            <w:pPr>
              <w:rPr>
                <w:b/>
                <w:i/>
                <w:iCs/>
              </w:rPr>
            </w:pPr>
            <w:r w:rsidRPr="006C0F96">
              <w:rPr>
                <w:b/>
              </w:rPr>
              <w:t>Overview</w:t>
            </w: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9DD3" w14:textId="261EF147" w:rsidR="006C0F96" w:rsidRPr="00F23602" w:rsidRDefault="006C0F96" w:rsidP="006C0F96">
            <w:r>
              <w:t>Please</w:t>
            </w:r>
            <w:r w:rsidRPr="00F23602">
              <w:t xml:space="preserve"> provide a concise summary highlighting the key aspects of the proposal.</w:t>
            </w:r>
          </w:p>
          <w:p w14:paraId="79B6F3E8" w14:textId="2AF6FE83" w:rsidR="00155FCD" w:rsidRPr="00F9244F" w:rsidRDefault="00155FCD" w:rsidP="006C0F96">
            <w:pPr>
              <w:rPr>
                <w:highlight w:val="green"/>
              </w:rPr>
            </w:pPr>
          </w:p>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6C0BC" w14:textId="274FDEC1" w:rsidR="00B12AE9" w:rsidRPr="00F9244F" w:rsidRDefault="006C0F96" w:rsidP="00F9244F">
            <w:pPr>
              <w:rPr>
                <w:highlight w:val="green"/>
              </w:rPr>
            </w:pPr>
            <w:r w:rsidRPr="00F23602">
              <w:t>(This response is not evaluated and should be used to contextu</w:t>
            </w:r>
            <w:r>
              <w:t>alise the Tenderer’s response).</w:t>
            </w:r>
          </w:p>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12FDC9B"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B77B09A"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F06FF" w14:textId="7FF03E42" w:rsidR="006C0F96" w:rsidRPr="00F9244F" w:rsidRDefault="006C0F96" w:rsidP="00B439A0">
            <w:pPr>
              <w:rPr>
                <w:b/>
              </w:rPr>
            </w:pPr>
            <w:r>
              <w:rPr>
                <w:b/>
              </w:rPr>
              <w:t>AQ2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07C3E2C"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96A2082" w14:textId="5B545CBB" w:rsidR="006C0F96" w:rsidRPr="00F9244F" w:rsidRDefault="00853B94" w:rsidP="00B439A0">
            <w:pPr>
              <w:rPr>
                <w:b/>
              </w:rPr>
            </w:pPr>
            <w:r>
              <w:rPr>
                <w:b/>
              </w:rPr>
              <w:t>2</w:t>
            </w:r>
            <w:r w:rsidR="006C0F96">
              <w:rPr>
                <w:b/>
              </w:rPr>
              <w:t>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76E0540"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2CC42EA" w14:textId="07E02CB7" w:rsidR="006C0F96" w:rsidRPr="006C0F96" w:rsidRDefault="006C0F96" w:rsidP="00B439A0">
            <w:pPr>
              <w:rPr>
                <w:b/>
              </w:rPr>
            </w:pPr>
            <w:r>
              <w:rPr>
                <w:b/>
              </w:rPr>
              <w:t>1500</w:t>
            </w:r>
          </w:p>
        </w:tc>
      </w:tr>
      <w:tr w:rsidR="006C0F96" w:rsidRPr="00B6494A" w14:paraId="16F6C589"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F8BC" w14:textId="604666BC"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F047" w14:textId="72F6DF7D" w:rsidR="006C0F96" w:rsidRPr="006C0F96" w:rsidRDefault="006C0F96" w:rsidP="00B439A0">
            <w:pPr>
              <w:rPr>
                <w:b/>
                <w:i/>
                <w:iCs/>
              </w:rPr>
            </w:pPr>
            <w:r>
              <w:rPr>
                <w:b/>
              </w:rPr>
              <w:t>Leadership and Resource Plan</w:t>
            </w:r>
          </w:p>
        </w:tc>
      </w:tr>
      <w:tr w:rsidR="006C0F96" w:rsidRPr="00B6494A" w14:paraId="17409C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4E84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2ACDE" w14:textId="0FA5FB82" w:rsidR="006C0F96" w:rsidRPr="00E70D9E" w:rsidRDefault="001F2149" w:rsidP="006C0F96">
            <w:r>
              <w:t>Please p</w:t>
            </w:r>
            <w:r w:rsidR="006C0F96" w:rsidRPr="00E70D9E">
              <w:t>rovide details of the qualifications and experience of the individual</w:t>
            </w:r>
            <w:r w:rsidR="006C0F96">
              <w:t>(s)</w:t>
            </w:r>
            <w:r w:rsidR="006C0F96" w:rsidRPr="00E70D9E">
              <w:t xml:space="preserve"> whose responsibility will be to ensure th</w:t>
            </w:r>
            <w:r w:rsidR="006C0F96">
              <w:t>at the requirement is delivered. Please also provide details of how you will ensure that the project is sufficiently resourced.</w:t>
            </w:r>
          </w:p>
          <w:p w14:paraId="51432072" w14:textId="77777777" w:rsidR="006C0F96" w:rsidRPr="00F9244F" w:rsidRDefault="006C0F96" w:rsidP="006C0F96">
            <w:pPr>
              <w:rPr>
                <w:highlight w:val="green"/>
              </w:rPr>
            </w:pPr>
          </w:p>
        </w:tc>
      </w:tr>
      <w:tr w:rsidR="006C0F96" w:rsidRPr="00B6494A" w14:paraId="2749E42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0B23"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5BF84" w14:textId="77777777" w:rsidR="006C0F96" w:rsidRDefault="006C0F96" w:rsidP="006C0F96">
            <w:r>
              <w:t>The Tenderer’s response should show that it:</w:t>
            </w:r>
          </w:p>
          <w:p w14:paraId="74A0DE5A" w14:textId="77777777" w:rsidR="006C0F96" w:rsidRDefault="006C0F96" w:rsidP="006C0F96">
            <w:pPr>
              <w:pStyle w:val="ListParagraph"/>
              <w:numPr>
                <w:ilvl w:val="0"/>
                <w:numId w:val="36"/>
              </w:numPr>
              <w:adjustRightInd/>
              <w:jc w:val="left"/>
            </w:pPr>
            <w:r>
              <w:t>Has leadership arrangements, project management and planning proposed is sufficient and suitable to ensure successful delivery.</w:t>
            </w:r>
          </w:p>
          <w:p w14:paraId="5A7F13C3" w14:textId="77777777" w:rsidR="006C0F96" w:rsidRDefault="006C0F96" w:rsidP="006C0F96">
            <w:pPr>
              <w:pStyle w:val="ListParagraph"/>
              <w:numPr>
                <w:ilvl w:val="0"/>
                <w:numId w:val="36"/>
              </w:numPr>
              <w:adjustRightInd/>
              <w:jc w:val="left"/>
            </w:pPr>
            <w:r>
              <w:t xml:space="preserve">Leadership have relevant qualifications and experience. </w:t>
            </w:r>
          </w:p>
          <w:p w14:paraId="58260BCF" w14:textId="77777777" w:rsidR="006C0F96" w:rsidRDefault="006C0F96" w:rsidP="006C0F96">
            <w:pPr>
              <w:pStyle w:val="ListParagraph"/>
              <w:numPr>
                <w:ilvl w:val="0"/>
                <w:numId w:val="36"/>
              </w:numPr>
              <w:adjustRightInd/>
              <w:jc w:val="left"/>
            </w:pPr>
            <w:r>
              <w:t>Has provided sufficient resource to deliver the Method Statement proposals.</w:t>
            </w:r>
          </w:p>
          <w:p w14:paraId="469FFA96" w14:textId="77777777" w:rsidR="006C0F96" w:rsidRDefault="006C0F96" w:rsidP="006C0F96">
            <w:pPr>
              <w:pStyle w:val="ListParagraph"/>
              <w:numPr>
                <w:ilvl w:val="0"/>
                <w:numId w:val="36"/>
              </w:numPr>
              <w:adjustRightInd/>
              <w:jc w:val="left"/>
            </w:pPr>
            <w:r>
              <w:t xml:space="preserve">Has identified appropriate management of these resources </w:t>
            </w:r>
            <w:r>
              <w:lastRenderedPageBreak/>
              <w:t>with defined roles and responsibilities.</w:t>
            </w:r>
          </w:p>
          <w:p w14:paraId="03030E57" w14:textId="32B16E12" w:rsidR="006C0F96" w:rsidRPr="006C0F96" w:rsidRDefault="006C0F96" w:rsidP="006C0F96">
            <w:pPr>
              <w:pStyle w:val="ListParagraph"/>
              <w:numPr>
                <w:ilvl w:val="0"/>
                <w:numId w:val="36"/>
              </w:numPr>
              <w:adjustRightInd/>
              <w:jc w:val="left"/>
            </w:pPr>
            <w:r>
              <w:t>Has assigned suitably qualified and experience resource for service delivery.</w:t>
            </w:r>
          </w:p>
        </w:tc>
      </w:tr>
    </w:tbl>
    <w:p w14:paraId="58C300D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313FA98A" w14:textId="77777777" w:rsidTr="00B439A0">
        <w:trPr>
          <w:trHeight w:val="83"/>
        </w:trPr>
        <w:tc>
          <w:tcPr>
            <w:tcW w:w="9320" w:type="dxa"/>
            <w:shd w:val="clear" w:color="auto" w:fill="00AE9C"/>
            <w:vAlign w:val="center"/>
          </w:tcPr>
          <w:p w14:paraId="4C032F7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15C4BFD9" w14:textId="77777777" w:rsidTr="00B439A0">
        <w:trPr>
          <w:trHeight w:val="83"/>
        </w:trPr>
        <w:tc>
          <w:tcPr>
            <w:tcW w:w="9320" w:type="dxa"/>
            <w:shd w:val="clear" w:color="auto" w:fill="auto"/>
            <w:vAlign w:val="center"/>
          </w:tcPr>
          <w:sdt>
            <w:sdtPr>
              <w:id w:val="-251125713"/>
              <w:placeholder>
                <w:docPart w:val="4DA854CF7A0A412BB52B596284640704"/>
              </w:placeholder>
              <w:showingPlcHdr/>
              <w:text/>
            </w:sdtPr>
            <w:sdtEndPr/>
            <w:sdtContent>
              <w:p w14:paraId="7257E267" w14:textId="77777777" w:rsidR="006C0F96" w:rsidRDefault="006C0F96" w:rsidP="00B439A0">
                <w:r w:rsidRPr="00B12AE9">
                  <w:rPr>
                    <w:rStyle w:val="PlaceholderText"/>
                    <w:highlight w:val="lightGray"/>
                  </w:rPr>
                  <w:t>Click here to enter text.</w:t>
                </w:r>
              </w:p>
            </w:sdtContent>
          </w:sdt>
          <w:p w14:paraId="3095905D"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74D01EDE" w14:textId="77777777" w:rsidR="006C0F96" w:rsidRPr="00B6494A" w:rsidRDefault="006C0F96" w:rsidP="00B439A0">
            <w:pPr>
              <w:pStyle w:val="TableHead"/>
              <w:rPr>
                <w:rFonts w:ascii="Helvetica Neue" w:hAnsi="Helvetica Neue"/>
              </w:rPr>
            </w:pPr>
          </w:p>
          <w:p w14:paraId="6F3D17BE" w14:textId="77777777" w:rsidR="006C0F96" w:rsidRPr="00B6494A" w:rsidRDefault="006C0F96" w:rsidP="00B439A0">
            <w:pPr>
              <w:pStyle w:val="TableHead"/>
              <w:rPr>
                <w:rFonts w:ascii="Helvetica Neue" w:hAnsi="Helvetica Neue"/>
              </w:rPr>
            </w:pPr>
          </w:p>
        </w:tc>
      </w:tr>
    </w:tbl>
    <w:p w14:paraId="68657162"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2CD1AC1"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6BBBDEE"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21A92" w14:textId="499D049A" w:rsidR="006C0F96" w:rsidRPr="00F9244F" w:rsidRDefault="006C0F96" w:rsidP="00B439A0">
            <w:pPr>
              <w:rPr>
                <w:b/>
              </w:rPr>
            </w:pPr>
            <w:r>
              <w:rPr>
                <w:b/>
              </w:rPr>
              <w:t>AQ3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37214FA"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B8EAA" w14:textId="027F583A" w:rsidR="006C0F96" w:rsidRPr="00F9244F" w:rsidRDefault="006C0F96" w:rsidP="00B439A0">
            <w:pPr>
              <w:rPr>
                <w:b/>
              </w:rPr>
            </w:pPr>
            <w:r>
              <w:rPr>
                <w:b/>
              </w:rPr>
              <w:t>30%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CBCF369"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7D2F350" w14:textId="41992E30" w:rsidR="006C0F96" w:rsidRPr="00F9244F" w:rsidRDefault="006C0F96" w:rsidP="00B439A0">
            <w:pPr>
              <w:rPr>
                <w:b/>
                <w:highlight w:val="yellow"/>
              </w:rPr>
            </w:pPr>
            <w:r>
              <w:rPr>
                <w:b/>
              </w:rPr>
              <w:t>2000</w:t>
            </w:r>
          </w:p>
        </w:tc>
      </w:tr>
      <w:tr w:rsidR="006C0F96" w:rsidRPr="00B6494A" w14:paraId="726B20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E05"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32D7" w14:textId="186682E1" w:rsidR="006C0F96" w:rsidRPr="009B19FF" w:rsidRDefault="009B19FF" w:rsidP="00B439A0">
            <w:pPr>
              <w:rPr>
                <w:b/>
                <w:iCs/>
              </w:rPr>
            </w:pPr>
            <w:r>
              <w:rPr>
                <w:b/>
                <w:iCs/>
              </w:rPr>
              <w:t>Method Statement</w:t>
            </w:r>
          </w:p>
        </w:tc>
      </w:tr>
      <w:tr w:rsidR="006C0F96" w:rsidRPr="00B6494A" w14:paraId="461936E3"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33AA"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A9CD" w14:textId="77777777" w:rsidR="006C0F96" w:rsidRDefault="009B19FF" w:rsidP="00B439A0">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w:t>
            </w:r>
            <w:r>
              <w:t>.</w:t>
            </w:r>
          </w:p>
          <w:p w14:paraId="69142D42" w14:textId="7F52A6F5" w:rsidR="009B19FF" w:rsidRPr="00F9244F" w:rsidRDefault="009B19FF" w:rsidP="00B439A0">
            <w:pPr>
              <w:rPr>
                <w:highlight w:val="green"/>
              </w:rPr>
            </w:pPr>
          </w:p>
        </w:tc>
      </w:tr>
      <w:tr w:rsidR="006C0F96" w:rsidRPr="00B6494A" w14:paraId="6C570C7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6A3F"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81E2" w14:textId="77777777" w:rsidR="009B19FF" w:rsidRPr="006776F0" w:rsidRDefault="009B19FF" w:rsidP="009B19FF">
            <w:r w:rsidRPr="006776F0">
              <w:t>The Tenderer</w:t>
            </w:r>
            <w:r>
              <w:t>’</w:t>
            </w:r>
            <w:r w:rsidRPr="006776F0">
              <w:t>s response shows that</w:t>
            </w:r>
            <w:r>
              <w:t xml:space="preserve"> it</w:t>
            </w:r>
            <w:r w:rsidRPr="006776F0">
              <w:t>:</w:t>
            </w:r>
          </w:p>
          <w:p w14:paraId="083C7C5E" w14:textId="77777777" w:rsidR="009B19FF" w:rsidRPr="006776F0" w:rsidRDefault="009B19FF" w:rsidP="009B19FF">
            <w:pPr>
              <w:pStyle w:val="ListParagraph"/>
              <w:numPr>
                <w:ilvl w:val="0"/>
                <w:numId w:val="36"/>
              </w:numPr>
              <w:adjustRightInd/>
              <w:jc w:val="left"/>
            </w:pPr>
            <w:r w:rsidRPr="006776F0">
              <w:t>Has a credible solution to ensure successful delivery.</w:t>
            </w:r>
          </w:p>
          <w:p w14:paraId="6E56CA27" w14:textId="77777777" w:rsidR="001F2149" w:rsidRDefault="009B19FF" w:rsidP="001F2149">
            <w:pPr>
              <w:pStyle w:val="ListParagraph"/>
              <w:numPr>
                <w:ilvl w:val="0"/>
                <w:numId w:val="36"/>
              </w:numPr>
              <w:adjustRightInd/>
              <w:jc w:val="left"/>
            </w:pPr>
            <w:r w:rsidRPr="006776F0">
              <w:t>Has identified and proposes suitable management of the delivery risks.</w:t>
            </w:r>
          </w:p>
          <w:p w14:paraId="5E07CD2C" w14:textId="4DA281B5" w:rsidR="006C0F96" w:rsidRPr="001F2149" w:rsidRDefault="009B19FF" w:rsidP="001F2149">
            <w:pPr>
              <w:pStyle w:val="ListParagraph"/>
              <w:numPr>
                <w:ilvl w:val="0"/>
                <w:numId w:val="36"/>
              </w:numPr>
              <w:adjustRightInd/>
              <w:jc w:val="left"/>
            </w:pPr>
            <w:r w:rsidRPr="001F2149">
              <w:t>Has a quality assurance regime that monitors, measures and assures quality outcomes with standards for analysis, publication of work and data dissemination.</w:t>
            </w:r>
            <w:r w:rsidRPr="001F2149">
              <w:rPr>
                <w:b/>
              </w:rPr>
              <w:t xml:space="preserve">  </w:t>
            </w:r>
          </w:p>
        </w:tc>
      </w:tr>
    </w:tbl>
    <w:p w14:paraId="6286184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141934A3" w14:textId="77777777" w:rsidTr="00B439A0">
        <w:trPr>
          <w:trHeight w:val="83"/>
        </w:trPr>
        <w:tc>
          <w:tcPr>
            <w:tcW w:w="9320" w:type="dxa"/>
            <w:shd w:val="clear" w:color="auto" w:fill="00AE9C"/>
            <w:vAlign w:val="center"/>
          </w:tcPr>
          <w:p w14:paraId="4D5D6C86"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4D354681" w14:textId="77777777" w:rsidTr="00B439A0">
        <w:trPr>
          <w:trHeight w:val="83"/>
        </w:trPr>
        <w:tc>
          <w:tcPr>
            <w:tcW w:w="9320" w:type="dxa"/>
            <w:shd w:val="clear" w:color="auto" w:fill="auto"/>
            <w:vAlign w:val="center"/>
          </w:tcPr>
          <w:sdt>
            <w:sdtPr>
              <w:id w:val="723336690"/>
              <w:placeholder>
                <w:docPart w:val="694BF83493A4407D8F07725F1FA2CF29"/>
              </w:placeholder>
              <w:showingPlcHdr/>
              <w:text/>
            </w:sdtPr>
            <w:sdtEndPr/>
            <w:sdtContent>
              <w:p w14:paraId="26051088" w14:textId="77777777" w:rsidR="006C0F96" w:rsidRDefault="006C0F96" w:rsidP="00B439A0">
                <w:r w:rsidRPr="00B12AE9">
                  <w:rPr>
                    <w:rStyle w:val="PlaceholderText"/>
                    <w:highlight w:val="lightGray"/>
                  </w:rPr>
                  <w:t>Click here to enter text.</w:t>
                </w:r>
              </w:p>
            </w:sdtContent>
          </w:sdt>
          <w:p w14:paraId="2B57F78A"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68C04392" w14:textId="77777777" w:rsidR="006C0F96" w:rsidRPr="00B6494A" w:rsidRDefault="006C0F96" w:rsidP="00B439A0">
            <w:pPr>
              <w:pStyle w:val="TableHead"/>
              <w:rPr>
                <w:rFonts w:ascii="Helvetica Neue" w:hAnsi="Helvetica Neue"/>
              </w:rPr>
            </w:pPr>
          </w:p>
          <w:p w14:paraId="32ED1B18" w14:textId="77777777" w:rsidR="006C0F96" w:rsidRPr="00B6494A" w:rsidRDefault="006C0F96" w:rsidP="00B439A0">
            <w:pPr>
              <w:pStyle w:val="TableHead"/>
              <w:rPr>
                <w:rFonts w:ascii="Helvetica Neue" w:hAnsi="Helvetica Neue"/>
              </w:rPr>
            </w:pPr>
          </w:p>
        </w:tc>
      </w:tr>
    </w:tbl>
    <w:p w14:paraId="24839F2D" w14:textId="77777777" w:rsidR="006C0F96" w:rsidRDefault="006C0F96" w:rsidP="006C0F96">
      <w:pPr>
        <w:rPr>
          <w:highlight w:val="green"/>
        </w:rPr>
      </w:pPr>
    </w:p>
    <w:p w14:paraId="1E493566" w14:textId="77777777" w:rsidR="009B19FF" w:rsidRDefault="009B19FF" w:rsidP="006C0F96">
      <w:pPr>
        <w:rPr>
          <w:highlight w:val="green"/>
        </w:rPr>
      </w:pPr>
    </w:p>
    <w:p w14:paraId="79925A4D" w14:textId="77777777" w:rsidR="009B19FF" w:rsidRPr="001D4839" w:rsidRDefault="009B19FF"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3D519BE"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87E40F6" w14:textId="77777777" w:rsidR="006C0F96" w:rsidRPr="001D4839" w:rsidRDefault="006C0F96" w:rsidP="00B439A0">
            <w:pPr>
              <w:rPr>
                <w:rStyle w:val="Strong"/>
                <w:sz w:val="22"/>
                <w:szCs w:val="22"/>
              </w:rPr>
            </w:pPr>
            <w:r w:rsidRPr="001D4839">
              <w:rPr>
                <w:rStyle w:val="Strong"/>
                <w:color w:val="FFFFFF" w:themeColor="background1"/>
                <w:sz w:val="22"/>
                <w:szCs w:val="22"/>
              </w:rPr>
              <w:lastRenderedPageBreak/>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EFF5F" w14:textId="6D60311E" w:rsidR="006C0F96" w:rsidRPr="00F9244F" w:rsidRDefault="009B19FF" w:rsidP="00B439A0">
            <w:pPr>
              <w:rPr>
                <w:b/>
              </w:rPr>
            </w:pPr>
            <w:r>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EE7CFD4"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1CDC91" w14:textId="4D748DBD" w:rsidR="006C0F96" w:rsidRPr="00F9244F" w:rsidRDefault="00853B94" w:rsidP="00B439A0">
            <w:pPr>
              <w:rPr>
                <w:b/>
              </w:rPr>
            </w:pPr>
            <w:r>
              <w:rPr>
                <w:b/>
              </w:rPr>
              <w:t>20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4469DBD"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1E2744" w14:textId="3A4D0413" w:rsidR="006C0F96" w:rsidRPr="00F9244F" w:rsidRDefault="009B19FF" w:rsidP="00B439A0">
            <w:pPr>
              <w:rPr>
                <w:b/>
                <w:highlight w:val="yellow"/>
              </w:rPr>
            </w:pPr>
            <w:r>
              <w:rPr>
                <w:b/>
              </w:rPr>
              <w:t>1500</w:t>
            </w:r>
          </w:p>
        </w:tc>
      </w:tr>
      <w:tr w:rsidR="006C0F96" w:rsidRPr="00B6494A" w14:paraId="3924A41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772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C092" w14:textId="151622E5" w:rsidR="006C0F96" w:rsidRPr="009B19FF" w:rsidRDefault="009B19FF" w:rsidP="00B439A0">
            <w:pPr>
              <w:rPr>
                <w:b/>
              </w:rPr>
            </w:pPr>
            <w:r w:rsidRPr="006776F0">
              <w:rPr>
                <w:b/>
              </w:rPr>
              <w:t>Timetable and Deliverables</w:t>
            </w:r>
          </w:p>
        </w:tc>
      </w:tr>
      <w:tr w:rsidR="006C0F96" w:rsidRPr="00B6494A" w14:paraId="15F06BC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DFE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D692" w14:textId="112AFA15" w:rsidR="006C0F96" w:rsidRPr="00F9244F" w:rsidRDefault="009B19FF" w:rsidP="009B19FF">
            <w:pPr>
              <w:rPr>
                <w:highlight w:val="green"/>
              </w:rPr>
            </w:pPr>
            <w:r w:rsidRPr="00E70D9E">
              <w:t xml:space="preserve">Provide a complete </w:t>
            </w:r>
            <w:r>
              <w:t>timetable</w:t>
            </w:r>
            <w:r w:rsidRPr="00E70D9E">
              <w:t xml:space="preserve"> for the delivery of the Specification</w:t>
            </w:r>
            <w:r>
              <w:t>.</w:t>
            </w:r>
          </w:p>
        </w:tc>
      </w:tr>
      <w:tr w:rsidR="006C0F96" w:rsidRPr="00B6494A" w14:paraId="0E978C84"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180B"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8E00" w14:textId="77777777" w:rsidR="009B19FF" w:rsidRDefault="009B19FF" w:rsidP="009B19FF">
            <w:r>
              <w:t>The Tenderer’s response shows that it:</w:t>
            </w:r>
          </w:p>
          <w:p w14:paraId="0D514797" w14:textId="77777777" w:rsidR="001F2149" w:rsidRDefault="009B19FF" w:rsidP="001F2149">
            <w:pPr>
              <w:pStyle w:val="ListParagraph"/>
              <w:numPr>
                <w:ilvl w:val="0"/>
                <w:numId w:val="36"/>
              </w:numPr>
              <w:adjustRightInd/>
              <w:jc w:val="left"/>
            </w:pPr>
            <w:r>
              <w:t>Has a defined an achievable timeline with progress monitoring.</w:t>
            </w:r>
          </w:p>
          <w:p w14:paraId="4B9E2FAB" w14:textId="7A50EAEC" w:rsidR="006C0F96" w:rsidRPr="001F2149" w:rsidRDefault="009B19FF" w:rsidP="001F2149">
            <w:pPr>
              <w:pStyle w:val="ListParagraph"/>
              <w:numPr>
                <w:ilvl w:val="0"/>
                <w:numId w:val="36"/>
              </w:numPr>
              <w:adjustRightInd/>
              <w:jc w:val="left"/>
            </w:pPr>
            <w:r w:rsidRPr="001F2149">
              <w:t xml:space="preserve">Has defined the required deliverables and an achievable plan for producing them by the required dates.  </w:t>
            </w:r>
          </w:p>
        </w:tc>
      </w:tr>
    </w:tbl>
    <w:p w14:paraId="66F64BD0"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283B4B31" w14:textId="77777777" w:rsidTr="00B439A0">
        <w:trPr>
          <w:trHeight w:val="83"/>
        </w:trPr>
        <w:tc>
          <w:tcPr>
            <w:tcW w:w="9320" w:type="dxa"/>
            <w:shd w:val="clear" w:color="auto" w:fill="00AE9C"/>
            <w:vAlign w:val="center"/>
          </w:tcPr>
          <w:p w14:paraId="11C75CAE"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33A29859" w14:textId="77777777" w:rsidTr="00B439A0">
        <w:trPr>
          <w:trHeight w:val="83"/>
        </w:trPr>
        <w:tc>
          <w:tcPr>
            <w:tcW w:w="9320" w:type="dxa"/>
            <w:shd w:val="clear" w:color="auto" w:fill="auto"/>
            <w:vAlign w:val="center"/>
          </w:tcPr>
          <w:sdt>
            <w:sdtPr>
              <w:id w:val="-1303536065"/>
              <w:placeholder>
                <w:docPart w:val="F6A5AB03850442DC9B0BE9398AB0FB92"/>
              </w:placeholder>
              <w:showingPlcHdr/>
              <w:text/>
            </w:sdtPr>
            <w:sdtEndPr/>
            <w:sdtContent>
              <w:p w14:paraId="05C05153" w14:textId="77777777" w:rsidR="006C0F96" w:rsidRDefault="006C0F96" w:rsidP="00B439A0">
                <w:r w:rsidRPr="00B12AE9">
                  <w:rPr>
                    <w:rStyle w:val="PlaceholderText"/>
                    <w:highlight w:val="lightGray"/>
                  </w:rPr>
                  <w:t>Click here to enter text.</w:t>
                </w:r>
              </w:p>
            </w:sdtContent>
          </w:sdt>
          <w:p w14:paraId="3DFC8B4F"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1C792B58" w14:textId="77777777" w:rsidR="006C0F96" w:rsidRPr="00B6494A" w:rsidRDefault="006C0F96" w:rsidP="00B439A0">
            <w:pPr>
              <w:pStyle w:val="TableHead"/>
              <w:rPr>
                <w:rFonts w:ascii="Helvetica Neue" w:hAnsi="Helvetica Neue"/>
              </w:rPr>
            </w:pPr>
          </w:p>
          <w:p w14:paraId="6F809A0B" w14:textId="77777777" w:rsidR="006C0F96" w:rsidRPr="00B6494A" w:rsidRDefault="006C0F96" w:rsidP="00B439A0">
            <w:pPr>
              <w:pStyle w:val="TableHead"/>
              <w:rPr>
                <w:rFonts w:ascii="Helvetica Neue" w:hAnsi="Helvetica Neue"/>
              </w:rPr>
            </w:pPr>
          </w:p>
        </w:tc>
      </w:tr>
    </w:tbl>
    <w:p w14:paraId="69E3AC74"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48AEBDEA"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E5BDDE4"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C686C" w14:textId="3B4C5C22" w:rsidR="006C0F96" w:rsidRPr="00F9244F" w:rsidRDefault="009B19FF" w:rsidP="00B439A0">
            <w:pPr>
              <w:rPr>
                <w:b/>
              </w:rPr>
            </w:pPr>
            <w:r>
              <w:rPr>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51E9CA0"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6B721A" w14:textId="5CE58B5A" w:rsidR="006C0F96" w:rsidRPr="00F9244F" w:rsidRDefault="00853B94" w:rsidP="00B439A0">
            <w:pPr>
              <w:rPr>
                <w:b/>
              </w:rPr>
            </w:pPr>
            <w:r>
              <w:rPr>
                <w:b/>
              </w:rPr>
              <w:t>20</w:t>
            </w:r>
            <w:bookmarkStart w:id="8" w:name="_GoBack"/>
            <w:bookmarkEnd w:id="8"/>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F053054"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1BDB08" w14:textId="16C0E1B0" w:rsidR="006C0F96" w:rsidRPr="00F9244F" w:rsidRDefault="009B19FF" w:rsidP="00B439A0">
            <w:pPr>
              <w:rPr>
                <w:b/>
                <w:highlight w:val="yellow"/>
              </w:rPr>
            </w:pPr>
            <w:r>
              <w:rPr>
                <w:b/>
              </w:rPr>
              <w:t>1</w:t>
            </w:r>
            <w:r w:rsidR="006C0F96" w:rsidRPr="006C0F96">
              <w:rPr>
                <w:b/>
              </w:rPr>
              <w:t>500</w:t>
            </w:r>
          </w:p>
        </w:tc>
      </w:tr>
      <w:tr w:rsidR="006C0F96" w:rsidRPr="00B6494A" w14:paraId="4BE5C4D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8528"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56DA" w14:textId="18023BB6" w:rsidR="006C0F96" w:rsidRPr="009B19FF" w:rsidRDefault="009B19FF" w:rsidP="00B439A0">
            <w:pPr>
              <w:rPr>
                <w:b/>
              </w:rPr>
            </w:pPr>
            <w:r>
              <w:rPr>
                <w:b/>
              </w:rPr>
              <w:t>Sample D</w:t>
            </w:r>
            <w:r w:rsidRPr="00A96628">
              <w:rPr>
                <w:b/>
              </w:rPr>
              <w:t>esign</w:t>
            </w:r>
          </w:p>
        </w:tc>
      </w:tr>
      <w:tr w:rsidR="006C0F96" w:rsidRPr="00B6494A" w14:paraId="651558E6"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CFED6"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4152" w14:textId="69764493" w:rsidR="006C0F96" w:rsidRPr="00F23602" w:rsidRDefault="009B19FF" w:rsidP="00B439A0">
            <w:r>
              <w:t>Please provide a sample design for delivery of the project.</w:t>
            </w:r>
          </w:p>
          <w:p w14:paraId="4D9B97A4" w14:textId="77777777" w:rsidR="006C0F96" w:rsidRPr="00F9244F" w:rsidRDefault="006C0F96" w:rsidP="00B439A0">
            <w:pPr>
              <w:rPr>
                <w:highlight w:val="green"/>
              </w:rPr>
            </w:pPr>
          </w:p>
        </w:tc>
      </w:tr>
      <w:tr w:rsidR="006C0F96" w:rsidRPr="00B6494A" w14:paraId="79F12A5F"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661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D0E51" w14:textId="77777777" w:rsidR="009B19FF" w:rsidRPr="00A96628" w:rsidRDefault="009B19FF" w:rsidP="009B19FF">
            <w:r w:rsidRPr="00A96628">
              <w:t xml:space="preserve">The Tenderer’s response should </w:t>
            </w:r>
            <w:r>
              <w:t>s</w:t>
            </w:r>
            <w:r w:rsidRPr="00A96628">
              <w:t>ho</w:t>
            </w:r>
            <w:r>
              <w:t>w</w:t>
            </w:r>
            <w:r w:rsidRPr="00A96628">
              <w:t xml:space="preserve"> that it:</w:t>
            </w:r>
          </w:p>
          <w:p w14:paraId="69DB185C" w14:textId="77777777" w:rsidR="009B19FF" w:rsidRPr="00A96628" w:rsidRDefault="009B19FF" w:rsidP="009B19FF">
            <w:pPr>
              <w:pStyle w:val="ListParagraph"/>
              <w:numPr>
                <w:ilvl w:val="0"/>
                <w:numId w:val="36"/>
              </w:numPr>
              <w:adjustRightInd/>
              <w:jc w:val="left"/>
            </w:pPr>
            <w:r w:rsidRPr="00A96628">
              <w:t>Has a credible sample structure – target audiences</w:t>
            </w:r>
            <w:r>
              <w:t>,</w:t>
            </w:r>
            <w:r w:rsidRPr="00A96628">
              <w:t xml:space="preserve"> solution for selection</w:t>
            </w:r>
            <w:r>
              <w:t xml:space="preserve"> and engagement</w:t>
            </w:r>
            <w:r w:rsidRPr="00A96628">
              <w:t>, coverage and design to ensure successful delivery.</w:t>
            </w:r>
          </w:p>
          <w:p w14:paraId="79C3BA0E" w14:textId="77777777" w:rsidR="001F2149" w:rsidRDefault="009B19FF" w:rsidP="001F2149">
            <w:pPr>
              <w:pStyle w:val="ListParagraph"/>
              <w:numPr>
                <w:ilvl w:val="0"/>
                <w:numId w:val="36"/>
              </w:numPr>
              <w:adjustRightInd/>
              <w:jc w:val="left"/>
            </w:pPr>
            <w:r w:rsidRPr="00A96628">
              <w:t xml:space="preserve">Has a credible recruitment approach to ensure successful </w:t>
            </w:r>
            <w:proofErr w:type="gramStart"/>
            <w:r w:rsidRPr="00A96628">
              <w:t>delivery.</w:t>
            </w:r>
            <w:proofErr w:type="gramEnd"/>
          </w:p>
          <w:p w14:paraId="4D5967D5" w14:textId="6269392F" w:rsidR="006C0F96" w:rsidRPr="001F2149" w:rsidRDefault="009B19FF" w:rsidP="001F2149">
            <w:pPr>
              <w:pStyle w:val="ListParagraph"/>
              <w:numPr>
                <w:ilvl w:val="0"/>
                <w:numId w:val="36"/>
              </w:numPr>
              <w:adjustRightInd/>
              <w:jc w:val="left"/>
            </w:pPr>
            <w:r w:rsidRPr="001F2149">
              <w:t xml:space="preserve">Has a robust methodology for handling data, governance for information including security, ethics, consent and </w:t>
            </w:r>
            <w:proofErr w:type="gramStart"/>
            <w:r w:rsidRPr="001F2149">
              <w:t>confidentiality.</w:t>
            </w:r>
            <w:proofErr w:type="gramEnd"/>
          </w:p>
        </w:tc>
      </w:tr>
    </w:tbl>
    <w:p w14:paraId="33F3701B"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02767CE2" w14:textId="77777777" w:rsidTr="00B439A0">
        <w:trPr>
          <w:trHeight w:val="83"/>
        </w:trPr>
        <w:tc>
          <w:tcPr>
            <w:tcW w:w="9320" w:type="dxa"/>
            <w:shd w:val="clear" w:color="auto" w:fill="00AE9C"/>
            <w:vAlign w:val="center"/>
          </w:tcPr>
          <w:p w14:paraId="1D207D6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D044FD8" w14:textId="77777777" w:rsidTr="00B439A0">
        <w:trPr>
          <w:trHeight w:val="83"/>
        </w:trPr>
        <w:tc>
          <w:tcPr>
            <w:tcW w:w="9320" w:type="dxa"/>
            <w:shd w:val="clear" w:color="auto" w:fill="auto"/>
            <w:vAlign w:val="center"/>
          </w:tcPr>
          <w:sdt>
            <w:sdtPr>
              <w:id w:val="1286391887"/>
              <w:placeholder>
                <w:docPart w:val="B7F92CB9068D4AEFB5E410274DA644B2"/>
              </w:placeholder>
              <w:showingPlcHdr/>
              <w:text/>
            </w:sdtPr>
            <w:sdtEndPr/>
            <w:sdtContent>
              <w:p w14:paraId="16A195A3" w14:textId="77777777" w:rsidR="006C0F96" w:rsidRDefault="006C0F96" w:rsidP="00B439A0">
                <w:r w:rsidRPr="00B12AE9">
                  <w:rPr>
                    <w:rStyle w:val="PlaceholderText"/>
                    <w:highlight w:val="lightGray"/>
                  </w:rPr>
                  <w:t>Click here to enter text.</w:t>
                </w:r>
              </w:p>
            </w:sdtContent>
          </w:sdt>
          <w:p w14:paraId="4FF65626"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0146324C" w14:textId="77777777" w:rsidR="006C0F96" w:rsidRPr="00B6494A" w:rsidRDefault="006C0F96" w:rsidP="009B19FF">
            <w:pPr>
              <w:pStyle w:val="TableHead"/>
              <w:ind w:left="0"/>
              <w:rPr>
                <w:rFonts w:ascii="Helvetica Neue" w:hAnsi="Helvetica Neue"/>
              </w:rPr>
            </w:pPr>
          </w:p>
        </w:tc>
      </w:tr>
    </w:tbl>
    <w:p w14:paraId="77F2A3B6"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B951C38"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327F80D8"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E9E88" w14:textId="0C3CC790" w:rsidR="006C0F96" w:rsidRPr="00F9244F" w:rsidRDefault="009B19FF" w:rsidP="00B439A0">
            <w:pPr>
              <w:rPr>
                <w:b/>
              </w:rPr>
            </w:pPr>
            <w:r>
              <w:rPr>
                <w:b/>
              </w:rPr>
              <w:t>AQ6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494ACDB"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6B84B84" w14:textId="00731092" w:rsidR="006C0F96" w:rsidRPr="00F9244F" w:rsidRDefault="009B19FF" w:rsidP="00B439A0">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735C777"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5320922" w14:textId="5416B17A" w:rsidR="006C0F96" w:rsidRPr="00F9244F" w:rsidRDefault="009B19FF" w:rsidP="00B439A0">
            <w:pPr>
              <w:rPr>
                <w:b/>
                <w:highlight w:val="yellow"/>
              </w:rPr>
            </w:pPr>
            <w:r>
              <w:rPr>
                <w:b/>
              </w:rPr>
              <w:t>1500</w:t>
            </w:r>
          </w:p>
        </w:tc>
      </w:tr>
      <w:tr w:rsidR="006C0F96" w:rsidRPr="00B6494A" w14:paraId="3947CE90"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8530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626B5" w14:textId="39197ECD" w:rsidR="006C0F96" w:rsidRPr="009B19FF" w:rsidRDefault="009B19FF" w:rsidP="00B439A0">
            <w:r>
              <w:rPr>
                <w:b/>
              </w:rPr>
              <w:t>Exit Strategy and Skills T</w:t>
            </w:r>
            <w:r w:rsidRPr="007474DA">
              <w:rPr>
                <w:b/>
              </w:rPr>
              <w:t>ransfer</w:t>
            </w:r>
          </w:p>
        </w:tc>
      </w:tr>
      <w:tr w:rsidR="006C0F96" w:rsidRPr="00B6494A" w14:paraId="2CAAA71C"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37DE"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7F30D" w14:textId="6415AAE2" w:rsidR="006C0F96" w:rsidRPr="00F23602" w:rsidRDefault="009B19FF" w:rsidP="00B439A0">
            <w:r>
              <w:t>Please provide details of how you plan to close the project and deliver your findings.</w:t>
            </w:r>
          </w:p>
          <w:p w14:paraId="5D84046D" w14:textId="77777777" w:rsidR="006C0F96" w:rsidRPr="00F9244F" w:rsidRDefault="006C0F96" w:rsidP="00B439A0">
            <w:pPr>
              <w:rPr>
                <w:highlight w:val="green"/>
              </w:rPr>
            </w:pPr>
          </w:p>
        </w:tc>
      </w:tr>
      <w:tr w:rsidR="006C0F96" w:rsidRPr="00B6494A" w14:paraId="1C1D46BA"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9AB0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4518" w14:textId="77777777" w:rsidR="009B19FF" w:rsidRPr="007474DA" w:rsidRDefault="009B19FF" w:rsidP="009B19FF">
            <w:r w:rsidRPr="007474DA">
              <w:t>The Tenderer’s response shows that</w:t>
            </w:r>
            <w:r>
              <w:t xml:space="preserve"> it</w:t>
            </w:r>
            <w:r w:rsidRPr="007474DA">
              <w:t>:</w:t>
            </w:r>
          </w:p>
          <w:p w14:paraId="4A7F8030" w14:textId="77777777" w:rsidR="009B19FF" w:rsidRPr="007474DA" w:rsidRDefault="009B19FF" w:rsidP="009B19FF">
            <w:pPr>
              <w:pStyle w:val="ListParagraph"/>
              <w:numPr>
                <w:ilvl w:val="0"/>
                <w:numId w:val="36"/>
              </w:numPr>
              <w:adjustRightInd/>
              <w:jc w:val="left"/>
            </w:pPr>
            <w:r>
              <w:t>H</w:t>
            </w:r>
            <w:r w:rsidRPr="007474DA">
              <w:t xml:space="preserve">as </w:t>
            </w:r>
            <w:r>
              <w:t xml:space="preserve">the </w:t>
            </w:r>
            <w:r w:rsidRPr="007474DA">
              <w:t>skills to distil and formulate the strategically important findings for the authority</w:t>
            </w:r>
            <w:r>
              <w:t>.</w:t>
            </w:r>
          </w:p>
          <w:p w14:paraId="30811FB5" w14:textId="77777777" w:rsidR="001F2149" w:rsidRDefault="009B19FF" w:rsidP="001F2149">
            <w:pPr>
              <w:pStyle w:val="ListParagraph"/>
              <w:numPr>
                <w:ilvl w:val="0"/>
                <w:numId w:val="36"/>
              </w:numPr>
              <w:adjustRightInd/>
              <w:jc w:val="left"/>
            </w:pPr>
            <w:r>
              <w:t>C</w:t>
            </w:r>
            <w:r w:rsidRPr="007474DA">
              <w:t>an verbally present findings in a robust and engaging way with supporting PowerPoint presentation(s)</w:t>
            </w:r>
            <w:r>
              <w:t>.</w:t>
            </w:r>
          </w:p>
          <w:p w14:paraId="1E82D475" w14:textId="13A80980" w:rsidR="006C0F96" w:rsidRPr="001F2149" w:rsidRDefault="009B19FF" w:rsidP="001F2149">
            <w:pPr>
              <w:pStyle w:val="ListParagraph"/>
              <w:numPr>
                <w:ilvl w:val="0"/>
                <w:numId w:val="36"/>
              </w:numPr>
              <w:adjustRightInd/>
              <w:jc w:val="left"/>
            </w:pPr>
            <w:r w:rsidRPr="001F2149">
              <w:t xml:space="preserve">Have a robust methodology to provide all findings from the report in a Word document/PDF that will act as a comprehensive reference point for the authority and will be suitable for publication on Gov.UK. </w:t>
            </w:r>
          </w:p>
        </w:tc>
      </w:tr>
    </w:tbl>
    <w:p w14:paraId="2A2F0638"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6570C5C0" w14:textId="77777777" w:rsidTr="00B439A0">
        <w:trPr>
          <w:trHeight w:val="83"/>
        </w:trPr>
        <w:tc>
          <w:tcPr>
            <w:tcW w:w="9320" w:type="dxa"/>
            <w:shd w:val="clear" w:color="auto" w:fill="00AE9C"/>
            <w:vAlign w:val="center"/>
          </w:tcPr>
          <w:p w14:paraId="690E521B"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E579315" w14:textId="77777777" w:rsidTr="00B439A0">
        <w:trPr>
          <w:trHeight w:val="83"/>
        </w:trPr>
        <w:tc>
          <w:tcPr>
            <w:tcW w:w="9320" w:type="dxa"/>
            <w:shd w:val="clear" w:color="auto" w:fill="auto"/>
            <w:vAlign w:val="center"/>
          </w:tcPr>
          <w:sdt>
            <w:sdtPr>
              <w:id w:val="-687831746"/>
              <w:placeholder>
                <w:docPart w:val="B32CCBA99A0C45F98D3C66783459487A"/>
              </w:placeholder>
              <w:showingPlcHdr/>
              <w:text/>
            </w:sdtPr>
            <w:sdtEndPr/>
            <w:sdtContent>
              <w:p w14:paraId="325F3ED4" w14:textId="77777777" w:rsidR="006C0F96" w:rsidRDefault="006C0F96" w:rsidP="00B439A0">
                <w:r w:rsidRPr="00B12AE9">
                  <w:rPr>
                    <w:rStyle w:val="PlaceholderText"/>
                    <w:highlight w:val="lightGray"/>
                  </w:rPr>
                  <w:t>Click here to enter text.</w:t>
                </w:r>
              </w:p>
            </w:sdtContent>
          </w:sdt>
          <w:p w14:paraId="0AFA09F5"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355CC5A9" w14:textId="77777777" w:rsidR="006C0F96" w:rsidRPr="00B6494A" w:rsidRDefault="006C0F96" w:rsidP="00B439A0">
            <w:pPr>
              <w:pStyle w:val="TableHead"/>
              <w:rPr>
                <w:rFonts w:ascii="Helvetica Neue" w:hAnsi="Helvetica Neue"/>
              </w:rPr>
            </w:pPr>
          </w:p>
          <w:p w14:paraId="4317AD13" w14:textId="77777777" w:rsidR="006C0F96" w:rsidRPr="00B6494A" w:rsidRDefault="006C0F96" w:rsidP="00B439A0">
            <w:pPr>
              <w:pStyle w:val="TableHead"/>
              <w:rPr>
                <w:rFonts w:ascii="Helvetica Neue" w:hAnsi="Helvetica Neue"/>
              </w:rPr>
            </w:pPr>
          </w:p>
        </w:tc>
      </w:tr>
    </w:tbl>
    <w:p w14:paraId="58F4AAF2" w14:textId="77777777" w:rsidR="00151B5D" w:rsidRDefault="00151B5D" w:rsidP="00155FCD">
      <w:pPr>
        <w:pStyle w:val="Textindent"/>
        <w:sectPr w:rsidR="00151B5D" w:rsidSect="00F958E6">
          <w:headerReference w:type="default" r:id="rId8"/>
          <w:headerReference w:type="first" r:id="rId9"/>
          <w:footerReference w:type="first" r:id="rId10"/>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9" w:name="_Toc476315914"/>
      <w:bookmarkStart w:id="10" w:name="_Toc522262229"/>
      <w:r w:rsidRPr="0035366C">
        <w:lastRenderedPageBreak/>
        <w:t>Appendix A – Confidential/Commercially Sensitive Information</w:t>
      </w:r>
      <w:bookmarkEnd w:id="9"/>
      <w:bookmarkEnd w:id="10"/>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1" w:name="_Toc476315915"/>
      <w:r w:rsidRPr="00D747F8">
        <w:t>General</w:t>
      </w:r>
      <w:bookmarkEnd w:id="11"/>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681241" w:rsidRPr="00D747F8">
        <w:t xml:space="preserve">Table </w:t>
      </w:r>
      <w:r w:rsidR="00681241">
        <w:rPr>
          <w:rFonts w:hint="eastAsia"/>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681241">
        <w:rPr>
          <w:rFonts w:hint="eastAsia"/>
        </w:rPr>
        <w:t xml:space="preserve">Table </w:t>
      </w:r>
      <w:r w:rsidR="00681241">
        <w:rPr>
          <w:rFonts w:hint="eastAsia"/>
          <w:noProof/>
        </w:rPr>
        <w:t>2</w:t>
      </w:r>
      <w:r w:rsidR="00D747F8">
        <w:fldChar w:fldCharType="end"/>
      </w:r>
      <w:r w:rsidR="00D747F8">
        <w:t xml:space="preserve"> </w:t>
      </w:r>
      <w:r w:rsidRPr="006013C3">
        <w:t>is Commercially Sensitive Information.</w:t>
      </w:r>
      <w:bookmarkStart w:id="12" w:name="_Ref476310050"/>
    </w:p>
    <w:p w14:paraId="3E771787" w14:textId="1B862CB4" w:rsidR="00155FCD" w:rsidRDefault="00D747F8" w:rsidP="00D747F8">
      <w:pPr>
        <w:pStyle w:val="Subhead"/>
        <w:ind w:left="0"/>
      </w:pPr>
      <w:bookmarkStart w:id="13" w:name="_Ref476310150"/>
      <w:bookmarkStart w:id="14" w:name="_Toc476315916"/>
      <w:r w:rsidRPr="00D747F8">
        <w:t xml:space="preserve">Table </w:t>
      </w:r>
      <w:r w:rsidR="00853B94">
        <w:fldChar w:fldCharType="begin"/>
      </w:r>
      <w:r w:rsidR="00853B94">
        <w:instrText xml:space="preserve"> SEQ Table \* ARABIC </w:instrText>
      </w:r>
      <w:r w:rsidR="00853B94">
        <w:fldChar w:fldCharType="separate"/>
      </w:r>
      <w:r w:rsidR="00681241">
        <w:rPr>
          <w:rFonts w:hint="eastAsia"/>
          <w:noProof/>
        </w:rPr>
        <w:t>1</w:t>
      </w:r>
      <w:r w:rsidR="00853B94">
        <w:rPr>
          <w:noProof/>
        </w:rPr>
        <w:fldChar w:fldCharType="end"/>
      </w:r>
      <w:bookmarkEnd w:id="13"/>
      <w:r w:rsidRPr="00D747F8">
        <w:t xml:space="preserve"> Types of Information that the Potential Provider considers to be Confidential</w:t>
      </w:r>
      <w:bookmarkEnd w:id="12"/>
      <w:bookmarkEnd w:id="14"/>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5" w:name="_Ref476310186"/>
      <w:bookmarkStart w:id="16"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681241">
        <w:rPr>
          <w:rFonts w:hint="eastAsia"/>
          <w:noProof/>
        </w:rPr>
        <w:t>2</w:t>
      </w:r>
      <w:r>
        <w:rPr>
          <w:rFonts w:hint="eastAsia"/>
        </w:rPr>
        <w:fldChar w:fldCharType="end"/>
      </w:r>
      <w:bookmarkEnd w:id="15"/>
      <w:r>
        <w:t xml:space="preserve"> </w:t>
      </w:r>
      <w:r w:rsidRPr="007F53E6">
        <w:t>Types of I</w:t>
      </w:r>
      <w:r>
        <w:t>nformation that the Potential Provider considers to be Commercially Sensitive</w:t>
      </w:r>
      <w:bookmarkEnd w:id="16"/>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7" w:name="_Toc476315918"/>
      <w:bookmarkStart w:id="18" w:name="_Toc522262230"/>
      <w:r w:rsidRPr="0035366C">
        <w:lastRenderedPageBreak/>
        <w:t>Appendix B - Administrative Instructions</w:t>
      </w:r>
      <w:bookmarkEnd w:id="17"/>
      <w:bookmarkEnd w:id="18"/>
    </w:p>
    <w:p w14:paraId="67DE3735" w14:textId="77777777" w:rsidR="006437E1" w:rsidRDefault="006437E1" w:rsidP="00411B30">
      <w:pPr>
        <w:pStyle w:val="Subhead"/>
        <w:ind w:left="0"/>
      </w:pPr>
      <w:bookmarkStart w:id="19" w:name="_Toc476315919"/>
    </w:p>
    <w:p w14:paraId="7C2928D7" w14:textId="77777777" w:rsidR="00155FCD" w:rsidRDefault="00155FCD" w:rsidP="00411B30">
      <w:pPr>
        <w:pStyle w:val="Subhead"/>
        <w:ind w:left="0"/>
      </w:pPr>
      <w:r>
        <w:t>Authorisation</w:t>
      </w:r>
      <w:bookmarkEnd w:id="19"/>
    </w:p>
    <w:p w14:paraId="5210BC90" w14:textId="21B44D11" w:rsidR="00155FCD" w:rsidRDefault="00155FCD" w:rsidP="00497ADA">
      <w:pPr>
        <w:pStyle w:val="Heading2"/>
        <w:numPr>
          <w:ilvl w:val="1"/>
          <w:numId w:val="30"/>
        </w:numPr>
      </w:pPr>
      <w:bookmarkStart w:id="20" w:name="_Ref306028885"/>
      <w:r w:rsidRPr="00441FD9">
        <w:t>The person shown below perso</w:t>
      </w:r>
      <w:r w:rsidR="00F958E6">
        <w:t xml:space="preserve">n shall act as the Authority's </w:t>
      </w:r>
      <w:r w:rsidRPr="00441FD9">
        <w:t>Representative on all matters relating to the Contract</w:t>
      </w:r>
      <w:r>
        <w:t>:</w:t>
      </w:r>
      <w:bookmarkEnd w:id="20"/>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65F26367" w:rsidR="00F958E6" w:rsidRPr="00BF15CB" w:rsidRDefault="001F2149" w:rsidP="00F958E6">
            <w:pPr>
              <w:rPr>
                <w:highlight w:val="lightGray"/>
              </w:rPr>
            </w:pPr>
            <w:r>
              <w:t>To be confirmed at contract award</w:t>
            </w:r>
            <w:r w:rsidR="00392F70" w:rsidRPr="00392F70">
              <w:t xml:space="preserve"> </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3106EF9F" w:rsidR="00F958E6" w:rsidRPr="00BF15CB" w:rsidRDefault="001F2149" w:rsidP="00392F70">
            <w:pPr>
              <w:rPr>
                <w:highlight w:val="lightGray"/>
              </w:rPr>
            </w:pPr>
            <w:r>
              <w:t>To be confirmed at contract award</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1" w:name="_Toc476315920"/>
      <w:r>
        <w:t>Notices</w:t>
      </w:r>
      <w:bookmarkEnd w:id="21"/>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681241">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3AB3AB9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681241">
        <w:rPr>
          <w:rFonts w:eastAsia="SimSun"/>
          <w:bCs/>
          <w:lang w:eastAsia="en-GB"/>
        </w:rPr>
        <w:t>0</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2" w:name="_Toc476315921"/>
      <w:r>
        <w:t>Address for Invoices and Credit Notes</w:t>
      </w:r>
      <w:bookmarkEnd w:id="22"/>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4438EDE0" w:rsidR="00E43E5C" w:rsidRPr="00E43E5C" w:rsidRDefault="00E43E5C" w:rsidP="00E43E5C">
      <w:pPr>
        <w:ind w:left="2160"/>
      </w:pPr>
      <w:r w:rsidRPr="00E43E5C">
        <w:t>Department of Health Accounts Payable</w:t>
      </w:r>
    </w:p>
    <w:p w14:paraId="352B910C" w14:textId="6930CCF3" w:rsidR="00E43E5C" w:rsidRPr="00E43E5C" w:rsidRDefault="00853B94" w:rsidP="00E43E5C">
      <w:pPr>
        <w:ind w:left="2160"/>
      </w:pPr>
      <w:hyperlink r:id="rId11" w:history="1">
        <w:r w:rsidR="00E43E5C" w:rsidRPr="00E43E5C">
          <w:rPr>
            <w:rStyle w:val="Hyperlink"/>
          </w:rPr>
          <w:t>mb-paymentqueries@dh.gsi.gov.uk</w:t>
        </w:r>
      </w:hyperlink>
    </w:p>
    <w:p w14:paraId="292E9738" w14:textId="0EAC52DB" w:rsidR="00681241" w:rsidRPr="00E43E5C" w:rsidRDefault="00392F70" w:rsidP="00E43E5C">
      <w:pPr>
        <w:pStyle w:val="Heading2"/>
        <w:numPr>
          <w:ilvl w:val="0"/>
          <w:numId w:val="0"/>
        </w:numPr>
        <w:ind w:left="2880" w:hanging="720"/>
      </w:pPr>
      <w:r>
        <w:t xml:space="preserve">39, Victoria Street, London </w:t>
      </w:r>
      <w:r w:rsidR="00E43E5C" w:rsidRPr="00E43E5C">
        <w:t>SW1</w:t>
      </w:r>
      <w:r>
        <w:t>H</w:t>
      </w:r>
      <w:r w:rsidR="00E43E5C" w:rsidRPr="00E43E5C">
        <w:t xml:space="preserve"> </w:t>
      </w:r>
      <w:r>
        <w:t>0EU</w:t>
      </w:r>
    </w:p>
    <w:p w14:paraId="698A4E25" w14:textId="77777777" w:rsidR="00681241" w:rsidRPr="00681241" w:rsidRDefault="00681241" w:rsidP="00681241">
      <w:pPr>
        <w:pStyle w:val="11Paragraph"/>
        <w:rPr>
          <w:rFonts w:eastAsia="SimSun"/>
          <w:bCs/>
          <w:lang w:eastAsia="en-GB"/>
        </w:rPr>
      </w:pPr>
      <w:proofErr w:type="spellStart"/>
      <w:r>
        <w:t>N.b.</w:t>
      </w:r>
      <w:proofErr w:type="spellEnd"/>
      <w:r>
        <w:t xml:space="preserve">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55FCC3F0" w14:textId="58417A72" w:rsidR="00681241" w:rsidRPr="00681241" w:rsidRDefault="00681241" w:rsidP="00681241">
      <w:pPr>
        <w:pStyle w:val="Subhead"/>
        <w:ind w:left="0"/>
      </w:pPr>
      <w:bookmarkStart w:id="23" w:name="_Toc476315922"/>
      <w:r>
        <w:t>Correspondence</w:t>
      </w:r>
      <w:bookmarkEnd w:id="23"/>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3C3CBB2C" w:rsidR="006437E1" w:rsidRPr="00BF15CB" w:rsidRDefault="001F2149" w:rsidP="00516BB5">
            <w:pPr>
              <w:rPr>
                <w:highlight w:val="lightGray"/>
              </w:rPr>
            </w:pPr>
            <w:r>
              <w:t>To be confirmed at contract award</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10A55403" w:rsidR="006437E1" w:rsidRPr="00BF15CB" w:rsidRDefault="001F2149" w:rsidP="00392F70">
            <w:pPr>
              <w:rPr>
                <w:highlight w:val="lightGray"/>
              </w:rPr>
            </w:pPr>
            <w:r>
              <w:t>To be confirmed at contract award</w:t>
            </w:r>
          </w:p>
        </w:tc>
      </w:tr>
    </w:tbl>
    <w:p w14:paraId="0E6036D1" w14:textId="7B1B9642" w:rsidR="00155FCD" w:rsidRDefault="00155FCD" w:rsidP="00E43E5C">
      <w:pPr>
        <w:pStyle w:val="11Paragraph"/>
      </w:pPr>
      <w:bookmarkStart w:id="24" w:name="_Ref306028911"/>
      <w:r w:rsidRPr="00441FD9">
        <w:t>All c</w:t>
      </w:r>
      <w:r w:rsidR="006437E1">
        <w:t xml:space="preserve">orrespondence to the Supplier </w:t>
      </w:r>
      <w:r w:rsidRPr="00441FD9">
        <w:t>shall be sent to the following address</w:t>
      </w:r>
      <w:r>
        <w:t>:</w:t>
      </w:r>
      <w:bookmarkEnd w:id="24"/>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5" w:name="_Toc476315928"/>
    </w:p>
    <w:p w14:paraId="6A8439C5" w14:textId="6DA9324D" w:rsidR="00471FA9" w:rsidRDefault="00A00E20" w:rsidP="00471FA9">
      <w:pPr>
        <w:pStyle w:val="Chapter"/>
      </w:pPr>
      <w:r>
        <w:br w:type="page"/>
      </w:r>
      <w:bookmarkStart w:id="26" w:name="_Toc522262231"/>
      <w:r>
        <w:lastRenderedPageBreak/>
        <w:t>Appendix C</w:t>
      </w:r>
      <w:r w:rsidR="00155FCD" w:rsidRPr="00A45094">
        <w:t xml:space="preserve"> – Parent Company Guarantee</w:t>
      </w:r>
      <w:bookmarkEnd w:id="25"/>
      <w:bookmarkEnd w:id="26"/>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853B94">
        <w:rPr>
          <w:rStyle w:val="Strong"/>
        </w:rPr>
      </w:r>
      <w:r w:rsidR="00853B94">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2"/>
          <w:pgSz w:w="11906" w:h="16838" w:code="9"/>
          <w:pgMar w:top="1134" w:right="1418" w:bottom="1418" w:left="1418" w:header="624" w:footer="624" w:gutter="0"/>
          <w:cols w:space="708"/>
          <w:docGrid w:linePitch="360"/>
        </w:sectPr>
      </w:pPr>
    </w:p>
    <w:p w14:paraId="0268BB67" w14:textId="5137F949" w:rsidR="00155FCD" w:rsidRPr="00441FD9" w:rsidRDefault="00155FCD" w:rsidP="00155FCD">
      <w:pPr>
        <w:rPr>
          <w:b/>
        </w:rPr>
      </w:pPr>
      <w:r w:rsidRPr="00441FD9">
        <w:rPr>
          <w:b/>
        </w:rPr>
        <w:t xml:space="preserve">PROVISION OF </w:t>
      </w:r>
      <w:r w:rsidR="00392F70" w:rsidRPr="00392F70">
        <w:rPr>
          <w:b/>
        </w:rPr>
        <w:t>MEASURING EXPERIENCE OF PEOPLE WITH DEMENTIA</w:t>
      </w:r>
    </w:p>
    <w:p w14:paraId="06EA0409" w14:textId="77777777" w:rsidR="00155FCD" w:rsidRPr="007950A2" w:rsidRDefault="00155FCD" w:rsidP="00155FCD">
      <w:pPr>
        <w:jc w:val="both"/>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 xml:space="preserve">This guarantee shall be unconditional and irrevocable and shall continue in force, notwithstanding any variations or additions to or deletions from the </w:t>
      </w:r>
      <w:r w:rsidRPr="007950A2">
        <w:lastRenderedPageBreak/>
        <w:t>scope of 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7" w:name="_Toc476315929"/>
      <w:bookmarkStart w:id="28" w:name="_Toc522262232"/>
      <w:r>
        <w:t>Appendix D</w:t>
      </w:r>
      <w:r w:rsidR="00155FCD" w:rsidRPr="00A45094">
        <w:t xml:space="preserve"> – Conflicts of Interest</w:t>
      </w:r>
      <w:bookmarkEnd w:id="27"/>
      <w:bookmarkEnd w:id="28"/>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9178"/>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853B94">
        <w:rPr>
          <w:rStyle w:val="Strong"/>
        </w:rPr>
      </w:r>
      <w:r w:rsidR="00853B94">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29" w:name="_Toc476315930"/>
      <w:bookmarkStart w:id="30" w:name="_Toc522262233"/>
      <w:r>
        <w:lastRenderedPageBreak/>
        <w:t>Appendix E</w:t>
      </w:r>
      <w:r w:rsidR="00155FCD" w:rsidRPr="00A45094">
        <w:t xml:space="preserve"> – Form of Tender</w:t>
      </w:r>
      <w:bookmarkEnd w:id="29"/>
      <w:bookmarkEnd w:id="30"/>
    </w:p>
    <w:p w14:paraId="28BFD1B1" w14:textId="77777777" w:rsidR="00906C86" w:rsidRDefault="00906C86" w:rsidP="00497ADA">
      <w:pPr>
        <w:pStyle w:val="Subhead"/>
        <w:ind w:left="0"/>
      </w:pPr>
    </w:p>
    <w:p w14:paraId="581B7731" w14:textId="20DCF75E" w:rsidR="00906C86" w:rsidRPr="00906C86" w:rsidRDefault="00155FCD" w:rsidP="00906C86">
      <w:pPr>
        <w:pStyle w:val="Subhead"/>
        <w:ind w:left="0"/>
      </w:pPr>
      <w:r w:rsidRPr="00B13B50">
        <w:t>Declaration</w:t>
      </w:r>
      <w:r w:rsidR="00906C86">
        <w:t xml:space="preserve"> for </w:t>
      </w:r>
      <w:r w:rsidR="00392F70">
        <w:t>MEASURING EXPERIENCE OF PEOPLE WITH DEMENTIA</w:t>
      </w: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214FFB2C" w14:textId="568F84ED" w:rsidR="00155FCD" w:rsidRPr="009B19FF" w:rsidRDefault="00155FCD" w:rsidP="00906C86">
      <w:pPr>
        <w:ind w:left="720"/>
      </w:pPr>
      <w:r w:rsidRPr="009B19FF">
        <w:t>Invitation to Tender – Attachment 2 (</w:t>
      </w:r>
      <w:r w:rsidR="009B19FF">
        <w:t>Terms of Participation</w:t>
      </w:r>
      <w:r w:rsidRPr="009B19FF">
        <w:t>)</w:t>
      </w:r>
    </w:p>
    <w:p w14:paraId="14637F69" w14:textId="23E66629" w:rsidR="00155FCD" w:rsidRPr="009B19FF" w:rsidRDefault="00155FCD" w:rsidP="00906C86">
      <w:pPr>
        <w:ind w:left="720"/>
      </w:pPr>
      <w:r w:rsidRPr="009B19FF">
        <w:t>Invitation to Tender – Attachment 3 (</w:t>
      </w:r>
      <w:r w:rsidR="009B19FF">
        <w:t>Service Description</w:t>
      </w:r>
      <w:r w:rsidRPr="009B19FF">
        <w:t xml:space="preserve">); </w:t>
      </w:r>
    </w:p>
    <w:p w14:paraId="481BA102" w14:textId="77777777" w:rsidR="00155FCD" w:rsidRPr="009B19FF" w:rsidRDefault="00155FCD" w:rsidP="00906C86">
      <w:pPr>
        <w:ind w:left="720"/>
      </w:pPr>
      <w:r w:rsidRPr="009B19FF">
        <w:t>Invitation to Tender – Attachment 6 (Award Questionnaire)</w:t>
      </w:r>
    </w:p>
    <w:p w14:paraId="0F8C77A4" w14:textId="5DF085DB" w:rsidR="00155FCD" w:rsidRPr="007C646B" w:rsidRDefault="00906C86" w:rsidP="00906C86">
      <w:pPr>
        <w:pStyle w:val="11Paragraph"/>
        <w:numPr>
          <w:ilvl w:val="0"/>
          <w:numId w:val="0"/>
        </w:numPr>
        <w:ind w:left="454"/>
      </w:pPr>
      <w:r>
        <w:t>a</w:t>
      </w:r>
      <w:r w:rsidR="00155FCD" w:rsidRPr="007C646B">
        <w:t xml:space="preserve">s enclosed in the ITT response dated </w:t>
      </w:r>
      <w:r w:rsidRPr="00906C86">
        <w:rPr>
          <w:highlight w:val="lightGray"/>
        </w:rPr>
        <w:t>[INSERT DATE]</w:t>
      </w:r>
      <w:r>
        <w:t>.</w:t>
      </w:r>
      <w:r w:rsidR="00155FCD" w:rsidRPr="007C646B">
        <w:t xml:space="preserve">  We do hereby tender against the requirements, and terms and conditions of the proposed Contract.</w:t>
      </w:r>
    </w:p>
    <w:p w14:paraId="19F20E83" w14:textId="2E53DB67" w:rsidR="005266EE" w:rsidRPr="005266EE" w:rsidRDefault="00155FCD" w:rsidP="00F85588">
      <w:pPr>
        <w:pStyle w:val="11Paragraph"/>
      </w:pPr>
      <w:r w:rsidRPr="007C646B">
        <w:t xml:space="preserve">We undertake to keep the tender open for acceptance by the Authority for a period of </w:t>
      </w:r>
      <w:r w:rsidRPr="00F85588">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Default="00155FCD" w:rsidP="00155FCD">
      <w:pPr>
        <w:pStyle w:val="Indented"/>
        <w:spacing w:before="60" w:after="60"/>
        <w:ind w:left="425"/>
      </w:pPr>
    </w:p>
    <w:p w14:paraId="6214D03D" w14:textId="77777777" w:rsidR="00F85588" w:rsidRDefault="00F85588" w:rsidP="00155FCD">
      <w:pPr>
        <w:pStyle w:val="Indented"/>
        <w:spacing w:before="60" w:after="60"/>
        <w:ind w:left="425"/>
      </w:pPr>
    </w:p>
    <w:p w14:paraId="53859B7C" w14:textId="77777777" w:rsidR="00F85588" w:rsidRDefault="00F85588" w:rsidP="00155FCD">
      <w:pPr>
        <w:pStyle w:val="Indented"/>
        <w:spacing w:before="60" w:after="60"/>
        <w:ind w:left="425"/>
      </w:pPr>
    </w:p>
    <w:p w14:paraId="47AAD065" w14:textId="77777777" w:rsidR="00F85588" w:rsidRDefault="00F85588" w:rsidP="00155FCD">
      <w:pPr>
        <w:pStyle w:val="Indented"/>
        <w:spacing w:before="60" w:after="60"/>
        <w:ind w:left="425"/>
      </w:pPr>
    </w:p>
    <w:p w14:paraId="7F097F31" w14:textId="77777777" w:rsidR="00F85588" w:rsidRDefault="00F85588" w:rsidP="00155FCD">
      <w:pPr>
        <w:pStyle w:val="Indented"/>
        <w:spacing w:before="60" w:after="60"/>
        <w:ind w:left="425"/>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lastRenderedPageBreak/>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r w:rsidRPr="00906C86">
        <w:rPr>
          <w:b/>
        </w:rPr>
        <w:t>duly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3"/>
      <w:footerReference w:type="default" r:id="rId14"/>
      <w:headerReference w:type="first" r:id="rId15"/>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F958E6" w:rsidRDefault="00F958E6">
      <w:pPr>
        <w:spacing w:line="20" w:lineRule="exact"/>
      </w:pPr>
    </w:p>
  </w:endnote>
  <w:endnote w:type="continuationSeparator" w:id="0">
    <w:p w14:paraId="4287247D" w14:textId="77777777" w:rsidR="00F958E6" w:rsidRDefault="00F958E6">
      <w:pPr>
        <w:spacing w:line="20" w:lineRule="exact"/>
      </w:pPr>
      <w:r>
        <w:t xml:space="preserve"> </w:t>
      </w:r>
    </w:p>
  </w:endnote>
  <w:endnote w:type="continuationNotice" w:id="1">
    <w:p w14:paraId="4287247E" w14:textId="77777777" w:rsidR="00F958E6" w:rsidRDefault="00F958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D129" w14:textId="77777777" w:rsidR="00F958E6" w:rsidRPr="0025074B" w:rsidRDefault="00F958E6"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B590" w14:textId="3C179264"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853B94">
      <w:rPr>
        <w:noProof/>
      </w:rPr>
      <w:t>11</w:t>
    </w:r>
    <w:r w:rsidRPr="0095727E">
      <w:fldChar w:fldCharType="end"/>
    </w:r>
    <w:r w:rsidRPr="0095727E">
      <w:t xml:space="preserve"> of </w:t>
    </w:r>
    <w:r w:rsidR="00853B94">
      <w:fldChar w:fldCharType="begin"/>
    </w:r>
    <w:r w:rsidR="00853B94">
      <w:instrText xml:space="preserve"> NUMPAGES </w:instrText>
    </w:r>
    <w:r w:rsidR="00853B94">
      <w:fldChar w:fldCharType="separate"/>
    </w:r>
    <w:r w:rsidR="00853B94">
      <w:rPr>
        <w:noProof/>
      </w:rPr>
      <w:t>13</w:t>
    </w:r>
    <w:r w:rsidR="00853B9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F958E6" w:rsidRDefault="00F958E6" w:rsidP="00074357">
    <w:pPr>
      <w:pStyle w:val="Footer"/>
      <w:pBdr>
        <w:top w:val="single" w:sz="6" w:space="1" w:color="auto"/>
      </w:pBdr>
      <w:tabs>
        <w:tab w:val="clear" w:pos="4153"/>
        <w:tab w:val="clear" w:pos="8306"/>
      </w:tabs>
      <w:ind w:right="-43"/>
      <w:jc w:val="center"/>
    </w:pPr>
  </w:p>
  <w:p w14:paraId="4287248D" w14:textId="51AB9E98" w:rsidR="00F958E6" w:rsidRPr="002754C8" w:rsidRDefault="00F958E6"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853B94">
      <w:rPr>
        <w:noProof/>
        <w:szCs w:val="20"/>
      </w:rPr>
      <w:t>13</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853B94">
      <w:rPr>
        <w:noProof/>
        <w:szCs w:val="20"/>
      </w:rPr>
      <w:t>13</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F958E6" w:rsidRDefault="00F958E6">
      <w:r>
        <w:separator/>
      </w:r>
    </w:p>
  </w:footnote>
  <w:footnote w:type="continuationSeparator" w:id="0">
    <w:p w14:paraId="4287247A" w14:textId="77777777" w:rsidR="00F958E6" w:rsidRDefault="00F958E6">
      <w:r>
        <w:continuationSeparator/>
      </w:r>
    </w:p>
  </w:footnote>
  <w:footnote w:type="continuationNotice" w:id="1">
    <w:p w14:paraId="4287247B" w14:textId="77777777" w:rsidR="00F958E6" w:rsidRDefault="00F9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48DB" w14:textId="4C8FCEC0" w:rsidR="00681241" w:rsidRPr="00FB22F1" w:rsidRDefault="006C0F96" w:rsidP="00681241">
    <w:pPr>
      <w:pStyle w:val="Header"/>
      <w:jc w:val="center"/>
      <w:rPr>
        <w:szCs w:val="20"/>
      </w:rPr>
    </w:pPr>
    <w:r>
      <w:rPr>
        <w:szCs w:val="20"/>
      </w:rPr>
      <w:t xml:space="preserve">ITT </w:t>
    </w:r>
    <w:r w:rsidR="001F2149">
      <w:rPr>
        <w:szCs w:val="20"/>
      </w:rPr>
      <w:t>178</w:t>
    </w:r>
    <w:r>
      <w:rPr>
        <w:szCs w:val="20"/>
      </w:rPr>
      <w:t xml:space="preserve"> – </w:t>
    </w:r>
    <w:r w:rsidR="00392F70">
      <w:rPr>
        <w:szCs w:val="20"/>
      </w:rPr>
      <w:t>MEASURING EXPERIENCE OF PEOPLE WITH DEMENTIA</w:t>
    </w:r>
  </w:p>
  <w:p w14:paraId="36201A3C" w14:textId="6E8D8DD2" w:rsidR="00F958E6" w:rsidRPr="007F53E6" w:rsidRDefault="00721250"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AD662"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DED8" w14:textId="77777777" w:rsidR="00F958E6" w:rsidRPr="00262A7A" w:rsidRDefault="00F958E6"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response to IMS3 tender request</w:t>
    </w:r>
  </w:p>
  <w:p w14:paraId="2975D698" w14:textId="77777777" w:rsidR="00F958E6" w:rsidRPr="0025074B" w:rsidRDefault="00F958E6" w:rsidP="00F958E6">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F958E6" w:rsidRDefault="00F95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F958E6" w:rsidRDefault="00F9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9701D"/>
    <w:multiLevelType w:val="hybridMultilevel"/>
    <w:tmpl w:val="4852E9C2"/>
    <w:lvl w:ilvl="0" w:tplc="014ABA3C">
      <w:numFmt w:val="bullet"/>
      <w:lvlText w:val="-"/>
      <w:lvlJc w:val="left"/>
      <w:pPr>
        <w:ind w:left="720" w:hanging="360"/>
      </w:pPr>
      <w:rPr>
        <w:rFonts w:ascii="Helvetica Neue" w:eastAsia="SimSu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5"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4"/>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3"/>
  </w:num>
  <w:num w:numId="24">
    <w:abstractNumId w:val="30"/>
  </w:num>
  <w:num w:numId="25">
    <w:abstractNumId w:val="12"/>
  </w:num>
  <w:num w:numId="26">
    <w:abstractNumId w:val="22"/>
  </w:num>
  <w:num w:numId="27">
    <w:abstractNumId w:val="20"/>
  </w:num>
  <w:num w:numId="28">
    <w:abstractNumId w:val="13"/>
  </w:num>
  <w:num w:numId="29">
    <w:abstractNumId w:val="3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149"/>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2F70"/>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0F96"/>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1684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3B94"/>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9FF"/>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6B9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5588"/>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428723AB"/>
  <w15:docId w15:val="{8F5EBBE5-53AC-4D22-B827-2F0FA645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lsdException w:name="heading 2" w:locked="1" w:uiPriority="0"/>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paymentqueries@dh.gsi.gov.u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rsidR="003B28E1" w:rsidRDefault="00E37BE0" w:rsidP="00E37BE0">
          <w:pPr>
            <w:pStyle w:val="04D020CDBCA5434D885D7D88D61D647C"/>
          </w:pPr>
          <w:r w:rsidRPr="00DF063C">
            <w:rPr>
              <w:rStyle w:val="PlaceholderText"/>
            </w:rPr>
            <w:t>Click here to enter text.</w:t>
          </w:r>
        </w:p>
      </w:docPartBody>
    </w:docPart>
    <w:docPart>
      <w:docPartPr>
        <w:name w:val="4DA854CF7A0A412BB52B596284640704"/>
        <w:category>
          <w:name w:val="General"/>
          <w:gallery w:val="placeholder"/>
        </w:category>
        <w:types>
          <w:type w:val="bbPlcHdr"/>
        </w:types>
        <w:behaviors>
          <w:behavior w:val="content"/>
        </w:behaviors>
        <w:guid w:val="{80D21DC2-B42E-44BC-9CFF-EC579B2A1DF9}"/>
      </w:docPartPr>
      <w:docPartBody>
        <w:p w:rsidR="00810A5C" w:rsidRDefault="00006869" w:rsidP="00006869">
          <w:pPr>
            <w:pStyle w:val="4DA854CF7A0A412BB52B596284640704"/>
          </w:pPr>
          <w:r w:rsidRPr="00DF063C">
            <w:rPr>
              <w:rStyle w:val="PlaceholderText"/>
            </w:rPr>
            <w:t>Click here to enter text.</w:t>
          </w:r>
        </w:p>
      </w:docPartBody>
    </w:docPart>
    <w:docPart>
      <w:docPartPr>
        <w:name w:val="694BF83493A4407D8F07725F1FA2CF29"/>
        <w:category>
          <w:name w:val="General"/>
          <w:gallery w:val="placeholder"/>
        </w:category>
        <w:types>
          <w:type w:val="bbPlcHdr"/>
        </w:types>
        <w:behaviors>
          <w:behavior w:val="content"/>
        </w:behaviors>
        <w:guid w:val="{BAA354DD-EC27-4FEF-8256-D4961D9872D3}"/>
      </w:docPartPr>
      <w:docPartBody>
        <w:p w:rsidR="00810A5C" w:rsidRDefault="00006869" w:rsidP="00006869">
          <w:pPr>
            <w:pStyle w:val="694BF83493A4407D8F07725F1FA2CF29"/>
          </w:pPr>
          <w:r w:rsidRPr="00DF063C">
            <w:rPr>
              <w:rStyle w:val="PlaceholderText"/>
            </w:rPr>
            <w:t>Click here to enter text.</w:t>
          </w:r>
        </w:p>
      </w:docPartBody>
    </w:docPart>
    <w:docPart>
      <w:docPartPr>
        <w:name w:val="F6A5AB03850442DC9B0BE9398AB0FB92"/>
        <w:category>
          <w:name w:val="General"/>
          <w:gallery w:val="placeholder"/>
        </w:category>
        <w:types>
          <w:type w:val="bbPlcHdr"/>
        </w:types>
        <w:behaviors>
          <w:behavior w:val="content"/>
        </w:behaviors>
        <w:guid w:val="{750EF3DB-6C78-47C9-BB47-8E6A3EF6BBA3}"/>
      </w:docPartPr>
      <w:docPartBody>
        <w:p w:rsidR="00810A5C" w:rsidRDefault="00006869" w:rsidP="00006869">
          <w:pPr>
            <w:pStyle w:val="F6A5AB03850442DC9B0BE9398AB0FB92"/>
          </w:pPr>
          <w:r w:rsidRPr="00DF063C">
            <w:rPr>
              <w:rStyle w:val="PlaceholderText"/>
            </w:rPr>
            <w:t>Click here to enter text.</w:t>
          </w:r>
        </w:p>
      </w:docPartBody>
    </w:docPart>
    <w:docPart>
      <w:docPartPr>
        <w:name w:val="B7F92CB9068D4AEFB5E410274DA644B2"/>
        <w:category>
          <w:name w:val="General"/>
          <w:gallery w:val="placeholder"/>
        </w:category>
        <w:types>
          <w:type w:val="bbPlcHdr"/>
        </w:types>
        <w:behaviors>
          <w:behavior w:val="content"/>
        </w:behaviors>
        <w:guid w:val="{55B822A1-19AF-4D06-B6CE-2EF56E450D33}"/>
      </w:docPartPr>
      <w:docPartBody>
        <w:p w:rsidR="00810A5C" w:rsidRDefault="00006869" w:rsidP="00006869">
          <w:pPr>
            <w:pStyle w:val="B7F92CB9068D4AEFB5E410274DA644B2"/>
          </w:pPr>
          <w:r w:rsidRPr="00DF063C">
            <w:rPr>
              <w:rStyle w:val="PlaceholderText"/>
            </w:rPr>
            <w:t>Click here to enter text.</w:t>
          </w:r>
        </w:p>
      </w:docPartBody>
    </w:docPart>
    <w:docPart>
      <w:docPartPr>
        <w:name w:val="B32CCBA99A0C45F98D3C66783459487A"/>
        <w:category>
          <w:name w:val="General"/>
          <w:gallery w:val="placeholder"/>
        </w:category>
        <w:types>
          <w:type w:val="bbPlcHdr"/>
        </w:types>
        <w:behaviors>
          <w:behavior w:val="content"/>
        </w:behaviors>
        <w:guid w:val="{55EDECF2-8C9E-4D74-B405-87FED0B78E89}"/>
      </w:docPartPr>
      <w:docPartBody>
        <w:p w:rsidR="00810A5C" w:rsidRDefault="00006869" w:rsidP="00006869">
          <w:pPr>
            <w:pStyle w:val="B32CCBA99A0C45F98D3C66783459487A"/>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006869"/>
    <w:rsid w:val="003B28E1"/>
    <w:rsid w:val="00810A5C"/>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05282-2A8C-46B8-A99D-5ECB1333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3</TotalTime>
  <Pages>13</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2016-05-05T11:00:00Z</cp:lastPrinted>
  <dcterms:created xsi:type="dcterms:W3CDTF">2018-08-03T10:59:00Z</dcterms:created>
  <dcterms:modified xsi:type="dcterms:W3CDTF">2018-08-20T10:40:00Z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