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ED0946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63592">
              <w:rPr>
                <w:rFonts w:ascii="Arial" w:hAnsi="Arial" w:cs="Arial"/>
                <w:b/>
                <w:sz w:val="22"/>
              </w:rPr>
              <w:t>925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D530797" w:rsidR="004E4BD7" w:rsidRDefault="00D65BD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6359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58CB247" w:rsidR="005C6E7D" w:rsidRDefault="00A6359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86FB20C" w:rsidR="00727813" w:rsidRDefault="00A63592" w:rsidP="00A63592">
      <w:pPr>
        <w:jc w:val="center"/>
        <w:rPr>
          <w:rFonts w:ascii="Arial" w:hAnsi="Arial" w:cs="Arial"/>
          <w:b/>
        </w:rPr>
      </w:pPr>
      <w:r w:rsidRPr="00A63592">
        <w:rPr>
          <w:rFonts w:ascii="Arial" w:hAnsi="Arial" w:cs="Arial"/>
          <w:b/>
        </w:rPr>
        <w:t>1-925 Roadside Communication (</w:t>
      </w:r>
      <w:proofErr w:type="spellStart"/>
      <w:r w:rsidRPr="00A63592">
        <w:rPr>
          <w:rFonts w:ascii="Arial" w:hAnsi="Arial" w:cs="Arial"/>
          <w:b/>
        </w:rPr>
        <w:t>RsC</w:t>
      </w:r>
      <w:proofErr w:type="spellEnd"/>
      <w:r w:rsidRPr="00A63592">
        <w:rPr>
          <w:rFonts w:ascii="Arial" w:hAnsi="Arial" w:cs="Arial"/>
          <w:b/>
        </w:rPr>
        <w:t>) - Monitoring and Evaluation project</w:t>
      </w:r>
    </w:p>
    <w:p w14:paraId="300E46E9" w14:textId="77777777" w:rsidR="00A63592" w:rsidRDefault="00A63592">
      <w:pPr>
        <w:rPr>
          <w:rFonts w:ascii="Arial" w:hAnsi="Arial" w:cs="Arial"/>
        </w:rPr>
      </w:pPr>
    </w:p>
    <w:p w14:paraId="5D6970DB" w14:textId="503FFB9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3592">
            <w:rPr>
              <w:rFonts w:ascii="Arial" w:hAnsi="Arial" w:cs="Arial"/>
            </w:rPr>
            <w:t>26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7C2667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3592">
            <w:rPr>
              <w:rFonts w:ascii="Arial" w:hAnsi="Arial" w:cs="Arial"/>
            </w:rPr>
            <w:t>12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3592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ABA0D1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63592">
        <w:rPr>
          <w:rFonts w:ascii="Arial" w:hAnsi="Arial" w:cs="Arial"/>
          <w:b/>
        </w:rPr>
        <w:t>75,240.42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7ABFBC8" w:rsidR="00627D44" w:rsidRPr="00627D44" w:rsidRDefault="0028779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06F038BF" w14:textId="77777777" w:rsidR="00A63592" w:rsidRDefault="00A63592" w:rsidP="00727813">
      <w:pPr>
        <w:rPr>
          <w:rFonts w:ascii="Arial" w:hAnsi="Arial" w:cs="Arial"/>
        </w:rPr>
      </w:pPr>
      <w:bookmarkStart w:id="14" w:name="SenderName1"/>
      <w:bookmarkEnd w:id="14"/>
    </w:p>
    <w:p w14:paraId="31DA54BB" w14:textId="77777777" w:rsidR="00A63592" w:rsidRDefault="00A63592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7EA807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A63592">
              <w:rPr>
                <w:rFonts w:ascii="Arial" w:hAnsi="Arial" w:cs="Arial"/>
              </w:rPr>
              <w:t>925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63FED2F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BE6F489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AD38E" w14:textId="77777777" w:rsidR="00D65BD3" w:rsidRDefault="00D65BD3">
      <w:r>
        <w:separator/>
      </w:r>
    </w:p>
  </w:endnote>
  <w:endnote w:type="continuationSeparator" w:id="0">
    <w:p w14:paraId="5DAC7745" w14:textId="77777777" w:rsidR="00D65BD3" w:rsidRDefault="00D6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F371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2B9EA" w14:textId="77777777" w:rsidR="00D65BD3" w:rsidRDefault="00D65BD3">
      <w:r>
        <w:separator/>
      </w:r>
    </w:p>
  </w:footnote>
  <w:footnote w:type="continuationSeparator" w:id="0">
    <w:p w14:paraId="1544BBD2" w14:textId="77777777" w:rsidR="00D65BD3" w:rsidRDefault="00D6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8779C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6F371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359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65BD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C316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34C18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C316A"/>
    <w:rsid w:val="00A8024D"/>
    <w:rsid w:val="00BD00B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C43E-CBB4-4C20-8AC5-2CF4D169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2019-08-13T10:56:00Z</dcterms:created>
  <dcterms:modified xsi:type="dcterms:W3CDTF">2019-08-13T10:56:00Z</dcterms:modified>
</cp:coreProperties>
</file>