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30AC11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6331C" w:rsidRPr="0016331C">
              <w:rPr>
                <w:rFonts w:ascii="Arial" w:hAnsi="Arial" w:cs="Arial"/>
                <w:b/>
              </w:rPr>
              <w:t>T0069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180BA83" w:rsidR="00CB3E0B" w:rsidRDefault="006750F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972F1B6" w:rsidR="00727813" w:rsidRPr="00311C5F" w:rsidRDefault="006750F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E7F138A" w:rsidR="00A53652" w:rsidRPr="00CB3E0B" w:rsidRDefault="006750F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D65EEAA" w:rsidR="00727813" w:rsidRDefault="006750F5" w:rsidP="006750F5">
      <w:pPr>
        <w:jc w:val="center"/>
        <w:rPr>
          <w:rFonts w:ascii="Arial" w:hAnsi="Arial" w:cs="Arial"/>
          <w:b/>
        </w:rPr>
      </w:pPr>
      <w:r w:rsidRPr="006750F5">
        <w:rPr>
          <w:rFonts w:ascii="Arial" w:hAnsi="Arial" w:cs="Arial"/>
          <w:b/>
        </w:rPr>
        <w:t>T0069 Environmental Management System development and improvement</w:t>
      </w:r>
    </w:p>
    <w:p w14:paraId="4A81DC54" w14:textId="77777777" w:rsidR="006750F5" w:rsidRDefault="006750F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99FB54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750F5">
            <w:rPr>
              <w:rFonts w:ascii="Arial" w:hAnsi="Arial" w:cs="Arial"/>
              <w:b/>
            </w:rPr>
            <w:t>10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19F5A5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750F5">
            <w:rPr>
              <w:rFonts w:ascii="Arial" w:hAnsi="Arial" w:cs="Arial"/>
              <w:b/>
            </w:rPr>
            <w:t>01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750F5">
            <w:rPr>
              <w:rFonts w:ascii="Arial" w:hAnsi="Arial" w:cs="Arial"/>
              <w:b/>
            </w:rPr>
            <w:t>30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15E9CA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750F5">
        <w:rPr>
          <w:rFonts w:ascii="Arial" w:hAnsi="Arial" w:cs="Arial"/>
          <w:b/>
        </w:rPr>
        <w:t>28,149.20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4934FF3" w:rsidR="00627D44" w:rsidRPr="00311C5F" w:rsidRDefault="00051186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>
        <w:rPr>
          <w:rFonts w:ascii="Arial" w:hAnsi="Arial" w:cs="Arial"/>
        </w:rPr>
        <w:t xml:space="preserve"> 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GoBack"/>
      <w:bookmarkEnd w:id="12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1201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1201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D2A5D71" w:rsidR="00CB4F85" w:rsidRPr="002C2284" w:rsidRDefault="006750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6E24591" w:rsidR="006750F5" w:rsidRPr="002C2284" w:rsidRDefault="006750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01CCDB0" w:rsidR="00CB4F85" w:rsidRPr="002C2284" w:rsidRDefault="006750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606729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68E26" w14:textId="77777777" w:rsidR="00212012" w:rsidRDefault="00212012">
      <w:r>
        <w:separator/>
      </w:r>
    </w:p>
  </w:endnote>
  <w:endnote w:type="continuationSeparator" w:id="0">
    <w:p w14:paraId="007B442A" w14:textId="77777777" w:rsidR="00212012" w:rsidRDefault="0021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1201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5993" w14:textId="77777777" w:rsidR="00212012" w:rsidRDefault="00212012">
      <w:r>
        <w:separator/>
      </w:r>
    </w:p>
  </w:footnote>
  <w:footnote w:type="continuationSeparator" w:id="0">
    <w:p w14:paraId="14BD154D" w14:textId="77777777" w:rsidR="00212012" w:rsidRDefault="0021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1186"/>
    <w:rsid w:val="00067DE3"/>
    <w:rsid w:val="00087732"/>
    <w:rsid w:val="000B5932"/>
    <w:rsid w:val="000B6B21"/>
    <w:rsid w:val="000E0A93"/>
    <w:rsid w:val="000E5C2C"/>
    <w:rsid w:val="001209C0"/>
    <w:rsid w:val="0013631C"/>
    <w:rsid w:val="0016331C"/>
    <w:rsid w:val="001675F0"/>
    <w:rsid w:val="001C2680"/>
    <w:rsid w:val="001E763A"/>
    <w:rsid w:val="00203F5D"/>
    <w:rsid w:val="00205CF9"/>
    <w:rsid w:val="00212012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0F5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28BC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956B6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970D-606B-4826-854D-7D7D224A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2021-03-17T14:23:00Z</dcterms:created>
  <dcterms:modified xsi:type="dcterms:W3CDTF">2021-03-18T09:03:00Z</dcterms:modified>
</cp:coreProperties>
</file>