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40731" w14:textId="70167ED0" w:rsidR="00F507A1" w:rsidRPr="001A5489" w:rsidRDefault="001A5489" w:rsidP="001A5489">
      <w:pPr>
        <w:rPr>
          <w:b/>
          <w:bCs/>
        </w:rPr>
      </w:pPr>
      <w:r w:rsidRPr="001A5489">
        <w:rPr>
          <w:b/>
          <w:bCs/>
        </w:rPr>
        <w:t>Abstract</w:t>
      </w:r>
    </w:p>
    <w:p w14:paraId="5683F9F5" w14:textId="77777777" w:rsidR="001A5489" w:rsidRDefault="001A5489" w:rsidP="001A5489"/>
    <w:p w14:paraId="6EDC6A03" w14:textId="77777777" w:rsidR="001A5489" w:rsidRDefault="001A5489" w:rsidP="001A5489">
      <w:r>
        <w:t xml:space="preserve">Oracle abstract allows suppliers to view published tenders by Durham University and their associated status. </w:t>
      </w:r>
    </w:p>
    <w:p w14:paraId="48D6F5FF" w14:textId="77777777" w:rsidR="001A5489" w:rsidRDefault="001A5489" w:rsidP="001A5489"/>
    <w:p w14:paraId="5A090F33" w14:textId="6B32DDD3" w:rsidR="001A5489" w:rsidRDefault="001A5489" w:rsidP="001A5489">
      <w:r>
        <w:t xml:space="preserve">Durham University is not a contracting authority for the purposes of the </w:t>
      </w:r>
      <w:r w:rsidR="00D83972">
        <w:t xml:space="preserve">UK </w:t>
      </w:r>
      <w:r>
        <w:t xml:space="preserve">Public Contracts Regulations 2015 (as amended) and its procurement activities are not subject to the Public Contracts Regulations (PCR) 2015 or the obligations under the European Public Procurement Directives, including the European Remedies Directive. </w:t>
      </w:r>
    </w:p>
    <w:p w14:paraId="62E08076" w14:textId="77777777" w:rsidR="001A5489" w:rsidRDefault="001A5489" w:rsidP="001A5489"/>
    <w:p w14:paraId="7EC4F5D0" w14:textId="10FCF777" w:rsidR="001A5489" w:rsidRDefault="001A5489" w:rsidP="001A5489">
      <w:r>
        <w:t>Advertisement of any Contracts Finder is at the sole discretion of the University and is undertaken on a voluntary basis with no implied obligation to comply with the procurement legislation.</w:t>
      </w:r>
      <w:r>
        <w:t xml:space="preserve"> </w:t>
      </w:r>
    </w:p>
    <w:p w14:paraId="34D2CF9A" w14:textId="77777777" w:rsidR="00D83972" w:rsidRDefault="00D83972" w:rsidP="001A5489"/>
    <w:p w14:paraId="4071985A" w14:textId="31039023" w:rsidR="00D83972" w:rsidRDefault="00D83972" w:rsidP="001A5489">
      <w:r>
        <w:t>To view published negotiations by Durham University, follow the link:</w:t>
      </w:r>
    </w:p>
    <w:p w14:paraId="5A242FA0" w14:textId="25CF9E82" w:rsidR="00D83972" w:rsidRDefault="00D83972" w:rsidP="001A5489">
      <w:hyperlink r:id="rId8" w:history="1">
        <w:r w:rsidRPr="001F437F">
          <w:rPr>
            <w:rStyle w:val="Hyperlink"/>
          </w:rPr>
          <w:t>https://ehjb.fa.em2.oraclecloud.com/fscmUI/faces/NegotiationAbstracts?prcBuId=300000003996095&amp;_afrLoop=95342440739222388&amp;_afrWindowMode=0&amp;_afrWindowId=1axe683war&amp;_adf.ctrl-state=rie7esos8_1&amp;_afrFS=16&amp;_afrMT=screen&amp;_afrMFW=1488&amp;_afrMFH=750&amp;_afrMFDW=1536&amp;_afrMFDH=864&amp;_afrMFC=8&amp;_afrMFCI=0&amp;_afrMFM=0&amp;_afrMFR=120&amp;_afrMFG=0&amp;_afrMFS=0&amp;_afrMFO=0</w:t>
        </w:r>
      </w:hyperlink>
    </w:p>
    <w:p w14:paraId="04BBA11A" w14:textId="77777777" w:rsidR="00D83972" w:rsidRDefault="00D83972" w:rsidP="001A5489"/>
    <w:p w14:paraId="556522BD" w14:textId="5E53A6C5" w:rsidR="00D83972" w:rsidRDefault="00D83972" w:rsidP="001A5489">
      <w:r>
        <w:t>To view relevant negotiation content, select Details on the Negotiation Abstracts screen.</w:t>
      </w:r>
    </w:p>
    <w:p w14:paraId="23E2A502" w14:textId="77777777" w:rsidR="001A5489" w:rsidRDefault="001A5489" w:rsidP="001A5489"/>
    <w:p w14:paraId="7C15E115" w14:textId="41B3BF16" w:rsidR="001A5489" w:rsidRDefault="001A5489" w:rsidP="001A5489">
      <w:r>
        <w:rPr>
          <w:noProof/>
        </w:rPr>
        <w:drawing>
          <wp:inline distT="0" distB="0" distL="0" distR="0" wp14:anchorId="27B68217" wp14:editId="7DFEBE4D">
            <wp:extent cx="5731510" cy="1118235"/>
            <wp:effectExtent l="0" t="0" r="254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1118235"/>
                    </a:xfrm>
                    <a:prstGeom prst="rect">
                      <a:avLst/>
                    </a:prstGeom>
                  </pic:spPr>
                </pic:pic>
              </a:graphicData>
            </a:graphic>
          </wp:inline>
        </w:drawing>
      </w:r>
    </w:p>
    <w:p w14:paraId="6ED92052" w14:textId="77777777" w:rsidR="00D83972" w:rsidRDefault="00D83972" w:rsidP="001A5489"/>
    <w:p w14:paraId="68A32EFB" w14:textId="203B2B62" w:rsidR="00D83972" w:rsidRDefault="00D83972" w:rsidP="001A5489">
      <w:r>
        <w:t>Within the Abstract, you will have access to the description of requirements under Synopsis, any preview dates set, the open date and close date. You will also be able to download all attached documentation in support of the tender negotiation.</w:t>
      </w:r>
    </w:p>
    <w:p w14:paraId="171C489D" w14:textId="1B756327" w:rsidR="00D83972" w:rsidRDefault="00D83972" w:rsidP="001A5489">
      <w:r>
        <w:rPr>
          <w:noProof/>
        </w:rPr>
        <w:drawing>
          <wp:inline distT="0" distB="0" distL="0" distR="0" wp14:anchorId="016993F5" wp14:editId="4BAFC3A9">
            <wp:extent cx="5731510" cy="2246630"/>
            <wp:effectExtent l="0" t="0" r="254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2246630"/>
                    </a:xfrm>
                    <a:prstGeom prst="rect">
                      <a:avLst/>
                    </a:prstGeom>
                  </pic:spPr>
                </pic:pic>
              </a:graphicData>
            </a:graphic>
          </wp:inline>
        </w:drawing>
      </w:r>
    </w:p>
    <w:p w14:paraId="4E9F2EB8" w14:textId="77777777" w:rsidR="00D83972" w:rsidRDefault="00D83972" w:rsidP="001A5489"/>
    <w:p w14:paraId="0CBAEF23" w14:textId="24744466" w:rsidR="00D83972" w:rsidRDefault="00D83972" w:rsidP="001A5489">
      <w:r>
        <w:t xml:space="preserve">Note: You cannot apply or respond to the tender negotiation from this screen. You will need to register as a supplier using the link contained on the Negotiation Abstracts main screen. </w:t>
      </w:r>
    </w:p>
    <w:p w14:paraId="503EFFE7" w14:textId="77777777" w:rsidR="00D83972" w:rsidRDefault="00D83972" w:rsidP="001A5489"/>
    <w:p w14:paraId="4A782569" w14:textId="2BF526E6" w:rsidR="00D83972" w:rsidRDefault="00D83972" w:rsidP="001A5489">
      <w:r>
        <w:rPr>
          <w:noProof/>
        </w:rPr>
        <w:lastRenderedPageBreak/>
        <w:drawing>
          <wp:inline distT="0" distB="0" distL="0" distR="0" wp14:anchorId="76E21619" wp14:editId="5DF98666">
            <wp:extent cx="5731510" cy="124587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1245870"/>
                    </a:xfrm>
                    <a:prstGeom prst="rect">
                      <a:avLst/>
                    </a:prstGeom>
                  </pic:spPr>
                </pic:pic>
              </a:graphicData>
            </a:graphic>
          </wp:inline>
        </w:drawing>
      </w:r>
    </w:p>
    <w:p w14:paraId="6C641E84" w14:textId="77777777" w:rsidR="00D83972" w:rsidRDefault="00D83972" w:rsidP="001A5489"/>
    <w:p w14:paraId="0A25B41D" w14:textId="73402588" w:rsidR="00D83972" w:rsidRDefault="00D83972" w:rsidP="001A5489">
      <w:r>
        <w:t xml:space="preserve">The link to register as a supplier is: </w:t>
      </w:r>
      <w:hyperlink r:id="rId12" w:history="1">
        <w:r>
          <w:rPr>
            <w:rStyle w:val="Hyperlink"/>
            <w:rFonts w:ascii="Calibri" w:hAnsi="Calibri" w:cs="Calibri"/>
            <w:sz w:val="22"/>
            <w:shd w:val="clear" w:color="auto" w:fill="FFFFFF"/>
          </w:rPr>
          <w:t>https://ehjb.fa.em2.oraclecloud.com/fscmUI/faces/PrcPosRegisterSupplier?prcBuId=300000003996095</w:t>
        </w:r>
      </w:hyperlink>
    </w:p>
    <w:p w14:paraId="63F7F1DF" w14:textId="77777777" w:rsidR="00D83972" w:rsidRDefault="00D83972" w:rsidP="001A5489"/>
    <w:p w14:paraId="7C0647AE" w14:textId="77777777" w:rsidR="00D83972" w:rsidRDefault="00D83972" w:rsidP="001A5489"/>
    <w:p w14:paraId="3F3A741F" w14:textId="6E1B4850" w:rsidR="00D83972" w:rsidRDefault="00D83972" w:rsidP="001A5489">
      <w:r>
        <w:t>At the Register Supplier main screen, populate all required fields marked with *</w:t>
      </w:r>
    </w:p>
    <w:p w14:paraId="7716016A" w14:textId="77777777" w:rsidR="00D83972" w:rsidRDefault="00D83972" w:rsidP="001A5489"/>
    <w:p w14:paraId="3AE5AA12" w14:textId="191203E3" w:rsidR="00D83972" w:rsidRDefault="00D83972" w:rsidP="001A5489">
      <w:r>
        <w:rPr>
          <w:noProof/>
        </w:rPr>
        <w:drawing>
          <wp:inline distT="0" distB="0" distL="0" distR="0" wp14:anchorId="632BDB60" wp14:editId="375F0CC6">
            <wp:extent cx="5731510" cy="194437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1944370"/>
                    </a:xfrm>
                    <a:prstGeom prst="rect">
                      <a:avLst/>
                    </a:prstGeom>
                  </pic:spPr>
                </pic:pic>
              </a:graphicData>
            </a:graphic>
          </wp:inline>
        </w:drawing>
      </w:r>
    </w:p>
    <w:p w14:paraId="64ADD938" w14:textId="0A4556EB" w:rsidR="00243A6C" w:rsidRDefault="00D83972" w:rsidP="001A5489">
      <w:r>
        <w:t>Please include your Tax country</w:t>
      </w:r>
      <w:r w:rsidR="00243A6C">
        <w:t xml:space="preserve"> and Unique Tax ref/Other Taxpayer ID and or your VAT number. When populating the VAT Number you should remove any hyphens, spaces etc. This must be a whole number with the relevant country prefix.</w:t>
      </w:r>
    </w:p>
    <w:p w14:paraId="1371ADC1" w14:textId="77777777" w:rsidR="00243A6C" w:rsidRDefault="00243A6C" w:rsidP="001A5489"/>
    <w:p w14:paraId="01A7B0DF" w14:textId="356CDA65" w:rsidR="00243A6C" w:rsidRDefault="00243A6C" w:rsidP="001A5489">
      <w:r>
        <w:t xml:space="preserve">Within the Notes to Approver, enter in the RFN number relating to the tender negation you wish to apply for. This will ensure your registration is processed to the relevant negation and preventing any delay in you obtaining access to the tender. </w:t>
      </w:r>
    </w:p>
    <w:p w14:paraId="4F908A46" w14:textId="77777777" w:rsidR="00243A6C" w:rsidRDefault="00243A6C" w:rsidP="001A5489"/>
    <w:p w14:paraId="57E42F99" w14:textId="3F7A77F6" w:rsidR="00EE2EE8" w:rsidRDefault="00EE2EE8" w:rsidP="001A5489">
      <w:r>
        <w:t xml:space="preserve">Navigate through all sections / stages through 1 to 4 and complete. </w:t>
      </w:r>
    </w:p>
    <w:p w14:paraId="463CCD85" w14:textId="77777777" w:rsidR="00EE2EE8" w:rsidRDefault="00EE2EE8" w:rsidP="001A5489"/>
    <w:p w14:paraId="04D88957" w14:textId="66856196" w:rsidR="00EE2EE8" w:rsidRDefault="00EE2EE8" w:rsidP="001A5489">
      <w:r>
        <w:rPr>
          <w:noProof/>
        </w:rPr>
        <w:drawing>
          <wp:inline distT="0" distB="0" distL="0" distR="0" wp14:anchorId="25FD9587" wp14:editId="6F20C40B">
            <wp:extent cx="2076450" cy="723258"/>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80835" cy="724785"/>
                    </a:xfrm>
                    <a:prstGeom prst="rect">
                      <a:avLst/>
                    </a:prstGeom>
                  </pic:spPr>
                </pic:pic>
              </a:graphicData>
            </a:graphic>
          </wp:inline>
        </w:drawing>
      </w:r>
    </w:p>
    <w:p w14:paraId="147197F5" w14:textId="6F2075D9" w:rsidR="00EE2EE8" w:rsidRDefault="00EE2EE8" w:rsidP="001A5489">
      <w:r>
        <w:t xml:space="preserve">At any stage in the registration </w:t>
      </w:r>
      <w:proofErr w:type="gramStart"/>
      <w:r>
        <w:t>process</w:t>
      </w:r>
      <w:proofErr w:type="gramEnd"/>
      <w:r>
        <w:t xml:space="preserve"> you can pause and return later by selecting Save for Later. Once you have completed all stages, select Register. </w:t>
      </w:r>
    </w:p>
    <w:p w14:paraId="3CF06780" w14:textId="77777777" w:rsidR="00EE2EE8" w:rsidRDefault="00EE2EE8" w:rsidP="001A5489"/>
    <w:p w14:paraId="65E0B4F4" w14:textId="6777EB78" w:rsidR="00EE2EE8" w:rsidRDefault="00EE2EE8" w:rsidP="001A5489">
      <w:r>
        <w:rPr>
          <w:noProof/>
        </w:rPr>
        <w:drawing>
          <wp:inline distT="0" distB="0" distL="0" distR="0" wp14:anchorId="7E91400B" wp14:editId="55C8A6B8">
            <wp:extent cx="1943100" cy="548456"/>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57148" cy="552421"/>
                    </a:xfrm>
                    <a:prstGeom prst="rect">
                      <a:avLst/>
                    </a:prstGeom>
                  </pic:spPr>
                </pic:pic>
              </a:graphicData>
            </a:graphic>
          </wp:inline>
        </w:drawing>
      </w:r>
    </w:p>
    <w:p w14:paraId="54352C5C" w14:textId="77777777" w:rsidR="00EE2EE8" w:rsidRDefault="00EE2EE8" w:rsidP="001A5489"/>
    <w:p w14:paraId="1D6505AB" w14:textId="127CFAD1" w:rsidR="00EE2EE8" w:rsidRDefault="00EE2EE8" w:rsidP="001A5489">
      <w:r>
        <w:t xml:space="preserve">See guidance: Supplier Registration regarding follow on information once Durham University process your supplier registration. </w:t>
      </w:r>
    </w:p>
    <w:sectPr w:rsidR="00EE2EE8" w:rsidSect="00EF2A24">
      <w:headerReference w:type="default" r:id="rId16"/>
      <w:footerReference w:type="default" r:id="rId17"/>
      <w:headerReference w:type="first" r:id="rId18"/>
      <w:footerReference w:type="first" r:id="rId19"/>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2B9E3" w14:textId="77777777" w:rsidR="0032300A" w:rsidRDefault="0032300A">
      <w:r>
        <w:separator/>
      </w:r>
    </w:p>
  </w:endnote>
  <w:endnote w:type="continuationSeparator" w:id="0">
    <w:p w14:paraId="3AFA5C8B" w14:textId="77777777" w:rsidR="0032300A" w:rsidRDefault="00323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1E0" w:firstRow="1" w:lastRow="1" w:firstColumn="1" w:lastColumn="1" w:noHBand="0" w:noVBand="0"/>
    </w:tblPr>
    <w:tblGrid>
      <w:gridCol w:w="2476"/>
      <w:gridCol w:w="3538"/>
      <w:gridCol w:w="3012"/>
    </w:tblGrid>
    <w:tr w:rsidR="00310A98" w:rsidRPr="00201AEA" w14:paraId="60EF96D9" w14:textId="77777777" w:rsidTr="00A50E68">
      <w:tc>
        <w:tcPr>
          <w:tcW w:w="2518" w:type="dxa"/>
          <w:tcBorders>
            <w:top w:val="single" w:sz="4" w:space="0" w:color="auto"/>
          </w:tcBorders>
        </w:tcPr>
        <w:p w14:paraId="29D77786" w14:textId="77777777" w:rsidR="00310A98" w:rsidRPr="00201AEA" w:rsidRDefault="00310A98" w:rsidP="00A50E68">
          <w:pPr>
            <w:pStyle w:val="Footer"/>
            <w:tabs>
              <w:tab w:val="clear" w:pos="4153"/>
              <w:tab w:val="clear" w:pos="8306"/>
              <w:tab w:val="center" w:pos="4536"/>
              <w:tab w:val="right" w:pos="9072"/>
            </w:tabs>
            <w:rPr>
              <w:rFonts w:cs="Arial"/>
            </w:rPr>
          </w:pPr>
          <w:r w:rsidRPr="00201AEA">
            <w:rPr>
              <w:rFonts w:cs="Arial"/>
            </w:rPr>
            <w:t>Durham University Procurement Service</w:t>
          </w:r>
        </w:p>
      </w:tc>
      <w:tc>
        <w:tcPr>
          <w:tcW w:w="3645" w:type="dxa"/>
          <w:tcBorders>
            <w:top w:val="single" w:sz="4" w:space="0" w:color="auto"/>
          </w:tcBorders>
        </w:tcPr>
        <w:p w14:paraId="4A112ADE" w14:textId="77777777" w:rsidR="00310A98" w:rsidRPr="00201AEA" w:rsidRDefault="00310A98" w:rsidP="00A50E68">
          <w:pPr>
            <w:pStyle w:val="Footer"/>
            <w:tabs>
              <w:tab w:val="clear" w:pos="4153"/>
              <w:tab w:val="clear" w:pos="8306"/>
              <w:tab w:val="center" w:pos="4536"/>
              <w:tab w:val="right" w:pos="9072"/>
            </w:tabs>
            <w:jc w:val="center"/>
            <w:rPr>
              <w:rFonts w:cs="Arial"/>
            </w:rPr>
          </w:pPr>
          <w:r w:rsidRPr="00201AEA">
            <w:rPr>
              <w:rStyle w:val="PageNumber"/>
              <w:rFonts w:cs="Arial"/>
            </w:rPr>
            <w:t xml:space="preserve">Page </w:t>
          </w:r>
          <w:r w:rsidRPr="00201AEA">
            <w:rPr>
              <w:rStyle w:val="PageNumber"/>
              <w:rFonts w:cs="Arial"/>
            </w:rPr>
            <w:fldChar w:fldCharType="begin"/>
          </w:r>
          <w:r w:rsidRPr="00201AEA">
            <w:rPr>
              <w:rStyle w:val="PageNumber"/>
              <w:rFonts w:cs="Arial"/>
            </w:rPr>
            <w:instrText xml:space="preserve"> PAGE </w:instrText>
          </w:r>
          <w:r w:rsidRPr="00201AEA">
            <w:rPr>
              <w:rStyle w:val="PageNumber"/>
              <w:rFonts w:cs="Arial"/>
            </w:rPr>
            <w:fldChar w:fldCharType="separate"/>
          </w:r>
          <w:r w:rsidR="008B330E">
            <w:rPr>
              <w:rStyle w:val="PageNumber"/>
              <w:rFonts w:cs="Arial"/>
              <w:noProof/>
            </w:rPr>
            <w:t>2</w:t>
          </w:r>
          <w:r w:rsidRPr="00201AEA">
            <w:rPr>
              <w:rStyle w:val="PageNumber"/>
              <w:rFonts w:cs="Arial"/>
            </w:rPr>
            <w:fldChar w:fldCharType="end"/>
          </w:r>
          <w:r w:rsidRPr="00201AEA">
            <w:rPr>
              <w:rStyle w:val="PageNumber"/>
              <w:rFonts w:cs="Arial"/>
            </w:rPr>
            <w:t xml:space="preserve"> of </w:t>
          </w:r>
          <w:r w:rsidRPr="00201AEA">
            <w:rPr>
              <w:rStyle w:val="PageNumber"/>
              <w:rFonts w:cs="Arial"/>
            </w:rPr>
            <w:fldChar w:fldCharType="begin"/>
          </w:r>
          <w:r w:rsidRPr="00201AEA">
            <w:rPr>
              <w:rStyle w:val="PageNumber"/>
              <w:rFonts w:cs="Arial"/>
            </w:rPr>
            <w:instrText xml:space="preserve"> NUMPAGES </w:instrText>
          </w:r>
          <w:r w:rsidRPr="00201AEA">
            <w:rPr>
              <w:rStyle w:val="PageNumber"/>
              <w:rFonts w:cs="Arial"/>
            </w:rPr>
            <w:fldChar w:fldCharType="separate"/>
          </w:r>
          <w:r w:rsidR="008B330E">
            <w:rPr>
              <w:rStyle w:val="PageNumber"/>
              <w:rFonts w:cs="Arial"/>
              <w:noProof/>
            </w:rPr>
            <w:t>2</w:t>
          </w:r>
          <w:r w:rsidRPr="00201AEA">
            <w:rPr>
              <w:rStyle w:val="PageNumber"/>
              <w:rFonts w:cs="Arial"/>
            </w:rPr>
            <w:fldChar w:fldCharType="end"/>
          </w:r>
        </w:p>
      </w:tc>
      <w:tc>
        <w:tcPr>
          <w:tcW w:w="3082" w:type="dxa"/>
          <w:tcBorders>
            <w:top w:val="single" w:sz="4" w:space="0" w:color="auto"/>
          </w:tcBorders>
        </w:tcPr>
        <w:p w14:paraId="0FA662AA" w14:textId="77777777" w:rsidR="00310A98" w:rsidRPr="00201AEA" w:rsidRDefault="00310A98" w:rsidP="00943571">
          <w:pPr>
            <w:pStyle w:val="Footer"/>
            <w:tabs>
              <w:tab w:val="clear" w:pos="4153"/>
              <w:tab w:val="clear" w:pos="8306"/>
              <w:tab w:val="center" w:pos="4536"/>
              <w:tab w:val="right" w:pos="9072"/>
            </w:tabs>
            <w:jc w:val="right"/>
            <w:rPr>
              <w:rFonts w:cs="Arial"/>
            </w:rPr>
          </w:pPr>
          <w:r>
            <w:rPr>
              <w:rFonts w:cs="Arial"/>
            </w:rPr>
            <w:t>Document Ref. 3</w:t>
          </w:r>
          <w:r w:rsidR="00E36433">
            <w:rPr>
              <w:rFonts w:cs="Arial"/>
            </w:rPr>
            <w:t>81v1</w:t>
          </w:r>
        </w:p>
        <w:p w14:paraId="7D23C954" w14:textId="77777777" w:rsidR="00310A98" w:rsidRPr="00201AEA" w:rsidRDefault="00E36433" w:rsidP="00E36433">
          <w:pPr>
            <w:pStyle w:val="Footer"/>
            <w:tabs>
              <w:tab w:val="clear" w:pos="4153"/>
              <w:tab w:val="clear" w:pos="8306"/>
              <w:tab w:val="center" w:pos="4536"/>
              <w:tab w:val="right" w:pos="9072"/>
            </w:tabs>
            <w:jc w:val="right"/>
            <w:rPr>
              <w:rFonts w:cs="Arial"/>
            </w:rPr>
          </w:pPr>
          <w:r>
            <w:rPr>
              <w:rFonts w:cs="Arial"/>
            </w:rPr>
            <w:t>Issued 03/04/19</w:t>
          </w:r>
        </w:p>
      </w:tc>
    </w:tr>
  </w:tbl>
  <w:p w14:paraId="627ADC12" w14:textId="77777777" w:rsidR="00310A98" w:rsidRDefault="00310A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1E0" w:firstRow="1" w:lastRow="1" w:firstColumn="1" w:lastColumn="1" w:noHBand="0" w:noVBand="0"/>
    </w:tblPr>
    <w:tblGrid>
      <w:gridCol w:w="2476"/>
      <w:gridCol w:w="3538"/>
      <w:gridCol w:w="3012"/>
    </w:tblGrid>
    <w:tr w:rsidR="00310A98" w:rsidRPr="00201AEA" w14:paraId="50657E36" w14:textId="77777777" w:rsidTr="00D331CF">
      <w:tc>
        <w:tcPr>
          <w:tcW w:w="2518" w:type="dxa"/>
          <w:tcBorders>
            <w:top w:val="single" w:sz="4" w:space="0" w:color="auto"/>
          </w:tcBorders>
        </w:tcPr>
        <w:p w14:paraId="4BE4F02B" w14:textId="77777777" w:rsidR="00310A98" w:rsidRPr="00201AEA" w:rsidRDefault="00310A98" w:rsidP="00D331CF">
          <w:pPr>
            <w:pStyle w:val="Footer"/>
            <w:tabs>
              <w:tab w:val="clear" w:pos="4153"/>
              <w:tab w:val="clear" w:pos="8306"/>
              <w:tab w:val="center" w:pos="4536"/>
              <w:tab w:val="right" w:pos="9072"/>
            </w:tabs>
            <w:rPr>
              <w:rFonts w:cs="Arial"/>
            </w:rPr>
          </w:pPr>
          <w:r w:rsidRPr="00201AEA">
            <w:rPr>
              <w:rFonts w:cs="Arial"/>
            </w:rPr>
            <w:t>Durham University Procurement Service</w:t>
          </w:r>
        </w:p>
      </w:tc>
      <w:tc>
        <w:tcPr>
          <w:tcW w:w="3645" w:type="dxa"/>
          <w:tcBorders>
            <w:top w:val="single" w:sz="4" w:space="0" w:color="auto"/>
          </w:tcBorders>
        </w:tcPr>
        <w:p w14:paraId="28DE78FD" w14:textId="77777777" w:rsidR="00310A98" w:rsidRPr="00201AEA" w:rsidRDefault="00310A98" w:rsidP="00D331CF">
          <w:pPr>
            <w:pStyle w:val="Footer"/>
            <w:tabs>
              <w:tab w:val="clear" w:pos="4153"/>
              <w:tab w:val="clear" w:pos="8306"/>
              <w:tab w:val="center" w:pos="4536"/>
              <w:tab w:val="right" w:pos="9072"/>
            </w:tabs>
            <w:jc w:val="center"/>
            <w:rPr>
              <w:rFonts w:cs="Arial"/>
            </w:rPr>
          </w:pPr>
          <w:r w:rsidRPr="00201AEA">
            <w:rPr>
              <w:rStyle w:val="PageNumber"/>
              <w:rFonts w:cs="Arial"/>
            </w:rPr>
            <w:t xml:space="preserve">Page </w:t>
          </w:r>
          <w:r w:rsidRPr="00201AEA">
            <w:rPr>
              <w:rStyle w:val="PageNumber"/>
              <w:rFonts w:cs="Arial"/>
            </w:rPr>
            <w:fldChar w:fldCharType="begin"/>
          </w:r>
          <w:r w:rsidRPr="00201AEA">
            <w:rPr>
              <w:rStyle w:val="PageNumber"/>
              <w:rFonts w:cs="Arial"/>
            </w:rPr>
            <w:instrText xml:space="preserve"> PAGE </w:instrText>
          </w:r>
          <w:r w:rsidRPr="00201AEA">
            <w:rPr>
              <w:rStyle w:val="PageNumber"/>
              <w:rFonts w:cs="Arial"/>
            </w:rPr>
            <w:fldChar w:fldCharType="separate"/>
          </w:r>
          <w:r w:rsidR="008B330E">
            <w:rPr>
              <w:rStyle w:val="PageNumber"/>
              <w:rFonts w:cs="Arial"/>
              <w:noProof/>
            </w:rPr>
            <w:t>1</w:t>
          </w:r>
          <w:r w:rsidRPr="00201AEA">
            <w:rPr>
              <w:rStyle w:val="PageNumber"/>
              <w:rFonts w:cs="Arial"/>
            </w:rPr>
            <w:fldChar w:fldCharType="end"/>
          </w:r>
          <w:r w:rsidRPr="00201AEA">
            <w:rPr>
              <w:rStyle w:val="PageNumber"/>
              <w:rFonts w:cs="Arial"/>
            </w:rPr>
            <w:t xml:space="preserve"> of </w:t>
          </w:r>
          <w:r w:rsidRPr="00201AEA">
            <w:rPr>
              <w:rStyle w:val="PageNumber"/>
              <w:rFonts w:cs="Arial"/>
            </w:rPr>
            <w:fldChar w:fldCharType="begin"/>
          </w:r>
          <w:r w:rsidRPr="00201AEA">
            <w:rPr>
              <w:rStyle w:val="PageNumber"/>
              <w:rFonts w:cs="Arial"/>
            </w:rPr>
            <w:instrText xml:space="preserve"> NUMPAGES </w:instrText>
          </w:r>
          <w:r w:rsidRPr="00201AEA">
            <w:rPr>
              <w:rStyle w:val="PageNumber"/>
              <w:rFonts w:cs="Arial"/>
            </w:rPr>
            <w:fldChar w:fldCharType="separate"/>
          </w:r>
          <w:r w:rsidR="008B330E">
            <w:rPr>
              <w:rStyle w:val="PageNumber"/>
              <w:rFonts w:cs="Arial"/>
              <w:noProof/>
            </w:rPr>
            <w:t>2</w:t>
          </w:r>
          <w:r w:rsidRPr="00201AEA">
            <w:rPr>
              <w:rStyle w:val="PageNumber"/>
              <w:rFonts w:cs="Arial"/>
            </w:rPr>
            <w:fldChar w:fldCharType="end"/>
          </w:r>
        </w:p>
      </w:tc>
      <w:tc>
        <w:tcPr>
          <w:tcW w:w="3082" w:type="dxa"/>
          <w:tcBorders>
            <w:top w:val="single" w:sz="4" w:space="0" w:color="auto"/>
          </w:tcBorders>
        </w:tcPr>
        <w:p w14:paraId="79D453CE" w14:textId="77777777" w:rsidR="00310A98" w:rsidRPr="00201AEA" w:rsidRDefault="00E36433" w:rsidP="002B2DFD">
          <w:pPr>
            <w:pStyle w:val="Footer"/>
            <w:tabs>
              <w:tab w:val="clear" w:pos="4153"/>
              <w:tab w:val="clear" w:pos="8306"/>
              <w:tab w:val="center" w:pos="4536"/>
              <w:tab w:val="right" w:pos="9072"/>
            </w:tabs>
            <w:jc w:val="right"/>
            <w:rPr>
              <w:rFonts w:cs="Arial"/>
            </w:rPr>
          </w:pPr>
          <w:r>
            <w:rPr>
              <w:rFonts w:cs="Arial"/>
            </w:rPr>
            <w:t>Document Ref. 381v1</w:t>
          </w:r>
        </w:p>
        <w:p w14:paraId="619FF421" w14:textId="77777777" w:rsidR="00310A98" w:rsidRPr="00201AEA" w:rsidRDefault="00E36433" w:rsidP="005B37D9">
          <w:pPr>
            <w:pStyle w:val="Footer"/>
            <w:tabs>
              <w:tab w:val="clear" w:pos="4153"/>
              <w:tab w:val="clear" w:pos="8306"/>
              <w:tab w:val="center" w:pos="4536"/>
              <w:tab w:val="right" w:pos="9072"/>
            </w:tabs>
            <w:jc w:val="right"/>
            <w:rPr>
              <w:rFonts w:cs="Arial"/>
            </w:rPr>
          </w:pPr>
          <w:r>
            <w:rPr>
              <w:rFonts w:cs="Arial"/>
            </w:rPr>
            <w:t>Issued 03/04/19</w:t>
          </w:r>
        </w:p>
      </w:tc>
    </w:tr>
  </w:tbl>
  <w:p w14:paraId="60A7D0DB" w14:textId="77777777" w:rsidR="00310A98" w:rsidRDefault="00310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04B33" w14:textId="77777777" w:rsidR="0032300A" w:rsidRDefault="0032300A">
      <w:r>
        <w:separator/>
      </w:r>
    </w:p>
  </w:footnote>
  <w:footnote w:type="continuationSeparator" w:id="0">
    <w:p w14:paraId="56BBE6C0" w14:textId="77777777" w:rsidR="0032300A" w:rsidRDefault="00323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4895D" w14:textId="77777777" w:rsidR="00310A98" w:rsidRDefault="00121920" w:rsidP="00966E3A">
    <w:pPr>
      <w:pStyle w:val="Header"/>
      <w:jc w:val="right"/>
    </w:pPr>
    <w:r>
      <w:rPr>
        <w:noProof/>
      </w:rPr>
      <mc:AlternateContent>
        <mc:Choice Requires="wps">
          <w:drawing>
            <wp:anchor distT="0" distB="0" distL="114300" distR="114300" simplePos="0" relativeHeight="251657728" behindDoc="0" locked="0" layoutInCell="1" allowOverlap="1" wp14:anchorId="50446D9F" wp14:editId="6C2E5A4E">
              <wp:simplePos x="0" y="0"/>
              <wp:positionH relativeFrom="column">
                <wp:posOffset>0</wp:posOffset>
              </wp:positionH>
              <wp:positionV relativeFrom="paragraph">
                <wp:posOffset>3429000</wp:posOffset>
              </wp:positionV>
              <wp:extent cx="0" cy="0"/>
              <wp:effectExtent l="0" t="0" r="0" b="0"/>
              <wp:wrapNone/>
              <wp:docPr id="119785111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D38B8"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0pt" to="0,2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">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77CCB" w14:textId="77777777" w:rsidR="00310A98" w:rsidRDefault="00121920" w:rsidP="00966E3A">
    <w:pPr>
      <w:pStyle w:val="Header"/>
      <w:jc w:val="right"/>
    </w:pPr>
    <w:r w:rsidRPr="008B330E">
      <w:rPr>
        <w:noProof/>
        <w:lang w:val="en-GB"/>
      </w:rPr>
      <w:drawing>
        <wp:inline distT="0" distB="0" distL="0" distR="0" wp14:anchorId="494B519B" wp14:editId="6986771B">
          <wp:extent cx="1598295" cy="771525"/>
          <wp:effectExtent l="0" t="0" r="0" b="0"/>
          <wp:docPr id="1" name="Picture 3" descr="\\Foster\deb4njo\DUDE\Desktop\Procurement Service_Full Colou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oster\deb4njo\DUDE\Desktop\Procurement Service_Full Colour.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829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7547B"/>
    <w:multiLevelType w:val="hybridMultilevel"/>
    <w:tmpl w:val="993E7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02E51"/>
    <w:multiLevelType w:val="hybridMultilevel"/>
    <w:tmpl w:val="28406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45D05"/>
    <w:multiLevelType w:val="hybridMultilevel"/>
    <w:tmpl w:val="81FAB4E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2F6C89"/>
    <w:multiLevelType w:val="hybridMultilevel"/>
    <w:tmpl w:val="1E2E1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4744CD"/>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EF77FE4"/>
    <w:multiLevelType w:val="hybridMultilevel"/>
    <w:tmpl w:val="E0DCDCC6"/>
    <w:lvl w:ilvl="0" w:tplc="08090001">
      <w:start w:val="1"/>
      <w:numFmt w:val="bullet"/>
      <w:lvlText w:val=""/>
      <w:lvlJc w:val="left"/>
      <w:pPr>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4DB366B"/>
    <w:multiLevelType w:val="hybridMultilevel"/>
    <w:tmpl w:val="B9C09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A43BF9"/>
    <w:multiLevelType w:val="hybridMultilevel"/>
    <w:tmpl w:val="F3D84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4B0541"/>
    <w:multiLevelType w:val="hybridMultilevel"/>
    <w:tmpl w:val="9514B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904040"/>
    <w:multiLevelType w:val="hybridMultilevel"/>
    <w:tmpl w:val="44968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6B4CF6"/>
    <w:multiLevelType w:val="hybridMultilevel"/>
    <w:tmpl w:val="70141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CA5408"/>
    <w:multiLevelType w:val="hybridMultilevel"/>
    <w:tmpl w:val="E91E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9605036">
    <w:abstractNumId w:val="4"/>
  </w:num>
  <w:num w:numId="2" w16cid:durableId="622883379">
    <w:abstractNumId w:val="5"/>
  </w:num>
  <w:num w:numId="3" w16cid:durableId="977299955">
    <w:abstractNumId w:val="10"/>
  </w:num>
  <w:num w:numId="4" w16cid:durableId="305550913">
    <w:abstractNumId w:val="7"/>
  </w:num>
  <w:num w:numId="5" w16cid:durableId="1669211106">
    <w:abstractNumId w:val="2"/>
  </w:num>
  <w:num w:numId="6" w16cid:durableId="1240675914">
    <w:abstractNumId w:val="11"/>
  </w:num>
  <w:num w:numId="7" w16cid:durableId="203370088">
    <w:abstractNumId w:val="1"/>
  </w:num>
  <w:num w:numId="8" w16cid:durableId="2103212535">
    <w:abstractNumId w:val="6"/>
  </w:num>
  <w:num w:numId="9" w16cid:durableId="1825975035">
    <w:abstractNumId w:val="3"/>
  </w:num>
  <w:num w:numId="10" w16cid:durableId="1308126000">
    <w:abstractNumId w:val="8"/>
  </w:num>
  <w:num w:numId="11" w16cid:durableId="405032731">
    <w:abstractNumId w:val="0"/>
  </w:num>
  <w:num w:numId="12" w16cid:durableId="59225041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query w:val="SELECT * FROM `Live$`"/>
    <w:odso>
      <w:table w:val="Live$"/>
      <w:type w:val="database"/>
    </w:odso>
  </w:mailMerge>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00A"/>
    <w:rsid w:val="000021C5"/>
    <w:rsid w:val="00012E63"/>
    <w:rsid w:val="00015796"/>
    <w:rsid w:val="00017A54"/>
    <w:rsid w:val="0002175B"/>
    <w:rsid w:val="000240CE"/>
    <w:rsid w:val="000253FA"/>
    <w:rsid w:val="0002677C"/>
    <w:rsid w:val="00031484"/>
    <w:rsid w:val="00034950"/>
    <w:rsid w:val="00034CAC"/>
    <w:rsid w:val="00035C9D"/>
    <w:rsid w:val="00036A81"/>
    <w:rsid w:val="0004280D"/>
    <w:rsid w:val="00042A2B"/>
    <w:rsid w:val="00045DD7"/>
    <w:rsid w:val="00051A2A"/>
    <w:rsid w:val="00053991"/>
    <w:rsid w:val="00060725"/>
    <w:rsid w:val="00065DD7"/>
    <w:rsid w:val="00071467"/>
    <w:rsid w:val="00071FF2"/>
    <w:rsid w:val="000733D1"/>
    <w:rsid w:val="000800AC"/>
    <w:rsid w:val="000816B9"/>
    <w:rsid w:val="000846DE"/>
    <w:rsid w:val="00085195"/>
    <w:rsid w:val="00087614"/>
    <w:rsid w:val="00090EB3"/>
    <w:rsid w:val="000949C3"/>
    <w:rsid w:val="00095F1C"/>
    <w:rsid w:val="00097E41"/>
    <w:rsid w:val="000A4C9F"/>
    <w:rsid w:val="000A4CA1"/>
    <w:rsid w:val="000A77CF"/>
    <w:rsid w:val="000B0E0D"/>
    <w:rsid w:val="000B24EB"/>
    <w:rsid w:val="000B4DD0"/>
    <w:rsid w:val="000B681E"/>
    <w:rsid w:val="000C007C"/>
    <w:rsid w:val="000C08F6"/>
    <w:rsid w:val="000C5104"/>
    <w:rsid w:val="000C5590"/>
    <w:rsid w:val="000D1571"/>
    <w:rsid w:val="000D3546"/>
    <w:rsid w:val="000D751B"/>
    <w:rsid w:val="000E1DA4"/>
    <w:rsid w:val="000E5721"/>
    <w:rsid w:val="000E6EBE"/>
    <w:rsid w:val="000E6FC5"/>
    <w:rsid w:val="000F232D"/>
    <w:rsid w:val="000F43F6"/>
    <w:rsid w:val="000F6A83"/>
    <w:rsid w:val="00102282"/>
    <w:rsid w:val="0010404E"/>
    <w:rsid w:val="00104379"/>
    <w:rsid w:val="0010643A"/>
    <w:rsid w:val="00107FBA"/>
    <w:rsid w:val="00110979"/>
    <w:rsid w:val="001119D0"/>
    <w:rsid w:val="00114588"/>
    <w:rsid w:val="00115AFB"/>
    <w:rsid w:val="00121920"/>
    <w:rsid w:val="0012264A"/>
    <w:rsid w:val="001227BC"/>
    <w:rsid w:val="00123665"/>
    <w:rsid w:val="00125AF8"/>
    <w:rsid w:val="00130723"/>
    <w:rsid w:val="0013216A"/>
    <w:rsid w:val="001337CA"/>
    <w:rsid w:val="0014059E"/>
    <w:rsid w:val="00144E15"/>
    <w:rsid w:val="00145BB8"/>
    <w:rsid w:val="00153932"/>
    <w:rsid w:val="001557AE"/>
    <w:rsid w:val="00156805"/>
    <w:rsid w:val="00157949"/>
    <w:rsid w:val="0016417F"/>
    <w:rsid w:val="00176EDB"/>
    <w:rsid w:val="00181DC7"/>
    <w:rsid w:val="0018343E"/>
    <w:rsid w:val="0018475F"/>
    <w:rsid w:val="001866EF"/>
    <w:rsid w:val="0019193C"/>
    <w:rsid w:val="001A3883"/>
    <w:rsid w:val="001A5489"/>
    <w:rsid w:val="001B38D6"/>
    <w:rsid w:val="001B73A8"/>
    <w:rsid w:val="001C27EB"/>
    <w:rsid w:val="001C2D02"/>
    <w:rsid w:val="001C47D6"/>
    <w:rsid w:val="001D037A"/>
    <w:rsid w:val="001D156D"/>
    <w:rsid w:val="001D1656"/>
    <w:rsid w:val="001E3AB9"/>
    <w:rsid w:val="001E3F51"/>
    <w:rsid w:val="001F2644"/>
    <w:rsid w:val="00201AEA"/>
    <w:rsid w:val="00203846"/>
    <w:rsid w:val="002100C5"/>
    <w:rsid w:val="0021098A"/>
    <w:rsid w:val="00214360"/>
    <w:rsid w:val="002146C0"/>
    <w:rsid w:val="002159ED"/>
    <w:rsid w:val="002168B6"/>
    <w:rsid w:val="0022322B"/>
    <w:rsid w:val="00231C25"/>
    <w:rsid w:val="00232389"/>
    <w:rsid w:val="00236DE5"/>
    <w:rsid w:val="00241A20"/>
    <w:rsid w:val="00243A6C"/>
    <w:rsid w:val="00260EBF"/>
    <w:rsid w:val="00262460"/>
    <w:rsid w:val="002677AF"/>
    <w:rsid w:val="002708F5"/>
    <w:rsid w:val="00271939"/>
    <w:rsid w:val="002736A3"/>
    <w:rsid w:val="00274B40"/>
    <w:rsid w:val="002751E5"/>
    <w:rsid w:val="002763EE"/>
    <w:rsid w:val="00276F8E"/>
    <w:rsid w:val="00280F76"/>
    <w:rsid w:val="00281120"/>
    <w:rsid w:val="00283FDB"/>
    <w:rsid w:val="00286221"/>
    <w:rsid w:val="00286F81"/>
    <w:rsid w:val="002875DD"/>
    <w:rsid w:val="002953D2"/>
    <w:rsid w:val="002A2E77"/>
    <w:rsid w:val="002A53EB"/>
    <w:rsid w:val="002A5B5A"/>
    <w:rsid w:val="002A7FFA"/>
    <w:rsid w:val="002B2DFD"/>
    <w:rsid w:val="002B5EFC"/>
    <w:rsid w:val="002C28BA"/>
    <w:rsid w:val="002C48F9"/>
    <w:rsid w:val="002D0239"/>
    <w:rsid w:val="002D3CD0"/>
    <w:rsid w:val="002E035A"/>
    <w:rsid w:val="002E2D7E"/>
    <w:rsid w:val="002E2F0B"/>
    <w:rsid w:val="002E7CEF"/>
    <w:rsid w:val="002F3BFE"/>
    <w:rsid w:val="002F470C"/>
    <w:rsid w:val="00302312"/>
    <w:rsid w:val="00310A98"/>
    <w:rsid w:val="00310D25"/>
    <w:rsid w:val="003160B3"/>
    <w:rsid w:val="00316509"/>
    <w:rsid w:val="00322CEC"/>
    <w:rsid w:val="0032300A"/>
    <w:rsid w:val="00326B29"/>
    <w:rsid w:val="0033389C"/>
    <w:rsid w:val="003365E3"/>
    <w:rsid w:val="00336C3D"/>
    <w:rsid w:val="00337439"/>
    <w:rsid w:val="0034406B"/>
    <w:rsid w:val="00344152"/>
    <w:rsid w:val="00344187"/>
    <w:rsid w:val="00354CBA"/>
    <w:rsid w:val="00360042"/>
    <w:rsid w:val="00361A8F"/>
    <w:rsid w:val="003633A4"/>
    <w:rsid w:val="00363E69"/>
    <w:rsid w:val="003657C4"/>
    <w:rsid w:val="00373052"/>
    <w:rsid w:val="003742AA"/>
    <w:rsid w:val="00374E7D"/>
    <w:rsid w:val="003764E4"/>
    <w:rsid w:val="003914C0"/>
    <w:rsid w:val="003925F8"/>
    <w:rsid w:val="003A001F"/>
    <w:rsid w:val="003A34FD"/>
    <w:rsid w:val="003A4841"/>
    <w:rsid w:val="003A6C24"/>
    <w:rsid w:val="003B2C69"/>
    <w:rsid w:val="003B77FA"/>
    <w:rsid w:val="003C5525"/>
    <w:rsid w:val="003D272C"/>
    <w:rsid w:val="003D330F"/>
    <w:rsid w:val="003E1A3A"/>
    <w:rsid w:val="003E541F"/>
    <w:rsid w:val="003E6203"/>
    <w:rsid w:val="003F161A"/>
    <w:rsid w:val="003F27D2"/>
    <w:rsid w:val="003F302F"/>
    <w:rsid w:val="003F3535"/>
    <w:rsid w:val="00401717"/>
    <w:rsid w:val="00402564"/>
    <w:rsid w:val="00406E94"/>
    <w:rsid w:val="004109DB"/>
    <w:rsid w:val="00411227"/>
    <w:rsid w:val="004112B8"/>
    <w:rsid w:val="00412FA0"/>
    <w:rsid w:val="00414147"/>
    <w:rsid w:val="00414CDC"/>
    <w:rsid w:val="00434F42"/>
    <w:rsid w:val="00437036"/>
    <w:rsid w:val="0043760B"/>
    <w:rsid w:val="00445B2F"/>
    <w:rsid w:val="004477F5"/>
    <w:rsid w:val="004516A6"/>
    <w:rsid w:val="00454FC9"/>
    <w:rsid w:val="00460ECF"/>
    <w:rsid w:val="00461678"/>
    <w:rsid w:val="004620D2"/>
    <w:rsid w:val="00465B93"/>
    <w:rsid w:val="004667E4"/>
    <w:rsid w:val="00470046"/>
    <w:rsid w:val="00473C93"/>
    <w:rsid w:val="00475B0A"/>
    <w:rsid w:val="00476502"/>
    <w:rsid w:val="004844E9"/>
    <w:rsid w:val="004855C7"/>
    <w:rsid w:val="00491E63"/>
    <w:rsid w:val="00494FF2"/>
    <w:rsid w:val="00495E38"/>
    <w:rsid w:val="0049675F"/>
    <w:rsid w:val="00496D28"/>
    <w:rsid w:val="004A14A6"/>
    <w:rsid w:val="004A23A3"/>
    <w:rsid w:val="004A7DB5"/>
    <w:rsid w:val="004B3EC5"/>
    <w:rsid w:val="004C65F1"/>
    <w:rsid w:val="004C7090"/>
    <w:rsid w:val="004C720B"/>
    <w:rsid w:val="004D412B"/>
    <w:rsid w:val="004D61C9"/>
    <w:rsid w:val="004E1761"/>
    <w:rsid w:val="004E792A"/>
    <w:rsid w:val="004F0277"/>
    <w:rsid w:val="004F686E"/>
    <w:rsid w:val="00507A6E"/>
    <w:rsid w:val="00517028"/>
    <w:rsid w:val="00525D86"/>
    <w:rsid w:val="0052718A"/>
    <w:rsid w:val="00530438"/>
    <w:rsid w:val="00532FF8"/>
    <w:rsid w:val="00533EFD"/>
    <w:rsid w:val="005358E5"/>
    <w:rsid w:val="00535F41"/>
    <w:rsid w:val="005373F9"/>
    <w:rsid w:val="00537C8D"/>
    <w:rsid w:val="00537EC6"/>
    <w:rsid w:val="005413D3"/>
    <w:rsid w:val="00541AFA"/>
    <w:rsid w:val="00543B35"/>
    <w:rsid w:val="00547666"/>
    <w:rsid w:val="00553FD4"/>
    <w:rsid w:val="00557122"/>
    <w:rsid w:val="0056168B"/>
    <w:rsid w:val="00583001"/>
    <w:rsid w:val="00594F5C"/>
    <w:rsid w:val="005A00FA"/>
    <w:rsid w:val="005A271C"/>
    <w:rsid w:val="005B04A9"/>
    <w:rsid w:val="005B37D9"/>
    <w:rsid w:val="005B4E99"/>
    <w:rsid w:val="005C1C2E"/>
    <w:rsid w:val="005C6DB6"/>
    <w:rsid w:val="005D49A3"/>
    <w:rsid w:val="005D7100"/>
    <w:rsid w:val="005E0143"/>
    <w:rsid w:val="005E34E8"/>
    <w:rsid w:val="005E6C1A"/>
    <w:rsid w:val="005E7E45"/>
    <w:rsid w:val="005F04DE"/>
    <w:rsid w:val="005F36F4"/>
    <w:rsid w:val="005F62AB"/>
    <w:rsid w:val="005F6601"/>
    <w:rsid w:val="00602D4E"/>
    <w:rsid w:val="00605261"/>
    <w:rsid w:val="006055E0"/>
    <w:rsid w:val="00605FD9"/>
    <w:rsid w:val="0061281C"/>
    <w:rsid w:val="006176C0"/>
    <w:rsid w:val="0062754E"/>
    <w:rsid w:val="00632D02"/>
    <w:rsid w:val="00635B7B"/>
    <w:rsid w:val="00635FC9"/>
    <w:rsid w:val="0064077F"/>
    <w:rsid w:val="00644127"/>
    <w:rsid w:val="00654288"/>
    <w:rsid w:val="00657E57"/>
    <w:rsid w:val="00661C85"/>
    <w:rsid w:val="00662824"/>
    <w:rsid w:val="006650B4"/>
    <w:rsid w:val="0066737C"/>
    <w:rsid w:val="00670A52"/>
    <w:rsid w:val="006718FD"/>
    <w:rsid w:val="006721D6"/>
    <w:rsid w:val="00674046"/>
    <w:rsid w:val="00675C68"/>
    <w:rsid w:val="00681181"/>
    <w:rsid w:val="00682F52"/>
    <w:rsid w:val="00687ADF"/>
    <w:rsid w:val="006954CB"/>
    <w:rsid w:val="006968BD"/>
    <w:rsid w:val="00697909"/>
    <w:rsid w:val="006A0B67"/>
    <w:rsid w:val="006A2F68"/>
    <w:rsid w:val="006A4675"/>
    <w:rsid w:val="006B1B9B"/>
    <w:rsid w:val="006B43B3"/>
    <w:rsid w:val="006B7A59"/>
    <w:rsid w:val="006C0389"/>
    <w:rsid w:val="006C2862"/>
    <w:rsid w:val="006C30D6"/>
    <w:rsid w:val="006D2249"/>
    <w:rsid w:val="006D2D41"/>
    <w:rsid w:val="006D647A"/>
    <w:rsid w:val="006D7B92"/>
    <w:rsid w:val="006E1792"/>
    <w:rsid w:val="006E423E"/>
    <w:rsid w:val="006E6EC6"/>
    <w:rsid w:val="006F32E0"/>
    <w:rsid w:val="006F453E"/>
    <w:rsid w:val="006F79DB"/>
    <w:rsid w:val="00700541"/>
    <w:rsid w:val="00702BB9"/>
    <w:rsid w:val="00703825"/>
    <w:rsid w:val="00704AAE"/>
    <w:rsid w:val="00710CA4"/>
    <w:rsid w:val="00717929"/>
    <w:rsid w:val="00721777"/>
    <w:rsid w:val="00724A0D"/>
    <w:rsid w:val="0073084A"/>
    <w:rsid w:val="00734DEC"/>
    <w:rsid w:val="00736425"/>
    <w:rsid w:val="007421F0"/>
    <w:rsid w:val="00746569"/>
    <w:rsid w:val="007521BB"/>
    <w:rsid w:val="007538A8"/>
    <w:rsid w:val="00755AD5"/>
    <w:rsid w:val="007567ED"/>
    <w:rsid w:val="00764F0E"/>
    <w:rsid w:val="00770633"/>
    <w:rsid w:val="00770CC7"/>
    <w:rsid w:val="00780823"/>
    <w:rsid w:val="007815A8"/>
    <w:rsid w:val="00785AC4"/>
    <w:rsid w:val="00791D69"/>
    <w:rsid w:val="00794C98"/>
    <w:rsid w:val="007B31EC"/>
    <w:rsid w:val="007C6BA7"/>
    <w:rsid w:val="007D1663"/>
    <w:rsid w:val="007D2BFA"/>
    <w:rsid w:val="007D3B69"/>
    <w:rsid w:val="007D3CDB"/>
    <w:rsid w:val="007F050F"/>
    <w:rsid w:val="008019D0"/>
    <w:rsid w:val="00802A8A"/>
    <w:rsid w:val="00803188"/>
    <w:rsid w:val="00810602"/>
    <w:rsid w:val="00812F48"/>
    <w:rsid w:val="0082280F"/>
    <w:rsid w:val="00822F9A"/>
    <w:rsid w:val="00825E8B"/>
    <w:rsid w:val="00826C94"/>
    <w:rsid w:val="0083190D"/>
    <w:rsid w:val="00834493"/>
    <w:rsid w:val="008351B6"/>
    <w:rsid w:val="00836319"/>
    <w:rsid w:val="00843FAC"/>
    <w:rsid w:val="0084716E"/>
    <w:rsid w:val="00847600"/>
    <w:rsid w:val="008642A3"/>
    <w:rsid w:val="00866A3A"/>
    <w:rsid w:val="0086764F"/>
    <w:rsid w:val="0086767C"/>
    <w:rsid w:val="00871AB9"/>
    <w:rsid w:val="008731B8"/>
    <w:rsid w:val="008738A5"/>
    <w:rsid w:val="0087693A"/>
    <w:rsid w:val="00877404"/>
    <w:rsid w:val="00877974"/>
    <w:rsid w:val="0088047C"/>
    <w:rsid w:val="008808AC"/>
    <w:rsid w:val="00880E6D"/>
    <w:rsid w:val="00883F4D"/>
    <w:rsid w:val="00887E2B"/>
    <w:rsid w:val="00894EC3"/>
    <w:rsid w:val="00896B66"/>
    <w:rsid w:val="008973A8"/>
    <w:rsid w:val="0089773D"/>
    <w:rsid w:val="008A465E"/>
    <w:rsid w:val="008A55BA"/>
    <w:rsid w:val="008B13E9"/>
    <w:rsid w:val="008B2598"/>
    <w:rsid w:val="008B330E"/>
    <w:rsid w:val="008B3B6B"/>
    <w:rsid w:val="008B3FFA"/>
    <w:rsid w:val="008B7BF6"/>
    <w:rsid w:val="008C10A5"/>
    <w:rsid w:val="008C2294"/>
    <w:rsid w:val="008C2C17"/>
    <w:rsid w:val="008C2EB7"/>
    <w:rsid w:val="008C3CAF"/>
    <w:rsid w:val="008D1C1D"/>
    <w:rsid w:val="008D2926"/>
    <w:rsid w:val="008D32D2"/>
    <w:rsid w:val="008D4CFA"/>
    <w:rsid w:val="008E209E"/>
    <w:rsid w:val="008E5081"/>
    <w:rsid w:val="008E5E47"/>
    <w:rsid w:val="008F10FE"/>
    <w:rsid w:val="008F291E"/>
    <w:rsid w:val="008F69D4"/>
    <w:rsid w:val="008F76F5"/>
    <w:rsid w:val="00900A80"/>
    <w:rsid w:val="00903827"/>
    <w:rsid w:val="0090606D"/>
    <w:rsid w:val="00906563"/>
    <w:rsid w:val="0091234A"/>
    <w:rsid w:val="00912414"/>
    <w:rsid w:val="009154C6"/>
    <w:rsid w:val="0091579A"/>
    <w:rsid w:val="009217BC"/>
    <w:rsid w:val="0092349C"/>
    <w:rsid w:val="0093165A"/>
    <w:rsid w:val="009332BA"/>
    <w:rsid w:val="009421CC"/>
    <w:rsid w:val="009433DA"/>
    <w:rsid w:val="00943571"/>
    <w:rsid w:val="009435AB"/>
    <w:rsid w:val="00953405"/>
    <w:rsid w:val="0095448F"/>
    <w:rsid w:val="00956011"/>
    <w:rsid w:val="009578D9"/>
    <w:rsid w:val="0096166A"/>
    <w:rsid w:val="00966E3A"/>
    <w:rsid w:val="00970187"/>
    <w:rsid w:val="009804BD"/>
    <w:rsid w:val="00982841"/>
    <w:rsid w:val="00985702"/>
    <w:rsid w:val="0098685E"/>
    <w:rsid w:val="00995F3A"/>
    <w:rsid w:val="009A10AC"/>
    <w:rsid w:val="009A27D3"/>
    <w:rsid w:val="009A6647"/>
    <w:rsid w:val="009A73B4"/>
    <w:rsid w:val="009B0CF6"/>
    <w:rsid w:val="009C2FC7"/>
    <w:rsid w:val="009C5E60"/>
    <w:rsid w:val="009C7DCE"/>
    <w:rsid w:val="009D1CA7"/>
    <w:rsid w:val="009D3AD9"/>
    <w:rsid w:val="009D401C"/>
    <w:rsid w:val="009D4EAC"/>
    <w:rsid w:val="009D5404"/>
    <w:rsid w:val="009D59AB"/>
    <w:rsid w:val="009D5F96"/>
    <w:rsid w:val="009E08F4"/>
    <w:rsid w:val="009E3377"/>
    <w:rsid w:val="009E45C4"/>
    <w:rsid w:val="009E6AEB"/>
    <w:rsid w:val="009E7D80"/>
    <w:rsid w:val="00A00923"/>
    <w:rsid w:val="00A017BA"/>
    <w:rsid w:val="00A0306F"/>
    <w:rsid w:val="00A072FB"/>
    <w:rsid w:val="00A11411"/>
    <w:rsid w:val="00A12CA8"/>
    <w:rsid w:val="00A1424E"/>
    <w:rsid w:val="00A153BD"/>
    <w:rsid w:val="00A2488D"/>
    <w:rsid w:val="00A24D02"/>
    <w:rsid w:val="00A26F7F"/>
    <w:rsid w:val="00A34112"/>
    <w:rsid w:val="00A349BD"/>
    <w:rsid w:val="00A40522"/>
    <w:rsid w:val="00A41903"/>
    <w:rsid w:val="00A41D36"/>
    <w:rsid w:val="00A4616B"/>
    <w:rsid w:val="00A50E68"/>
    <w:rsid w:val="00A5317A"/>
    <w:rsid w:val="00A54F04"/>
    <w:rsid w:val="00A60951"/>
    <w:rsid w:val="00A612BA"/>
    <w:rsid w:val="00A63060"/>
    <w:rsid w:val="00A65361"/>
    <w:rsid w:val="00A673E4"/>
    <w:rsid w:val="00A72DF3"/>
    <w:rsid w:val="00A736FF"/>
    <w:rsid w:val="00A73A60"/>
    <w:rsid w:val="00A74D29"/>
    <w:rsid w:val="00A752B9"/>
    <w:rsid w:val="00A759C0"/>
    <w:rsid w:val="00A7710A"/>
    <w:rsid w:val="00A81958"/>
    <w:rsid w:val="00A83A58"/>
    <w:rsid w:val="00A84CCF"/>
    <w:rsid w:val="00A86B15"/>
    <w:rsid w:val="00A94429"/>
    <w:rsid w:val="00AA3EEE"/>
    <w:rsid w:val="00AB0840"/>
    <w:rsid w:val="00AB2630"/>
    <w:rsid w:val="00AC2A88"/>
    <w:rsid w:val="00AC3431"/>
    <w:rsid w:val="00AC361D"/>
    <w:rsid w:val="00AD5E59"/>
    <w:rsid w:val="00AD663D"/>
    <w:rsid w:val="00AE1DA5"/>
    <w:rsid w:val="00AE6F7B"/>
    <w:rsid w:val="00AF3744"/>
    <w:rsid w:val="00AF48EA"/>
    <w:rsid w:val="00B07DB4"/>
    <w:rsid w:val="00B14A9B"/>
    <w:rsid w:val="00B15377"/>
    <w:rsid w:val="00B16E05"/>
    <w:rsid w:val="00B22890"/>
    <w:rsid w:val="00B237C4"/>
    <w:rsid w:val="00B23F49"/>
    <w:rsid w:val="00B24431"/>
    <w:rsid w:val="00B24E25"/>
    <w:rsid w:val="00B24F11"/>
    <w:rsid w:val="00B25AA5"/>
    <w:rsid w:val="00B25B93"/>
    <w:rsid w:val="00B318CD"/>
    <w:rsid w:val="00B343A3"/>
    <w:rsid w:val="00B34996"/>
    <w:rsid w:val="00B3539A"/>
    <w:rsid w:val="00B366CA"/>
    <w:rsid w:val="00B36768"/>
    <w:rsid w:val="00B36F21"/>
    <w:rsid w:val="00B37A78"/>
    <w:rsid w:val="00B42C6F"/>
    <w:rsid w:val="00B45844"/>
    <w:rsid w:val="00B5071A"/>
    <w:rsid w:val="00B517BA"/>
    <w:rsid w:val="00B52B92"/>
    <w:rsid w:val="00B53120"/>
    <w:rsid w:val="00B54CF3"/>
    <w:rsid w:val="00B666F6"/>
    <w:rsid w:val="00B747A2"/>
    <w:rsid w:val="00B755D0"/>
    <w:rsid w:val="00B75D96"/>
    <w:rsid w:val="00B778C0"/>
    <w:rsid w:val="00B77FF3"/>
    <w:rsid w:val="00B853DE"/>
    <w:rsid w:val="00B85B32"/>
    <w:rsid w:val="00B917B6"/>
    <w:rsid w:val="00B94F31"/>
    <w:rsid w:val="00B97C8C"/>
    <w:rsid w:val="00BA0FCA"/>
    <w:rsid w:val="00BA4E44"/>
    <w:rsid w:val="00BA69D4"/>
    <w:rsid w:val="00BA7217"/>
    <w:rsid w:val="00BB3970"/>
    <w:rsid w:val="00BB58E9"/>
    <w:rsid w:val="00BB7E1B"/>
    <w:rsid w:val="00BC0463"/>
    <w:rsid w:val="00BC2E1E"/>
    <w:rsid w:val="00BC5840"/>
    <w:rsid w:val="00BC5B10"/>
    <w:rsid w:val="00BC6558"/>
    <w:rsid w:val="00BC7B06"/>
    <w:rsid w:val="00BD2884"/>
    <w:rsid w:val="00BD3A42"/>
    <w:rsid w:val="00BD481B"/>
    <w:rsid w:val="00BD55DE"/>
    <w:rsid w:val="00BE4A13"/>
    <w:rsid w:val="00BF15D7"/>
    <w:rsid w:val="00BF3DB5"/>
    <w:rsid w:val="00BF50CF"/>
    <w:rsid w:val="00C017D4"/>
    <w:rsid w:val="00C148F1"/>
    <w:rsid w:val="00C16584"/>
    <w:rsid w:val="00C16EED"/>
    <w:rsid w:val="00C20AE7"/>
    <w:rsid w:val="00C21777"/>
    <w:rsid w:val="00C22C60"/>
    <w:rsid w:val="00C3728A"/>
    <w:rsid w:val="00C44C21"/>
    <w:rsid w:val="00C46E6D"/>
    <w:rsid w:val="00C5055D"/>
    <w:rsid w:val="00C51A21"/>
    <w:rsid w:val="00C534CF"/>
    <w:rsid w:val="00C54818"/>
    <w:rsid w:val="00C55732"/>
    <w:rsid w:val="00C60A30"/>
    <w:rsid w:val="00C637F0"/>
    <w:rsid w:val="00C65197"/>
    <w:rsid w:val="00C65E36"/>
    <w:rsid w:val="00C678C6"/>
    <w:rsid w:val="00C705B1"/>
    <w:rsid w:val="00C72785"/>
    <w:rsid w:val="00C82197"/>
    <w:rsid w:val="00C85643"/>
    <w:rsid w:val="00C90449"/>
    <w:rsid w:val="00C93385"/>
    <w:rsid w:val="00C96248"/>
    <w:rsid w:val="00C965D9"/>
    <w:rsid w:val="00C97F87"/>
    <w:rsid w:val="00CA070F"/>
    <w:rsid w:val="00CA1BB5"/>
    <w:rsid w:val="00CA305D"/>
    <w:rsid w:val="00CA7504"/>
    <w:rsid w:val="00CB31CF"/>
    <w:rsid w:val="00CC010F"/>
    <w:rsid w:val="00CC10BA"/>
    <w:rsid w:val="00CC6200"/>
    <w:rsid w:val="00CC7CD0"/>
    <w:rsid w:val="00CD31D7"/>
    <w:rsid w:val="00CD6201"/>
    <w:rsid w:val="00CE0196"/>
    <w:rsid w:val="00CE2604"/>
    <w:rsid w:val="00CE36A5"/>
    <w:rsid w:val="00CE77EC"/>
    <w:rsid w:val="00CF2AD7"/>
    <w:rsid w:val="00CF7F18"/>
    <w:rsid w:val="00D05998"/>
    <w:rsid w:val="00D06950"/>
    <w:rsid w:val="00D166F1"/>
    <w:rsid w:val="00D17CEB"/>
    <w:rsid w:val="00D22A23"/>
    <w:rsid w:val="00D22FE2"/>
    <w:rsid w:val="00D2343A"/>
    <w:rsid w:val="00D26185"/>
    <w:rsid w:val="00D331CF"/>
    <w:rsid w:val="00D35E82"/>
    <w:rsid w:val="00D37888"/>
    <w:rsid w:val="00D43591"/>
    <w:rsid w:val="00D43912"/>
    <w:rsid w:val="00D46D2B"/>
    <w:rsid w:val="00D505BC"/>
    <w:rsid w:val="00D50A35"/>
    <w:rsid w:val="00D50E57"/>
    <w:rsid w:val="00D52DDC"/>
    <w:rsid w:val="00D54950"/>
    <w:rsid w:val="00D70006"/>
    <w:rsid w:val="00D72FEC"/>
    <w:rsid w:val="00D77B33"/>
    <w:rsid w:val="00D77BF3"/>
    <w:rsid w:val="00D8286A"/>
    <w:rsid w:val="00D83972"/>
    <w:rsid w:val="00D84572"/>
    <w:rsid w:val="00D8477E"/>
    <w:rsid w:val="00D93535"/>
    <w:rsid w:val="00D93601"/>
    <w:rsid w:val="00DA0E3F"/>
    <w:rsid w:val="00DA5E9F"/>
    <w:rsid w:val="00DB5A04"/>
    <w:rsid w:val="00DC12C7"/>
    <w:rsid w:val="00DC1A15"/>
    <w:rsid w:val="00DC3936"/>
    <w:rsid w:val="00DC4A4E"/>
    <w:rsid w:val="00DC78CA"/>
    <w:rsid w:val="00DD5FA9"/>
    <w:rsid w:val="00DD69DB"/>
    <w:rsid w:val="00DE7B3C"/>
    <w:rsid w:val="00DF1D15"/>
    <w:rsid w:val="00E018F5"/>
    <w:rsid w:val="00E06B0B"/>
    <w:rsid w:val="00E070CA"/>
    <w:rsid w:val="00E10EC8"/>
    <w:rsid w:val="00E1116F"/>
    <w:rsid w:val="00E17B9D"/>
    <w:rsid w:val="00E231CA"/>
    <w:rsid w:val="00E348F4"/>
    <w:rsid w:val="00E34E92"/>
    <w:rsid w:val="00E35049"/>
    <w:rsid w:val="00E36433"/>
    <w:rsid w:val="00E3685C"/>
    <w:rsid w:val="00E36A68"/>
    <w:rsid w:val="00E46D4C"/>
    <w:rsid w:val="00E51016"/>
    <w:rsid w:val="00E54F48"/>
    <w:rsid w:val="00E55BF5"/>
    <w:rsid w:val="00E55DBE"/>
    <w:rsid w:val="00E57ACF"/>
    <w:rsid w:val="00E63641"/>
    <w:rsid w:val="00E6380D"/>
    <w:rsid w:val="00E74F9C"/>
    <w:rsid w:val="00E753CF"/>
    <w:rsid w:val="00E75F8E"/>
    <w:rsid w:val="00E80EB8"/>
    <w:rsid w:val="00E959A5"/>
    <w:rsid w:val="00E9647E"/>
    <w:rsid w:val="00EA5753"/>
    <w:rsid w:val="00EB12CC"/>
    <w:rsid w:val="00EB61C2"/>
    <w:rsid w:val="00EC7F86"/>
    <w:rsid w:val="00ED0A50"/>
    <w:rsid w:val="00ED5DAC"/>
    <w:rsid w:val="00ED67E4"/>
    <w:rsid w:val="00EE0D79"/>
    <w:rsid w:val="00EE106B"/>
    <w:rsid w:val="00EE2EE8"/>
    <w:rsid w:val="00EF0F1A"/>
    <w:rsid w:val="00EF2A24"/>
    <w:rsid w:val="00EF3161"/>
    <w:rsid w:val="00EF4F26"/>
    <w:rsid w:val="00EF78A1"/>
    <w:rsid w:val="00F033A6"/>
    <w:rsid w:val="00F037FE"/>
    <w:rsid w:val="00F1270F"/>
    <w:rsid w:val="00F12864"/>
    <w:rsid w:val="00F14D7E"/>
    <w:rsid w:val="00F153C7"/>
    <w:rsid w:val="00F230C5"/>
    <w:rsid w:val="00F2492E"/>
    <w:rsid w:val="00F30697"/>
    <w:rsid w:val="00F3091F"/>
    <w:rsid w:val="00F43057"/>
    <w:rsid w:val="00F46F4E"/>
    <w:rsid w:val="00F507A1"/>
    <w:rsid w:val="00F528DA"/>
    <w:rsid w:val="00F62562"/>
    <w:rsid w:val="00F723E0"/>
    <w:rsid w:val="00F74197"/>
    <w:rsid w:val="00F77D97"/>
    <w:rsid w:val="00F81811"/>
    <w:rsid w:val="00F82264"/>
    <w:rsid w:val="00F849DA"/>
    <w:rsid w:val="00F91187"/>
    <w:rsid w:val="00F9731C"/>
    <w:rsid w:val="00FA22C6"/>
    <w:rsid w:val="00FA2BEF"/>
    <w:rsid w:val="00FA42E2"/>
    <w:rsid w:val="00FB72D6"/>
    <w:rsid w:val="00FC35CD"/>
    <w:rsid w:val="00FC43CB"/>
    <w:rsid w:val="00FC5B4C"/>
    <w:rsid w:val="00FC646F"/>
    <w:rsid w:val="00FC6F75"/>
    <w:rsid w:val="00FE4271"/>
    <w:rsid w:val="00FE7317"/>
    <w:rsid w:val="00FE7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47945C"/>
  <w15:chartTrackingRefBased/>
  <w15:docId w15:val="{F6A7F219-CDF5-4208-87D2-2449AFE85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1187"/>
    <w:rPr>
      <w:rFonts w:ascii="Arial" w:hAnsi="Arial"/>
      <w:szCs w:val="22"/>
      <w:lang w:val="en-US" w:eastAsia="en-US" w:bidi="en-US"/>
    </w:rPr>
  </w:style>
  <w:style w:type="paragraph" w:styleId="Heading1">
    <w:name w:val="heading 1"/>
    <w:basedOn w:val="Normal"/>
    <w:next w:val="Normal"/>
    <w:link w:val="Heading1Char"/>
    <w:uiPriority w:val="9"/>
    <w:qFormat/>
    <w:rsid w:val="00F91187"/>
    <w:pPr>
      <w:keepNext/>
      <w:keepLines/>
      <w:numPr>
        <w:numId w:val="1"/>
      </w:numPr>
      <w:spacing w:before="480"/>
      <w:outlineLvl w:val="0"/>
    </w:pPr>
    <w:rPr>
      <w:rFonts w:ascii="Times New Roman" w:hAnsi="Times New Roman"/>
      <w:b/>
      <w:bCs/>
      <w:color w:val="7E317B"/>
      <w:sz w:val="28"/>
      <w:szCs w:val="28"/>
    </w:rPr>
  </w:style>
  <w:style w:type="paragraph" w:styleId="Heading2">
    <w:name w:val="heading 2"/>
    <w:basedOn w:val="Normal"/>
    <w:next w:val="Normal"/>
    <w:link w:val="Heading2Char"/>
    <w:uiPriority w:val="9"/>
    <w:unhideWhenUsed/>
    <w:qFormat/>
    <w:rsid w:val="00F91187"/>
    <w:pPr>
      <w:keepNext/>
      <w:keepLines/>
      <w:numPr>
        <w:ilvl w:val="1"/>
        <w:numId w:val="1"/>
      </w:numPr>
      <w:spacing w:before="200"/>
      <w:outlineLvl w:val="1"/>
    </w:pPr>
    <w:rPr>
      <w:rFonts w:ascii="Times New Roman" w:hAnsi="Times New Roman"/>
      <w:b/>
      <w:bCs/>
      <w:color w:val="7E317B"/>
      <w:szCs w:val="26"/>
    </w:rPr>
  </w:style>
  <w:style w:type="paragraph" w:styleId="Heading3">
    <w:name w:val="heading 3"/>
    <w:basedOn w:val="Normal"/>
    <w:next w:val="Normal"/>
    <w:link w:val="Heading3Char"/>
    <w:uiPriority w:val="9"/>
    <w:semiHidden/>
    <w:unhideWhenUsed/>
    <w:qFormat/>
    <w:rsid w:val="002E7CEF"/>
    <w:pPr>
      <w:keepNext/>
      <w:keepLines/>
      <w:numPr>
        <w:ilvl w:val="2"/>
        <w:numId w:val="1"/>
      </w:numPr>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2E7CEF"/>
    <w:pPr>
      <w:keepNext/>
      <w:keepLines/>
      <w:numPr>
        <w:ilvl w:val="3"/>
        <w:numId w:val="1"/>
      </w:numPr>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2E7CEF"/>
    <w:pPr>
      <w:keepNext/>
      <w:keepLines/>
      <w:numPr>
        <w:ilvl w:val="4"/>
        <w:numId w:val="1"/>
      </w:numPr>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2E7CEF"/>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2E7CEF"/>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2E7CEF"/>
    <w:pPr>
      <w:keepNext/>
      <w:keepLines/>
      <w:numPr>
        <w:ilvl w:val="7"/>
        <w:numId w:val="1"/>
      </w:numPr>
      <w:spacing w:before="200"/>
      <w:outlineLvl w:val="7"/>
    </w:pPr>
    <w:rPr>
      <w:rFonts w:ascii="Cambria" w:hAnsi="Cambria"/>
      <w:color w:val="4F81BD"/>
      <w:szCs w:val="20"/>
    </w:rPr>
  </w:style>
  <w:style w:type="paragraph" w:styleId="Heading9">
    <w:name w:val="heading 9"/>
    <w:basedOn w:val="Normal"/>
    <w:next w:val="Normal"/>
    <w:link w:val="Heading9Char"/>
    <w:uiPriority w:val="9"/>
    <w:semiHidden/>
    <w:unhideWhenUsed/>
    <w:qFormat/>
    <w:rsid w:val="002E7CEF"/>
    <w:pPr>
      <w:keepNext/>
      <w:keepLines/>
      <w:numPr>
        <w:ilvl w:val="8"/>
        <w:numId w:val="1"/>
      </w:numPr>
      <w:spacing w:before="200"/>
      <w:outlineLvl w:val="8"/>
    </w:pPr>
    <w:rPr>
      <w:rFonts w:ascii="Cambria"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91187"/>
    <w:rPr>
      <w:rFonts w:ascii="Times New Roman" w:hAnsi="Times New Roman"/>
      <w:b/>
      <w:bCs/>
      <w:color w:val="7E317B"/>
      <w:sz w:val="28"/>
      <w:szCs w:val="28"/>
      <w:lang w:val="en-US" w:eastAsia="en-US" w:bidi="en-US"/>
    </w:rPr>
  </w:style>
  <w:style w:type="paragraph" w:styleId="Header">
    <w:name w:val="header"/>
    <w:basedOn w:val="Normal"/>
    <w:link w:val="HeaderChar"/>
    <w:uiPriority w:val="99"/>
    <w:rsid w:val="00437036"/>
    <w:pPr>
      <w:tabs>
        <w:tab w:val="center" w:pos="4153"/>
        <w:tab w:val="right" w:pos="8306"/>
      </w:tabs>
    </w:pPr>
  </w:style>
  <w:style w:type="character" w:customStyle="1" w:styleId="HeaderChar">
    <w:name w:val="Header Char"/>
    <w:link w:val="Header"/>
    <w:uiPriority w:val="99"/>
    <w:semiHidden/>
    <w:rsid w:val="005D25B4"/>
    <w:rPr>
      <w:rFonts w:ascii="Arial" w:hAnsi="Arial"/>
      <w:sz w:val="24"/>
      <w:szCs w:val="24"/>
    </w:rPr>
  </w:style>
  <w:style w:type="paragraph" w:styleId="Footer">
    <w:name w:val="footer"/>
    <w:basedOn w:val="Normal"/>
    <w:link w:val="FooterChar"/>
    <w:uiPriority w:val="99"/>
    <w:rsid w:val="00437036"/>
    <w:pPr>
      <w:tabs>
        <w:tab w:val="center" w:pos="4153"/>
        <w:tab w:val="right" w:pos="8306"/>
      </w:tabs>
    </w:pPr>
  </w:style>
  <w:style w:type="character" w:customStyle="1" w:styleId="FooterChar">
    <w:name w:val="Footer Char"/>
    <w:link w:val="Footer"/>
    <w:uiPriority w:val="99"/>
    <w:semiHidden/>
    <w:rsid w:val="005D25B4"/>
    <w:rPr>
      <w:rFonts w:ascii="Arial" w:hAnsi="Arial"/>
      <w:sz w:val="24"/>
      <w:szCs w:val="24"/>
    </w:rPr>
  </w:style>
  <w:style w:type="table" w:styleId="TableGrid">
    <w:name w:val="Table Grid"/>
    <w:basedOn w:val="TableNormal"/>
    <w:uiPriority w:val="59"/>
    <w:rsid w:val="004370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8C2294"/>
    <w:rPr>
      <w:rFonts w:ascii="Tahoma" w:hAnsi="Tahoma" w:cs="Tahoma"/>
      <w:sz w:val="16"/>
      <w:szCs w:val="16"/>
    </w:rPr>
  </w:style>
  <w:style w:type="character" w:customStyle="1" w:styleId="BalloonTextChar">
    <w:name w:val="Balloon Text Char"/>
    <w:link w:val="BalloonText"/>
    <w:uiPriority w:val="99"/>
    <w:semiHidden/>
    <w:rsid w:val="005D25B4"/>
    <w:rPr>
      <w:sz w:val="0"/>
      <w:szCs w:val="0"/>
    </w:rPr>
  </w:style>
  <w:style w:type="character" w:styleId="CommentReference">
    <w:name w:val="annotation reference"/>
    <w:uiPriority w:val="99"/>
    <w:semiHidden/>
    <w:rsid w:val="00107FBA"/>
    <w:rPr>
      <w:rFonts w:cs="Times New Roman"/>
      <w:sz w:val="16"/>
      <w:szCs w:val="16"/>
    </w:rPr>
  </w:style>
  <w:style w:type="paragraph" w:styleId="CommentText">
    <w:name w:val="annotation text"/>
    <w:basedOn w:val="Normal"/>
    <w:link w:val="CommentTextChar"/>
    <w:uiPriority w:val="99"/>
    <w:semiHidden/>
    <w:rsid w:val="00107FBA"/>
    <w:rPr>
      <w:szCs w:val="20"/>
    </w:rPr>
  </w:style>
  <w:style w:type="character" w:customStyle="1" w:styleId="CommentTextChar">
    <w:name w:val="Comment Text Char"/>
    <w:link w:val="CommentText"/>
    <w:uiPriority w:val="99"/>
    <w:semiHidden/>
    <w:rsid w:val="005D25B4"/>
    <w:rPr>
      <w:rFonts w:ascii="Arial" w:hAnsi="Arial"/>
    </w:rPr>
  </w:style>
  <w:style w:type="paragraph" w:styleId="CommentSubject">
    <w:name w:val="annotation subject"/>
    <w:basedOn w:val="CommentText"/>
    <w:next w:val="CommentText"/>
    <w:link w:val="CommentSubjectChar"/>
    <w:uiPriority w:val="99"/>
    <w:semiHidden/>
    <w:rsid w:val="00107FBA"/>
    <w:rPr>
      <w:b/>
      <w:bCs/>
    </w:rPr>
  </w:style>
  <w:style w:type="character" w:customStyle="1" w:styleId="CommentSubjectChar">
    <w:name w:val="Comment Subject Char"/>
    <w:link w:val="CommentSubject"/>
    <w:uiPriority w:val="99"/>
    <w:semiHidden/>
    <w:rsid w:val="005D25B4"/>
    <w:rPr>
      <w:rFonts w:ascii="Arial" w:hAnsi="Arial"/>
      <w:b/>
      <w:bCs/>
    </w:rPr>
  </w:style>
  <w:style w:type="character" w:styleId="Hyperlink">
    <w:name w:val="Hyperlink"/>
    <w:uiPriority w:val="99"/>
    <w:rsid w:val="00414147"/>
    <w:rPr>
      <w:rFonts w:cs="Times New Roman"/>
      <w:color w:val="0000FF"/>
      <w:u w:val="single"/>
    </w:rPr>
  </w:style>
  <w:style w:type="character" w:styleId="PageNumber">
    <w:name w:val="page number"/>
    <w:uiPriority w:val="99"/>
    <w:rsid w:val="00C55732"/>
    <w:rPr>
      <w:rFonts w:cs="Times New Roman"/>
    </w:rPr>
  </w:style>
  <w:style w:type="paragraph" w:styleId="ListParagraph">
    <w:name w:val="List Paragraph"/>
    <w:basedOn w:val="Normal"/>
    <w:uiPriority w:val="34"/>
    <w:qFormat/>
    <w:rsid w:val="002E7CEF"/>
    <w:pPr>
      <w:ind w:left="720"/>
      <w:contextualSpacing/>
    </w:pPr>
  </w:style>
  <w:style w:type="character" w:customStyle="1" w:styleId="Heading2Char">
    <w:name w:val="Heading 2 Char"/>
    <w:link w:val="Heading2"/>
    <w:uiPriority w:val="9"/>
    <w:rsid w:val="00F91187"/>
    <w:rPr>
      <w:rFonts w:ascii="Times New Roman" w:hAnsi="Times New Roman"/>
      <w:b/>
      <w:bCs/>
      <w:color w:val="7E317B"/>
      <w:szCs w:val="26"/>
      <w:lang w:val="en-US" w:eastAsia="en-US" w:bidi="en-US"/>
    </w:rPr>
  </w:style>
  <w:style w:type="character" w:styleId="Strong">
    <w:name w:val="Strong"/>
    <w:uiPriority w:val="22"/>
    <w:qFormat/>
    <w:rsid w:val="002E7CEF"/>
    <w:rPr>
      <w:b/>
      <w:bCs/>
    </w:rPr>
  </w:style>
  <w:style w:type="character" w:customStyle="1" w:styleId="Heading3Char">
    <w:name w:val="Heading 3 Char"/>
    <w:link w:val="Heading3"/>
    <w:uiPriority w:val="9"/>
    <w:semiHidden/>
    <w:rsid w:val="002E7CEF"/>
    <w:rPr>
      <w:rFonts w:ascii="Cambria" w:hAnsi="Cambria"/>
      <w:b/>
      <w:bCs/>
      <w:color w:val="4F81BD"/>
      <w:szCs w:val="22"/>
      <w:lang w:val="en-US" w:eastAsia="en-US" w:bidi="en-US"/>
    </w:rPr>
  </w:style>
  <w:style w:type="character" w:customStyle="1" w:styleId="Heading4Char">
    <w:name w:val="Heading 4 Char"/>
    <w:link w:val="Heading4"/>
    <w:uiPriority w:val="9"/>
    <w:semiHidden/>
    <w:rsid w:val="002E7CEF"/>
    <w:rPr>
      <w:rFonts w:ascii="Cambria" w:hAnsi="Cambria"/>
      <w:b/>
      <w:bCs/>
      <w:i/>
      <w:iCs/>
      <w:color w:val="4F81BD"/>
      <w:szCs w:val="22"/>
      <w:lang w:val="en-US" w:eastAsia="en-US" w:bidi="en-US"/>
    </w:rPr>
  </w:style>
  <w:style w:type="character" w:customStyle="1" w:styleId="Heading5Char">
    <w:name w:val="Heading 5 Char"/>
    <w:link w:val="Heading5"/>
    <w:uiPriority w:val="9"/>
    <w:semiHidden/>
    <w:rsid w:val="002E7CEF"/>
    <w:rPr>
      <w:rFonts w:ascii="Cambria" w:hAnsi="Cambria"/>
      <w:color w:val="243F60"/>
      <w:szCs w:val="22"/>
      <w:lang w:val="en-US" w:eastAsia="en-US" w:bidi="en-US"/>
    </w:rPr>
  </w:style>
  <w:style w:type="character" w:customStyle="1" w:styleId="Heading6Char">
    <w:name w:val="Heading 6 Char"/>
    <w:link w:val="Heading6"/>
    <w:uiPriority w:val="9"/>
    <w:semiHidden/>
    <w:rsid w:val="002E7CEF"/>
    <w:rPr>
      <w:rFonts w:ascii="Cambria" w:hAnsi="Cambria"/>
      <w:i/>
      <w:iCs/>
      <w:color w:val="243F60"/>
      <w:szCs w:val="22"/>
      <w:lang w:val="en-US" w:eastAsia="en-US" w:bidi="en-US"/>
    </w:rPr>
  </w:style>
  <w:style w:type="character" w:customStyle="1" w:styleId="Heading7Char">
    <w:name w:val="Heading 7 Char"/>
    <w:link w:val="Heading7"/>
    <w:uiPriority w:val="9"/>
    <w:semiHidden/>
    <w:rsid w:val="002E7CEF"/>
    <w:rPr>
      <w:rFonts w:ascii="Cambria" w:hAnsi="Cambria"/>
      <w:i/>
      <w:iCs/>
      <w:color w:val="404040"/>
      <w:szCs w:val="22"/>
      <w:lang w:val="en-US" w:eastAsia="en-US" w:bidi="en-US"/>
    </w:rPr>
  </w:style>
  <w:style w:type="character" w:customStyle="1" w:styleId="Heading8Char">
    <w:name w:val="Heading 8 Char"/>
    <w:link w:val="Heading8"/>
    <w:uiPriority w:val="9"/>
    <w:semiHidden/>
    <w:rsid w:val="002E7CEF"/>
    <w:rPr>
      <w:rFonts w:ascii="Cambria" w:hAnsi="Cambria"/>
      <w:color w:val="4F81BD"/>
      <w:lang w:val="en-US" w:eastAsia="en-US" w:bidi="en-US"/>
    </w:rPr>
  </w:style>
  <w:style w:type="character" w:customStyle="1" w:styleId="Heading9Char">
    <w:name w:val="Heading 9 Char"/>
    <w:link w:val="Heading9"/>
    <w:uiPriority w:val="9"/>
    <w:semiHidden/>
    <w:rsid w:val="002E7CEF"/>
    <w:rPr>
      <w:rFonts w:ascii="Cambria" w:hAnsi="Cambria"/>
      <w:i/>
      <w:iCs/>
      <w:color w:val="404040"/>
      <w:lang w:val="en-US" w:eastAsia="en-US" w:bidi="en-US"/>
    </w:rPr>
  </w:style>
  <w:style w:type="paragraph" w:styleId="Caption">
    <w:name w:val="caption"/>
    <w:basedOn w:val="Normal"/>
    <w:next w:val="Normal"/>
    <w:uiPriority w:val="35"/>
    <w:semiHidden/>
    <w:unhideWhenUsed/>
    <w:qFormat/>
    <w:rsid w:val="002E7CEF"/>
    <w:rPr>
      <w:b/>
      <w:bCs/>
      <w:color w:val="4F81BD"/>
      <w:sz w:val="18"/>
      <w:szCs w:val="18"/>
    </w:rPr>
  </w:style>
  <w:style w:type="paragraph" w:styleId="Title">
    <w:name w:val="Title"/>
    <w:basedOn w:val="Normal"/>
    <w:next w:val="Normal"/>
    <w:link w:val="TitleChar"/>
    <w:uiPriority w:val="10"/>
    <w:qFormat/>
    <w:rsid w:val="002E7CEF"/>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2E7CEF"/>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2E7CEF"/>
    <w:pPr>
      <w:numPr>
        <w:ilvl w:val="1"/>
      </w:numPr>
    </w:pPr>
    <w:rPr>
      <w:rFonts w:ascii="Cambria" w:hAnsi="Cambria"/>
      <w:i/>
      <w:iCs/>
      <w:color w:val="4F81BD"/>
      <w:spacing w:val="15"/>
      <w:sz w:val="24"/>
      <w:szCs w:val="24"/>
    </w:rPr>
  </w:style>
  <w:style w:type="character" w:customStyle="1" w:styleId="SubtitleChar">
    <w:name w:val="Subtitle Char"/>
    <w:link w:val="Subtitle"/>
    <w:uiPriority w:val="11"/>
    <w:rsid w:val="002E7CEF"/>
    <w:rPr>
      <w:rFonts w:ascii="Cambria" w:eastAsia="Times New Roman" w:hAnsi="Cambria" w:cs="Times New Roman"/>
      <w:i/>
      <w:iCs/>
      <w:color w:val="4F81BD"/>
      <w:spacing w:val="15"/>
      <w:sz w:val="24"/>
      <w:szCs w:val="24"/>
    </w:rPr>
  </w:style>
  <w:style w:type="character" w:styleId="Emphasis">
    <w:name w:val="Emphasis"/>
    <w:uiPriority w:val="20"/>
    <w:qFormat/>
    <w:rsid w:val="002E7CEF"/>
    <w:rPr>
      <w:i/>
      <w:iCs/>
    </w:rPr>
  </w:style>
  <w:style w:type="paragraph" w:styleId="NoSpacing">
    <w:name w:val="No Spacing"/>
    <w:aliases w:val="Head2"/>
    <w:uiPriority w:val="1"/>
    <w:rsid w:val="002E7CEF"/>
    <w:rPr>
      <w:rFonts w:ascii="Arial" w:hAnsi="Arial"/>
      <w:b/>
      <w:color w:val="7E317B"/>
      <w:sz w:val="24"/>
      <w:szCs w:val="22"/>
      <w:lang w:val="en-US" w:eastAsia="en-US" w:bidi="en-US"/>
    </w:rPr>
  </w:style>
  <w:style w:type="paragraph" w:styleId="Quote">
    <w:name w:val="Quote"/>
    <w:basedOn w:val="Normal"/>
    <w:next w:val="Normal"/>
    <w:link w:val="QuoteChar"/>
    <w:uiPriority w:val="29"/>
    <w:qFormat/>
    <w:rsid w:val="002E7CEF"/>
    <w:rPr>
      <w:i/>
      <w:iCs/>
      <w:color w:val="000000"/>
    </w:rPr>
  </w:style>
  <w:style w:type="character" w:customStyle="1" w:styleId="QuoteChar">
    <w:name w:val="Quote Char"/>
    <w:link w:val="Quote"/>
    <w:uiPriority w:val="29"/>
    <w:rsid w:val="002E7CEF"/>
    <w:rPr>
      <w:i/>
      <w:iCs/>
      <w:color w:val="000000"/>
    </w:rPr>
  </w:style>
  <w:style w:type="paragraph" w:styleId="IntenseQuote">
    <w:name w:val="Intense Quote"/>
    <w:basedOn w:val="Normal"/>
    <w:next w:val="Normal"/>
    <w:link w:val="IntenseQuoteChar"/>
    <w:uiPriority w:val="30"/>
    <w:qFormat/>
    <w:rsid w:val="002E7CE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2E7CEF"/>
    <w:rPr>
      <w:b/>
      <w:bCs/>
      <w:i/>
      <w:iCs/>
      <w:color w:val="4F81BD"/>
    </w:rPr>
  </w:style>
  <w:style w:type="character" w:styleId="SubtleEmphasis">
    <w:name w:val="Subtle Emphasis"/>
    <w:uiPriority w:val="19"/>
    <w:qFormat/>
    <w:rsid w:val="002E7CEF"/>
    <w:rPr>
      <w:i/>
      <w:iCs/>
      <w:color w:val="808080"/>
    </w:rPr>
  </w:style>
  <w:style w:type="character" w:styleId="IntenseEmphasis">
    <w:name w:val="Intense Emphasis"/>
    <w:uiPriority w:val="21"/>
    <w:qFormat/>
    <w:rsid w:val="002E7CEF"/>
    <w:rPr>
      <w:b/>
      <w:bCs/>
      <w:i/>
      <w:iCs/>
      <w:color w:val="4F81BD"/>
    </w:rPr>
  </w:style>
  <w:style w:type="character" w:styleId="SubtleReference">
    <w:name w:val="Subtle Reference"/>
    <w:uiPriority w:val="31"/>
    <w:qFormat/>
    <w:rsid w:val="002E7CEF"/>
    <w:rPr>
      <w:smallCaps/>
      <w:color w:val="C0504D"/>
      <w:u w:val="single"/>
    </w:rPr>
  </w:style>
  <w:style w:type="character" w:styleId="IntenseReference">
    <w:name w:val="Intense Reference"/>
    <w:uiPriority w:val="32"/>
    <w:qFormat/>
    <w:rsid w:val="002E7CEF"/>
    <w:rPr>
      <w:b/>
      <w:bCs/>
      <w:smallCaps/>
      <w:color w:val="C0504D"/>
      <w:spacing w:val="5"/>
      <w:u w:val="single"/>
    </w:rPr>
  </w:style>
  <w:style w:type="character" w:styleId="BookTitle">
    <w:name w:val="Book Title"/>
    <w:uiPriority w:val="33"/>
    <w:qFormat/>
    <w:rsid w:val="002E7CEF"/>
    <w:rPr>
      <w:b/>
      <w:bCs/>
      <w:smallCaps/>
      <w:spacing w:val="5"/>
    </w:rPr>
  </w:style>
  <w:style w:type="paragraph" w:styleId="TOCHeading">
    <w:name w:val="TOC Heading"/>
    <w:basedOn w:val="Heading1"/>
    <w:next w:val="Normal"/>
    <w:uiPriority w:val="39"/>
    <w:semiHidden/>
    <w:unhideWhenUsed/>
    <w:qFormat/>
    <w:rsid w:val="002E7CEF"/>
    <w:pPr>
      <w:outlineLvl w:val="9"/>
    </w:pPr>
  </w:style>
  <w:style w:type="paragraph" w:customStyle="1" w:styleId="Head1">
    <w:name w:val="Head1"/>
    <w:basedOn w:val="Heading1"/>
    <w:rsid w:val="002E7CEF"/>
    <w:rPr>
      <w:rFonts w:ascii="Arial" w:hAnsi="Arial"/>
    </w:rPr>
  </w:style>
  <w:style w:type="paragraph" w:styleId="TOC1">
    <w:name w:val="toc 1"/>
    <w:basedOn w:val="Normal"/>
    <w:next w:val="Normal"/>
    <w:autoRedefine/>
    <w:uiPriority w:val="39"/>
    <w:rsid w:val="000C007C"/>
  </w:style>
  <w:style w:type="paragraph" w:styleId="TOC2">
    <w:name w:val="toc 2"/>
    <w:basedOn w:val="Normal"/>
    <w:next w:val="Normal"/>
    <w:autoRedefine/>
    <w:uiPriority w:val="39"/>
    <w:rsid w:val="000C007C"/>
    <w:pPr>
      <w:ind w:left="240"/>
    </w:pPr>
  </w:style>
  <w:style w:type="character" w:styleId="FollowedHyperlink">
    <w:name w:val="FollowedHyperlink"/>
    <w:rsid w:val="00B22890"/>
    <w:rPr>
      <w:color w:val="800080"/>
      <w:u w:val="single"/>
    </w:rPr>
  </w:style>
  <w:style w:type="paragraph" w:customStyle="1" w:styleId="Arial">
    <w:name w:val="Arial"/>
    <w:basedOn w:val="Normal"/>
    <w:rsid w:val="009C2FC7"/>
    <w:pPr>
      <w:tabs>
        <w:tab w:val="left" w:pos="360"/>
      </w:tabs>
    </w:pPr>
    <w:rPr>
      <w:lang w:val="en-GB" w:bidi="ar-SA"/>
    </w:rPr>
  </w:style>
  <w:style w:type="paragraph" w:styleId="Revision">
    <w:name w:val="Revision"/>
    <w:hidden/>
    <w:uiPriority w:val="99"/>
    <w:semiHidden/>
    <w:rsid w:val="00BD2884"/>
    <w:rPr>
      <w:rFonts w:ascii="Arial" w:hAnsi="Arial"/>
      <w:szCs w:val="22"/>
      <w:lang w:val="en-US" w:eastAsia="en-US" w:bidi="en-US"/>
    </w:rPr>
  </w:style>
  <w:style w:type="character" w:styleId="UnresolvedMention">
    <w:name w:val="Unresolved Mention"/>
    <w:uiPriority w:val="99"/>
    <w:semiHidden/>
    <w:unhideWhenUsed/>
    <w:rsid w:val="00537C8D"/>
    <w:rPr>
      <w:color w:val="605E5C"/>
      <w:shd w:val="clear" w:color="auto" w:fill="E1DFDD"/>
    </w:rPr>
  </w:style>
  <w:style w:type="character" w:customStyle="1" w:styleId="normaltextrun">
    <w:name w:val="normaltextrun"/>
    <w:basedOn w:val="DefaultParagraphFont"/>
    <w:rsid w:val="00323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68584">
      <w:bodyDiv w:val="1"/>
      <w:marLeft w:val="0"/>
      <w:marRight w:val="0"/>
      <w:marTop w:val="0"/>
      <w:marBottom w:val="0"/>
      <w:divBdr>
        <w:top w:val="none" w:sz="0" w:space="0" w:color="auto"/>
        <w:left w:val="none" w:sz="0" w:space="0" w:color="auto"/>
        <w:bottom w:val="none" w:sz="0" w:space="0" w:color="auto"/>
        <w:right w:val="none" w:sz="0" w:space="0" w:color="auto"/>
      </w:divBdr>
    </w:div>
    <w:div w:id="1280144536">
      <w:bodyDiv w:val="1"/>
      <w:marLeft w:val="0"/>
      <w:marRight w:val="0"/>
      <w:marTop w:val="0"/>
      <w:marBottom w:val="0"/>
      <w:divBdr>
        <w:top w:val="none" w:sz="0" w:space="0" w:color="auto"/>
        <w:left w:val="none" w:sz="0" w:space="0" w:color="auto"/>
        <w:bottom w:val="none" w:sz="0" w:space="0" w:color="auto"/>
        <w:right w:val="none" w:sz="0" w:space="0" w:color="auto"/>
      </w:divBdr>
    </w:div>
    <w:div w:id="163933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hjb.fa.em2.oraclecloud.com/fscmUI/faces/NegotiationAbstracts?prcBuId=300000003996095&amp;_afrLoop=95342440739222388&amp;_afrWindowMode=0&amp;_afrWindowId=1axe683war&amp;_adf.ctrl-state=rie7esos8_1&amp;_afrFS=16&amp;_afrMT=screen&amp;_afrMFW=1488&amp;_afrMFH=750&amp;_afrMFDW=1536&amp;_afrMFDH=864&amp;_afrMFC=8&amp;_afrMFCI=0&amp;_afrMFM=0&amp;_afrMFR=120&amp;_afrMFG=0&amp;_afrMFS=0&amp;_afrMFO=0" TargetMode="Externa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hjb.fa.em2.oraclecloud.com/fscmUI/faces/PrcPosRegisterSupplier?prcBuId=30000000399609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S:\Office\Documents%20&amp;%20Templates\Sourcing%20&amp;%20Contract%20Management\Gateway%20Review%20and%20Tender%20Report\Award%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B79209-01EC-4808-9831-265AAD118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Award Report.dotx</Template>
  <TotalTime>3</TotalTime>
  <Pages>2</Pages>
  <Words>343</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Unisys Ltd</Company>
  <LinksUpToDate>false</LinksUpToDate>
  <CharactersWithSpaces>3104</CharactersWithSpaces>
  <SharedDoc>false</SharedDoc>
  <HLinks>
    <vt:vector size="6" baseType="variant">
      <vt:variant>
        <vt:i4>5767178</vt:i4>
      </vt:variant>
      <vt:variant>
        <vt:i4>0</vt:i4>
      </vt:variant>
      <vt:variant>
        <vt:i4>0</vt:i4>
      </vt:variant>
      <vt:variant>
        <vt:i4>5</vt:i4>
      </vt:variant>
      <vt:variant>
        <vt:lpwstr>https://forms.office.com/Pages/ResponsePage.aspx?id=i9hQcmhLKUW-RNWaLYpvlEttpA5Ho4VKpMQ8uzXFA95UQ1dMSFJSTlQ1NjZTWUdKMVYxTDBYU0ozVC4u&amp;sid=5a426b99-7213-4999-9cb1-1245e3d6b078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pxrv24</dc:creator>
  <cp:keywords/>
  <cp:lastModifiedBy>CARTER, STEVEN</cp:lastModifiedBy>
  <cp:revision>2</cp:revision>
  <cp:lastPrinted>2015-06-18T13:01:00Z</cp:lastPrinted>
  <dcterms:created xsi:type="dcterms:W3CDTF">2024-05-02T14:48:00Z</dcterms:created>
  <dcterms:modified xsi:type="dcterms:W3CDTF">2024-05-02T14:48:00Z</dcterms:modified>
</cp:coreProperties>
</file>