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C109" w14:textId="77777777" w:rsidR="00A5328A" w:rsidRPr="002E4ECF"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2E4ECF">
        <w:rPr>
          <w:rFonts w:ascii="HelveticaNeue LT 55 Roman" w:eastAsia="Times New Roman" w:hAnsi="HelveticaNeue LT 55 Roman" w:cs="Tahoma"/>
          <w:b/>
          <w:sz w:val="20"/>
          <w:szCs w:val="20"/>
          <w:lang w:val="en-US" w:eastAsia="en-US"/>
        </w:rPr>
        <w:t>Introduction</w:t>
      </w:r>
    </w:p>
    <w:p w14:paraId="789373B2" w14:textId="77777777" w:rsidR="00A5328A" w:rsidRPr="002E4ECF" w:rsidRDefault="00A5328A" w:rsidP="002E4ECF">
      <w:pPr>
        <w:spacing w:line="240" w:lineRule="auto"/>
        <w:jc w:val="both"/>
        <w:rPr>
          <w:rFonts w:ascii="HelveticaNeue LT 55 Roman" w:eastAsia="Times New Roman" w:hAnsi="HelveticaNeue LT 55 Roman" w:cs="Tahoma"/>
          <w:sz w:val="20"/>
          <w:szCs w:val="20"/>
          <w:lang w:val="en-US" w:eastAsia="en-US"/>
        </w:rPr>
      </w:pPr>
      <w:r w:rsidRPr="002E4ECF">
        <w:rPr>
          <w:rFonts w:ascii="HelveticaNeue LT 55 Roman" w:eastAsia="Times New Roman" w:hAnsi="HelveticaNeue LT 55 Roman" w:cs="Tahoma"/>
          <w:sz w:val="20"/>
          <w:szCs w:val="20"/>
          <w:lang w:val="en-US" w:eastAsia="en-US"/>
        </w:rPr>
        <w:t xml:space="preserve">NatCen’s information security policy requires an evaluation of third parties who process, handle or store NatCen information. This questionnaire should be completed by the person responsible for information security within the </w:t>
      </w:r>
      <w:r w:rsidRPr="002E4ECF">
        <w:rPr>
          <w:rFonts w:ascii="HelveticaNeue LT 55 Roman" w:eastAsia="Times New Roman" w:hAnsi="HelveticaNeue LT 55 Roman" w:cs="Tahoma"/>
          <w:sz w:val="20"/>
          <w:szCs w:val="20"/>
          <w:lang w:eastAsia="en-US"/>
        </w:rPr>
        <w:t>organisation</w:t>
      </w:r>
      <w:r w:rsidRPr="002E4ECF">
        <w:rPr>
          <w:rFonts w:ascii="HelveticaNeue LT 55 Roman" w:eastAsia="Times New Roman" w:hAnsi="HelveticaNeue LT 55 Roman" w:cs="Tahoma"/>
          <w:sz w:val="20"/>
          <w:szCs w:val="20"/>
          <w:lang w:val="en-US" w:eastAsia="en-US"/>
        </w:rPr>
        <w:t xml:space="preserve"> being contracted to provide services </w:t>
      </w:r>
      <w:r>
        <w:rPr>
          <w:rFonts w:ascii="HelveticaNeue LT 55 Roman" w:eastAsia="Times New Roman" w:hAnsi="HelveticaNeue LT 55 Roman" w:cs="Tahoma"/>
          <w:sz w:val="20"/>
          <w:szCs w:val="20"/>
          <w:lang w:val="en-US" w:eastAsia="en-US"/>
        </w:rPr>
        <w:t xml:space="preserve">to </w:t>
      </w:r>
      <w:r w:rsidRPr="002E4ECF">
        <w:rPr>
          <w:rFonts w:ascii="HelveticaNeue LT 55 Roman" w:eastAsia="Times New Roman" w:hAnsi="HelveticaNeue LT 55 Roman" w:cs="Tahoma"/>
          <w:sz w:val="20"/>
          <w:szCs w:val="20"/>
          <w:lang w:val="en-US" w:eastAsia="en-US"/>
        </w:rPr>
        <w:t xml:space="preserve">NatCen. </w:t>
      </w:r>
    </w:p>
    <w:p w14:paraId="4BCA766A" w14:textId="77777777" w:rsidR="00A5328A" w:rsidRPr="002E4ECF" w:rsidRDefault="00A5328A" w:rsidP="002E4ECF">
      <w:pPr>
        <w:spacing w:line="240" w:lineRule="auto"/>
        <w:jc w:val="both"/>
        <w:rPr>
          <w:rFonts w:ascii="HelveticaNeue LT 55 Roman" w:eastAsia="Times New Roman" w:hAnsi="HelveticaNeue LT 55 Roman" w:cs="Tahoma"/>
          <w:sz w:val="20"/>
          <w:szCs w:val="20"/>
          <w:lang w:val="en-US" w:eastAsia="en-US"/>
        </w:rPr>
      </w:pPr>
    </w:p>
    <w:p w14:paraId="312D9900" w14:textId="77777777" w:rsidR="00A5328A" w:rsidRPr="002E4ECF" w:rsidRDefault="00A5328A" w:rsidP="002E4ECF">
      <w:pPr>
        <w:spacing w:line="240" w:lineRule="auto"/>
        <w:jc w:val="both"/>
        <w:rPr>
          <w:rFonts w:ascii="HelveticaNeue LT 55 Roman" w:eastAsia="Times New Roman" w:hAnsi="HelveticaNeue LT 55 Roman" w:cs="Tahoma"/>
          <w:sz w:val="20"/>
          <w:szCs w:val="20"/>
          <w:lang w:val="en-US" w:eastAsia="en-US"/>
        </w:rPr>
      </w:pPr>
      <w:r w:rsidRPr="002E4ECF">
        <w:rPr>
          <w:rFonts w:ascii="HelveticaNeue LT 55 Roman" w:eastAsia="Times New Roman" w:hAnsi="HelveticaNeue LT 55 Roman" w:cs="Tahoma"/>
          <w:sz w:val="20"/>
          <w:szCs w:val="20"/>
          <w:lang w:val="en-US" w:eastAsia="en-US"/>
        </w:rPr>
        <w:t xml:space="preserve">The objective of the process is to understand any data security risks associated with the provision of the services.  It may be necessary to discuss any aspects that may compromise </w:t>
      </w:r>
      <w:r>
        <w:rPr>
          <w:rFonts w:ascii="HelveticaNeue LT 55 Roman" w:eastAsia="Times New Roman" w:hAnsi="HelveticaNeue LT 55 Roman" w:cs="Tahoma"/>
          <w:sz w:val="20"/>
          <w:szCs w:val="20"/>
          <w:lang w:val="en-US" w:eastAsia="en-US"/>
        </w:rPr>
        <w:t xml:space="preserve">the protection of </w:t>
      </w:r>
      <w:r w:rsidRPr="002E4ECF">
        <w:rPr>
          <w:rFonts w:ascii="HelveticaNeue LT 55 Roman" w:eastAsia="Times New Roman" w:hAnsi="HelveticaNeue LT 55 Roman" w:cs="Tahoma"/>
          <w:sz w:val="20"/>
          <w:szCs w:val="20"/>
          <w:lang w:val="en-US" w:eastAsia="en-US"/>
        </w:rPr>
        <w:t>dat</w:t>
      </w:r>
      <w:r>
        <w:rPr>
          <w:rFonts w:ascii="HelveticaNeue LT 55 Roman" w:eastAsia="Times New Roman" w:hAnsi="HelveticaNeue LT 55 Roman" w:cs="Tahoma"/>
          <w:sz w:val="20"/>
          <w:szCs w:val="20"/>
          <w:lang w:val="en-US" w:eastAsia="en-US"/>
        </w:rPr>
        <w:t>a.</w:t>
      </w:r>
    </w:p>
    <w:p w14:paraId="3D535C55" w14:textId="77777777" w:rsidR="00A5328A" w:rsidRPr="002E4ECF" w:rsidRDefault="00A5328A" w:rsidP="002E4ECF">
      <w:pPr>
        <w:spacing w:line="240" w:lineRule="auto"/>
        <w:jc w:val="both"/>
        <w:rPr>
          <w:rFonts w:ascii="HelveticaNeue LT 55 Roman" w:eastAsia="Times New Roman" w:hAnsi="HelveticaNeue LT 55 Roman" w:cs="Tahoma"/>
          <w:sz w:val="20"/>
          <w:szCs w:val="20"/>
          <w:lang w:val="en-US" w:eastAsia="en-US"/>
        </w:rPr>
      </w:pPr>
    </w:p>
    <w:p w14:paraId="4209FFB9" w14:textId="77777777" w:rsidR="00A5328A" w:rsidRPr="002E4ECF" w:rsidRDefault="00A5328A" w:rsidP="002E4ECF">
      <w:pPr>
        <w:spacing w:line="240" w:lineRule="auto"/>
        <w:jc w:val="both"/>
        <w:rPr>
          <w:rFonts w:ascii="HelveticaNeue LT 55 Roman" w:eastAsia="Times New Roman" w:hAnsi="HelveticaNeue LT 55 Roman" w:cs="Tahoma"/>
          <w:sz w:val="20"/>
          <w:szCs w:val="20"/>
          <w:lang w:val="en-US" w:eastAsia="en-US"/>
        </w:rPr>
      </w:pPr>
      <w:r w:rsidRPr="002E4ECF">
        <w:rPr>
          <w:rFonts w:ascii="HelveticaNeue LT 55 Roman" w:eastAsia="Times New Roman" w:hAnsi="HelveticaNeue LT 55 Roman" w:cs="Tahoma"/>
          <w:sz w:val="20"/>
          <w:szCs w:val="20"/>
          <w:lang w:val="en-US" w:eastAsia="en-US"/>
        </w:rPr>
        <w:t>This questionnaire consists of two columns, one with the question posed to you, the second for your response.</w:t>
      </w:r>
      <w:r>
        <w:rPr>
          <w:rFonts w:ascii="HelveticaNeue LT 55 Roman" w:eastAsia="Times New Roman" w:hAnsi="HelveticaNeue LT 55 Roman" w:cs="Tahoma"/>
          <w:sz w:val="20"/>
          <w:szCs w:val="20"/>
          <w:lang w:val="en-US" w:eastAsia="en-US"/>
        </w:rPr>
        <w:t xml:space="preserve">  </w:t>
      </w:r>
      <w:r w:rsidRPr="002E4ECF">
        <w:rPr>
          <w:rFonts w:ascii="HelveticaNeue LT 55 Roman" w:eastAsia="Times New Roman" w:hAnsi="HelveticaNeue LT 55 Roman" w:cs="Tahoma"/>
          <w:sz w:val="20"/>
          <w:szCs w:val="20"/>
          <w:lang w:val="en-US" w:eastAsia="en-US"/>
        </w:rPr>
        <w:t>If the question does not apply to the services that are to be provided, then an “N/A” in the answer response column is sufficient.</w:t>
      </w:r>
    </w:p>
    <w:p w14:paraId="14A423B1" w14:textId="77777777" w:rsidR="00A5328A" w:rsidRPr="002E4ECF" w:rsidRDefault="00A5328A" w:rsidP="002E4ECF">
      <w:pPr>
        <w:spacing w:line="240" w:lineRule="auto"/>
        <w:rPr>
          <w:rFonts w:ascii="HelveticaNeue LT 55 Roman" w:eastAsia="Times New Roman" w:hAnsi="HelveticaNeue LT 55 Roman" w:cs="Tahoma"/>
          <w:sz w:val="20"/>
          <w:szCs w:val="20"/>
          <w:lang w:val="en-US" w:eastAsia="en-US"/>
        </w:rPr>
      </w:pPr>
      <w:r w:rsidRPr="002E4ECF">
        <w:rPr>
          <w:rFonts w:ascii="HelveticaNeue LT 55 Roman" w:eastAsia="Times New Roman" w:hAnsi="HelveticaNeue LT 55 Roman" w:cs="Tahoma"/>
          <w:sz w:val="20"/>
          <w:szCs w:val="20"/>
          <w:lang w:val="en-US" w:eastAsia="en-US"/>
        </w:rPr>
        <w:t xml:space="preserve"> </w:t>
      </w:r>
    </w:p>
    <w:p w14:paraId="77F9FBB7"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General information</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gridCol w:w="5749"/>
      </w:tblGrid>
      <w:tr w:rsidR="00812CC9" w14:paraId="1BB52518" w14:textId="77777777" w:rsidTr="009D7F6A">
        <w:trPr>
          <w:cantSplit/>
          <w:trHeight w:val="338"/>
        </w:trPr>
        <w:tc>
          <w:tcPr>
            <w:tcW w:w="4448" w:type="dxa"/>
          </w:tcPr>
          <w:p w14:paraId="4C3A8115" w14:textId="77777777" w:rsidR="00A5328A" w:rsidRPr="007C5BEB" w:rsidRDefault="00A5328A" w:rsidP="002E4ECF">
            <w:pPr>
              <w:numPr>
                <w:ilvl w:val="1"/>
                <w:numId w:val="3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Company</w:t>
            </w:r>
            <w:r w:rsidRPr="007C5BEB">
              <w:rPr>
                <w:rFonts w:ascii="HelveticaNeue LT 55 Roman" w:eastAsia="Times New Roman" w:hAnsi="HelveticaNeue LT 55 Roman" w:cs="Tahoma"/>
                <w:sz w:val="20"/>
                <w:szCs w:val="20"/>
                <w:lang w:val="en-US" w:eastAsia="en-US"/>
              </w:rPr>
              <w:t xml:space="preserve"> name and address</w:t>
            </w:r>
          </w:p>
        </w:tc>
        <w:sdt>
          <w:sdtPr>
            <w:rPr>
              <w:rStyle w:val="Forms"/>
              <w:szCs w:val="20"/>
            </w:rPr>
            <w:id w:val="907501244"/>
            <w:placeholder>
              <w:docPart w:val="7DD9ABB0A4844F458193B7B045210A54"/>
            </w:placeholder>
            <w:showingPlcHdr/>
          </w:sdtPr>
          <w:sdtEndPr>
            <w:rPr>
              <w:rStyle w:val="DefaultParagraphFont"/>
              <w:rFonts w:ascii="Arial" w:eastAsia="Times New Roman" w:hAnsi="Arial" w:cs="Tahoma"/>
              <w:color w:val="808080" w:themeColor="background1" w:themeShade="80"/>
              <w:sz w:val="24"/>
              <w:lang w:val="en-US" w:eastAsia="en-US"/>
            </w:rPr>
          </w:sdtEndPr>
          <w:sdtContent>
            <w:tc>
              <w:tcPr>
                <w:tcW w:w="5749" w:type="dxa"/>
              </w:tcPr>
              <w:p w14:paraId="7B76E827" w14:textId="77777777" w:rsidR="00A5328A" w:rsidRPr="007C5BEB" w:rsidRDefault="00A5328A" w:rsidP="002E4ECF">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30A2A603" w14:textId="77777777" w:rsidTr="009D7F6A">
        <w:trPr>
          <w:cantSplit/>
          <w:trHeight w:val="368"/>
        </w:trPr>
        <w:tc>
          <w:tcPr>
            <w:tcW w:w="4448" w:type="dxa"/>
          </w:tcPr>
          <w:p w14:paraId="0F5CC630" w14:textId="77777777" w:rsidR="00A5328A" w:rsidRPr="007C5BEB" w:rsidRDefault="00A5328A" w:rsidP="000737EC">
            <w:pPr>
              <w:numPr>
                <w:ilvl w:val="1"/>
                <w:numId w:val="37"/>
              </w:numPr>
              <w:spacing w:before="6" w:after="6" w:line="240" w:lineRule="auto"/>
              <w:ind w:left="357" w:hanging="357"/>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Company website</w:t>
            </w:r>
          </w:p>
        </w:tc>
        <w:sdt>
          <w:sdtPr>
            <w:rPr>
              <w:rStyle w:val="Forms"/>
              <w:szCs w:val="20"/>
            </w:rPr>
            <w:id w:val="-730528643"/>
            <w:placeholder>
              <w:docPart w:val="E07DA2437F014B5692DC81AAAD239670"/>
            </w:placeholder>
            <w:showingPlcHdr/>
          </w:sdtPr>
          <w:sdtEndPr>
            <w:rPr>
              <w:rStyle w:val="DefaultParagraphFont"/>
              <w:rFonts w:ascii="Arial" w:eastAsia="Times New Roman" w:hAnsi="Arial" w:cs="Tahoma"/>
              <w:color w:val="808080" w:themeColor="background1" w:themeShade="80"/>
              <w:sz w:val="24"/>
              <w:lang w:val="en-US" w:eastAsia="en-US"/>
            </w:rPr>
          </w:sdtEndPr>
          <w:sdtContent>
            <w:tc>
              <w:tcPr>
                <w:tcW w:w="5749" w:type="dxa"/>
              </w:tcPr>
              <w:p w14:paraId="752BE950" w14:textId="77777777" w:rsidR="00A5328A" w:rsidRPr="007C5BEB" w:rsidRDefault="00A5328A" w:rsidP="000737EC">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59599AF5" w14:textId="77777777" w:rsidTr="009D7F6A">
        <w:trPr>
          <w:cantSplit/>
          <w:trHeight w:val="123"/>
        </w:trPr>
        <w:tc>
          <w:tcPr>
            <w:tcW w:w="4448" w:type="dxa"/>
            <w:vMerge w:val="restart"/>
          </w:tcPr>
          <w:p w14:paraId="6AC795FB" w14:textId="77777777" w:rsidR="00A5328A" w:rsidRPr="007C5BEB" w:rsidRDefault="00A5328A" w:rsidP="00EC729C">
            <w:pPr>
              <w:numPr>
                <w:ilvl w:val="1"/>
                <w:numId w:val="3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Information security contact</w:t>
            </w:r>
          </w:p>
        </w:tc>
        <w:sdt>
          <w:sdtPr>
            <w:rPr>
              <w:rStyle w:val="Forms"/>
              <w:szCs w:val="20"/>
            </w:rPr>
            <w:id w:val="-406228031"/>
            <w:placeholder>
              <w:docPart w:val="C1AED501C2814C5283767E8A62C304A6"/>
            </w:placeholder>
            <w:showingPlcHdr/>
          </w:sdtPr>
          <w:sdtEndPr>
            <w:rPr>
              <w:rStyle w:val="DefaultParagraphFont"/>
              <w:rFonts w:ascii="Arial" w:eastAsia="Times New Roman" w:hAnsi="Arial" w:cs="Tahoma"/>
              <w:color w:val="808080" w:themeColor="background1" w:themeShade="80"/>
              <w:sz w:val="24"/>
              <w:lang w:val="en-US" w:eastAsia="en-US"/>
            </w:rPr>
          </w:sdtEndPr>
          <w:sdtContent>
            <w:tc>
              <w:tcPr>
                <w:tcW w:w="5749" w:type="dxa"/>
              </w:tcPr>
              <w:p w14:paraId="05D1B6AC" w14:textId="77777777" w:rsidR="00A5328A" w:rsidRPr="007C5BEB" w:rsidRDefault="00A5328A" w:rsidP="00EC729C">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Name.</w:t>
                </w:r>
              </w:p>
            </w:tc>
          </w:sdtContent>
        </w:sdt>
      </w:tr>
      <w:tr w:rsidR="00812CC9" w14:paraId="5F53EB84" w14:textId="77777777" w:rsidTr="009D7F6A">
        <w:trPr>
          <w:cantSplit/>
          <w:trHeight w:val="123"/>
        </w:trPr>
        <w:tc>
          <w:tcPr>
            <w:tcW w:w="4448" w:type="dxa"/>
            <w:vMerge/>
          </w:tcPr>
          <w:p w14:paraId="5D9A84DD" w14:textId="77777777" w:rsidR="00A5328A" w:rsidRPr="007C5BEB" w:rsidRDefault="00A5328A" w:rsidP="00EC729C">
            <w:pPr>
              <w:numPr>
                <w:ilvl w:val="1"/>
                <w:numId w:val="37"/>
              </w:numPr>
              <w:spacing w:before="6" w:after="6" w:line="240" w:lineRule="auto"/>
              <w:rPr>
                <w:rFonts w:ascii="HelveticaNeue LT 55 Roman" w:eastAsia="Times New Roman" w:hAnsi="HelveticaNeue LT 55 Roman" w:cs="Tahoma"/>
                <w:sz w:val="20"/>
                <w:szCs w:val="20"/>
                <w:lang w:val="en-US" w:eastAsia="en-US"/>
              </w:rPr>
            </w:pPr>
          </w:p>
        </w:tc>
        <w:sdt>
          <w:sdtPr>
            <w:rPr>
              <w:rStyle w:val="Forms"/>
              <w:szCs w:val="20"/>
            </w:rPr>
            <w:id w:val="1536927612"/>
            <w:placeholder>
              <w:docPart w:val="745CBAE817BD4345996933447E8D0197"/>
            </w:placeholder>
            <w:showingPlcHdr/>
          </w:sdtPr>
          <w:sdtEndPr>
            <w:rPr>
              <w:rStyle w:val="DefaultParagraphFont"/>
              <w:rFonts w:ascii="Arial" w:eastAsia="Times New Roman" w:hAnsi="Arial" w:cs="Tahoma"/>
              <w:color w:val="808080" w:themeColor="background1" w:themeShade="80"/>
              <w:sz w:val="24"/>
              <w:lang w:val="en-US" w:eastAsia="en-US"/>
            </w:rPr>
          </w:sdtEndPr>
          <w:sdtContent>
            <w:tc>
              <w:tcPr>
                <w:tcW w:w="5749" w:type="dxa"/>
              </w:tcPr>
              <w:p w14:paraId="0BE806A7" w14:textId="77777777" w:rsidR="00A5328A" w:rsidRPr="007C5BEB" w:rsidRDefault="00A5328A" w:rsidP="00EC729C">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Email address.</w:t>
                </w:r>
              </w:p>
            </w:tc>
          </w:sdtContent>
        </w:sdt>
      </w:tr>
      <w:tr w:rsidR="00812CC9" w14:paraId="6716C572" w14:textId="77777777" w:rsidTr="009D7F6A">
        <w:trPr>
          <w:cantSplit/>
          <w:trHeight w:val="123"/>
        </w:trPr>
        <w:tc>
          <w:tcPr>
            <w:tcW w:w="4448" w:type="dxa"/>
            <w:vMerge/>
          </w:tcPr>
          <w:p w14:paraId="317EFF4B" w14:textId="77777777" w:rsidR="00A5328A" w:rsidRPr="007C5BEB" w:rsidRDefault="00A5328A" w:rsidP="00EC729C">
            <w:pPr>
              <w:numPr>
                <w:ilvl w:val="1"/>
                <w:numId w:val="37"/>
              </w:numPr>
              <w:spacing w:before="6" w:after="6" w:line="240" w:lineRule="auto"/>
              <w:rPr>
                <w:rFonts w:ascii="HelveticaNeue LT 55 Roman" w:eastAsia="Times New Roman" w:hAnsi="HelveticaNeue LT 55 Roman" w:cs="Tahoma"/>
                <w:sz w:val="20"/>
                <w:szCs w:val="20"/>
                <w:lang w:val="en-US" w:eastAsia="en-US"/>
              </w:rPr>
            </w:pPr>
          </w:p>
        </w:tc>
        <w:sdt>
          <w:sdtPr>
            <w:rPr>
              <w:rStyle w:val="Forms"/>
              <w:szCs w:val="20"/>
            </w:rPr>
            <w:id w:val="-510132075"/>
            <w:placeholder>
              <w:docPart w:val="5F3029FE99A145E7B3FE6609B00B46B1"/>
            </w:placeholder>
            <w:showingPlcHdr/>
          </w:sdtPr>
          <w:sdtEndPr>
            <w:rPr>
              <w:rStyle w:val="DefaultParagraphFont"/>
              <w:rFonts w:ascii="Arial" w:eastAsia="Times New Roman" w:hAnsi="Arial" w:cs="Tahoma"/>
              <w:color w:val="808080" w:themeColor="background1" w:themeShade="80"/>
              <w:sz w:val="24"/>
              <w:lang w:val="en-US" w:eastAsia="en-US"/>
            </w:rPr>
          </w:sdtEndPr>
          <w:sdtContent>
            <w:tc>
              <w:tcPr>
                <w:tcW w:w="5749" w:type="dxa"/>
              </w:tcPr>
              <w:p w14:paraId="7014C000" w14:textId="77777777" w:rsidR="00A5328A" w:rsidRPr="007C5BEB" w:rsidRDefault="00A5328A" w:rsidP="00EC729C">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Phone number.</w:t>
                </w:r>
              </w:p>
            </w:tc>
          </w:sdtContent>
        </w:sdt>
      </w:tr>
      <w:tr w:rsidR="00812CC9" w14:paraId="4FC7F4B3" w14:textId="77777777" w:rsidTr="009D7F6A">
        <w:trPr>
          <w:cantSplit/>
        </w:trPr>
        <w:tc>
          <w:tcPr>
            <w:tcW w:w="4448" w:type="dxa"/>
          </w:tcPr>
          <w:p w14:paraId="6FA19395" w14:textId="77777777" w:rsidR="00A5328A" w:rsidRPr="007C5BEB" w:rsidRDefault="00A5328A" w:rsidP="00EC729C">
            <w:pPr>
              <w:numPr>
                <w:ilvl w:val="1"/>
                <w:numId w:val="3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Please provide a brief description of service to be provided to </w:t>
            </w:r>
            <w:r w:rsidRPr="007C5BEB">
              <w:rPr>
                <w:rFonts w:ascii="HelveticaNeue LT 55 Roman" w:eastAsia="Times New Roman" w:hAnsi="HelveticaNeue LT 55 Roman" w:cs="Tahoma"/>
                <w:sz w:val="20"/>
                <w:szCs w:val="20"/>
                <w:lang w:val="en-US" w:eastAsia="en-US"/>
              </w:rPr>
              <w:t>NatCen.</w:t>
            </w:r>
          </w:p>
        </w:tc>
        <w:sdt>
          <w:sdtPr>
            <w:rPr>
              <w:rStyle w:val="Forms"/>
              <w:szCs w:val="20"/>
            </w:rPr>
            <w:id w:val="332182735"/>
            <w:placeholder>
              <w:docPart w:val="84FB5E4BA9254945BDA7FB2ED3CC20C7"/>
            </w:placeholder>
            <w:showingPlcHdr/>
          </w:sdtPr>
          <w:sdtEndPr>
            <w:rPr>
              <w:rStyle w:val="DefaultParagraphFont"/>
              <w:rFonts w:ascii="Arial" w:eastAsia="Times New Roman" w:hAnsi="Arial" w:cs="Tahoma"/>
              <w:color w:val="808080" w:themeColor="background1" w:themeShade="80"/>
              <w:sz w:val="24"/>
              <w:lang w:val="en-US" w:eastAsia="en-US"/>
            </w:rPr>
          </w:sdtEndPr>
          <w:sdtContent>
            <w:tc>
              <w:tcPr>
                <w:tcW w:w="5749" w:type="dxa"/>
              </w:tcPr>
              <w:p w14:paraId="24A7ADEC" w14:textId="77777777" w:rsidR="00A5328A" w:rsidRPr="007C5BEB" w:rsidRDefault="00A5328A" w:rsidP="00EC729C">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744CDB0A" w14:textId="77777777" w:rsidTr="009D7F6A">
        <w:trPr>
          <w:cantSplit/>
        </w:trPr>
        <w:tc>
          <w:tcPr>
            <w:tcW w:w="4448" w:type="dxa"/>
          </w:tcPr>
          <w:p w14:paraId="4503592F" w14:textId="77777777" w:rsidR="00A5328A" w:rsidRPr="007C5BEB" w:rsidRDefault="00A5328A" w:rsidP="00EC729C">
            <w:pPr>
              <w:numPr>
                <w:ilvl w:val="1"/>
                <w:numId w:val="3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What information will or does the organisation process, handle or store on behalf of NatCen? Does this include personal details such as name and address?</w:t>
            </w:r>
          </w:p>
        </w:tc>
        <w:sdt>
          <w:sdtPr>
            <w:rPr>
              <w:rStyle w:val="Forms"/>
              <w:szCs w:val="20"/>
            </w:rPr>
            <w:id w:val="-1806692950"/>
            <w:placeholder>
              <w:docPart w:val="E98DBA453E324D71BFECD7AB845B882E"/>
            </w:placeholder>
            <w:showingPlcHdr/>
          </w:sdtPr>
          <w:sdtEndPr>
            <w:rPr>
              <w:rStyle w:val="DefaultParagraphFont"/>
              <w:rFonts w:ascii="Arial" w:eastAsia="Times New Roman" w:hAnsi="Arial" w:cs="Tahoma"/>
              <w:color w:val="808080" w:themeColor="background1" w:themeShade="80"/>
              <w:sz w:val="24"/>
              <w:lang w:val="en-US" w:eastAsia="en-US"/>
            </w:rPr>
          </w:sdtEndPr>
          <w:sdtContent>
            <w:tc>
              <w:tcPr>
                <w:tcW w:w="5749" w:type="dxa"/>
              </w:tcPr>
              <w:p w14:paraId="2C8137F7" w14:textId="77777777" w:rsidR="00A5328A" w:rsidRPr="007C5BEB" w:rsidRDefault="00A5328A" w:rsidP="00EC729C">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6A0EBD03" w14:textId="77777777" w:rsidTr="009D7F6A">
        <w:trPr>
          <w:cantSplit/>
        </w:trPr>
        <w:tc>
          <w:tcPr>
            <w:tcW w:w="4448" w:type="dxa"/>
          </w:tcPr>
          <w:p w14:paraId="437C0671" w14:textId="77777777" w:rsidR="00A5328A" w:rsidRPr="007C5BEB" w:rsidRDefault="00A5328A" w:rsidP="00EC729C">
            <w:pPr>
              <w:pStyle w:val="ListParagraph"/>
              <w:numPr>
                <w:ilvl w:val="1"/>
                <w:numId w:val="37"/>
              </w:numPr>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On what types of system will you store the data? (e.g. server on premises, cloud, local devices)</w:t>
            </w:r>
          </w:p>
        </w:tc>
        <w:sdt>
          <w:sdtPr>
            <w:rPr>
              <w:rStyle w:val="Forms"/>
              <w:szCs w:val="20"/>
            </w:rPr>
            <w:id w:val="-1912987533"/>
            <w:placeholder>
              <w:docPart w:val="FF08EC5557574BAE9E4879328C7EDAAD"/>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749" w:type="dxa"/>
              </w:tcPr>
              <w:p w14:paraId="081007FA" w14:textId="77777777" w:rsidR="00A5328A" w:rsidRPr="007C5BEB" w:rsidRDefault="00A5328A" w:rsidP="00EC729C">
                <w:pPr>
                  <w:spacing w:before="6" w:after="6" w:line="240" w:lineRule="auto"/>
                  <w:rPr>
                    <w:rFonts w:ascii="HelveticaNeue LT 55 Roman" w:eastAsia="Times New Roman" w:hAnsi="HelveticaNeue LT 55 Roman" w:cs="Arial"/>
                    <w:color w:val="808080" w:themeColor="background1" w:themeShade="80"/>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3B7E8CC0" w14:textId="77777777" w:rsidTr="009D7F6A">
        <w:trPr>
          <w:cantSplit/>
        </w:trPr>
        <w:tc>
          <w:tcPr>
            <w:tcW w:w="4448" w:type="dxa"/>
          </w:tcPr>
          <w:p w14:paraId="527608F6" w14:textId="77777777" w:rsidR="00A5328A" w:rsidRPr="007C5BEB" w:rsidRDefault="00A5328A" w:rsidP="00EC729C">
            <w:pPr>
              <w:numPr>
                <w:ilvl w:val="1"/>
                <w:numId w:val="3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Will you store and process all our data in the UK only?  If not, in which countries will our data be stored and processed?</w:t>
            </w:r>
          </w:p>
        </w:tc>
        <w:tc>
          <w:tcPr>
            <w:tcW w:w="5749" w:type="dxa"/>
          </w:tcPr>
          <w:sdt>
            <w:sdtPr>
              <w:rPr>
                <w:rStyle w:val="Forms"/>
                <w:szCs w:val="20"/>
              </w:rPr>
              <w:id w:val="937646097"/>
              <w:placeholder>
                <w:docPart w:val="D6BBA7541E8946FCBD55D488C869FA80"/>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15429C49" w14:textId="77777777" w:rsidR="00A5328A" w:rsidRPr="007C5BEB" w:rsidRDefault="00A5328A" w:rsidP="00EC729C">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2069180457"/>
              <w:placeholder>
                <w:docPart w:val="65980D6BD57943D2BEA34BAB4E7E0C76"/>
              </w:placeholder>
              <w:showingPlcHdr/>
            </w:sdtPr>
            <w:sdtEndPr>
              <w:rPr>
                <w:rStyle w:val="PlaceholderText"/>
                <w:rFonts w:ascii="Arial" w:hAnsi="Arial"/>
                <w:color w:val="808080"/>
                <w:sz w:val="24"/>
              </w:rPr>
            </w:sdtEndPr>
            <w:sdtContent>
              <w:p w14:paraId="37726AF8" w14:textId="77777777" w:rsidR="00A5328A" w:rsidRPr="007C5BEB" w:rsidRDefault="00A5328A" w:rsidP="00EC729C">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Click or tap here to enter text.</w:t>
                </w:r>
              </w:p>
            </w:sdtContent>
          </w:sdt>
        </w:tc>
      </w:tr>
      <w:tr w:rsidR="00812CC9" w14:paraId="1C6613B9" w14:textId="77777777" w:rsidTr="009D7F6A">
        <w:trPr>
          <w:cantSplit/>
        </w:trPr>
        <w:tc>
          <w:tcPr>
            <w:tcW w:w="4448" w:type="dxa"/>
          </w:tcPr>
          <w:p w14:paraId="00EA87BB" w14:textId="77777777" w:rsidR="00A5328A" w:rsidRPr="007C5BEB" w:rsidRDefault="00A5328A" w:rsidP="00EC729C">
            <w:pPr>
              <w:numPr>
                <w:ilvl w:val="1"/>
                <w:numId w:val="3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At which locations will you store and process data for NatCen?</w:t>
            </w:r>
          </w:p>
        </w:tc>
        <w:sdt>
          <w:sdtPr>
            <w:rPr>
              <w:rStyle w:val="Forms"/>
              <w:szCs w:val="20"/>
            </w:rPr>
            <w:id w:val="-158236470"/>
            <w:placeholder>
              <w:docPart w:val="D2CC7234B8114C9981AC18E0062A47A8"/>
            </w:placeholder>
            <w:showingPlcHdr/>
          </w:sdtPr>
          <w:sdtEndPr>
            <w:rPr>
              <w:rStyle w:val="DefaultParagraphFont"/>
              <w:rFonts w:ascii="Arial" w:eastAsia="Times New Roman" w:hAnsi="Arial" w:cs="Tahoma"/>
              <w:color w:val="808080" w:themeColor="background1" w:themeShade="80"/>
              <w:sz w:val="24"/>
              <w:lang w:val="en-US" w:eastAsia="en-US"/>
            </w:rPr>
          </w:sdtEndPr>
          <w:sdtContent>
            <w:tc>
              <w:tcPr>
                <w:tcW w:w="5749" w:type="dxa"/>
              </w:tcPr>
              <w:p w14:paraId="4065CC94" w14:textId="77777777" w:rsidR="00A5328A" w:rsidRPr="007C5BEB" w:rsidRDefault="00A5328A" w:rsidP="00EC729C">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2C54520A" w14:textId="77777777" w:rsidTr="009D7F6A">
        <w:trPr>
          <w:cantSplit/>
        </w:trPr>
        <w:tc>
          <w:tcPr>
            <w:tcW w:w="4448" w:type="dxa"/>
          </w:tcPr>
          <w:p w14:paraId="130F69DD" w14:textId="77777777" w:rsidR="00A5328A" w:rsidRPr="007C5BEB" w:rsidRDefault="00A5328A" w:rsidP="003159EE">
            <w:pPr>
              <w:numPr>
                <w:ilvl w:val="1"/>
                <w:numId w:val="3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Do you own or manage this environment? If not, please list who does.</w:t>
            </w:r>
          </w:p>
        </w:tc>
        <w:tc>
          <w:tcPr>
            <w:tcW w:w="5749" w:type="dxa"/>
          </w:tcPr>
          <w:sdt>
            <w:sdtPr>
              <w:rPr>
                <w:rStyle w:val="Forms"/>
                <w:szCs w:val="20"/>
              </w:rPr>
              <w:id w:val="-2007347244"/>
              <w:placeholder>
                <w:docPart w:val="790AC9D1A4504017923C7DC408A3525E"/>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515D0BF7" w14:textId="77777777" w:rsidR="00A5328A" w:rsidRPr="007C5BEB" w:rsidRDefault="00A5328A" w:rsidP="003159E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558640460"/>
              <w:placeholder>
                <w:docPart w:val="C4692E4AF42A4EA6B2DB53FD9F65B546"/>
              </w:placeholder>
              <w:showingPlcHdr/>
            </w:sdtPr>
            <w:sdtEndPr>
              <w:rPr>
                <w:rStyle w:val="PlaceholderText"/>
                <w:rFonts w:ascii="Arial" w:hAnsi="Arial"/>
                <w:color w:val="808080"/>
                <w:sz w:val="24"/>
              </w:rPr>
            </w:sdtEndPr>
            <w:sdtContent>
              <w:p w14:paraId="79A0E3E9" w14:textId="77777777" w:rsidR="00A5328A" w:rsidRPr="007C5BEB" w:rsidRDefault="00A5328A" w:rsidP="003159EE">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 xml:space="preserve">Click or tap here to enter </w:t>
                </w:r>
                <w:r w:rsidRPr="007C5BEB">
                  <w:rPr>
                    <w:rStyle w:val="PlaceholderText"/>
                    <w:rFonts w:ascii="HelveticaNeue LT 55 Roman" w:hAnsi="HelveticaNeue LT 55 Roman"/>
                    <w:sz w:val="20"/>
                    <w:szCs w:val="20"/>
                  </w:rPr>
                  <w:t>text.</w:t>
                </w:r>
              </w:p>
            </w:sdtContent>
          </w:sdt>
        </w:tc>
      </w:tr>
      <w:tr w:rsidR="00812CC9" w14:paraId="4DA4FD00" w14:textId="77777777" w:rsidTr="009D7F6A">
        <w:trPr>
          <w:cantSplit/>
        </w:trPr>
        <w:tc>
          <w:tcPr>
            <w:tcW w:w="4448" w:type="dxa"/>
          </w:tcPr>
          <w:p w14:paraId="39DC0ECB" w14:textId="77777777" w:rsidR="00A5328A" w:rsidRPr="007C5BEB" w:rsidRDefault="00A5328A" w:rsidP="003B66A4">
            <w:pPr>
              <w:numPr>
                <w:ilvl w:val="1"/>
                <w:numId w:val="3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Are you certified to any information security or quality standards such as ISO 27001 or ISO 9001, or </w:t>
            </w:r>
            <w:r w:rsidRPr="007C5BEB">
              <w:rPr>
                <w:rFonts w:ascii="HelveticaNeue LT 55 Roman" w:eastAsia="Times New Roman" w:hAnsi="HelveticaNeue LT 55 Roman" w:cs="Arial"/>
                <w:sz w:val="20"/>
                <w:szCs w:val="20"/>
                <w:lang w:val="en-US" w:eastAsia="en-US"/>
              </w:rPr>
              <w:t>do you have any alternative certification such as PCI DSS?</w:t>
            </w:r>
            <w:r w:rsidRPr="007C5BEB">
              <w:rPr>
                <w:rFonts w:ascii="HelveticaNeue LT 55 Roman" w:eastAsia="Times New Roman" w:hAnsi="HelveticaNeue LT 55 Roman" w:cs="Tahoma"/>
                <w:sz w:val="20"/>
                <w:szCs w:val="20"/>
                <w:lang w:val="en-US" w:eastAsia="en-US"/>
              </w:rPr>
              <w:t xml:space="preserve">  If so please state the scope for these certifications.</w:t>
            </w:r>
          </w:p>
        </w:tc>
        <w:tc>
          <w:tcPr>
            <w:tcW w:w="5749" w:type="dxa"/>
          </w:tcPr>
          <w:sdt>
            <w:sdtPr>
              <w:rPr>
                <w:rStyle w:val="Forms"/>
                <w:szCs w:val="20"/>
              </w:rPr>
              <w:id w:val="-95713116"/>
              <w:placeholder>
                <w:docPart w:val="797F7258BF964C18883150F4D941DD70"/>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4A304E53" w14:textId="77777777" w:rsidR="00A5328A" w:rsidRPr="007C5BEB" w:rsidRDefault="00A5328A" w:rsidP="003B66A4">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672369081"/>
              <w:placeholder>
                <w:docPart w:val="18E61F6B59A24514BB6B2C1E55D1ECA5"/>
              </w:placeholder>
              <w:showingPlcHdr/>
            </w:sdtPr>
            <w:sdtEndPr>
              <w:rPr>
                <w:rStyle w:val="PlaceholderText"/>
                <w:rFonts w:ascii="Arial" w:hAnsi="Arial"/>
                <w:color w:val="808080"/>
                <w:sz w:val="24"/>
              </w:rPr>
            </w:sdtEndPr>
            <w:sdtContent>
              <w:p w14:paraId="3A39920E" w14:textId="77777777" w:rsidR="00A5328A" w:rsidRPr="007C5BEB" w:rsidRDefault="00A5328A" w:rsidP="003B66A4">
                <w:pPr>
                  <w:spacing w:before="6" w:after="6" w:line="240" w:lineRule="auto"/>
                  <w:rPr>
                    <w:rFonts w:ascii="HelveticaNeue LT 55 Roman" w:eastAsia="Times New Roman" w:hAnsi="HelveticaNeue LT 55 Roman" w:cs="Tahoma"/>
                    <w:color w:val="808080" w:themeColor="background1" w:themeShade="80"/>
                    <w:sz w:val="20"/>
                    <w:szCs w:val="20"/>
                    <w:lang w:val="en-US" w:eastAsia="en-US"/>
                  </w:rPr>
                </w:pPr>
                <w:r w:rsidRPr="007C5BEB">
                  <w:rPr>
                    <w:rStyle w:val="PlaceholderText"/>
                    <w:rFonts w:ascii="HelveticaNeue LT 55 Roman" w:hAnsi="HelveticaNeue LT 55 Roman"/>
                    <w:sz w:val="20"/>
                    <w:szCs w:val="20"/>
                  </w:rPr>
                  <w:t xml:space="preserve">Click or </w:t>
                </w:r>
                <w:r w:rsidRPr="007C5BEB">
                  <w:rPr>
                    <w:rStyle w:val="PlaceholderText"/>
                    <w:rFonts w:ascii="HelveticaNeue LT 55 Roman" w:hAnsi="HelveticaNeue LT 55 Roman"/>
                    <w:sz w:val="20"/>
                    <w:szCs w:val="20"/>
                  </w:rPr>
                  <w:t>tap here to enter text.</w:t>
                </w:r>
              </w:p>
            </w:sdtContent>
          </w:sdt>
        </w:tc>
      </w:tr>
    </w:tbl>
    <w:p w14:paraId="4D8AC1A4" w14:textId="77777777" w:rsidR="00A5328A" w:rsidRPr="007C5BEB" w:rsidRDefault="00A5328A" w:rsidP="002E4ECF">
      <w:pPr>
        <w:spacing w:line="240" w:lineRule="auto"/>
        <w:rPr>
          <w:rFonts w:ascii="HelveticaNeue LT 55 Roman" w:eastAsia="Times New Roman" w:hAnsi="HelveticaNeue LT 55 Roman" w:cs="Tahoma"/>
          <w:sz w:val="20"/>
          <w:szCs w:val="20"/>
          <w:lang w:val="en-US" w:eastAsia="en-US"/>
        </w:rPr>
      </w:pPr>
    </w:p>
    <w:p w14:paraId="5F3385D8"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 xml:space="preserve">Policy and awareness </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607"/>
      </w:tblGrid>
      <w:tr w:rsidR="00812CC9" w14:paraId="0CA60B8C" w14:textId="77777777" w:rsidTr="009D7F6A">
        <w:trPr>
          <w:cantSplit/>
        </w:trPr>
        <w:tc>
          <w:tcPr>
            <w:tcW w:w="4590" w:type="dxa"/>
          </w:tcPr>
          <w:p w14:paraId="56A2A46E" w14:textId="77777777" w:rsidR="00A5328A" w:rsidRPr="007C5BEB" w:rsidRDefault="00A5328A" w:rsidP="00A46576">
            <w:pPr>
              <w:numPr>
                <w:ilvl w:val="1"/>
                <w:numId w:val="43"/>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Do you have a formal information security policy? If so, please provide a copy.</w:t>
            </w:r>
          </w:p>
        </w:tc>
        <w:tc>
          <w:tcPr>
            <w:tcW w:w="5607" w:type="dxa"/>
          </w:tcPr>
          <w:sdt>
            <w:sdtPr>
              <w:rPr>
                <w:rStyle w:val="Forms"/>
                <w:szCs w:val="20"/>
              </w:rPr>
              <w:id w:val="-1531173380"/>
              <w:placeholder>
                <w:docPart w:val="06DF527301704CCE9E796712EB048BB4"/>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88AFE8E"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937252148"/>
              <w:placeholder>
                <w:docPart w:val="61B4572C75974C729D75345DE2686F9F"/>
              </w:placeholder>
              <w:showingPlcHdr/>
            </w:sdtPr>
            <w:sdtEndPr>
              <w:rPr>
                <w:rStyle w:val="PlaceholderText"/>
                <w:rFonts w:ascii="Arial" w:hAnsi="Arial"/>
                <w:color w:val="808080"/>
                <w:sz w:val="24"/>
              </w:rPr>
            </w:sdtEndPr>
            <w:sdtContent>
              <w:p w14:paraId="47546B52" w14:textId="77777777" w:rsidR="00A5328A" w:rsidRPr="007C5BEB" w:rsidRDefault="00A5328A" w:rsidP="00A46576">
                <w:pPr>
                  <w:spacing w:before="6" w:after="6" w:line="240" w:lineRule="auto"/>
                  <w:rPr>
                    <w:rFonts w:ascii="HelveticaNeue LT 55 Roman" w:hAnsi="HelveticaNeue LT 55 Roman"/>
                    <w:color w:val="808080"/>
                    <w:sz w:val="20"/>
                    <w:szCs w:val="20"/>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104F580E" w14:textId="77777777" w:rsidTr="009D7F6A">
        <w:trPr>
          <w:cantSplit/>
        </w:trPr>
        <w:tc>
          <w:tcPr>
            <w:tcW w:w="4590" w:type="dxa"/>
          </w:tcPr>
          <w:p w14:paraId="5915BCC5" w14:textId="77777777" w:rsidR="00A5328A" w:rsidRPr="007C5BEB" w:rsidRDefault="00A5328A" w:rsidP="00A46576">
            <w:pPr>
              <w:numPr>
                <w:ilvl w:val="1"/>
                <w:numId w:val="43"/>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Is the policy formally approved by senior </w:t>
            </w:r>
            <w:r w:rsidRPr="007C5BEB">
              <w:rPr>
                <w:rFonts w:ascii="HelveticaNeue LT 55 Roman" w:eastAsia="Times New Roman" w:hAnsi="HelveticaNeue LT 55 Roman" w:cs="Tahoma"/>
                <w:sz w:val="20"/>
                <w:szCs w:val="20"/>
                <w:lang w:val="en-US" w:eastAsia="en-US"/>
              </w:rPr>
              <w:t>management and regularly reviewed?</w:t>
            </w:r>
          </w:p>
        </w:tc>
        <w:tc>
          <w:tcPr>
            <w:tcW w:w="5607" w:type="dxa"/>
          </w:tcPr>
          <w:sdt>
            <w:sdtPr>
              <w:rPr>
                <w:rStyle w:val="Forms"/>
                <w:szCs w:val="20"/>
              </w:rPr>
              <w:id w:val="640074741"/>
              <w:placeholder>
                <w:docPart w:val="281ECB9CE6164AE0B49CBEEBE72EE0CD"/>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1F7B346"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51919903"/>
              <w:placeholder>
                <w:docPart w:val="1B5943F52B55444C88C368566D545A4C"/>
              </w:placeholder>
              <w:showingPlcHdr/>
            </w:sdtPr>
            <w:sdtEndPr>
              <w:rPr>
                <w:rStyle w:val="PlaceholderText"/>
                <w:rFonts w:ascii="Arial" w:hAnsi="Arial"/>
                <w:color w:val="808080"/>
                <w:sz w:val="24"/>
              </w:rPr>
            </w:sdtEndPr>
            <w:sdtContent>
              <w:p w14:paraId="06A558E1"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1C277577" w14:textId="77777777" w:rsidTr="009D7F6A">
        <w:trPr>
          <w:cantSplit/>
        </w:trPr>
        <w:tc>
          <w:tcPr>
            <w:tcW w:w="4590" w:type="dxa"/>
          </w:tcPr>
          <w:p w14:paraId="4EF1B9EC" w14:textId="77777777" w:rsidR="00A5328A" w:rsidRPr="007C5BEB" w:rsidRDefault="00A5328A" w:rsidP="003159EE">
            <w:pPr>
              <w:numPr>
                <w:ilvl w:val="1"/>
                <w:numId w:val="43"/>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Who is responsible for monitoring compliance to the information security policy?</w:t>
            </w:r>
          </w:p>
        </w:tc>
        <w:sdt>
          <w:sdtPr>
            <w:rPr>
              <w:rStyle w:val="Forms"/>
              <w:szCs w:val="20"/>
            </w:rPr>
            <w:id w:val="629058680"/>
            <w:placeholder>
              <w:docPart w:val="74E3CA5328B144F3ABAE13486CD96F02"/>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2A766C5A" w14:textId="77777777" w:rsidR="00A5328A" w:rsidRPr="007C5BEB" w:rsidRDefault="00A5328A" w:rsidP="003159E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00AF919B" w14:textId="77777777" w:rsidTr="009D7F6A">
        <w:trPr>
          <w:cantSplit/>
          <w:trHeight w:val="499"/>
        </w:trPr>
        <w:tc>
          <w:tcPr>
            <w:tcW w:w="4590" w:type="dxa"/>
          </w:tcPr>
          <w:p w14:paraId="30D2159F" w14:textId="77777777" w:rsidR="00A5328A" w:rsidRPr="007C5BEB" w:rsidRDefault="00A5328A" w:rsidP="003159EE">
            <w:pPr>
              <w:numPr>
                <w:ilvl w:val="1"/>
                <w:numId w:val="43"/>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How do you promote </w:t>
            </w:r>
            <w:r w:rsidRPr="007C5BEB">
              <w:rPr>
                <w:rFonts w:ascii="HelveticaNeue LT 55 Roman" w:eastAsia="Times New Roman" w:hAnsi="HelveticaNeue LT 55 Roman" w:cs="Tahoma"/>
                <w:sz w:val="20"/>
                <w:szCs w:val="20"/>
                <w:lang w:val="en-US" w:eastAsia="en-US"/>
              </w:rPr>
              <w:t>awareness of the policy for both staff and contractors?</w:t>
            </w:r>
          </w:p>
        </w:tc>
        <w:sdt>
          <w:sdtPr>
            <w:rPr>
              <w:rStyle w:val="Forms"/>
              <w:szCs w:val="20"/>
            </w:rPr>
            <w:id w:val="-129332293"/>
            <w:placeholder>
              <w:docPart w:val="7C0BFD52F3194DCEAEE7D68DDBBDCF93"/>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069441DE" w14:textId="77777777" w:rsidR="00A5328A" w:rsidRPr="007C5BEB" w:rsidRDefault="00A5328A" w:rsidP="003159E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52DD2FB1" w14:textId="77777777" w:rsidTr="009D7F6A">
        <w:trPr>
          <w:cantSplit/>
        </w:trPr>
        <w:tc>
          <w:tcPr>
            <w:tcW w:w="4590" w:type="dxa"/>
          </w:tcPr>
          <w:p w14:paraId="6A71A45F" w14:textId="77777777" w:rsidR="00A5328A" w:rsidRPr="007C5BEB" w:rsidRDefault="00A5328A" w:rsidP="00A46576">
            <w:pPr>
              <w:numPr>
                <w:ilvl w:val="1"/>
                <w:numId w:val="43"/>
              </w:numPr>
              <w:spacing w:before="6" w:after="6" w:line="240" w:lineRule="auto"/>
              <w:rPr>
                <w:rFonts w:ascii="HelveticaNeue LT 55 Roman" w:eastAsia="Times New Roman" w:hAnsi="HelveticaNeue LT 55 Roman" w:cs="Tahoma"/>
                <w:sz w:val="20"/>
                <w:szCs w:val="20"/>
                <w:lang w:val="en-US" w:eastAsia="en-US"/>
              </w:rPr>
            </w:pPr>
            <w:bookmarkStart w:id="0" w:name="_Hlk71898718"/>
            <w:r w:rsidRPr="007C5BEB">
              <w:rPr>
                <w:rFonts w:ascii="HelveticaNeue LT 55 Roman" w:eastAsia="Times New Roman" w:hAnsi="HelveticaNeue LT 55 Roman" w:cs="Tahoma"/>
                <w:sz w:val="20"/>
                <w:szCs w:val="20"/>
                <w:lang w:val="en-US" w:eastAsia="en-US"/>
              </w:rPr>
              <w:t xml:space="preserve">Do you ensure that specific information security and data protection training is provided regularly (at least annually) to your employees, contractors and temporary staff?  </w:t>
            </w:r>
            <w:bookmarkEnd w:id="0"/>
          </w:p>
        </w:tc>
        <w:tc>
          <w:tcPr>
            <w:tcW w:w="5607" w:type="dxa"/>
          </w:tcPr>
          <w:sdt>
            <w:sdtPr>
              <w:rPr>
                <w:rStyle w:val="Forms"/>
                <w:szCs w:val="20"/>
              </w:rPr>
              <w:id w:val="575859453"/>
              <w:placeholder>
                <w:docPart w:val="AB9745274A6B43C087903D370870F0B1"/>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24BBD224"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443494793"/>
              <w:placeholder>
                <w:docPart w:val="4187D00040354A9D87D673AE98693DB8"/>
              </w:placeholder>
              <w:showingPlcHdr/>
            </w:sdtPr>
            <w:sdtEndPr>
              <w:rPr>
                <w:rStyle w:val="PlaceholderText"/>
                <w:rFonts w:ascii="Arial" w:hAnsi="Arial"/>
                <w:color w:val="808080"/>
                <w:sz w:val="24"/>
              </w:rPr>
            </w:sdtEndPr>
            <w:sdtContent>
              <w:p w14:paraId="54797729"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bl>
    <w:p w14:paraId="0A7B844D"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p>
    <w:p w14:paraId="3F8F4022"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Human Resources security</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607"/>
      </w:tblGrid>
      <w:tr w:rsidR="00812CC9" w14:paraId="1ED172AA" w14:textId="77777777" w:rsidTr="003159EE">
        <w:trPr>
          <w:cantSplit/>
        </w:trPr>
        <w:tc>
          <w:tcPr>
            <w:tcW w:w="4590" w:type="dxa"/>
            <w:tcBorders>
              <w:top w:val="single" w:sz="4" w:space="0" w:color="auto"/>
              <w:left w:val="single" w:sz="4" w:space="0" w:color="auto"/>
              <w:bottom w:val="single" w:sz="4" w:space="0" w:color="auto"/>
            </w:tcBorders>
          </w:tcPr>
          <w:p w14:paraId="759C4119" w14:textId="77777777" w:rsidR="00A5328A" w:rsidRPr="007C5BEB" w:rsidRDefault="00A5328A" w:rsidP="003159EE">
            <w:pPr>
              <w:numPr>
                <w:ilvl w:val="1"/>
                <w:numId w:val="44"/>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Please describe any screening or vetting processes that you carry out on employees and third parties.</w:t>
            </w:r>
          </w:p>
        </w:tc>
        <w:sdt>
          <w:sdtPr>
            <w:rPr>
              <w:rStyle w:val="Forms"/>
              <w:szCs w:val="20"/>
            </w:rPr>
            <w:id w:val="2042323619"/>
            <w:placeholder>
              <w:docPart w:val="364805BAAAD5492F9A7192D9E2C031B1"/>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067A59BE" w14:textId="77777777" w:rsidR="00A5328A" w:rsidRPr="007C5BEB" w:rsidRDefault="00A5328A" w:rsidP="003159E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6412F523" w14:textId="77777777" w:rsidTr="003159EE">
        <w:trPr>
          <w:cantSplit/>
        </w:trPr>
        <w:tc>
          <w:tcPr>
            <w:tcW w:w="4590" w:type="dxa"/>
            <w:tcBorders>
              <w:top w:val="single" w:sz="4" w:space="0" w:color="auto"/>
              <w:left w:val="single" w:sz="4" w:space="0" w:color="auto"/>
              <w:bottom w:val="single" w:sz="4" w:space="0" w:color="auto"/>
            </w:tcBorders>
          </w:tcPr>
          <w:p w14:paraId="6428B6C7" w14:textId="77777777" w:rsidR="00A5328A" w:rsidRPr="007C5BEB" w:rsidRDefault="00A5328A" w:rsidP="00A46576">
            <w:pPr>
              <w:numPr>
                <w:ilvl w:val="1"/>
                <w:numId w:val="44"/>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Are all personnel required to sign non-disclosure and/or confidentiality </w:t>
            </w:r>
            <w:r w:rsidRPr="007C5BEB">
              <w:rPr>
                <w:rFonts w:ascii="HelveticaNeue LT 55 Roman" w:eastAsia="Times New Roman" w:hAnsi="HelveticaNeue LT 55 Roman" w:cs="Tahoma"/>
                <w:sz w:val="20"/>
                <w:szCs w:val="20"/>
                <w:lang w:val="en-US" w:eastAsia="en-US"/>
              </w:rPr>
              <w:t>agreements?</w:t>
            </w:r>
          </w:p>
        </w:tc>
        <w:tc>
          <w:tcPr>
            <w:tcW w:w="5607" w:type="dxa"/>
          </w:tcPr>
          <w:sdt>
            <w:sdtPr>
              <w:rPr>
                <w:rStyle w:val="Forms"/>
                <w:szCs w:val="20"/>
              </w:rPr>
              <w:id w:val="1112008071"/>
              <w:placeholder>
                <w:docPart w:val="B1DF51EF7F99424BADA28C1FDEFD6792"/>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08F8D407"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768926032"/>
              <w:placeholder>
                <w:docPart w:val="2E0BC63FEF87472AB3E8A1ED8EA972C3"/>
              </w:placeholder>
              <w:showingPlcHdr/>
            </w:sdtPr>
            <w:sdtEndPr>
              <w:rPr>
                <w:rStyle w:val="PlaceholderText"/>
                <w:rFonts w:ascii="Arial" w:hAnsi="Arial"/>
                <w:color w:val="808080"/>
                <w:sz w:val="24"/>
              </w:rPr>
            </w:sdtEndPr>
            <w:sdtContent>
              <w:p w14:paraId="4CEABAF4"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39F68E22" w14:textId="77777777" w:rsidTr="003159EE">
        <w:trPr>
          <w:cantSplit/>
        </w:trPr>
        <w:tc>
          <w:tcPr>
            <w:tcW w:w="4590" w:type="dxa"/>
            <w:tcBorders>
              <w:top w:val="single" w:sz="4" w:space="0" w:color="auto"/>
              <w:left w:val="single" w:sz="4" w:space="0" w:color="auto"/>
              <w:bottom w:val="single" w:sz="4" w:space="0" w:color="auto"/>
            </w:tcBorders>
          </w:tcPr>
          <w:p w14:paraId="46531908" w14:textId="77777777" w:rsidR="00A5328A" w:rsidRPr="007C5BEB" w:rsidRDefault="00A5328A" w:rsidP="003159EE">
            <w:pPr>
              <w:numPr>
                <w:ilvl w:val="1"/>
                <w:numId w:val="44"/>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What disciplinary process do you have to ensure that any intentional misuse of information is managed for employees or sub-contractors?</w:t>
            </w:r>
          </w:p>
        </w:tc>
        <w:sdt>
          <w:sdtPr>
            <w:rPr>
              <w:rStyle w:val="Forms"/>
              <w:szCs w:val="20"/>
            </w:rPr>
            <w:id w:val="-1780866901"/>
            <w:placeholder>
              <w:docPart w:val="BB2C73B6A8F34795BE9242B958F12723"/>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7CF40F29" w14:textId="77777777" w:rsidR="00A5328A" w:rsidRPr="007C5BEB" w:rsidRDefault="00A5328A" w:rsidP="003159E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enter </w:t>
                </w:r>
                <w:r w:rsidRPr="007C5BEB">
                  <w:rPr>
                    <w:rStyle w:val="PlaceholderText"/>
                    <w:rFonts w:ascii="HelveticaNeue LT 55 Roman" w:hAnsi="HelveticaNeue LT 55 Roman"/>
                    <w:sz w:val="20"/>
                    <w:szCs w:val="20"/>
                  </w:rPr>
                  <w:t>text.</w:t>
                </w:r>
              </w:p>
            </w:tc>
          </w:sdtContent>
        </w:sdt>
      </w:tr>
      <w:tr w:rsidR="00812CC9" w14:paraId="4D53E4E7" w14:textId="77777777" w:rsidTr="003159EE">
        <w:trPr>
          <w:cantSplit/>
        </w:trPr>
        <w:tc>
          <w:tcPr>
            <w:tcW w:w="4590" w:type="dxa"/>
            <w:tcBorders>
              <w:top w:val="single" w:sz="4" w:space="0" w:color="auto"/>
              <w:left w:val="single" w:sz="4" w:space="0" w:color="auto"/>
              <w:bottom w:val="single" w:sz="4" w:space="0" w:color="auto"/>
            </w:tcBorders>
          </w:tcPr>
          <w:p w14:paraId="42B77A1B" w14:textId="77777777" w:rsidR="00A5328A" w:rsidRPr="007C5BEB" w:rsidRDefault="00A5328A" w:rsidP="003159EE">
            <w:pPr>
              <w:numPr>
                <w:ilvl w:val="1"/>
                <w:numId w:val="44"/>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Describe your leaver process or policy in terms of revoking access, retrieving equipment or information, and ongoing responsibilities of individuals regarding non-disclosure. </w:t>
            </w:r>
          </w:p>
        </w:tc>
        <w:sdt>
          <w:sdtPr>
            <w:rPr>
              <w:rStyle w:val="Forms"/>
              <w:szCs w:val="20"/>
            </w:rPr>
            <w:id w:val="183644481"/>
            <w:placeholder>
              <w:docPart w:val="67EB7411A1BE447283E72840E6E9B4D9"/>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13D429CA" w14:textId="77777777" w:rsidR="00A5328A" w:rsidRPr="007C5BEB" w:rsidRDefault="00A5328A" w:rsidP="003159EE">
                <w:pPr>
                  <w:contextualSpacing/>
                  <w:rPr>
                    <w:rFonts w:ascii="HelveticaNeue LT 55 Roman" w:hAnsi="HelveticaNeue LT 55 Roman" w:cs="Tahoma"/>
                    <w:sz w:val="20"/>
                    <w:szCs w:val="20"/>
                  </w:rPr>
                </w:pPr>
                <w:r w:rsidRPr="007C5BEB">
                  <w:rPr>
                    <w:rStyle w:val="PlaceholderText"/>
                    <w:rFonts w:ascii="HelveticaNeue LT 55 Roman" w:hAnsi="HelveticaNeue LT 55 Roman"/>
                    <w:sz w:val="20"/>
                    <w:szCs w:val="20"/>
                  </w:rPr>
                  <w:t>Click or tap here to enter text.</w:t>
                </w:r>
              </w:p>
            </w:tc>
          </w:sdtContent>
        </w:sdt>
      </w:tr>
    </w:tbl>
    <w:p w14:paraId="26814670" w14:textId="77777777" w:rsidR="00A5328A" w:rsidRPr="007C5BEB" w:rsidRDefault="00A5328A" w:rsidP="002E4ECF">
      <w:pPr>
        <w:spacing w:line="240" w:lineRule="auto"/>
        <w:rPr>
          <w:rFonts w:ascii="HelveticaNeue LT 55 Roman" w:eastAsia="Times New Roman" w:hAnsi="HelveticaNeue LT 55 Roman" w:cs="Tahoma"/>
          <w:sz w:val="20"/>
          <w:szCs w:val="20"/>
          <w:lang w:val="en-US" w:eastAsia="en-US"/>
        </w:rPr>
      </w:pPr>
    </w:p>
    <w:p w14:paraId="48780C55"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 xml:space="preserve">Sub-contractors </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607"/>
      </w:tblGrid>
      <w:tr w:rsidR="00812CC9" w14:paraId="22310140" w14:textId="77777777" w:rsidTr="00D8249E">
        <w:trPr>
          <w:cantSplit/>
          <w:trHeight w:val="459"/>
        </w:trPr>
        <w:tc>
          <w:tcPr>
            <w:tcW w:w="4590" w:type="dxa"/>
          </w:tcPr>
          <w:p w14:paraId="407DE3F5" w14:textId="77777777" w:rsidR="00A5328A" w:rsidRPr="007C5BEB" w:rsidRDefault="00A5328A" w:rsidP="00A46576">
            <w:pPr>
              <w:numPr>
                <w:ilvl w:val="1"/>
                <w:numId w:val="4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Will/do you </w:t>
            </w:r>
            <w:r w:rsidRPr="007C5BEB">
              <w:rPr>
                <w:rFonts w:ascii="HelveticaNeue LT 55 Roman" w:eastAsia="Times New Roman" w:hAnsi="HelveticaNeue LT 55 Roman" w:cs="Tahoma"/>
                <w:sz w:val="20"/>
                <w:szCs w:val="20"/>
                <w:lang w:val="en-US" w:eastAsia="en-US"/>
              </w:rPr>
              <w:t>allow any sub-contractors, including cloud providers, to have access to NatCen data?</w:t>
            </w:r>
          </w:p>
        </w:tc>
        <w:tc>
          <w:tcPr>
            <w:tcW w:w="5607" w:type="dxa"/>
          </w:tcPr>
          <w:sdt>
            <w:sdtPr>
              <w:rPr>
                <w:rStyle w:val="Forms"/>
                <w:szCs w:val="20"/>
              </w:rPr>
              <w:id w:val="213313188"/>
              <w:placeholder>
                <w:docPart w:val="F1E6451BBC70481B9B4AB501623C8485"/>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89F07FE"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774161130"/>
              <w:placeholder>
                <w:docPart w:val="A6F3B105931B48568DDE1B4FEBD62375"/>
              </w:placeholder>
              <w:showingPlcHdr/>
            </w:sdtPr>
            <w:sdtEndPr>
              <w:rPr>
                <w:rStyle w:val="PlaceholderText"/>
                <w:rFonts w:ascii="Arial" w:hAnsi="Arial"/>
                <w:color w:val="808080"/>
                <w:sz w:val="24"/>
              </w:rPr>
            </w:sdtEndPr>
            <w:sdtContent>
              <w:p w14:paraId="48027AE2"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131BCCA7" w14:textId="77777777" w:rsidTr="00D8249E">
        <w:trPr>
          <w:cantSplit/>
          <w:trHeight w:val="768"/>
        </w:trPr>
        <w:tc>
          <w:tcPr>
            <w:tcW w:w="4590" w:type="dxa"/>
          </w:tcPr>
          <w:p w14:paraId="4D09C339" w14:textId="77777777" w:rsidR="00A5328A" w:rsidRPr="007C5BEB" w:rsidRDefault="00A5328A" w:rsidP="00A46576">
            <w:pPr>
              <w:numPr>
                <w:ilvl w:val="1"/>
                <w:numId w:val="4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If Yes to 1, do you have prior written consent from NatCen for any information </w:t>
            </w:r>
            <w:r w:rsidRPr="007C5BEB">
              <w:rPr>
                <w:rFonts w:ascii="HelveticaNeue LT 55 Roman" w:eastAsia="Times New Roman" w:hAnsi="HelveticaNeue LT 55 Roman" w:cs="Tahoma"/>
                <w:sz w:val="20"/>
                <w:szCs w:val="20"/>
                <w:lang w:val="en-US" w:eastAsia="en-US"/>
              </w:rPr>
              <w:t>processing by sub-contractors?</w:t>
            </w:r>
          </w:p>
        </w:tc>
        <w:tc>
          <w:tcPr>
            <w:tcW w:w="5607" w:type="dxa"/>
          </w:tcPr>
          <w:sdt>
            <w:sdtPr>
              <w:rPr>
                <w:rStyle w:val="Forms"/>
                <w:szCs w:val="20"/>
              </w:rPr>
              <w:id w:val="-847328997"/>
              <w:placeholder>
                <w:docPart w:val="BA11ED4296014057AC33E918094F89EA"/>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0A934CC8"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2033946772"/>
              <w:placeholder>
                <w:docPart w:val="96BE2663FE544D2C86C2700C32F7A115"/>
              </w:placeholder>
              <w:showingPlcHdr/>
            </w:sdtPr>
            <w:sdtEndPr>
              <w:rPr>
                <w:rStyle w:val="PlaceholderText"/>
                <w:rFonts w:ascii="Arial" w:hAnsi="Arial"/>
                <w:color w:val="808080"/>
                <w:sz w:val="24"/>
              </w:rPr>
            </w:sdtEndPr>
            <w:sdtContent>
              <w:p w14:paraId="4FF55DC9"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68F63C71" w14:textId="77777777" w:rsidTr="00D8249E">
        <w:trPr>
          <w:cantSplit/>
        </w:trPr>
        <w:tc>
          <w:tcPr>
            <w:tcW w:w="4590" w:type="dxa"/>
          </w:tcPr>
          <w:p w14:paraId="2C86D3F9" w14:textId="77777777" w:rsidR="00A5328A" w:rsidRPr="007C5BEB" w:rsidRDefault="00A5328A" w:rsidP="00D8249E">
            <w:pPr>
              <w:numPr>
                <w:ilvl w:val="1"/>
                <w:numId w:val="4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Arial"/>
                <w:sz w:val="20"/>
                <w:szCs w:val="20"/>
                <w:lang w:val="en-US" w:eastAsia="en-US"/>
              </w:rPr>
              <w:t xml:space="preserve">Do all of those </w:t>
            </w:r>
            <w:r w:rsidRPr="007C5BEB">
              <w:rPr>
                <w:rFonts w:ascii="HelveticaNeue LT 55 Roman" w:eastAsia="Times New Roman" w:hAnsi="HelveticaNeue LT 55 Roman" w:cs="Tahoma"/>
                <w:sz w:val="20"/>
                <w:szCs w:val="20"/>
                <w:lang w:val="en-US" w:eastAsia="en-US"/>
              </w:rPr>
              <w:t>sub-contractors</w:t>
            </w:r>
            <w:r w:rsidRPr="007C5BEB">
              <w:rPr>
                <w:rFonts w:ascii="HelveticaNeue LT 55 Roman" w:eastAsia="Times New Roman" w:hAnsi="HelveticaNeue LT 55 Roman" w:cs="Arial"/>
                <w:sz w:val="20"/>
                <w:szCs w:val="20"/>
                <w:lang w:val="en-US" w:eastAsia="en-US"/>
              </w:rPr>
              <w:t xml:space="preserve"> store and process data in the UK only? If not, in which other countries?</w:t>
            </w:r>
          </w:p>
        </w:tc>
        <w:tc>
          <w:tcPr>
            <w:tcW w:w="5607" w:type="dxa"/>
          </w:tcPr>
          <w:sdt>
            <w:sdtPr>
              <w:rPr>
                <w:rStyle w:val="Forms"/>
                <w:szCs w:val="20"/>
              </w:rPr>
              <w:id w:val="-1816484998"/>
              <w:placeholder>
                <w:docPart w:val="CF527F27FBE146FC9FBB0598198E465B"/>
              </w:placeholder>
              <w:showingPlcHdr/>
              <w:comboBox>
                <w:listItem w:value="Choose an item."/>
                <w:listItem w:displayText="Yes" w:value="Yes"/>
                <w:listItem w:displayText="No" w:value="No"/>
                <w:listItem w:displayText="N/A" w:value="N/A"/>
              </w:comboBox>
            </w:sdtPr>
            <w:sdtEndPr>
              <w:rPr>
                <w:rStyle w:val="PlaceholderText"/>
                <w:rFonts w:ascii="Arial" w:hAnsi="Arial"/>
                <w:color w:val="808080"/>
                <w:sz w:val="24"/>
              </w:rPr>
            </w:sdtEndPr>
            <w:sdtContent>
              <w:p w14:paraId="4B7EBEDD"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458649637"/>
              <w:placeholder>
                <w:docPart w:val="1FC5869B80BE4269AC904A21B0D252EA"/>
              </w:placeholder>
              <w:showingPlcHdr/>
            </w:sdtPr>
            <w:sdtEndPr>
              <w:rPr>
                <w:rStyle w:val="PlaceholderText"/>
                <w:rFonts w:ascii="Arial" w:hAnsi="Arial"/>
                <w:color w:val="808080"/>
                <w:sz w:val="24"/>
              </w:rPr>
            </w:sdtEndPr>
            <w:sdtContent>
              <w:p w14:paraId="586D0218" w14:textId="77777777" w:rsidR="00A5328A" w:rsidRPr="007C5BEB" w:rsidRDefault="00A5328A" w:rsidP="00D8249E">
                <w:pPr>
                  <w:spacing w:before="6" w:after="6" w:line="240" w:lineRule="auto"/>
                  <w:rPr>
                    <w:rFonts w:ascii="HelveticaNeue LT 55 Roman" w:eastAsia="Times New Roman" w:hAnsi="HelveticaNeue LT 55 Roman" w:cs="Arial"/>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1BCE92AC" w14:textId="77777777" w:rsidTr="00D8249E">
        <w:trPr>
          <w:cantSplit/>
        </w:trPr>
        <w:tc>
          <w:tcPr>
            <w:tcW w:w="4590" w:type="dxa"/>
          </w:tcPr>
          <w:p w14:paraId="4979A034" w14:textId="77777777" w:rsidR="00A5328A" w:rsidRPr="007C5BEB" w:rsidRDefault="00A5328A" w:rsidP="00D8249E">
            <w:pPr>
              <w:numPr>
                <w:ilvl w:val="1"/>
                <w:numId w:val="4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Is IT support and maintenance of your IT system carried out by your employees or is it sub-contracted?</w:t>
            </w:r>
          </w:p>
        </w:tc>
        <w:tc>
          <w:tcPr>
            <w:tcW w:w="5607" w:type="dxa"/>
          </w:tcPr>
          <w:sdt>
            <w:sdtPr>
              <w:rPr>
                <w:rStyle w:val="Forms"/>
                <w:szCs w:val="20"/>
              </w:rPr>
              <w:id w:val="-102656727"/>
              <w:placeholder>
                <w:docPart w:val="58556C5EE65B4355AB77EAAFEC16F709"/>
              </w:placeholder>
              <w:showingPlcHdr/>
              <w:comboBox>
                <w:listItem w:value="Choose an item."/>
                <w:listItem w:displayText="Employees" w:value="Employees"/>
                <w:listItem w:displayText="Sub-contracted" w:value="Sub-contracted"/>
              </w:comboBox>
            </w:sdtPr>
            <w:sdtEndPr>
              <w:rPr>
                <w:rStyle w:val="PlaceholderText"/>
                <w:rFonts w:ascii="Arial" w:hAnsi="Arial"/>
                <w:color w:val="808080"/>
                <w:sz w:val="24"/>
              </w:rPr>
            </w:sdtEndPr>
            <w:sdtContent>
              <w:p w14:paraId="5A03CCF8" w14:textId="77777777" w:rsidR="00A5328A" w:rsidRDefault="00A5328A" w:rsidP="00D8249E">
                <w:pPr>
                  <w:spacing w:before="6" w:after="6" w:line="240" w:lineRule="auto"/>
                  <w:rPr>
                    <w:rStyle w:val="Forms"/>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574977758"/>
              <w:placeholder>
                <w:docPart w:val="C0F8EFB6F76F436FB3770478516E75A3"/>
              </w:placeholder>
              <w:showingPlcHdr/>
            </w:sdtPr>
            <w:sdtEndPr>
              <w:rPr>
                <w:rStyle w:val="PlaceholderText"/>
                <w:rFonts w:ascii="Arial" w:hAnsi="Arial"/>
                <w:color w:val="808080"/>
                <w:sz w:val="24"/>
              </w:rPr>
            </w:sdtEndPr>
            <w:sdtContent>
              <w:p w14:paraId="5EDB3D61" w14:textId="77777777" w:rsidR="00A5328A" w:rsidRPr="00A46576" w:rsidRDefault="00A5328A" w:rsidP="00D8249E">
                <w:pPr>
                  <w:spacing w:before="6" w:after="6" w:line="240" w:lineRule="auto"/>
                  <w:rPr>
                    <w:rFonts w:ascii="HelveticaNeue LT 55 Roman" w:hAnsi="HelveticaNeue LT 55 Roman"/>
                    <w:sz w:val="20"/>
                    <w:szCs w:val="20"/>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221ABF80" w14:textId="77777777" w:rsidTr="00D8249E">
        <w:trPr>
          <w:cantSplit/>
        </w:trPr>
        <w:tc>
          <w:tcPr>
            <w:tcW w:w="4590" w:type="dxa"/>
          </w:tcPr>
          <w:p w14:paraId="5EDDA18E" w14:textId="77777777" w:rsidR="00A5328A" w:rsidRPr="007C5BEB" w:rsidRDefault="00A5328A" w:rsidP="00A46576">
            <w:pPr>
              <w:numPr>
                <w:ilvl w:val="1"/>
                <w:numId w:val="4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Do you have agreements or contracts in place to ensure that data protection and security arrangements meet NatCen security requirements? </w:t>
            </w:r>
          </w:p>
        </w:tc>
        <w:tc>
          <w:tcPr>
            <w:tcW w:w="5607" w:type="dxa"/>
          </w:tcPr>
          <w:sdt>
            <w:sdtPr>
              <w:rPr>
                <w:rStyle w:val="Forms"/>
                <w:szCs w:val="20"/>
              </w:rPr>
              <w:id w:val="1587498973"/>
              <w:placeholder>
                <w:docPart w:val="3F06BC1F1427414EA9C2B88486D1DD02"/>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778BB2F4"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445964233"/>
              <w:placeholder>
                <w:docPart w:val="1ED5B2ECDF6D4E66A3FBC3D33A16280E"/>
              </w:placeholder>
              <w:showingPlcHdr/>
            </w:sdtPr>
            <w:sdtEndPr>
              <w:rPr>
                <w:rStyle w:val="PlaceholderText"/>
                <w:rFonts w:ascii="Arial" w:hAnsi="Arial"/>
                <w:color w:val="808080"/>
                <w:sz w:val="24"/>
              </w:rPr>
            </w:sdtEndPr>
            <w:sdtContent>
              <w:p w14:paraId="455D29D6"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30079B15" w14:textId="77777777" w:rsidTr="00D8249E">
        <w:trPr>
          <w:cantSplit/>
        </w:trPr>
        <w:tc>
          <w:tcPr>
            <w:tcW w:w="4590" w:type="dxa"/>
          </w:tcPr>
          <w:p w14:paraId="77315349" w14:textId="77777777" w:rsidR="00A5328A" w:rsidRPr="007C5BEB" w:rsidRDefault="00A5328A" w:rsidP="00A46576">
            <w:pPr>
              <w:numPr>
                <w:ilvl w:val="1"/>
                <w:numId w:val="47"/>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Do you audit your sub-contractors?</w:t>
            </w:r>
          </w:p>
        </w:tc>
        <w:tc>
          <w:tcPr>
            <w:tcW w:w="5607" w:type="dxa"/>
          </w:tcPr>
          <w:sdt>
            <w:sdtPr>
              <w:rPr>
                <w:rStyle w:val="Forms"/>
                <w:szCs w:val="20"/>
              </w:rPr>
              <w:id w:val="-105577070"/>
              <w:placeholder>
                <w:docPart w:val="FE86E1406349485E9911D3A10CCF0670"/>
              </w:placeholder>
              <w:showingPlcHdr/>
              <w:comboBox>
                <w:listItem w:value="Choose an item."/>
                <w:listItem w:displayText="Yes" w:value="Yes"/>
                <w:listItem w:displayText="No" w:value="No"/>
                <w:listItem w:displayText="N/A" w:value="N/A"/>
              </w:comboBox>
            </w:sdtPr>
            <w:sdtEndPr>
              <w:rPr>
                <w:rStyle w:val="PlaceholderText"/>
                <w:rFonts w:ascii="Arial" w:hAnsi="Arial"/>
                <w:color w:val="808080"/>
                <w:sz w:val="24"/>
              </w:rPr>
            </w:sdtEndPr>
            <w:sdtContent>
              <w:p w14:paraId="3A5503CB"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60954919"/>
              <w:placeholder>
                <w:docPart w:val="0237F746C3514A3F8134E87562F85AED"/>
              </w:placeholder>
              <w:showingPlcHdr/>
            </w:sdtPr>
            <w:sdtEndPr>
              <w:rPr>
                <w:rStyle w:val="PlaceholderText"/>
                <w:rFonts w:ascii="Arial" w:hAnsi="Arial"/>
                <w:color w:val="808080"/>
                <w:sz w:val="24"/>
              </w:rPr>
            </w:sdtEndPr>
            <w:sdtContent>
              <w:p w14:paraId="6A7F485A"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bl>
    <w:p w14:paraId="2ED54E2B"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p>
    <w:p w14:paraId="4824A3C8"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Physical security</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5619"/>
      </w:tblGrid>
      <w:tr w:rsidR="00812CC9" w14:paraId="5F884930" w14:textId="77777777" w:rsidTr="00D8249E">
        <w:trPr>
          <w:cantSplit/>
        </w:trPr>
        <w:tc>
          <w:tcPr>
            <w:tcW w:w="4578" w:type="dxa"/>
          </w:tcPr>
          <w:p w14:paraId="40AC1988" w14:textId="77777777" w:rsidR="00A5328A" w:rsidRPr="007C5BEB" w:rsidRDefault="00A5328A" w:rsidP="00D8249E">
            <w:pPr>
              <w:numPr>
                <w:ilvl w:val="1"/>
                <w:numId w:val="38"/>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Describe the security controls protecting the locations where the information is being stored or processed </w:t>
            </w:r>
            <w:r w:rsidRPr="007C5BEB">
              <w:rPr>
                <w:rFonts w:ascii="HelveticaNeue LT 55 Roman" w:eastAsia="Times New Roman" w:hAnsi="HelveticaNeue LT 55 Roman" w:cs="Tahoma"/>
                <w:sz w:val="20"/>
                <w:szCs w:val="20"/>
                <w:lang w:val="en-US" w:eastAsia="en-US"/>
              </w:rPr>
              <w:t>(e.g. physical entry arrangements, video monitoring, visitor access controls).</w:t>
            </w:r>
          </w:p>
        </w:tc>
        <w:sdt>
          <w:sdtPr>
            <w:rPr>
              <w:rStyle w:val="Forms"/>
              <w:szCs w:val="20"/>
            </w:rPr>
            <w:id w:val="1066232199"/>
            <w:placeholder>
              <w:docPart w:val="99EF05E72CD3429B89747331C2F8DF4C"/>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19" w:type="dxa"/>
              </w:tcPr>
              <w:p w14:paraId="255C4323"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4AAAC6B4" w14:textId="77777777" w:rsidTr="00D8249E">
        <w:trPr>
          <w:cantSplit/>
          <w:trHeight w:val="950"/>
        </w:trPr>
        <w:tc>
          <w:tcPr>
            <w:tcW w:w="4578" w:type="dxa"/>
          </w:tcPr>
          <w:p w14:paraId="0A6CAE7A" w14:textId="77777777" w:rsidR="00A5328A" w:rsidRPr="007C5BEB" w:rsidRDefault="00A5328A" w:rsidP="00A46576">
            <w:pPr>
              <w:numPr>
                <w:ilvl w:val="1"/>
                <w:numId w:val="38"/>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Can a representative from NatCen visit your facilities to observe the physical security controls in place? (announced or unannounced)</w:t>
            </w:r>
          </w:p>
        </w:tc>
        <w:tc>
          <w:tcPr>
            <w:tcW w:w="5619" w:type="dxa"/>
          </w:tcPr>
          <w:sdt>
            <w:sdtPr>
              <w:rPr>
                <w:rStyle w:val="Forms"/>
                <w:szCs w:val="20"/>
              </w:rPr>
              <w:id w:val="-243258176"/>
              <w:placeholder>
                <w:docPart w:val="F3137CE4A67A49FFA6F0F84A0BD12475"/>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066E315A"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488840108"/>
              <w:placeholder>
                <w:docPart w:val="F0CEF513B1A5439190979308DFEA75B2"/>
              </w:placeholder>
              <w:showingPlcHdr/>
            </w:sdtPr>
            <w:sdtEndPr>
              <w:rPr>
                <w:rStyle w:val="PlaceholderText"/>
                <w:rFonts w:ascii="Arial" w:hAnsi="Arial"/>
                <w:color w:val="808080"/>
                <w:sz w:val="24"/>
              </w:rPr>
            </w:sdtEndPr>
            <w:sdtContent>
              <w:p w14:paraId="4C67F18F"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618B243D" w14:textId="77777777" w:rsidTr="00D8249E">
        <w:trPr>
          <w:cantSplit/>
          <w:trHeight w:val="703"/>
        </w:trPr>
        <w:tc>
          <w:tcPr>
            <w:tcW w:w="4578" w:type="dxa"/>
          </w:tcPr>
          <w:p w14:paraId="1495B35F" w14:textId="77777777" w:rsidR="00A5328A" w:rsidRPr="007C5BEB" w:rsidRDefault="00A5328A" w:rsidP="00D8249E">
            <w:pPr>
              <w:numPr>
                <w:ilvl w:val="1"/>
                <w:numId w:val="38"/>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Will NatCen information be transferred to hard copy?  If so what and how much?</w:t>
            </w:r>
          </w:p>
        </w:tc>
        <w:tc>
          <w:tcPr>
            <w:tcW w:w="5619" w:type="dxa"/>
          </w:tcPr>
          <w:sdt>
            <w:sdtPr>
              <w:rPr>
                <w:rStyle w:val="Forms"/>
                <w:szCs w:val="20"/>
              </w:rPr>
              <w:id w:val="-1787337916"/>
              <w:placeholder>
                <w:docPart w:val="99FAC709EE2346FB91B627E118BC25F9"/>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4E0EFE08"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2137904800"/>
              <w:placeholder>
                <w:docPart w:val="29D2BD72B2CF4790A620AD1A9370A5BB"/>
              </w:placeholder>
              <w:showingPlcHdr/>
            </w:sdtPr>
            <w:sdtEndPr>
              <w:rPr>
                <w:rStyle w:val="PlaceholderText"/>
                <w:rFonts w:ascii="Arial" w:hAnsi="Arial"/>
                <w:color w:val="808080"/>
                <w:sz w:val="24"/>
              </w:rPr>
            </w:sdtEndPr>
            <w:sdtContent>
              <w:p w14:paraId="30344D6D"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1306457A" w14:textId="77777777" w:rsidTr="00D8249E">
        <w:trPr>
          <w:cantSplit/>
          <w:trHeight w:val="1227"/>
        </w:trPr>
        <w:tc>
          <w:tcPr>
            <w:tcW w:w="4578" w:type="dxa"/>
          </w:tcPr>
          <w:p w14:paraId="31FA299A" w14:textId="77777777" w:rsidR="00A5328A" w:rsidRPr="007C5BEB" w:rsidRDefault="00A5328A" w:rsidP="00A46576">
            <w:pPr>
              <w:numPr>
                <w:ilvl w:val="1"/>
                <w:numId w:val="38"/>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If Yes to 3: do you have a </w:t>
            </w:r>
            <w:r w:rsidRPr="007C5BEB">
              <w:rPr>
                <w:rFonts w:ascii="HelveticaNeue LT 55 Roman" w:eastAsia="Times New Roman" w:hAnsi="HelveticaNeue LT 55 Roman" w:cs="Arial"/>
                <w:sz w:val="20"/>
                <w:szCs w:val="20"/>
                <w:lang w:val="en-US" w:eastAsia="en-US"/>
              </w:rPr>
              <w:t>clear desk policy</w:t>
            </w:r>
            <w:r w:rsidRPr="007C5BEB">
              <w:rPr>
                <w:rFonts w:ascii="HelveticaNeue LT 55 Roman" w:eastAsia="Times New Roman" w:hAnsi="HelveticaNeue LT 55 Roman" w:cs="Tahoma"/>
                <w:sz w:val="20"/>
                <w:szCs w:val="20"/>
                <w:lang w:val="en-US" w:eastAsia="en-US"/>
              </w:rPr>
              <w:t xml:space="preserve"> which states that </w:t>
            </w:r>
            <w:r w:rsidRPr="007C5BEB">
              <w:rPr>
                <w:rFonts w:ascii="HelveticaNeue LT 55 Roman" w:eastAsia="Times New Roman" w:hAnsi="HelveticaNeue LT 55 Roman" w:cs="Arial"/>
                <w:sz w:val="20"/>
                <w:szCs w:val="20"/>
                <w:lang w:val="en-US" w:eastAsia="en-US"/>
              </w:rPr>
              <w:t>papers containing sensitive data (including NatCen information) must not be left unattended on desks for long periods or overnight?</w:t>
            </w:r>
          </w:p>
        </w:tc>
        <w:tc>
          <w:tcPr>
            <w:tcW w:w="5619" w:type="dxa"/>
          </w:tcPr>
          <w:sdt>
            <w:sdtPr>
              <w:rPr>
                <w:rStyle w:val="Forms"/>
                <w:szCs w:val="20"/>
              </w:rPr>
              <w:id w:val="1687939882"/>
              <w:placeholder>
                <w:docPart w:val="B025A480E37441E39DB71B3A04CE1B08"/>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651AD2EF"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693118300"/>
              <w:placeholder>
                <w:docPart w:val="3986E1CD833B4B3391A2362B77AFB583"/>
              </w:placeholder>
              <w:showingPlcHdr/>
            </w:sdtPr>
            <w:sdtEndPr>
              <w:rPr>
                <w:rStyle w:val="PlaceholderText"/>
                <w:rFonts w:ascii="Arial" w:hAnsi="Arial"/>
                <w:color w:val="808080"/>
                <w:sz w:val="24"/>
              </w:rPr>
            </w:sdtEndPr>
            <w:sdtContent>
              <w:p w14:paraId="511AFA6F"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bl>
    <w:p w14:paraId="72A401EE"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p>
    <w:p w14:paraId="18EAF289"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Operational controls - change and incident management</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607"/>
      </w:tblGrid>
      <w:tr w:rsidR="00812CC9" w14:paraId="78AA08B4" w14:textId="77777777" w:rsidTr="00D8249E">
        <w:trPr>
          <w:cantSplit/>
        </w:trPr>
        <w:tc>
          <w:tcPr>
            <w:tcW w:w="4590" w:type="dxa"/>
          </w:tcPr>
          <w:p w14:paraId="08673AFA" w14:textId="77777777" w:rsidR="00A5328A" w:rsidRPr="007C5BEB" w:rsidRDefault="00A5328A" w:rsidP="00D8249E">
            <w:pPr>
              <w:numPr>
                <w:ilvl w:val="1"/>
                <w:numId w:val="39"/>
              </w:numPr>
              <w:tabs>
                <w:tab w:val="left" w:pos="745"/>
              </w:tabs>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Are changes to any of your systems that hold NatCen information tested, reviewed and applied using a documented change management process?  Please describe.</w:t>
            </w:r>
          </w:p>
        </w:tc>
        <w:tc>
          <w:tcPr>
            <w:tcW w:w="5607" w:type="dxa"/>
          </w:tcPr>
          <w:sdt>
            <w:sdtPr>
              <w:rPr>
                <w:rStyle w:val="Forms"/>
                <w:szCs w:val="20"/>
              </w:rPr>
              <w:id w:val="1435014680"/>
              <w:placeholder>
                <w:docPart w:val="615CD29F55D34AD582CAFE27C1459B68"/>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7B4E4E0D"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2035226201"/>
              <w:placeholder>
                <w:docPart w:val="165DE783CAFD4AF79C651D325CD28EC9"/>
              </w:placeholder>
              <w:showingPlcHdr/>
            </w:sdtPr>
            <w:sdtEndPr>
              <w:rPr>
                <w:rStyle w:val="PlaceholderText"/>
                <w:rFonts w:ascii="Arial" w:hAnsi="Arial"/>
                <w:color w:val="808080"/>
                <w:sz w:val="24"/>
              </w:rPr>
            </w:sdtEndPr>
            <w:sdtContent>
              <w:p w14:paraId="061542A3"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00543B6E" w14:textId="77777777" w:rsidTr="00D8249E">
        <w:trPr>
          <w:cantSplit/>
        </w:trPr>
        <w:tc>
          <w:tcPr>
            <w:tcW w:w="4590" w:type="dxa"/>
          </w:tcPr>
          <w:p w14:paraId="2E1CE903" w14:textId="77777777" w:rsidR="00A5328A" w:rsidRPr="007C5BEB" w:rsidRDefault="00A5328A" w:rsidP="00A46576">
            <w:pPr>
              <w:numPr>
                <w:ilvl w:val="1"/>
                <w:numId w:val="39"/>
              </w:numPr>
              <w:tabs>
                <w:tab w:val="left" w:pos="745"/>
              </w:tabs>
              <w:spacing w:before="30" w:after="30" w:line="240" w:lineRule="auto"/>
              <w:rPr>
                <w:rFonts w:ascii="HelveticaNeue LT 55 Roman" w:eastAsia="Times New Roman" w:hAnsi="HelveticaNeue LT 55 Roman" w:cs="Tahoma"/>
                <w:sz w:val="20"/>
                <w:szCs w:val="20"/>
                <w:lang w:val="en-US" w:eastAsia="en-US"/>
              </w:rPr>
            </w:pPr>
            <w:bookmarkStart w:id="1" w:name="_Hlk71898869"/>
            <w:r w:rsidRPr="007C5BEB">
              <w:rPr>
                <w:rFonts w:ascii="HelveticaNeue LT 55 Roman" w:eastAsia="Times New Roman" w:hAnsi="HelveticaNeue LT 55 Roman" w:cs="Tahoma"/>
                <w:sz w:val="20"/>
                <w:szCs w:val="20"/>
                <w:lang w:val="en-US" w:eastAsia="en-US"/>
              </w:rPr>
              <w:t xml:space="preserve">Do you have an </w:t>
            </w:r>
            <w:r w:rsidRPr="007C5BEB">
              <w:rPr>
                <w:rFonts w:ascii="HelveticaNeue LT 55 Roman" w:eastAsia="Times New Roman" w:hAnsi="HelveticaNeue LT 55 Roman" w:cs="Tahoma"/>
                <w:sz w:val="20"/>
                <w:szCs w:val="20"/>
                <w:lang w:val="en-US" w:eastAsia="en-US"/>
              </w:rPr>
              <w:t>incident management process that is documented, approved and monitored?</w:t>
            </w:r>
            <w:bookmarkEnd w:id="1"/>
          </w:p>
        </w:tc>
        <w:tc>
          <w:tcPr>
            <w:tcW w:w="5607" w:type="dxa"/>
          </w:tcPr>
          <w:sdt>
            <w:sdtPr>
              <w:rPr>
                <w:rStyle w:val="Forms"/>
                <w:szCs w:val="20"/>
              </w:rPr>
              <w:id w:val="-2095693987"/>
              <w:placeholder>
                <w:docPart w:val="27FDB887BC1E4886BCF67726F91539FF"/>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2623E93D"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773679622"/>
              <w:placeholder>
                <w:docPart w:val="19075C07780F4C9484E013AC61D1924D"/>
              </w:placeholder>
              <w:showingPlcHdr/>
            </w:sdtPr>
            <w:sdtEndPr>
              <w:rPr>
                <w:rStyle w:val="PlaceholderText"/>
                <w:rFonts w:ascii="Arial" w:hAnsi="Arial"/>
                <w:color w:val="808080"/>
                <w:sz w:val="24"/>
              </w:rPr>
            </w:sdtEndPr>
            <w:sdtContent>
              <w:p w14:paraId="4AB79822" w14:textId="77777777" w:rsidR="00A5328A" w:rsidRPr="007C5BEB" w:rsidRDefault="00A5328A" w:rsidP="00A46576">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2F4DDDBE" w14:textId="77777777" w:rsidTr="00D8249E">
        <w:trPr>
          <w:cantSplit/>
          <w:trHeight w:val="540"/>
        </w:trPr>
        <w:tc>
          <w:tcPr>
            <w:tcW w:w="4590" w:type="dxa"/>
          </w:tcPr>
          <w:p w14:paraId="3A788DBA" w14:textId="77777777" w:rsidR="00A5328A" w:rsidRPr="007C5BEB" w:rsidRDefault="00A5328A" w:rsidP="00D8249E">
            <w:pPr>
              <w:numPr>
                <w:ilvl w:val="1"/>
                <w:numId w:val="39"/>
              </w:numPr>
              <w:spacing w:before="30" w:after="30" w:line="240" w:lineRule="auto"/>
              <w:rPr>
                <w:rFonts w:ascii="HelveticaNeue LT 55 Roman" w:eastAsia="Times New Roman" w:hAnsi="HelveticaNeue LT 55 Roman" w:cs="Tahoma"/>
                <w:sz w:val="20"/>
                <w:szCs w:val="20"/>
                <w:lang w:val="en-US" w:eastAsia="en-US"/>
              </w:rPr>
            </w:pPr>
            <w:bookmarkStart w:id="2" w:name="_Hlk71898881"/>
            <w:r w:rsidRPr="007C5BEB">
              <w:rPr>
                <w:rFonts w:ascii="HelveticaNeue LT 55 Roman" w:eastAsia="Times New Roman" w:hAnsi="HelveticaNeue LT 55 Roman" w:cs="Tahoma"/>
                <w:sz w:val="20"/>
                <w:szCs w:val="20"/>
                <w:lang w:val="en-US" w:eastAsia="en-US"/>
              </w:rPr>
              <w:t xml:space="preserve">Do you have a procedure for reporting incidents of information loss, breach of confidentiality or </w:t>
            </w:r>
            <w:r w:rsidRPr="007C5BEB">
              <w:rPr>
                <w:rFonts w:ascii="HelveticaNeue LT 55 Roman" w:eastAsia="Times New Roman" w:hAnsi="HelveticaNeue LT 55 Roman" w:cs="Tahoma"/>
                <w:sz w:val="20"/>
                <w:szCs w:val="20"/>
                <w:lang w:val="en-US" w:eastAsia="en-US"/>
              </w:rPr>
              <w:t>integrity to NatCen?  If so, please describe.</w:t>
            </w:r>
            <w:bookmarkEnd w:id="2"/>
          </w:p>
        </w:tc>
        <w:tc>
          <w:tcPr>
            <w:tcW w:w="5607" w:type="dxa"/>
          </w:tcPr>
          <w:sdt>
            <w:sdtPr>
              <w:rPr>
                <w:rStyle w:val="Forms"/>
                <w:szCs w:val="20"/>
              </w:rPr>
              <w:id w:val="-1025254475"/>
              <w:placeholder>
                <w:docPart w:val="110D65E8D73349E597B2B62249424A02"/>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DE1FD33"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445043542"/>
              <w:placeholder>
                <w:docPart w:val="CD508C1C9E5A47268F08DBEB0C28FED9"/>
              </w:placeholder>
              <w:showingPlcHdr/>
            </w:sdtPr>
            <w:sdtEndPr>
              <w:rPr>
                <w:rStyle w:val="PlaceholderText"/>
                <w:rFonts w:ascii="Arial" w:hAnsi="Arial"/>
                <w:color w:val="808080"/>
                <w:sz w:val="24"/>
              </w:rPr>
            </w:sdtEndPr>
            <w:sdtContent>
              <w:p w14:paraId="21BB7395"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70C448C6" w14:textId="77777777" w:rsidTr="00D8249E">
        <w:trPr>
          <w:cantSplit/>
        </w:trPr>
        <w:tc>
          <w:tcPr>
            <w:tcW w:w="4590" w:type="dxa"/>
          </w:tcPr>
          <w:p w14:paraId="594087DB" w14:textId="77777777" w:rsidR="00A5328A" w:rsidRPr="007C5BEB" w:rsidRDefault="00A5328A" w:rsidP="00A46576">
            <w:pPr>
              <w:numPr>
                <w:ilvl w:val="1"/>
                <w:numId w:val="39"/>
              </w:numPr>
              <w:spacing w:before="30" w:after="30" w:line="240" w:lineRule="auto"/>
              <w:rPr>
                <w:rFonts w:ascii="HelveticaNeue LT 55 Roman" w:eastAsia="Times New Roman" w:hAnsi="HelveticaNeue LT 55 Roman" w:cs="Tahoma"/>
                <w:sz w:val="20"/>
                <w:szCs w:val="20"/>
                <w:lang w:val="en-US" w:eastAsia="en-US"/>
              </w:rPr>
            </w:pPr>
            <w:bookmarkStart w:id="3" w:name="_Hlk71898890"/>
            <w:r w:rsidRPr="007C5BEB">
              <w:rPr>
                <w:rFonts w:ascii="HelveticaNeue LT 55 Roman" w:eastAsia="Times New Roman" w:hAnsi="HelveticaNeue LT 55 Roman" w:cs="Tahoma"/>
                <w:sz w:val="20"/>
                <w:szCs w:val="20"/>
                <w:lang w:val="en-US" w:eastAsia="en-US"/>
              </w:rPr>
              <w:t>Do you have a process for dealing with incidents that require forensic investigation?</w:t>
            </w:r>
            <w:bookmarkEnd w:id="3"/>
          </w:p>
        </w:tc>
        <w:tc>
          <w:tcPr>
            <w:tcW w:w="5607" w:type="dxa"/>
          </w:tcPr>
          <w:sdt>
            <w:sdtPr>
              <w:rPr>
                <w:rStyle w:val="Forms"/>
                <w:szCs w:val="20"/>
              </w:rPr>
              <w:id w:val="625437755"/>
              <w:placeholder>
                <w:docPart w:val="833681D6D9BA40EFB1747CD271153844"/>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1BA8C17D"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610850066"/>
              <w:placeholder>
                <w:docPart w:val="0BF10170381E4694B5EE100C7F657499"/>
              </w:placeholder>
              <w:showingPlcHdr/>
            </w:sdtPr>
            <w:sdtEndPr>
              <w:rPr>
                <w:rStyle w:val="PlaceholderText"/>
                <w:rFonts w:ascii="Arial" w:hAnsi="Arial"/>
                <w:color w:val="808080"/>
                <w:sz w:val="24"/>
              </w:rPr>
            </w:sdtEndPr>
            <w:sdtContent>
              <w:p w14:paraId="3413A596" w14:textId="77777777" w:rsidR="00A5328A" w:rsidRPr="007C5BEB" w:rsidRDefault="00A5328A" w:rsidP="00A46576">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 xml:space="preserve">add any additional </w:t>
                </w:r>
                <w:r>
                  <w:rPr>
                    <w:rStyle w:val="PlaceholderText"/>
                    <w:rFonts w:ascii="HelveticaNeue LT 55 Roman" w:hAnsi="HelveticaNeue LT 55 Roman"/>
                    <w:sz w:val="20"/>
                    <w:szCs w:val="20"/>
                  </w:rPr>
                  <w:t>information</w:t>
                </w:r>
                <w:r w:rsidRPr="007C5BEB">
                  <w:rPr>
                    <w:rStyle w:val="PlaceholderText"/>
                    <w:rFonts w:ascii="HelveticaNeue LT 55 Roman" w:hAnsi="HelveticaNeue LT 55 Roman"/>
                    <w:sz w:val="20"/>
                    <w:szCs w:val="20"/>
                  </w:rPr>
                  <w:t>.</w:t>
                </w:r>
              </w:p>
            </w:sdtContent>
          </w:sdt>
        </w:tc>
      </w:tr>
    </w:tbl>
    <w:p w14:paraId="3528D99A"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p>
    <w:p w14:paraId="7B30C494"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 xml:space="preserve">Risk assessment and asset management </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607"/>
      </w:tblGrid>
      <w:tr w:rsidR="00812CC9" w14:paraId="62C3386E" w14:textId="77777777" w:rsidTr="00D8249E">
        <w:trPr>
          <w:cantSplit/>
        </w:trPr>
        <w:tc>
          <w:tcPr>
            <w:tcW w:w="4590" w:type="dxa"/>
            <w:tcBorders>
              <w:top w:val="single" w:sz="4" w:space="0" w:color="auto"/>
              <w:left w:val="single" w:sz="4" w:space="0" w:color="auto"/>
              <w:bottom w:val="single" w:sz="4" w:space="0" w:color="auto"/>
            </w:tcBorders>
          </w:tcPr>
          <w:p w14:paraId="18F26797" w14:textId="77777777" w:rsidR="00A5328A" w:rsidRPr="007C5BEB" w:rsidRDefault="00A5328A" w:rsidP="00966BA4">
            <w:pPr>
              <w:numPr>
                <w:ilvl w:val="1"/>
                <w:numId w:val="45"/>
              </w:numPr>
              <w:tabs>
                <w:tab w:val="left" w:pos="745"/>
              </w:tabs>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Do you undertake regular security risk assessments and take steps to mitigate the risks identified?  If so, please describe the process as it affects NatCen information.</w:t>
            </w:r>
          </w:p>
        </w:tc>
        <w:tc>
          <w:tcPr>
            <w:tcW w:w="5607" w:type="dxa"/>
          </w:tcPr>
          <w:sdt>
            <w:sdtPr>
              <w:rPr>
                <w:rStyle w:val="Forms"/>
                <w:szCs w:val="20"/>
              </w:rPr>
              <w:id w:val="991909817"/>
              <w:placeholder>
                <w:docPart w:val="40545EC0DDC442C8AAF07AF99ECA68A6"/>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267CCF38" w14:textId="77777777" w:rsidR="00A5328A" w:rsidRPr="007C5BEB" w:rsidRDefault="00A5328A" w:rsidP="00966BA4">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694288788"/>
              <w:placeholder>
                <w:docPart w:val="BB9A53EB7E9545C6AEBB23749FD86703"/>
              </w:placeholder>
              <w:showingPlcHdr/>
            </w:sdtPr>
            <w:sdtEndPr>
              <w:rPr>
                <w:rStyle w:val="PlaceholderText"/>
                <w:rFonts w:ascii="Arial" w:hAnsi="Arial"/>
                <w:color w:val="808080"/>
                <w:sz w:val="24"/>
              </w:rPr>
            </w:sdtEndPr>
            <w:sdtContent>
              <w:p w14:paraId="1D265623" w14:textId="77777777" w:rsidR="00A5328A" w:rsidRPr="007C5BEB" w:rsidRDefault="00A5328A" w:rsidP="00966BA4">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w:t>
                </w:r>
                <w:r w:rsidRPr="007C5BEB">
                  <w:rPr>
                    <w:rStyle w:val="PlaceholderText"/>
                    <w:rFonts w:ascii="HelveticaNeue LT 55 Roman" w:hAnsi="HelveticaNeue LT 55 Roman"/>
                    <w:sz w:val="20"/>
                    <w:szCs w:val="20"/>
                  </w:rPr>
                  <w:t>tap here to enter text.</w:t>
                </w:r>
              </w:p>
            </w:sdtContent>
          </w:sdt>
        </w:tc>
      </w:tr>
      <w:tr w:rsidR="00812CC9" w14:paraId="59D1C829" w14:textId="77777777" w:rsidTr="00D8249E">
        <w:trPr>
          <w:cantSplit/>
        </w:trPr>
        <w:tc>
          <w:tcPr>
            <w:tcW w:w="4590" w:type="dxa"/>
            <w:tcBorders>
              <w:top w:val="single" w:sz="4" w:space="0" w:color="auto"/>
              <w:left w:val="single" w:sz="4" w:space="0" w:color="auto"/>
              <w:bottom w:val="single" w:sz="4" w:space="0" w:color="auto"/>
            </w:tcBorders>
          </w:tcPr>
          <w:p w14:paraId="7658CB3E" w14:textId="77777777" w:rsidR="00A5328A" w:rsidRPr="007C5BEB" w:rsidRDefault="00A5328A" w:rsidP="00A46576">
            <w:pPr>
              <w:numPr>
                <w:ilvl w:val="1"/>
                <w:numId w:val="45"/>
              </w:numPr>
              <w:tabs>
                <w:tab w:val="left" w:pos="745"/>
              </w:tabs>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Do you maintain an inventory of assets?</w:t>
            </w:r>
          </w:p>
        </w:tc>
        <w:tc>
          <w:tcPr>
            <w:tcW w:w="5607" w:type="dxa"/>
          </w:tcPr>
          <w:sdt>
            <w:sdtPr>
              <w:rPr>
                <w:rStyle w:val="Forms"/>
                <w:szCs w:val="20"/>
              </w:rPr>
              <w:id w:val="-812093358"/>
              <w:placeholder>
                <w:docPart w:val="3340E5EB55A44B44B22B817464564B37"/>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477A1052"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187635057"/>
              <w:placeholder>
                <w:docPart w:val="146C7182EC6E4D6FAD68300B56D388B7"/>
              </w:placeholder>
              <w:showingPlcHdr/>
            </w:sdtPr>
            <w:sdtEndPr>
              <w:rPr>
                <w:rStyle w:val="PlaceholderText"/>
                <w:rFonts w:ascii="Arial" w:hAnsi="Arial"/>
                <w:color w:val="808080"/>
                <w:sz w:val="24"/>
              </w:rPr>
            </w:sdtEndPr>
            <w:sdtContent>
              <w:p w14:paraId="30D0EAF0" w14:textId="77777777" w:rsidR="00A5328A" w:rsidRPr="007C5BEB" w:rsidRDefault="00A5328A" w:rsidP="00A46576">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2BCF6BE9" w14:textId="77777777" w:rsidTr="00D8249E">
        <w:trPr>
          <w:cantSplit/>
          <w:trHeight w:val="540"/>
        </w:trPr>
        <w:tc>
          <w:tcPr>
            <w:tcW w:w="4590" w:type="dxa"/>
            <w:tcBorders>
              <w:top w:val="single" w:sz="4" w:space="0" w:color="auto"/>
              <w:left w:val="single" w:sz="4" w:space="0" w:color="auto"/>
            </w:tcBorders>
          </w:tcPr>
          <w:p w14:paraId="5FF8B7F7"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Do you have an information classification process?  If so, how is it applied to NatCen information held, </w:t>
            </w:r>
            <w:r w:rsidRPr="007C5BEB">
              <w:rPr>
                <w:rFonts w:ascii="HelveticaNeue LT 55 Roman" w:eastAsia="Times New Roman" w:hAnsi="HelveticaNeue LT 55 Roman" w:cs="Tahoma"/>
                <w:sz w:val="20"/>
                <w:szCs w:val="20"/>
                <w:lang w:val="en-US" w:eastAsia="en-US"/>
              </w:rPr>
              <w:t>accessed and processed by you?</w:t>
            </w:r>
          </w:p>
        </w:tc>
        <w:tc>
          <w:tcPr>
            <w:tcW w:w="5607" w:type="dxa"/>
          </w:tcPr>
          <w:sdt>
            <w:sdtPr>
              <w:rPr>
                <w:rStyle w:val="Forms"/>
                <w:szCs w:val="20"/>
              </w:rPr>
              <w:id w:val="-985546869"/>
              <w:placeholder>
                <w:docPart w:val="049C14DF8A5D4E9C8BB56A7CF766BE4F"/>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63B66E39"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462339347"/>
              <w:placeholder>
                <w:docPart w:val="CB230AB1411F4167B1A0321744F09CB5"/>
              </w:placeholder>
              <w:showingPlcHdr/>
            </w:sdtPr>
            <w:sdtEndPr>
              <w:rPr>
                <w:rStyle w:val="PlaceholderText"/>
                <w:rFonts w:ascii="Arial" w:hAnsi="Arial"/>
                <w:color w:val="808080"/>
                <w:sz w:val="24"/>
              </w:rPr>
            </w:sdtEndPr>
            <w:sdtContent>
              <w:p w14:paraId="68AF6555"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5EDF3B37" w14:textId="77777777" w:rsidTr="00D8249E">
        <w:trPr>
          <w:cantSplit/>
          <w:trHeight w:val="1232"/>
        </w:trPr>
        <w:tc>
          <w:tcPr>
            <w:tcW w:w="4590" w:type="dxa"/>
            <w:tcBorders>
              <w:top w:val="single" w:sz="4" w:space="0" w:color="auto"/>
              <w:left w:val="single" w:sz="4" w:space="0" w:color="auto"/>
              <w:bottom w:val="single" w:sz="4" w:space="0" w:color="auto"/>
            </w:tcBorders>
          </w:tcPr>
          <w:p w14:paraId="4F6B910D" w14:textId="77777777" w:rsidR="00A5328A" w:rsidRPr="007C5BEB" w:rsidRDefault="00A5328A" w:rsidP="00D8249E">
            <w:pPr>
              <w:numPr>
                <w:ilvl w:val="1"/>
                <w:numId w:val="45"/>
              </w:numPr>
              <w:tabs>
                <w:tab w:val="left" w:pos="745"/>
              </w:tabs>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Is device encryption in place on servers, PCs and laptops that are or will be used to access or store confidential NatCen information?  If so, describe the </w:t>
            </w:r>
            <w:r w:rsidRPr="007C5BEB">
              <w:rPr>
                <w:rFonts w:ascii="HelveticaNeue LT 55 Roman" w:eastAsia="Times New Roman" w:hAnsi="HelveticaNeue LT 55 Roman" w:cs="Tahoma"/>
                <w:sz w:val="20"/>
                <w:szCs w:val="20"/>
                <w:lang w:val="en-US" w:eastAsia="en-US"/>
              </w:rPr>
              <w:t>standard of encryption that applies to each.  Whole disk encryption to the FIPS 140-2 standard is required for all mobile devices.</w:t>
            </w:r>
          </w:p>
        </w:tc>
        <w:tc>
          <w:tcPr>
            <w:tcW w:w="5607" w:type="dxa"/>
          </w:tcPr>
          <w:sdt>
            <w:sdtPr>
              <w:rPr>
                <w:rStyle w:val="Forms"/>
                <w:szCs w:val="20"/>
              </w:rPr>
              <w:id w:val="794722596"/>
              <w:placeholder>
                <w:docPart w:val="CAFF7E3DCC7149B092A24F27EE41426D"/>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6CA87D88"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505053562"/>
              <w:placeholder>
                <w:docPart w:val="33916B06B1D74ECCAECD8E87E0E98B0C"/>
              </w:placeholder>
              <w:showingPlcHdr/>
            </w:sdtPr>
            <w:sdtEndPr>
              <w:rPr>
                <w:rStyle w:val="PlaceholderText"/>
                <w:rFonts w:ascii="Arial" w:hAnsi="Arial"/>
                <w:color w:val="808080"/>
                <w:sz w:val="24"/>
              </w:rPr>
            </w:sdtEndPr>
            <w:sdtContent>
              <w:p w14:paraId="16E4B422"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5EF2698F" w14:textId="77777777" w:rsidTr="00D8249E">
        <w:trPr>
          <w:cantSplit/>
          <w:trHeight w:val="1232"/>
        </w:trPr>
        <w:tc>
          <w:tcPr>
            <w:tcW w:w="4590" w:type="dxa"/>
            <w:tcBorders>
              <w:top w:val="single" w:sz="4" w:space="0" w:color="auto"/>
              <w:left w:val="single" w:sz="4" w:space="0" w:color="auto"/>
              <w:bottom w:val="single" w:sz="4" w:space="0" w:color="auto"/>
            </w:tcBorders>
          </w:tcPr>
          <w:p w14:paraId="34EF9608"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Is access to NatCen information on your systems permitted only from </w:t>
            </w:r>
            <w:r w:rsidRPr="007C5BEB">
              <w:rPr>
                <w:rFonts w:ascii="HelveticaNeue LT 55 Roman" w:eastAsia="Times New Roman" w:hAnsi="HelveticaNeue LT 55 Roman" w:cs="Tahoma"/>
                <w:sz w:val="20"/>
                <w:szCs w:val="20"/>
                <w:lang w:val="en-US" w:eastAsia="en-US"/>
              </w:rPr>
              <w:t>corporate encrypted laptops, or do you operate a Bring Your Own Device (BYOD) policy?  If BYOD, how is security managed?</w:t>
            </w:r>
          </w:p>
        </w:tc>
        <w:sdt>
          <w:sdtPr>
            <w:rPr>
              <w:rStyle w:val="Forms"/>
              <w:szCs w:val="20"/>
            </w:rPr>
            <w:id w:val="-149137061"/>
            <w:placeholder>
              <w:docPart w:val="55795894C910442988566DF991C6373E"/>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665B7DB5"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23F10B6E" w14:textId="77777777" w:rsidTr="00D8249E">
        <w:trPr>
          <w:cantSplit/>
          <w:trHeight w:val="839"/>
        </w:trPr>
        <w:tc>
          <w:tcPr>
            <w:tcW w:w="4590" w:type="dxa"/>
            <w:tcBorders>
              <w:top w:val="single" w:sz="4" w:space="0" w:color="auto"/>
              <w:left w:val="single" w:sz="4" w:space="0" w:color="auto"/>
              <w:bottom w:val="single" w:sz="4" w:space="0" w:color="auto"/>
            </w:tcBorders>
          </w:tcPr>
          <w:p w14:paraId="14C886DE"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What removable media is allowed and what can it access? (e.g. all USB devices with data capability are blocked)</w:t>
            </w:r>
          </w:p>
        </w:tc>
        <w:sdt>
          <w:sdtPr>
            <w:rPr>
              <w:rStyle w:val="Forms"/>
              <w:szCs w:val="20"/>
            </w:rPr>
            <w:id w:val="2082398743"/>
            <w:placeholder>
              <w:docPart w:val="725B4FF363BA44D798EECFFCEA88C3CE"/>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6BEAA60C"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5C3D4DED" w14:textId="77777777" w:rsidTr="00D8249E">
        <w:trPr>
          <w:cantSplit/>
          <w:trHeight w:val="1472"/>
        </w:trPr>
        <w:tc>
          <w:tcPr>
            <w:tcW w:w="4590" w:type="dxa"/>
            <w:tcBorders>
              <w:top w:val="single" w:sz="4" w:space="0" w:color="auto"/>
              <w:left w:val="single" w:sz="4" w:space="0" w:color="auto"/>
              <w:bottom w:val="single" w:sz="4" w:space="0" w:color="auto"/>
            </w:tcBorders>
          </w:tcPr>
          <w:p w14:paraId="7150322E"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Will NatCen information be transferred to or stored on removable media such as USB memory devices?  If so, please describe your arrangements for protecting such information from corruption, loss or </w:t>
            </w:r>
            <w:r w:rsidRPr="007C5BEB">
              <w:rPr>
                <w:rFonts w:ascii="HelveticaNeue LT 55 Roman" w:eastAsia="Times New Roman" w:hAnsi="HelveticaNeue LT 55 Roman" w:cs="Tahoma"/>
                <w:sz w:val="20"/>
                <w:szCs w:val="20"/>
                <w:lang w:val="en-US" w:eastAsia="en-US"/>
              </w:rPr>
              <w:t>disclosure including details of the security tools and the standard of encryption applied.</w:t>
            </w:r>
          </w:p>
        </w:tc>
        <w:tc>
          <w:tcPr>
            <w:tcW w:w="5607" w:type="dxa"/>
          </w:tcPr>
          <w:sdt>
            <w:sdtPr>
              <w:rPr>
                <w:rStyle w:val="Forms"/>
                <w:szCs w:val="20"/>
              </w:rPr>
              <w:id w:val="-1997639458"/>
              <w:placeholder>
                <w:docPart w:val="4DFFB1B7225D4CACAD7DC312A2957100"/>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2CA209E5"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92018985"/>
              <w:placeholder>
                <w:docPart w:val="0150FF06837842A091F75D11D3E4353E"/>
              </w:placeholder>
              <w:showingPlcHdr/>
            </w:sdtPr>
            <w:sdtEndPr>
              <w:rPr>
                <w:rStyle w:val="PlaceholderText"/>
                <w:rFonts w:ascii="Arial" w:hAnsi="Arial"/>
                <w:color w:val="808080"/>
                <w:sz w:val="24"/>
              </w:rPr>
            </w:sdtEndPr>
            <w:sdtContent>
              <w:p w14:paraId="5F626158"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4CA018E8" w14:textId="77777777" w:rsidTr="00D8249E">
        <w:trPr>
          <w:cantSplit/>
          <w:trHeight w:val="1266"/>
        </w:trPr>
        <w:tc>
          <w:tcPr>
            <w:tcW w:w="4590" w:type="dxa"/>
            <w:tcBorders>
              <w:top w:val="single" w:sz="4" w:space="0" w:color="auto"/>
              <w:left w:val="single" w:sz="4" w:space="0" w:color="auto"/>
              <w:bottom w:val="single" w:sz="4" w:space="0" w:color="auto"/>
            </w:tcBorders>
          </w:tcPr>
          <w:p w14:paraId="36E35896"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If Yes to 7, what procedures do you have for the handling and management of removable media </w:t>
            </w:r>
            <w:r w:rsidRPr="007C5BEB">
              <w:rPr>
                <w:rFonts w:ascii="HelveticaNeue LT 55 Roman" w:eastAsia="Times New Roman" w:hAnsi="HelveticaNeue LT 55 Roman" w:cs="Tahoma"/>
                <w:sz w:val="20"/>
                <w:szCs w:val="20"/>
                <w:lang w:val="en-US" w:eastAsia="en-US"/>
              </w:rPr>
              <w:t>containing NatCen information and hard copy information in transit and storage?</w:t>
            </w:r>
          </w:p>
        </w:tc>
        <w:sdt>
          <w:sdtPr>
            <w:rPr>
              <w:rStyle w:val="Forms"/>
              <w:szCs w:val="20"/>
            </w:rPr>
            <w:id w:val="413288759"/>
            <w:placeholder>
              <w:docPart w:val="4B6A6880B5D94418A530EF0EC3BBF20A"/>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4ACA4404"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3D220915" w14:textId="77777777" w:rsidTr="00D8249E">
        <w:trPr>
          <w:cantSplit/>
          <w:trHeight w:val="1515"/>
        </w:trPr>
        <w:tc>
          <w:tcPr>
            <w:tcW w:w="4590" w:type="dxa"/>
            <w:tcBorders>
              <w:top w:val="single" w:sz="4" w:space="0" w:color="auto"/>
              <w:left w:val="single" w:sz="4" w:space="0" w:color="auto"/>
              <w:bottom w:val="single" w:sz="4" w:space="0" w:color="auto"/>
            </w:tcBorders>
          </w:tcPr>
          <w:p w14:paraId="34E852C0"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lastRenderedPageBreak/>
              <w:t>Will NatCen information be held or stored locally on laptops or PCs?  If so, are those devices protected from corruption, loss or disclosure using encryption?  Please describe your arrangements including details of the security tools and the standard of encryption applied.</w:t>
            </w:r>
          </w:p>
        </w:tc>
        <w:tc>
          <w:tcPr>
            <w:tcW w:w="5607" w:type="dxa"/>
          </w:tcPr>
          <w:sdt>
            <w:sdtPr>
              <w:rPr>
                <w:rStyle w:val="Forms"/>
                <w:szCs w:val="20"/>
              </w:rPr>
              <w:id w:val="-1345087009"/>
              <w:placeholder>
                <w:docPart w:val="A0787BBF88604670B175EACC9233CA3F"/>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4FBB5AC1"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704128821"/>
              <w:placeholder>
                <w:docPart w:val="98AA9FFA8C754F69BBE8F3205B9F157B"/>
              </w:placeholder>
              <w:showingPlcHdr/>
            </w:sdtPr>
            <w:sdtEndPr>
              <w:rPr>
                <w:rStyle w:val="PlaceholderText"/>
                <w:rFonts w:ascii="Arial" w:hAnsi="Arial"/>
                <w:color w:val="808080"/>
                <w:sz w:val="24"/>
              </w:rPr>
            </w:sdtEndPr>
            <w:sdtContent>
              <w:p w14:paraId="61957122" w14:textId="77777777" w:rsidR="00A5328A" w:rsidRPr="007C5BEB" w:rsidRDefault="00A5328A" w:rsidP="00D8249E">
                <w:pPr>
                  <w:contextualSpacing/>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6BF1DA52" w14:textId="77777777" w:rsidTr="00D8249E">
        <w:trPr>
          <w:cantSplit/>
          <w:trHeight w:val="768"/>
        </w:trPr>
        <w:tc>
          <w:tcPr>
            <w:tcW w:w="4590" w:type="dxa"/>
            <w:tcBorders>
              <w:top w:val="single" w:sz="4" w:space="0" w:color="auto"/>
              <w:left w:val="single" w:sz="4" w:space="0" w:color="auto"/>
              <w:bottom w:val="single" w:sz="4" w:space="0" w:color="auto"/>
            </w:tcBorders>
          </w:tcPr>
          <w:p w14:paraId="5DC33B66"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What backup systems, if any, are in place for NatCen </w:t>
            </w:r>
            <w:r w:rsidRPr="007C5BEB">
              <w:rPr>
                <w:rFonts w:ascii="HelveticaNeue LT 55 Roman" w:eastAsia="Times New Roman" w:hAnsi="HelveticaNeue LT 55 Roman" w:cs="Tahoma"/>
                <w:sz w:val="20"/>
                <w:szCs w:val="20"/>
                <w:lang w:val="en-US" w:eastAsia="en-US"/>
              </w:rPr>
              <w:t>information?</w:t>
            </w:r>
          </w:p>
        </w:tc>
        <w:sdt>
          <w:sdtPr>
            <w:rPr>
              <w:rStyle w:val="Forms"/>
              <w:szCs w:val="20"/>
            </w:rPr>
            <w:id w:val="1737816851"/>
            <w:placeholder>
              <w:docPart w:val="446F8FEAC72D479F8CD36C9EBDD8496F"/>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25CAB0EA"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6F55CF2A" w14:textId="77777777" w:rsidTr="00D8249E">
        <w:trPr>
          <w:cantSplit/>
          <w:trHeight w:val="496"/>
        </w:trPr>
        <w:tc>
          <w:tcPr>
            <w:tcW w:w="4590" w:type="dxa"/>
            <w:tcBorders>
              <w:top w:val="single" w:sz="4" w:space="0" w:color="auto"/>
              <w:left w:val="single" w:sz="4" w:space="0" w:color="auto"/>
              <w:bottom w:val="single" w:sz="4" w:space="0" w:color="auto"/>
            </w:tcBorders>
          </w:tcPr>
          <w:p w14:paraId="38516969" w14:textId="77777777" w:rsidR="00A5328A" w:rsidRPr="007C5BEB" w:rsidRDefault="00A5328A" w:rsidP="00A46576">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Is the backup encrypted?</w:t>
            </w:r>
          </w:p>
        </w:tc>
        <w:tc>
          <w:tcPr>
            <w:tcW w:w="5607" w:type="dxa"/>
          </w:tcPr>
          <w:sdt>
            <w:sdtPr>
              <w:rPr>
                <w:rStyle w:val="Forms"/>
                <w:szCs w:val="20"/>
              </w:rPr>
              <w:id w:val="377900576"/>
              <w:placeholder>
                <w:docPart w:val="807AA0D94D2F444CAD7ED72B9F51E6C2"/>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2645B118"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2090422888"/>
              <w:placeholder>
                <w:docPart w:val="57C498620EF6490B9D455A58C4D24FAC"/>
              </w:placeholder>
              <w:showingPlcHdr/>
            </w:sdtPr>
            <w:sdtEndPr>
              <w:rPr>
                <w:rStyle w:val="PlaceholderText"/>
                <w:rFonts w:ascii="Arial" w:hAnsi="Arial"/>
                <w:color w:val="808080"/>
                <w:sz w:val="24"/>
              </w:rPr>
            </w:sdtEndPr>
            <w:sdtContent>
              <w:p w14:paraId="5AA7B84A" w14:textId="77777777" w:rsidR="00A5328A" w:rsidRPr="007C5BEB" w:rsidRDefault="00A5328A" w:rsidP="00A46576">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0EC7F679" w14:textId="77777777" w:rsidTr="00D8249E">
        <w:trPr>
          <w:cantSplit/>
          <w:trHeight w:val="779"/>
        </w:trPr>
        <w:tc>
          <w:tcPr>
            <w:tcW w:w="4590" w:type="dxa"/>
            <w:tcBorders>
              <w:top w:val="single" w:sz="4" w:space="0" w:color="auto"/>
              <w:left w:val="single" w:sz="4" w:space="0" w:color="auto"/>
              <w:bottom w:val="single" w:sz="4" w:space="0" w:color="auto"/>
            </w:tcBorders>
          </w:tcPr>
          <w:p w14:paraId="49F967C2"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Is there any off-site storage for backups?  If so, where are those backups stored and how are they </w:t>
            </w:r>
            <w:r w:rsidRPr="007C5BEB">
              <w:rPr>
                <w:rFonts w:ascii="HelveticaNeue LT 55 Roman" w:eastAsia="Times New Roman" w:hAnsi="HelveticaNeue LT 55 Roman" w:cs="Tahoma"/>
                <w:sz w:val="20"/>
                <w:szCs w:val="20"/>
                <w:lang w:val="en-US" w:eastAsia="en-US"/>
              </w:rPr>
              <w:t>secured?</w:t>
            </w:r>
          </w:p>
        </w:tc>
        <w:tc>
          <w:tcPr>
            <w:tcW w:w="5607" w:type="dxa"/>
          </w:tcPr>
          <w:sdt>
            <w:sdtPr>
              <w:rPr>
                <w:rStyle w:val="Forms"/>
                <w:szCs w:val="20"/>
              </w:rPr>
              <w:id w:val="1150014154"/>
              <w:placeholder>
                <w:docPart w:val="2DFBC13B067E48CBAFF7983BEC48558E"/>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000E4DBB"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40984193"/>
              <w:placeholder>
                <w:docPart w:val="6D0EE8D406EC443F91619F7C1ACF21F1"/>
              </w:placeholder>
              <w:showingPlcHdr/>
            </w:sdtPr>
            <w:sdtEndPr>
              <w:rPr>
                <w:rStyle w:val="PlaceholderText"/>
                <w:rFonts w:ascii="Arial" w:hAnsi="Arial"/>
                <w:color w:val="808080"/>
                <w:sz w:val="24"/>
              </w:rPr>
            </w:sdtEndPr>
            <w:sdtContent>
              <w:p w14:paraId="3FC8A0A7"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0FBE1B13" w14:textId="77777777" w:rsidTr="00D8249E">
        <w:trPr>
          <w:cantSplit/>
        </w:trPr>
        <w:tc>
          <w:tcPr>
            <w:tcW w:w="4590" w:type="dxa"/>
            <w:tcBorders>
              <w:top w:val="single" w:sz="4" w:space="0" w:color="auto"/>
              <w:left w:val="single" w:sz="4" w:space="0" w:color="auto"/>
              <w:bottom w:val="single" w:sz="4" w:space="0" w:color="auto"/>
            </w:tcBorders>
          </w:tcPr>
          <w:p w14:paraId="28472BDE"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bookmarkStart w:id="4" w:name="_Hlk71900447"/>
            <w:r w:rsidRPr="007C5BEB">
              <w:rPr>
                <w:rFonts w:ascii="HelveticaNeue LT 55 Roman" w:eastAsia="Times New Roman" w:hAnsi="HelveticaNeue LT 55 Roman" w:cs="Tahoma"/>
                <w:sz w:val="20"/>
                <w:szCs w:val="20"/>
                <w:lang w:val="en-US" w:eastAsia="en-US"/>
              </w:rPr>
              <w:t xml:space="preserve">What procedures and mechanisms do you use for controlling and disposing of paper documents containing NatCen sensitive data? </w:t>
            </w:r>
            <w:bookmarkEnd w:id="4"/>
          </w:p>
        </w:tc>
        <w:sdt>
          <w:sdtPr>
            <w:rPr>
              <w:rStyle w:val="Forms"/>
              <w:szCs w:val="20"/>
            </w:rPr>
            <w:id w:val="1733970946"/>
            <w:placeholder>
              <w:docPart w:val="697698FEF13748DF93E76D6C00E46C76"/>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4D6AA80F"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0525B138" w14:textId="77777777" w:rsidTr="00D8249E">
        <w:trPr>
          <w:cantSplit/>
        </w:trPr>
        <w:tc>
          <w:tcPr>
            <w:tcW w:w="4590" w:type="dxa"/>
            <w:tcBorders>
              <w:top w:val="single" w:sz="4" w:space="0" w:color="auto"/>
              <w:left w:val="single" w:sz="4" w:space="0" w:color="auto"/>
              <w:bottom w:val="single" w:sz="4" w:space="0" w:color="auto"/>
            </w:tcBorders>
          </w:tcPr>
          <w:p w14:paraId="0B21504B"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How will you delete the data you receive from NatCen?</w:t>
            </w:r>
          </w:p>
        </w:tc>
        <w:sdt>
          <w:sdtPr>
            <w:rPr>
              <w:rStyle w:val="Forms"/>
              <w:szCs w:val="20"/>
            </w:rPr>
            <w:id w:val="-1748719439"/>
            <w:placeholder>
              <w:docPart w:val="0267BE062741496F8767479633E0BFE1"/>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1811FD0E"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79B9ADDC" w14:textId="77777777" w:rsidTr="00D8249E">
        <w:trPr>
          <w:cantSplit/>
        </w:trPr>
        <w:tc>
          <w:tcPr>
            <w:tcW w:w="4590" w:type="dxa"/>
            <w:tcBorders>
              <w:top w:val="single" w:sz="4" w:space="0" w:color="auto"/>
              <w:left w:val="single" w:sz="4" w:space="0" w:color="auto"/>
              <w:bottom w:val="single" w:sz="4" w:space="0" w:color="auto"/>
            </w:tcBorders>
          </w:tcPr>
          <w:p w14:paraId="120C6E7D" w14:textId="77777777" w:rsidR="00A5328A" w:rsidRPr="007C5BEB" w:rsidRDefault="00A5328A" w:rsidP="00A46576">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Are you able to carry out secure deletion of our data to the US DoD (7-pass) standard?</w:t>
            </w:r>
          </w:p>
        </w:tc>
        <w:tc>
          <w:tcPr>
            <w:tcW w:w="5607" w:type="dxa"/>
          </w:tcPr>
          <w:sdt>
            <w:sdtPr>
              <w:rPr>
                <w:rStyle w:val="Forms"/>
                <w:szCs w:val="20"/>
              </w:rPr>
              <w:id w:val="1503546268"/>
              <w:placeholder>
                <w:docPart w:val="C89DEAA5D1F94AA5A4BE8F03FB226CC3"/>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01F76D48"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240871916"/>
              <w:placeholder>
                <w:docPart w:val="3923022F9204447AA4FA408FEAB2A91F"/>
              </w:placeholder>
              <w:showingPlcHdr/>
            </w:sdtPr>
            <w:sdtEndPr>
              <w:rPr>
                <w:rStyle w:val="PlaceholderText"/>
                <w:rFonts w:ascii="Arial" w:hAnsi="Arial"/>
                <w:color w:val="808080"/>
                <w:sz w:val="24"/>
              </w:rPr>
            </w:sdtEndPr>
            <w:sdtContent>
              <w:p w14:paraId="0C281BA8" w14:textId="77777777" w:rsidR="00A5328A" w:rsidRPr="007C5BEB" w:rsidRDefault="00A5328A" w:rsidP="00A46576">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702C4FCB" w14:textId="77777777" w:rsidTr="00D8249E">
        <w:trPr>
          <w:cantSplit/>
        </w:trPr>
        <w:tc>
          <w:tcPr>
            <w:tcW w:w="4590" w:type="dxa"/>
            <w:tcBorders>
              <w:top w:val="single" w:sz="4" w:space="0" w:color="auto"/>
              <w:left w:val="single" w:sz="4" w:space="0" w:color="auto"/>
              <w:bottom w:val="single" w:sz="4" w:space="0" w:color="auto"/>
            </w:tcBorders>
          </w:tcPr>
          <w:p w14:paraId="634FB9BC"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bookmarkStart w:id="5" w:name="_Hlk71900397"/>
            <w:r w:rsidRPr="007C5BEB">
              <w:rPr>
                <w:rFonts w:ascii="HelveticaNeue LT 55 Roman" w:eastAsia="Times New Roman" w:hAnsi="HelveticaNeue LT 55 Roman" w:cs="Tahoma"/>
                <w:sz w:val="20"/>
                <w:szCs w:val="20"/>
                <w:lang w:val="en-US" w:eastAsia="en-US"/>
              </w:rPr>
              <w:t xml:space="preserve">What is your process for destroying obsolete or damaged machines and disks?  Does the </w:t>
            </w:r>
            <w:r w:rsidRPr="007C5BEB">
              <w:rPr>
                <w:rFonts w:ascii="HelveticaNeue LT 55 Roman" w:eastAsia="Times New Roman" w:hAnsi="HelveticaNeue LT 55 Roman" w:cs="Tahoma"/>
                <w:sz w:val="20"/>
                <w:szCs w:val="20"/>
                <w:lang w:val="en-US" w:eastAsia="en-US"/>
              </w:rPr>
              <w:t>secure destruction of redundant equipment and media include the secure erasure of NatCen information?</w:t>
            </w:r>
            <w:bookmarkEnd w:id="5"/>
          </w:p>
        </w:tc>
        <w:sdt>
          <w:sdtPr>
            <w:rPr>
              <w:rStyle w:val="Forms"/>
              <w:szCs w:val="20"/>
            </w:rPr>
            <w:id w:val="-1106570804"/>
            <w:placeholder>
              <w:docPart w:val="83F11E37994B4D36A4F90BEEEFE15A47"/>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049556B7"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4904DFBD" w14:textId="77777777" w:rsidTr="00D8249E">
        <w:trPr>
          <w:cantSplit/>
        </w:trPr>
        <w:tc>
          <w:tcPr>
            <w:tcW w:w="4590" w:type="dxa"/>
            <w:tcBorders>
              <w:top w:val="single" w:sz="4" w:space="0" w:color="auto"/>
              <w:left w:val="single" w:sz="4" w:space="0" w:color="auto"/>
              <w:bottom w:val="single" w:sz="4" w:space="0" w:color="auto"/>
            </w:tcBorders>
          </w:tcPr>
          <w:p w14:paraId="6EFE0A1E" w14:textId="77777777" w:rsidR="00A5328A" w:rsidRPr="007C5BEB" w:rsidRDefault="00A5328A" w:rsidP="00D8249E">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Do you have an active Business Continuity / Disaster Recovery policy or process in place?  If so, how often is an </w:t>
            </w:r>
            <w:r w:rsidRPr="007C5BEB">
              <w:rPr>
                <w:rFonts w:ascii="HelveticaNeue LT 55 Roman" w:eastAsia="Times New Roman" w:hAnsi="HelveticaNeue LT 55 Roman" w:cs="Tahoma"/>
                <w:sz w:val="20"/>
                <w:szCs w:val="20"/>
                <w:lang w:val="en-US" w:eastAsia="en-US"/>
              </w:rPr>
              <w:t>exercise carried out?</w:t>
            </w:r>
          </w:p>
        </w:tc>
        <w:tc>
          <w:tcPr>
            <w:tcW w:w="5607" w:type="dxa"/>
          </w:tcPr>
          <w:sdt>
            <w:sdtPr>
              <w:rPr>
                <w:rStyle w:val="Forms"/>
                <w:szCs w:val="20"/>
              </w:rPr>
              <w:id w:val="-488627617"/>
              <w:placeholder>
                <w:docPart w:val="039FD78269A54ABAA987CB68A37A588D"/>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22D705FB"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423654065"/>
              <w:placeholder>
                <w:docPart w:val="E7C7C561B1E6454D87ACE54B8FF101FF"/>
              </w:placeholder>
              <w:showingPlcHdr/>
            </w:sdtPr>
            <w:sdtEndPr>
              <w:rPr>
                <w:rStyle w:val="PlaceholderText"/>
                <w:rFonts w:ascii="Arial" w:hAnsi="Arial"/>
                <w:color w:val="808080"/>
                <w:sz w:val="24"/>
              </w:rPr>
            </w:sdtEndPr>
            <w:sdtContent>
              <w:p w14:paraId="2E0D2302"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5B013FE2" w14:textId="77777777" w:rsidTr="00D8249E">
        <w:trPr>
          <w:cantSplit/>
        </w:trPr>
        <w:tc>
          <w:tcPr>
            <w:tcW w:w="4590" w:type="dxa"/>
            <w:tcBorders>
              <w:top w:val="single" w:sz="4" w:space="0" w:color="auto"/>
              <w:left w:val="single" w:sz="4" w:space="0" w:color="auto"/>
              <w:bottom w:val="single" w:sz="4" w:space="0" w:color="auto"/>
            </w:tcBorders>
          </w:tcPr>
          <w:p w14:paraId="5B083199" w14:textId="77777777" w:rsidR="00A5328A" w:rsidRPr="009A29EF" w:rsidRDefault="00A5328A" w:rsidP="009A29EF">
            <w:pPr>
              <w:numPr>
                <w:ilvl w:val="1"/>
                <w:numId w:val="45"/>
              </w:numPr>
              <w:spacing w:before="30" w:after="30" w:line="240" w:lineRule="auto"/>
              <w:rPr>
                <w:rFonts w:ascii="HelveticaNeue LT 55 Roman" w:eastAsia="Times New Roman" w:hAnsi="HelveticaNeue LT 55 Roman" w:cs="Tahoma"/>
                <w:sz w:val="20"/>
                <w:szCs w:val="20"/>
                <w:lang w:val="en-US" w:eastAsia="en-US"/>
              </w:rPr>
            </w:pPr>
            <w:r w:rsidRPr="009A29EF">
              <w:rPr>
                <w:rFonts w:ascii="HelveticaNeue LT 55 Roman" w:eastAsia="Times New Roman" w:hAnsi="HelveticaNeue LT 55 Roman" w:cs="Tahoma"/>
                <w:sz w:val="20"/>
                <w:szCs w:val="20"/>
                <w:lang w:val="en-US" w:eastAsia="en-US"/>
              </w:rPr>
              <w:t>Do</w:t>
            </w:r>
            <w:r>
              <w:rPr>
                <w:rFonts w:ascii="HelveticaNeue LT 55 Roman" w:eastAsia="Times New Roman" w:hAnsi="HelveticaNeue LT 55 Roman" w:cs="Tahoma"/>
                <w:sz w:val="20"/>
                <w:szCs w:val="20"/>
                <w:lang w:val="en-US" w:eastAsia="en-US"/>
              </w:rPr>
              <w:t xml:space="preserve"> you</w:t>
            </w:r>
            <w:r w:rsidRPr="009A29EF">
              <w:rPr>
                <w:rFonts w:ascii="HelveticaNeue LT 55 Roman" w:eastAsia="Times New Roman" w:hAnsi="HelveticaNeue LT 55 Roman" w:cs="Tahoma"/>
                <w:sz w:val="20"/>
                <w:szCs w:val="20"/>
                <w:lang w:val="en-US" w:eastAsia="en-US"/>
              </w:rPr>
              <w:t xml:space="preserve"> use Machine Learning or Generative Artificial Intelligence (AI) models in any services provided to clients or is client data otherwise exposed to AI models?</w:t>
            </w:r>
          </w:p>
          <w:p w14:paraId="64638F8C" w14:textId="77777777" w:rsidR="00A5328A" w:rsidRPr="007C5BEB" w:rsidRDefault="00A5328A" w:rsidP="009A29EF">
            <w:pPr>
              <w:spacing w:before="30" w:after="30" w:line="240" w:lineRule="auto"/>
              <w:ind w:left="360"/>
              <w:rPr>
                <w:rFonts w:ascii="HelveticaNeue LT 55 Roman" w:eastAsia="Times New Roman" w:hAnsi="HelveticaNeue LT 55 Roman" w:cs="Tahoma"/>
                <w:sz w:val="20"/>
                <w:szCs w:val="20"/>
                <w:lang w:val="en-US" w:eastAsia="en-US"/>
              </w:rPr>
            </w:pPr>
            <w:r w:rsidRPr="009A29EF">
              <w:rPr>
                <w:rFonts w:ascii="HelveticaNeue LT 55 Roman" w:eastAsia="Times New Roman" w:hAnsi="HelveticaNeue LT 55 Roman" w:cs="Tahoma"/>
                <w:sz w:val="20"/>
                <w:szCs w:val="20"/>
                <w:lang w:val="en-US" w:eastAsia="en-US"/>
              </w:rPr>
              <w:t>Answer yes if Machine Learning or Generative AI models are used anywhere within the services provided to your clients or anywhere that might touch client data. This includes the use of AI features or capabilities embedded in your suppliers</w:t>
            </w:r>
            <w:r>
              <w:rPr>
                <w:rFonts w:ascii="HelveticaNeue LT 55 Roman" w:eastAsia="Times New Roman" w:hAnsi="HelveticaNeue LT 55 Roman" w:cs="Tahoma"/>
                <w:sz w:val="20"/>
                <w:szCs w:val="20"/>
                <w:lang w:val="en-US" w:eastAsia="en-US"/>
              </w:rPr>
              <w:t>’</w:t>
            </w:r>
            <w:r w:rsidRPr="009A29EF">
              <w:rPr>
                <w:rFonts w:ascii="HelveticaNeue LT 55 Roman" w:eastAsia="Times New Roman" w:hAnsi="HelveticaNeue LT 55 Roman" w:cs="Tahoma"/>
                <w:sz w:val="20"/>
                <w:szCs w:val="20"/>
                <w:lang w:val="en-US" w:eastAsia="en-US"/>
              </w:rPr>
              <w:t xml:space="preserve"> services or any SaaS tools your people may use (e.g. Google Gemini or Microsoft's Copilot), if they are used with client data to provide client services. If AI is used within some, but not all of the services you provide, you should answer yes. Please describe which of your services use AI and a brief description of where and how AI is used in each service.</w:t>
            </w:r>
          </w:p>
        </w:tc>
        <w:tc>
          <w:tcPr>
            <w:tcW w:w="5607" w:type="dxa"/>
          </w:tcPr>
          <w:sdt>
            <w:sdtPr>
              <w:rPr>
                <w:rStyle w:val="Forms"/>
                <w:szCs w:val="20"/>
              </w:rPr>
              <w:id w:val="-1383853001"/>
              <w:placeholder>
                <w:docPart w:val="520E17B5854B4E05AF69A447D0F116D6"/>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5A86ED50" w14:textId="77777777" w:rsidR="00A5328A" w:rsidRDefault="00A5328A" w:rsidP="009A29EF">
                <w:pPr>
                  <w:spacing w:before="6" w:after="6" w:line="240" w:lineRule="auto"/>
                  <w:rPr>
                    <w:rStyle w:val="Forms"/>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473896525"/>
              <w:placeholder>
                <w:docPart w:val="8914C411F70C4084B7DC3E2D9D202658"/>
              </w:placeholder>
              <w:showingPlcHdr/>
            </w:sdtPr>
            <w:sdtEndPr>
              <w:rPr>
                <w:rStyle w:val="PlaceholderText"/>
                <w:rFonts w:ascii="Arial" w:hAnsi="Arial"/>
                <w:color w:val="808080"/>
                <w:sz w:val="24"/>
              </w:rPr>
            </w:sdtEndPr>
            <w:sdtContent>
              <w:p w14:paraId="054AEEC8" w14:textId="77777777" w:rsidR="00A5328A" w:rsidRDefault="00A5328A" w:rsidP="009A29EF">
                <w:pPr>
                  <w:spacing w:before="30" w:after="30" w:line="240" w:lineRule="auto"/>
                  <w:rPr>
                    <w:rStyle w:val="Forms"/>
                    <w:szCs w:val="20"/>
                  </w:rPr>
                </w:pPr>
                <w:r w:rsidRPr="007C5BEB">
                  <w:rPr>
                    <w:rStyle w:val="PlaceholderText"/>
                    <w:rFonts w:ascii="HelveticaNeue LT 55 Roman" w:hAnsi="HelveticaNeue LT 55 Roman"/>
                    <w:sz w:val="20"/>
                    <w:szCs w:val="20"/>
                  </w:rPr>
                  <w:t>Click or tap here to enter text.</w:t>
                </w:r>
              </w:p>
            </w:sdtContent>
          </w:sdt>
          <w:p w14:paraId="26B72488" w14:textId="77777777" w:rsidR="00A5328A" w:rsidRDefault="00A5328A" w:rsidP="00D8249E">
            <w:pPr>
              <w:spacing w:before="6" w:after="6" w:line="240" w:lineRule="auto"/>
              <w:rPr>
                <w:rStyle w:val="Forms"/>
                <w:szCs w:val="20"/>
              </w:rPr>
            </w:pPr>
          </w:p>
        </w:tc>
      </w:tr>
    </w:tbl>
    <w:p w14:paraId="59FCB012" w14:textId="77777777" w:rsidR="00A5328A" w:rsidRDefault="00A5328A" w:rsidP="002E4ECF">
      <w:pPr>
        <w:spacing w:line="240" w:lineRule="auto"/>
        <w:rPr>
          <w:rFonts w:ascii="HelveticaNeue LT 55 Roman" w:eastAsia="Times New Roman" w:hAnsi="HelveticaNeue LT 55 Roman" w:cs="Tahoma"/>
          <w:sz w:val="20"/>
          <w:szCs w:val="20"/>
          <w:lang w:val="en-US" w:eastAsia="en-US"/>
        </w:rPr>
      </w:pPr>
    </w:p>
    <w:p w14:paraId="4DFB7CC1" w14:textId="77777777" w:rsidR="00A5328A" w:rsidRDefault="00A5328A">
      <w:pPr>
        <w:rPr>
          <w:rFonts w:ascii="HelveticaNeue LT 55 Roman" w:eastAsia="Times New Roman" w:hAnsi="HelveticaNeue LT 55 Roman" w:cs="Tahoma"/>
          <w:sz w:val="20"/>
          <w:szCs w:val="20"/>
          <w:lang w:val="en-US" w:eastAsia="en-US"/>
        </w:rPr>
      </w:pPr>
      <w:r>
        <w:rPr>
          <w:rFonts w:ascii="HelveticaNeue LT 55 Roman" w:eastAsia="Times New Roman" w:hAnsi="HelveticaNeue LT 55 Roman" w:cs="Tahoma"/>
          <w:sz w:val="20"/>
          <w:szCs w:val="20"/>
          <w:lang w:val="en-US" w:eastAsia="en-US"/>
        </w:rPr>
        <w:br w:type="page"/>
      </w:r>
    </w:p>
    <w:p w14:paraId="43EDC643"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lastRenderedPageBreak/>
        <w:t>Technical controls</w:t>
      </w:r>
    </w:p>
    <w:p w14:paraId="13DBE37E" w14:textId="77777777" w:rsidR="00A5328A" w:rsidRPr="007C5BEB" w:rsidRDefault="00A5328A" w:rsidP="002E4ECF">
      <w:pPr>
        <w:tabs>
          <w:tab w:val="num" w:pos="360"/>
        </w:tabs>
        <w:spacing w:before="120" w:after="120" w:line="240" w:lineRule="auto"/>
        <w:ind w:left="720" w:hanging="720"/>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Segregation of information between customers</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1"/>
        <w:gridCol w:w="5756"/>
      </w:tblGrid>
      <w:tr w:rsidR="00812CC9" w14:paraId="5372A556" w14:textId="77777777" w:rsidTr="00D8249E">
        <w:tc>
          <w:tcPr>
            <w:tcW w:w="4441" w:type="dxa"/>
            <w:tcBorders>
              <w:top w:val="single" w:sz="4" w:space="0" w:color="auto"/>
              <w:left w:val="single" w:sz="4" w:space="0" w:color="auto"/>
              <w:bottom w:val="single" w:sz="4" w:space="0" w:color="auto"/>
            </w:tcBorders>
          </w:tcPr>
          <w:p w14:paraId="75B30281" w14:textId="77777777" w:rsidR="00A5328A" w:rsidRPr="007C5BEB" w:rsidRDefault="00A5328A" w:rsidP="00D8249E">
            <w:pPr>
              <w:numPr>
                <w:ilvl w:val="1"/>
                <w:numId w:val="42"/>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What security controls are in place to keep NatCen data separate from other customers’ data?</w:t>
            </w:r>
          </w:p>
        </w:tc>
        <w:sdt>
          <w:sdtPr>
            <w:rPr>
              <w:rStyle w:val="Forms"/>
              <w:szCs w:val="20"/>
            </w:rPr>
            <w:id w:val="-142283575"/>
            <w:placeholder>
              <w:docPart w:val="D6B6C9E7B7D9489088A1EF7BC73C6CBC"/>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756" w:type="dxa"/>
              </w:tcPr>
              <w:p w14:paraId="6F7415BB"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bl>
    <w:p w14:paraId="703DBE90" w14:textId="77777777" w:rsidR="00A5328A" w:rsidRPr="007C5BEB" w:rsidRDefault="00A5328A" w:rsidP="002E4ECF">
      <w:pPr>
        <w:tabs>
          <w:tab w:val="num" w:pos="360"/>
        </w:tabs>
        <w:spacing w:before="120" w:after="120" w:line="240" w:lineRule="auto"/>
        <w:ind w:left="720" w:hanging="720"/>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Access control </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7"/>
        <w:gridCol w:w="5760"/>
      </w:tblGrid>
      <w:tr w:rsidR="00812CC9" w14:paraId="044BB65D" w14:textId="77777777" w:rsidTr="00D8249E">
        <w:trPr>
          <w:cantSplit/>
        </w:trPr>
        <w:tc>
          <w:tcPr>
            <w:tcW w:w="4437" w:type="dxa"/>
            <w:tcBorders>
              <w:top w:val="single" w:sz="4" w:space="0" w:color="auto"/>
              <w:left w:val="single" w:sz="4" w:space="0" w:color="auto"/>
              <w:bottom w:val="single" w:sz="4" w:space="0" w:color="auto"/>
            </w:tcBorders>
          </w:tcPr>
          <w:p w14:paraId="0BC490DA" w14:textId="77777777" w:rsidR="00A5328A" w:rsidRPr="007C5BEB" w:rsidRDefault="00A5328A" w:rsidP="00D8249E">
            <w:pPr>
              <w:numPr>
                <w:ilvl w:val="1"/>
                <w:numId w:val="46"/>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How often do you review user access to ensure that members of staff continue to have only the minimum access to NatCen information and systems they require for their current role?</w:t>
            </w:r>
          </w:p>
        </w:tc>
        <w:sdt>
          <w:sdtPr>
            <w:rPr>
              <w:rStyle w:val="Forms"/>
              <w:szCs w:val="20"/>
            </w:rPr>
            <w:id w:val="790016891"/>
            <w:placeholder>
              <w:docPart w:val="00EC8C622F214AD684302E70A11737FF"/>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760" w:type="dxa"/>
              </w:tcPr>
              <w:p w14:paraId="0EF5BC76"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117D111A" w14:textId="77777777" w:rsidTr="00D8249E">
        <w:trPr>
          <w:cantSplit/>
        </w:trPr>
        <w:tc>
          <w:tcPr>
            <w:tcW w:w="4437" w:type="dxa"/>
            <w:tcBorders>
              <w:top w:val="single" w:sz="4" w:space="0" w:color="auto"/>
              <w:left w:val="single" w:sz="4" w:space="0" w:color="auto"/>
              <w:bottom w:val="single" w:sz="4" w:space="0" w:color="auto"/>
            </w:tcBorders>
          </w:tcPr>
          <w:p w14:paraId="679FC9CD" w14:textId="77777777" w:rsidR="00A5328A" w:rsidRPr="007C5BEB" w:rsidRDefault="00A5328A" w:rsidP="00D8249E">
            <w:pPr>
              <w:numPr>
                <w:ilvl w:val="1"/>
                <w:numId w:val="46"/>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Are all </w:t>
            </w:r>
            <w:r w:rsidRPr="007C5BEB">
              <w:rPr>
                <w:rFonts w:ascii="HelveticaNeue LT 55 Roman" w:eastAsia="Times New Roman" w:hAnsi="HelveticaNeue LT 55 Roman" w:cs="Tahoma"/>
                <w:sz w:val="20"/>
                <w:szCs w:val="20"/>
                <w:lang w:val="en-US" w:eastAsia="en-US"/>
              </w:rPr>
              <w:t>computers to be locked by a password when left unattended?  Do you have a formal policy which enforces this?</w:t>
            </w:r>
          </w:p>
        </w:tc>
        <w:tc>
          <w:tcPr>
            <w:tcW w:w="5760" w:type="dxa"/>
          </w:tcPr>
          <w:sdt>
            <w:sdtPr>
              <w:rPr>
                <w:rStyle w:val="Forms"/>
                <w:szCs w:val="20"/>
              </w:rPr>
              <w:id w:val="281624768"/>
              <w:placeholder>
                <w:docPart w:val="94AE7B40384D48408A5B5C6E4A7FC7DF"/>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780DAA44"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546485602"/>
              <w:placeholder>
                <w:docPart w:val="C224079A64674CEC828B704CC1486DB1"/>
              </w:placeholder>
              <w:showingPlcHdr/>
            </w:sdtPr>
            <w:sdtEndPr>
              <w:rPr>
                <w:rStyle w:val="PlaceholderText"/>
                <w:rFonts w:ascii="Arial" w:hAnsi="Arial"/>
                <w:color w:val="808080"/>
                <w:sz w:val="24"/>
              </w:rPr>
            </w:sdtEndPr>
            <w:sdtContent>
              <w:p w14:paraId="3F49E904"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76CA8D80" w14:textId="77777777" w:rsidTr="00D8249E">
        <w:trPr>
          <w:cantSplit/>
        </w:trPr>
        <w:tc>
          <w:tcPr>
            <w:tcW w:w="4437" w:type="dxa"/>
            <w:tcBorders>
              <w:top w:val="single" w:sz="4" w:space="0" w:color="auto"/>
              <w:left w:val="single" w:sz="4" w:space="0" w:color="auto"/>
              <w:bottom w:val="single" w:sz="4" w:space="0" w:color="auto"/>
            </w:tcBorders>
          </w:tcPr>
          <w:p w14:paraId="0605D356" w14:textId="77777777" w:rsidR="00A5328A" w:rsidRPr="007C5BEB" w:rsidRDefault="00A5328A" w:rsidP="0007122E">
            <w:pPr>
              <w:numPr>
                <w:ilvl w:val="1"/>
                <w:numId w:val="46"/>
              </w:numPr>
              <w:spacing w:before="6" w:after="6" w:line="240" w:lineRule="auto"/>
              <w:rPr>
                <w:rFonts w:ascii="HelveticaNeue LT 55 Roman" w:eastAsia="Times New Roman" w:hAnsi="HelveticaNeue LT 55 Roman" w:cs="Tahoma"/>
                <w:sz w:val="20"/>
                <w:szCs w:val="20"/>
                <w:lang w:val="en-US" w:eastAsia="en-US"/>
              </w:rPr>
            </w:pPr>
            <w:r>
              <w:rPr>
                <w:rFonts w:ascii="HelveticaNeue LT 55 Roman" w:eastAsia="Times New Roman" w:hAnsi="HelveticaNeue LT 55 Roman" w:cs="Tahoma"/>
                <w:sz w:val="20"/>
                <w:szCs w:val="20"/>
                <w:lang w:val="en-US" w:eastAsia="en-US"/>
              </w:rPr>
              <w:t xml:space="preserve">Do you use </w:t>
            </w:r>
            <w:r w:rsidRPr="00586343">
              <w:rPr>
                <w:rFonts w:ascii="HelveticaNeue LT 55 Roman" w:eastAsia="Times New Roman" w:hAnsi="HelveticaNeue LT 55 Roman" w:cs="Tahoma"/>
                <w:sz w:val="20"/>
                <w:szCs w:val="20"/>
                <w:lang w:val="en-US" w:eastAsia="en-US"/>
              </w:rPr>
              <w:t>multi-factor authentication (MFA)</w:t>
            </w:r>
            <w:r>
              <w:rPr>
                <w:rFonts w:ascii="HelveticaNeue LT 55 Roman" w:eastAsia="Times New Roman" w:hAnsi="HelveticaNeue LT 55 Roman" w:cs="Tahoma"/>
                <w:sz w:val="20"/>
                <w:szCs w:val="20"/>
                <w:lang w:val="en-US" w:eastAsia="en-US"/>
              </w:rPr>
              <w:t>, also known as</w:t>
            </w:r>
            <w:r w:rsidRPr="0005750D">
              <w:rPr>
                <w:rFonts w:ascii="HelveticaNeue LT 55 Roman" w:eastAsia="Times New Roman" w:hAnsi="HelveticaNeue LT 55 Roman" w:cs="Tahoma"/>
                <w:sz w:val="20"/>
                <w:szCs w:val="20"/>
                <w:lang w:val="en-US" w:eastAsia="en-US"/>
              </w:rPr>
              <w:t xml:space="preserve"> 2-step verification</w:t>
            </w:r>
            <w:r w:rsidRPr="00586343">
              <w:rPr>
                <w:rFonts w:ascii="HelveticaNeue LT 55 Roman" w:eastAsia="Times New Roman" w:hAnsi="HelveticaNeue LT 55 Roman" w:cs="Tahoma"/>
                <w:sz w:val="20"/>
                <w:szCs w:val="20"/>
                <w:lang w:val="en-US" w:eastAsia="en-US"/>
              </w:rPr>
              <w:t xml:space="preserve"> </w:t>
            </w:r>
            <w:r>
              <w:rPr>
                <w:rFonts w:ascii="HelveticaNeue LT 55 Roman" w:eastAsia="Times New Roman" w:hAnsi="HelveticaNeue LT 55 Roman" w:cs="Tahoma"/>
                <w:sz w:val="20"/>
                <w:szCs w:val="20"/>
                <w:lang w:val="en-US" w:eastAsia="en-US"/>
              </w:rPr>
              <w:t xml:space="preserve">(2SV), </w:t>
            </w:r>
            <w:r w:rsidRPr="00586343">
              <w:rPr>
                <w:rFonts w:ascii="HelveticaNeue LT 55 Roman" w:eastAsia="Times New Roman" w:hAnsi="HelveticaNeue LT 55 Roman" w:cs="Tahoma"/>
                <w:sz w:val="20"/>
                <w:szCs w:val="20"/>
                <w:lang w:val="en-US" w:eastAsia="en-US"/>
              </w:rPr>
              <w:t>to mitigate against password guessing and theft</w:t>
            </w:r>
            <w:r>
              <w:rPr>
                <w:rFonts w:ascii="HelveticaNeue LT 55 Roman" w:eastAsia="Times New Roman" w:hAnsi="HelveticaNeue LT 55 Roman" w:cs="Tahoma"/>
                <w:sz w:val="20"/>
                <w:szCs w:val="20"/>
                <w:lang w:val="en-US" w:eastAsia="en-US"/>
              </w:rPr>
              <w:t>?  If so, please describe how it is implemented.</w:t>
            </w:r>
          </w:p>
        </w:tc>
        <w:tc>
          <w:tcPr>
            <w:tcW w:w="5760" w:type="dxa"/>
          </w:tcPr>
          <w:sdt>
            <w:sdtPr>
              <w:rPr>
                <w:rStyle w:val="Forms"/>
                <w:szCs w:val="20"/>
              </w:rPr>
              <w:id w:val="315535264"/>
              <w:placeholder>
                <w:docPart w:val="2574BE0C2855493C90D037A73EA15BD5"/>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28894942" w14:textId="77777777" w:rsidR="00A5328A" w:rsidRPr="007C5BEB" w:rsidRDefault="00A5328A" w:rsidP="0007122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22251946"/>
              <w:placeholder>
                <w:docPart w:val="C1EE49832BD14675A3080EA617420384"/>
              </w:placeholder>
              <w:showingPlcHdr/>
            </w:sdtPr>
            <w:sdtEndPr>
              <w:rPr>
                <w:rStyle w:val="PlaceholderText"/>
                <w:rFonts w:ascii="Arial" w:hAnsi="Arial"/>
                <w:color w:val="808080"/>
                <w:sz w:val="24"/>
              </w:rPr>
            </w:sdtEndPr>
            <w:sdtContent>
              <w:p w14:paraId="35CC399A" w14:textId="77777777" w:rsidR="00A5328A" w:rsidRDefault="00A5328A" w:rsidP="0007122E">
                <w:pPr>
                  <w:spacing w:before="6" w:after="6" w:line="240" w:lineRule="auto"/>
                  <w:rPr>
                    <w:rStyle w:val="Forms"/>
                    <w:szCs w:val="20"/>
                  </w:rPr>
                </w:pPr>
                <w:r w:rsidRPr="007C5BEB">
                  <w:rPr>
                    <w:rStyle w:val="PlaceholderText"/>
                    <w:rFonts w:ascii="HelveticaNeue LT 55 Roman" w:hAnsi="HelveticaNeue LT 55 Roman"/>
                    <w:sz w:val="20"/>
                    <w:szCs w:val="20"/>
                  </w:rPr>
                  <w:t>Click or tap here to enter text.</w:t>
                </w:r>
              </w:p>
            </w:sdtContent>
          </w:sdt>
        </w:tc>
      </w:tr>
    </w:tbl>
    <w:p w14:paraId="53A36F6B" w14:textId="77777777" w:rsidR="00A5328A" w:rsidRPr="007C5BEB" w:rsidRDefault="00A5328A" w:rsidP="002E4ECF">
      <w:pPr>
        <w:tabs>
          <w:tab w:val="num" w:pos="360"/>
        </w:tabs>
        <w:spacing w:before="120" w:after="120" w:line="240" w:lineRule="auto"/>
        <w:ind w:left="720" w:hanging="720"/>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Operating System security</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5746"/>
      </w:tblGrid>
      <w:tr w:rsidR="00812CC9" w14:paraId="0944AC11" w14:textId="77777777" w:rsidTr="00D8249E">
        <w:trPr>
          <w:cantSplit/>
        </w:trPr>
        <w:tc>
          <w:tcPr>
            <w:tcW w:w="4451" w:type="dxa"/>
            <w:tcBorders>
              <w:top w:val="single" w:sz="4" w:space="0" w:color="auto"/>
              <w:left w:val="single" w:sz="4" w:space="0" w:color="auto"/>
              <w:bottom w:val="single" w:sz="4" w:space="0" w:color="auto"/>
            </w:tcBorders>
          </w:tcPr>
          <w:p w14:paraId="3FF648E4" w14:textId="77777777" w:rsidR="00A5328A" w:rsidRPr="007C5BEB" w:rsidRDefault="00A5328A" w:rsidP="00A46576">
            <w:pPr>
              <w:numPr>
                <w:ilvl w:val="1"/>
                <w:numId w:val="41"/>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Do you have IS procedures for protecting your </w:t>
            </w:r>
            <w:r w:rsidRPr="007C5BEB">
              <w:rPr>
                <w:rFonts w:ascii="HelveticaNeue LT 55 Roman" w:eastAsia="Times New Roman" w:hAnsi="HelveticaNeue LT 55 Roman" w:cs="Tahoma"/>
                <w:sz w:val="20"/>
                <w:szCs w:val="20"/>
                <w:lang w:val="en-US" w:eastAsia="en-US"/>
              </w:rPr>
              <w:t>systems against vulnerabilities?</w:t>
            </w:r>
          </w:p>
        </w:tc>
        <w:tc>
          <w:tcPr>
            <w:tcW w:w="5746" w:type="dxa"/>
          </w:tcPr>
          <w:sdt>
            <w:sdtPr>
              <w:rPr>
                <w:rStyle w:val="Forms"/>
                <w:szCs w:val="20"/>
              </w:rPr>
              <w:id w:val="1567070044"/>
              <w:placeholder>
                <w:docPart w:val="D4054070A7EA4FB191BB3701D31A8840"/>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665737AE"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320852388"/>
              <w:placeholder>
                <w:docPart w:val="AA76C0729EFE42ADBA8D676D132E5F00"/>
              </w:placeholder>
              <w:showingPlcHdr/>
            </w:sdtPr>
            <w:sdtEndPr>
              <w:rPr>
                <w:rStyle w:val="PlaceholderText"/>
                <w:rFonts w:ascii="Arial" w:hAnsi="Arial"/>
                <w:color w:val="808080"/>
                <w:sz w:val="24"/>
              </w:rPr>
            </w:sdtEndPr>
            <w:sdtContent>
              <w:p w14:paraId="3AFFFAC8"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2462ABA8" w14:textId="77777777" w:rsidTr="00D8249E">
        <w:trPr>
          <w:cantSplit/>
        </w:trPr>
        <w:tc>
          <w:tcPr>
            <w:tcW w:w="4451" w:type="dxa"/>
            <w:tcBorders>
              <w:top w:val="single" w:sz="4" w:space="0" w:color="auto"/>
              <w:left w:val="single" w:sz="4" w:space="0" w:color="auto"/>
              <w:bottom w:val="single" w:sz="4" w:space="0" w:color="auto"/>
            </w:tcBorders>
          </w:tcPr>
          <w:p w14:paraId="2A89C0C0" w14:textId="77777777" w:rsidR="00A5328A" w:rsidRPr="007C5BEB" w:rsidRDefault="00A5328A" w:rsidP="00D8249E">
            <w:pPr>
              <w:numPr>
                <w:ilvl w:val="1"/>
                <w:numId w:val="41"/>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Do you perform regular vulnerability scanning of your customer environment?  If so, what tools are used?</w:t>
            </w:r>
          </w:p>
        </w:tc>
        <w:tc>
          <w:tcPr>
            <w:tcW w:w="5746" w:type="dxa"/>
          </w:tcPr>
          <w:sdt>
            <w:sdtPr>
              <w:rPr>
                <w:rStyle w:val="Forms"/>
                <w:szCs w:val="20"/>
              </w:rPr>
              <w:id w:val="667139565"/>
              <w:placeholder>
                <w:docPart w:val="C6085A11D9294DF59B93DDEEF729B198"/>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01B43E8D"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702934533"/>
              <w:placeholder>
                <w:docPart w:val="ED8B60A2418245949EA7179F7566C190"/>
              </w:placeholder>
              <w:showingPlcHdr/>
            </w:sdtPr>
            <w:sdtEndPr>
              <w:rPr>
                <w:rStyle w:val="PlaceholderText"/>
                <w:rFonts w:ascii="Arial" w:hAnsi="Arial"/>
                <w:color w:val="808080"/>
                <w:sz w:val="24"/>
              </w:rPr>
            </w:sdtEndPr>
            <w:sdtContent>
              <w:p w14:paraId="7AD04E8F"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sidRPr="007C5BEB">
                  <w:rPr>
                    <w:rStyle w:val="PlaceholderText"/>
                    <w:rFonts w:ascii="HelveticaNeue LT 55 Roman" w:hAnsi="HelveticaNeue LT 55 Roman"/>
                    <w:sz w:val="20"/>
                    <w:szCs w:val="20"/>
                  </w:rPr>
                  <w:t>enter text.</w:t>
                </w:r>
              </w:p>
            </w:sdtContent>
          </w:sdt>
        </w:tc>
      </w:tr>
      <w:tr w:rsidR="00812CC9" w14:paraId="52A54812" w14:textId="77777777" w:rsidTr="00D8249E">
        <w:trPr>
          <w:cantSplit/>
        </w:trPr>
        <w:tc>
          <w:tcPr>
            <w:tcW w:w="4451" w:type="dxa"/>
            <w:tcBorders>
              <w:top w:val="single" w:sz="4" w:space="0" w:color="auto"/>
              <w:left w:val="single" w:sz="4" w:space="0" w:color="auto"/>
              <w:bottom w:val="single" w:sz="4" w:space="0" w:color="auto"/>
            </w:tcBorders>
          </w:tcPr>
          <w:p w14:paraId="785FFF34" w14:textId="77777777" w:rsidR="00A5328A" w:rsidRPr="007C5BEB" w:rsidRDefault="00A5328A" w:rsidP="00D8249E">
            <w:pPr>
              <w:numPr>
                <w:ilvl w:val="1"/>
                <w:numId w:val="41"/>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Do you have a patch management process?  Please describe.</w:t>
            </w:r>
          </w:p>
        </w:tc>
        <w:tc>
          <w:tcPr>
            <w:tcW w:w="5746" w:type="dxa"/>
          </w:tcPr>
          <w:sdt>
            <w:sdtPr>
              <w:rPr>
                <w:rStyle w:val="Forms"/>
                <w:szCs w:val="20"/>
              </w:rPr>
              <w:id w:val="2064670787"/>
              <w:placeholder>
                <w:docPart w:val="44C62D7FA5814513AD3A541816491E8C"/>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15CE706B"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069607051"/>
              <w:placeholder>
                <w:docPart w:val="5ECC5DFB2A9D4C319C40C912E5B69314"/>
              </w:placeholder>
              <w:showingPlcHdr/>
            </w:sdtPr>
            <w:sdtEndPr>
              <w:rPr>
                <w:rStyle w:val="PlaceholderText"/>
                <w:rFonts w:ascii="Arial" w:hAnsi="Arial"/>
                <w:color w:val="808080"/>
                <w:sz w:val="24"/>
              </w:rPr>
            </w:sdtEndPr>
            <w:sdtContent>
              <w:p w14:paraId="2BBB7C88"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51371331" w14:textId="77777777" w:rsidTr="00D8249E">
        <w:trPr>
          <w:cantSplit/>
        </w:trPr>
        <w:tc>
          <w:tcPr>
            <w:tcW w:w="4451" w:type="dxa"/>
            <w:tcBorders>
              <w:top w:val="single" w:sz="4" w:space="0" w:color="auto"/>
              <w:left w:val="single" w:sz="4" w:space="0" w:color="auto"/>
              <w:bottom w:val="single" w:sz="4" w:space="0" w:color="auto"/>
            </w:tcBorders>
          </w:tcPr>
          <w:p w14:paraId="29CAAC23" w14:textId="77777777" w:rsidR="00A5328A" w:rsidRPr="007C5BEB" w:rsidRDefault="00A5328A" w:rsidP="00233DB4">
            <w:pPr>
              <w:numPr>
                <w:ilvl w:val="1"/>
                <w:numId w:val="41"/>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Is anti-virus software deployed on servers and on laptops, PCs and other devices that have access to NatCen data?</w:t>
            </w:r>
            <w:r>
              <w:rPr>
                <w:rFonts w:ascii="HelveticaNeue LT 55 Roman" w:eastAsia="Times New Roman" w:hAnsi="HelveticaNeue LT 55 Roman" w:cs="Tahoma"/>
                <w:sz w:val="20"/>
                <w:szCs w:val="20"/>
                <w:lang w:val="en-US" w:eastAsia="en-US"/>
              </w:rPr>
              <w:t xml:space="preserve">  </w:t>
            </w:r>
            <w:r w:rsidRPr="00233DB4">
              <w:rPr>
                <w:rFonts w:ascii="HelveticaNeue LT 55 Roman" w:eastAsia="Times New Roman" w:hAnsi="HelveticaNeue LT 55 Roman" w:cs="Tahoma"/>
                <w:sz w:val="20"/>
                <w:szCs w:val="20"/>
                <w:lang w:val="en-US" w:eastAsia="en-US"/>
              </w:rPr>
              <w:t>If so, please name the products used</w:t>
            </w:r>
            <w:r>
              <w:rPr>
                <w:rFonts w:ascii="HelveticaNeue LT 55 Roman" w:eastAsia="Times New Roman" w:hAnsi="HelveticaNeue LT 55 Roman" w:cs="Tahoma"/>
                <w:sz w:val="20"/>
                <w:szCs w:val="20"/>
                <w:lang w:val="en-US" w:eastAsia="en-US"/>
              </w:rPr>
              <w:t>.</w:t>
            </w:r>
          </w:p>
        </w:tc>
        <w:tc>
          <w:tcPr>
            <w:tcW w:w="5746" w:type="dxa"/>
          </w:tcPr>
          <w:sdt>
            <w:sdtPr>
              <w:rPr>
                <w:rStyle w:val="Forms"/>
                <w:szCs w:val="20"/>
              </w:rPr>
              <w:id w:val="-563716550"/>
              <w:placeholder>
                <w:docPart w:val="88418A4963C447E18C955DADF948CE2D"/>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5F3A8D22" w14:textId="77777777" w:rsidR="00A5328A" w:rsidRPr="007C5BEB" w:rsidRDefault="00A5328A" w:rsidP="00233DB4">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546569385"/>
              <w:placeholder>
                <w:docPart w:val="801C2EB83D284F32A0C198C80B258761"/>
              </w:placeholder>
              <w:showingPlcHdr/>
            </w:sdtPr>
            <w:sdtEndPr>
              <w:rPr>
                <w:rStyle w:val="PlaceholderText"/>
                <w:rFonts w:ascii="Arial" w:hAnsi="Arial"/>
                <w:color w:val="808080"/>
                <w:sz w:val="24"/>
              </w:rPr>
            </w:sdtEndPr>
            <w:sdtContent>
              <w:p w14:paraId="64454A0F" w14:textId="77777777" w:rsidR="00A5328A" w:rsidRPr="007C5BEB" w:rsidRDefault="00A5328A" w:rsidP="00233DB4">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12A7E4BB" w14:textId="77777777" w:rsidTr="00D8249E">
        <w:trPr>
          <w:cantSplit/>
        </w:trPr>
        <w:tc>
          <w:tcPr>
            <w:tcW w:w="4451" w:type="dxa"/>
            <w:tcBorders>
              <w:top w:val="single" w:sz="4" w:space="0" w:color="auto"/>
              <w:left w:val="single" w:sz="4" w:space="0" w:color="auto"/>
              <w:bottom w:val="single" w:sz="4" w:space="0" w:color="auto"/>
            </w:tcBorders>
          </w:tcPr>
          <w:p w14:paraId="48E80E4D" w14:textId="77777777" w:rsidR="00A5328A" w:rsidRPr="007C5BEB" w:rsidRDefault="00A5328A" w:rsidP="00D8249E">
            <w:pPr>
              <w:numPr>
                <w:ilvl w:val="1"/>
                <w:numId w:val="41"/>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How often are virus definitions updated?</w:t>
            </w:r>
          </w:p>
        </w:tc>
        <w:sdt>
          <w:sdtPr>
            <w:rPr>
              <w:rStyle w:val="Forms"/>
              <w:szCs w:val="20"/>
            </w:rPr>
            <w:id w:val="1326089989"/>
            <w:placeholder>
              <w:docPart w:val="5D217EB40E564C69A0FD7D8EE9E3C877"/>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746" w:type="dxa"/>
              </w:tcPr>
              <w:p w14:paraId="09796F1A"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02871AF3" w14:textId="77777777" w:rsidTr="00D8249E">
        <w:trPr>
          <w:cantSplit/>
        </w:trPr>
        <w:tc>
          <w:tcPr>
            <w:tcW w:w="4451" w:type="dxa"/>
            <w:tcBorders>
              <w:top w:val="single" w:sz="4" w:space="0" w:color="auto"/>
              <w:left w:val="single" w:sz="4" w:space="0" w:color="auto"/>
              <w:bottom w:val="single" w:sz="4" w:space="0" w:color="auto"/>
            </w:tcBorders>
          </w:tcPr>
          <w:p w14:paraId="4DFE9AD2" w14:textId="77777777" w:rsidR="00A5328A" w:rsidRPr="007C5BEB" w:rsidRDefault="00A5328A" w:rsidP="00D8249E">
            <w:pPr>
              <w:numPr>
                <w:ilvl w:val="1"/>
                <w:numId w:val="41"/>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Are email filtering and web browsing malware prevention in use?  Please describe.</w:t>
            </w:r>
          </w:p>
        </w:tc>
        <w:tc>
          <w:tcPr>
            <w:tcW w:w="5746" w:type="dxa"/>
          </w:tcPr>
          <w:sdt>
            <w:sdtPr>
              <w:rPr>
                <w:rStyle w:val="Forms"/>
                <w:szCs w:val="20"/>
              </w:rPr>
              <w:id w:val="514962355"/>
              <w:placeholder>
                <w:docPart w:val="C999E38139AE424D8CC5B063E23C2015"/>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B864FAB"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 xml:space="preserve">Choose an </w:t>
                </w:r>
                <w:r w:rsidRPr="007C5BEB">
                  <w:rPr>
                    <w:rStyle w:val="PlaceholderText"/>
                    <w:rFonts w:ascii="HelveticaNeue LT 55 Roman" w:hAnsi="HelveticaNeue LT 55 Roman"/>
                    <w:sz w:val="20"/>
                    <w:szCs w:val="20"/>
                  </w:rPr>
                  <w:t>item.</w:t>
                </w:r>
              </w:p>
            </w:sdtContent>
          </w:sdt>
          <w:sdt>
            <w:sdtPr>
              <w:rPr>
                <w:rStyle w:val="Forms"/>
                <w:szCs w:val="20"/>
              </w:rPr>
              <w:id w:val="896172916"/>
              <w:placeholder>
                <w:docPart w:val="7DDC36023A9146E5A3D7D82FA24D8BB4"/>
              </w:placeholder>
              <w:showingPlcHdr/>
            </w:sdtPr>
            <w:sdtEndPr>
              <w:rPr>
                <w:rStyle w:val="PlaceholderText"/>
                <w:rFonts w:ascii="Arial" w:hAnsi="Arial"/>
                <w:color w:val="808080"/>
                <w:sz w:val="24"/>
              </w:rPr>
            </w:sdtEndPr>
            <w:sdtContent>
              <w:p w14:paraId="2AAB23BF"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bl>
    <w:p w14:paraId="14219779" w14:textId="77777777" w:rsidR="00A5328A" w:rsidRPr="007C5BEB" w:rsidRDefault="00A5328A" w:rsidP="002E4ECF">
      <w:pPr>
        <w:keepNext/>
        <w:tabs>
          <w:tab w:val="num" w:pos="360"/>
        </w:tabs>
        <w:spacing w:before="120" w:after="120" w:line="240" w:lineRule="auto"/>
        <w:ind w:left="720" w:hanging="720"/>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Network security</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gridCol w:w="5727"/>
      </w:tblGrid>
      <w:tr w:rsidR="00812CC9" w14:paraId="6A58F5B4" w14:textId="77777777" w:rsidTr="00D8249E">
        <w:trPr>
          <w:cantSplit/>
        </w:trPr>
        <w:tc>
          <w:tcPr>
            <w:tcW w:w="4470" w:type="dxa"/>
            <w:tcBorders>
              <w:top w:val="single" w:sz="4" w:space="0" w:color="auto"/>
              <w:left w:val="single" w:sz="4" w:space="0" w:color="auto"/>
              <w:bottom w:val="single" w:sz="4" w:space="0" w:color="auto"/>
            </w:tcBorders>
          </w:tcPr>
          <w:p w14:paraId="67BCC377" w14:textId="77777777" w:rsidR="00A5328A" w:rsidRPr="007C5BEB" w:rsidRDefault="00A5328A" w:rsidP="00D8249E">
            <w:pPr>
              <w:numPr>
                <w:ilvl w:val="1"/>
                <w:numId w:val="40"/>
              </w:numPr>
              <w:spacing w:before="6" w:after="6" w:line="240" w:lineRule="auto"/>
              <w:rPr>
                <w:rFonts w:ascii="HelveticaNeue LT 55 Roman" w:eastAsia="Times New Roman" w:hAnsi="HelveticaNeue LT 55 Roman" w:cs="Tahoma"/>
                <w:sz w:val="20"/>
                <w:szCs w:val="20"/>
                <w:lang w:val="en-US" w:eastAsia="en-US"/>
              </w:rPr>
            </w:pPr>
            <w:bookmarkStart w:id="6" w:name="_Hlk71899069"/>
            <w:r w:rsidRPr="007C5BEB">
              <w:rPr>
                <w:rFonts w:ascii="HelveticaNeue LT 55 Roman" w:eastAsia="Times New Roman" w:hAnsi="HelveticaNeue LT 55 Roman" w:cs="Tahoma"/>
                <w:sz w:val="20"/>
                <w:szCs w:val="20"/>
                <w:lang w:val="en-US" w:eastAsia="en-US"/>
              </w:rPr>
              <w:t>Are firewalls used to protect your systems and data from the internet and other untrusted networks?  Please name the devices.</w:t>
            </w:r>
            <w:bookmarkEnd w:id="6"/>
          </w:p>
        </w:tc>
        <w:tc>
          <w:tcPr>
            <w:tcW w:w="5727" w:type="dxa"/>
          </w:tcPr>
          <w:sdt>
            <w:sdtPr>
              <w:rPr>
                <w:rStyle w:val="Forms"/>
                <w:szCs w:val="20"/>
              </w:rPr>
              <w:id w:val="-1337918749"/>
              <w:placeholder>
                <w:docPart w:val="E4A3DAC9DF8A471FAAB4751FC5CB82BF"/>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4FA39A26"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355456681"/>
              <w:placeholder>
                <w:docPart w:val="1985653B430C4DD4BBCE36B03965FC9D"/>
              </w:placeholder>
              <w:showingPlcHdr/>
            </w:sdtPr>
            <w:sdtEndPr>
              <w:rPr>
                <w:rStyle w:val="PlaceholderText"/>
                <w:rFonts w:ascii="Arial" w:hAnsi="Arial"/>
                <w:color w:val="808080"/>
                <w:sz w:val="24"/>
              </w:rPr>
            </w:sdtEndPr>
            <w:sdtContent>
              <w:p w14:paraId="525D8F8D"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28CFC945" w14:textId="77777777" w:rsidTr="00D8249E">
        <w:trPr>
          <w:cantSplit/>
        </w:trPr>
        <w:tc>
          <w:tcPr>
            <w:tcW w:w="4470" w:type="dxa"/>
            <w:tcBorders>
              <w:top w:val="single" w:sz="4" w:space="0" w:color="auto"/>
              <w:left w:val="single" w:sz="4" w:space="0" w:color="auto"/>
              <w:bottom w:val="single" w:sz="4" w:space="0" w:color="auto"/>
            </w:tcBorders>
          </w:tcPr>
          <w:p w14:paraId="71D6E04A" w14:textId="77777777" w:rsidR="00A5328A" w:rsidRPr="007C5BEB" w:rsidRDefault="00A5328A" w:rsidP="00D8249E">
            <w:pPr>
              <w:numPr>
                <w:ilvl w:val="1"/>
                <w:numId w:val="40"/>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Are </w:t>
            </w:r>
            <w:r w:rsidRPr="007C5BEB">
              <w:rPr>
                <w:rFonts w:ascii="HelveticaNeue LT 55 Roman" w:eastAsia="Times New Roman" w:hAnsi="HelveticaNeue LT 55 Roman" w:cs="Tahoma"/>
                <w:sz w:val="20"/>
                <w:szCs w:val="20"/>
                <w:lang w:val="en-US" w:eastAsia="en-US"/>
              </w:rPr>
              <w:t>intrusion detection/prevention systems used?  Please name the devices.</w:t>
            </w:r>
          </w:p>
        </w:tc>
        <w:tc>
          <w:tcPr>
            <w:tcW w:w="5727" w:type="dxa"/>
          </w:tcPr>
          <w:sdt>
            <w:sdtPr>
              <w:rPr>
                <w:rStyle w:val="Forms"/>
                <w:szCs w:val="20"/>
              </w:rPr>
              <w:id w:val="164370286"/>
              <w:placeholder>
                <w:docPart w:val="839402D7676847D8A08B5F8EB0F3F1D8"/>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5B677848"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736978920"/>
              <w:placeholder>
                <w:docPart w:val="12B101B0DE70478BA424D69FF0789B72"/>
              </w:placeholder>
              <w:showingPlcHdr/>
            </w:sdtPr>
            <w:sdtEndPr>
              <w:rPr>
                <w:rStyle w:val="PlaceholderText"/>
                <w:rFonts w:ascii="Arial" w:hAnsi="Arial"/>
                <w:color w:val="808080"/>
                <w:sz w:val="24"/>
              </w:rPr>
            </w:sdtEndPr>
            <w:sdtContent>
              <w:p w14:paraId="2B7E56AC"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09CFCEC6" w14:textId="77777777" w:rsidTr="00D8249E">
        <w:trPr>
          <w:cantSplit/>
        </w:trPr>
        <w:tc>
          <w:tcPr>
            <w:tcW w:w="4470" w:type="dxa"/>
            <w:tcBorders>
              <w:top w:val="single" w:sz="4" w:space="0" w:color="auto"/>
              <w:left w:val="single" w:sz="4" w:space="0" w:color="auto"/>
              <w:bottom w:val="single" w:sz="4" w:space="0" w:color="auto"/>
            </w:tcBorders>
          </w:tcPr>
          <w:p w14:paraId="46692C2A" w14:textId="77777777" w:rsidR="00A5328A" w:rsidRPr="007C5BEB" w:rsidRDefault="00A5328A" w:rsidP="00A46576">
            <w:pPr>
              <w:numPr>
                <w:ilvl w:val="1"/>
                <w:numId w:val="40"/>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Are security logs monitored to detect malicious activity?</w:t>
            </w:r>
          </w:p>
        </w:tc>
        <w:tc>
          <w:tcPr>
            <w:tcW w:w="5727" w:type="dxa"/>
          </w:tcPr>
          <w:sdt>
            <w:sdtPr>
              <w:rPr>
                <w:rStyle w:val="Forms"/>
                <w:szCs w:val="20"/>
              </w:rPr>
              <w:id w:val="-1975123635"/>
              <w:placeholder>
                <w:docPart w:val="205F8BB77D14489B9E4B90667A9C064C"/>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4BD027C4"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833342056"/>
              <w:placeholder>
                <w:docPart w:val="23F254C265564D1CA51F69F4B7464EAA"/>
              </w:placeholder>
              <w:showingPlcHdr/>
            </w:sdtPr>
            <w:sdtEndPr>
              <w:rPr>
                <w:rStyle w:val="PlaceholderText"/>
                <w:rFonts w:ascii="Arial" w:hAnsi="Arial"/>
                <w:color w:val="808080"/>
                <w:sz w:val="24"/>
              </w:rPr>
            </w:sdtEndPr>
            <w:sdtContent>
              <w:p w14:paraId="0B92623F"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r w:rsidR="00812CC9" w14:paraId="163E6170" w14:textId="77777777" w:rsidTr="00D8249E">
        <w:trPr>
          <w:cantSplit/>
        </w:trPr>
        <w:tc>
          <w:tcPr>
            <w:tcW w:w="4470" w:type="dxa"/>
            <w:tcBorders>
              <w:top w:val="single" w:sz="4" w:space="0" w:color="auto"/>
              <w:left w:val="single" w:sz="4" w:space="0" w:color="auto"/>
              <w:bottom w:val="single" w:sz="4" w:space="0" w:color="auto"/>
            </w:tcBorders>
          </w:tcPr>
          <w:p w14:paraId="043C4B23" w14:textId="77777777" w:rsidR="00A5328A" w:rsidRPr="007C5BEB" w:rsidRDefault="00A5328A" w:rsidP="00D8249E">
            <w:pPr>
              <w:numPr>
                <w:ilvl w:val="1"/>
                <w:numId w:val="40"/>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Will wireless technology be used in this environment?  If so, how is this protected?</w:t>
            </w:r>
          </w:p>
        </w:tc>
        <w:tc>
          <w:tcPr>
            <w:tcW w:w="5727" w:type="dxa"/>
          </w:tcPr>
          <w:sdt>
            <w:sdtPr>
              <w:rPr>
                <w:rStyle w:val="Forms"/>
                <w:szCs w:val="20"/>
              </w:rPr>
              <w:id w:val="1659344009"/>
              <w:placeholder>
                <w:docPart w:val="797D0B143732437CBFB1B865E4B96C77"/>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181B42F4"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662151674"/>
              <w:placeholder>
                <w:docPart w:val="36884E2E04B94FFD8CDDDA25DD13A427"/>
              </w:placeholder>
              <w:showingPlcHdr/>
            </w:sdtPr>
            <w:sdtEndPr>
              <w:rPr>
                <w:rStyle w:val="PlaceholderText"/>
                <w:rFonts w:ascii="Arial" w:hAnsi="Arial"/>
                <w:color w:val="808080"/>
                <w:sz w:val="24"/>
              </w:rPr>
            </w:sdtEndPr>
            <w:sdtContent>
              <w:p w14:paraId="68E437D2"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2B1D8AA3" w14:textId="77777777" w:rsidTr="00D8249E">
        <w:trPr>
          <w:cantSplit/>
        </w:trPr>
        <w:tc>
          <w:tcPr>
            <w:tcW w:w="4470" w:type="dxa"/>
            <w:tcBorders>
              <w:top w:val="single" w:sz="4" w:space="0" w:color="auto"/>
              <w:left w:val="single" w:sz="4" w:space="0" w:color="auto"/>
              <w:bottom w:val="single" w:sz="4" w:space="0" w:color="auto"/>
            </w:tcBorders>
          </w:tcPr>
          <w:p w14:paraId="722CB99C" w14:textId="77777777" w:rsidR="00A5328A" w:rsidRPr="007C5BEB" w:rsidRDefault="00A5328A" w:rsidP="00D8249E">
            <w:pPr>
              <w:numPr>
                <w:ilvl w:val="1"/>
                <w:numId w:val="40"/>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Is penetration testing carried out and if so how often?</w:t>
            </w:r>
          </w:p>
        </w:tc>
        <w:tc>
          <w:tcPr>
            <w:tcW w:w="5727" w:type="dxa"/>
          </w:tcPr>
          <w:sdt>
            <w:sdtPr>
              <w:rPr>
                <w:rStyle w:val="Forms"/>
                <w:szCs w:val="20"/>
              </w:rPr>
              <w:id w:val="-1616210738"/>
              <w:placeholder>
                <w:docPart w:val="0BA4D59A292E47EA9072434567D90789"/>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8D99128"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81651966"/>
              <w:placeholder>
                <w:docPart w:val="855F3E782C644589B3A74FEBAF835C21"/>
              </w:placeholder>
              <w:showingPlcHdr/>
            </w:sdtPr>
            <w:sdtEndPr>
              <w:rPr>
                <w:rStyle w:val="PlaceholderText"/>
                <w:rFonts w:ascii="Arial" w:hAnsi="Arial"/>
                <w:color w:val="808080"/>
                <w:sz w:val="24"/>
              </w:rPr>
            </w:sdtEndPr>
            <w:sdtContent>
              <w:p w14:paraId="0DA26C33"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bl>
    <w:p w14:paraId="275C6C34" w14:textId="77777777" w:rsidR="00A5328A" w:rsidRPr="007C5BEB" w:rsidRDefault="00A5328A" w:rsidP="00D37125">
      <w:pPr>
        <w:keepNext/>
        <w:tabs>
          <w:tab w:val="num" w:pos="360"/>
        </w:tabs>
        <w:spacing w:before="120" w:after="120" w:line="240" w:lineRule="auto"/>
        <w:ind w:left="720" w:hanging="720"/>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Remote working</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gridCol w:w="5727"/>
      </w:tblGrid>
      <w:tr w:rsidR="00812CC9" w14:paraId="002E0AA1" w14:textId="77777777" w:rsidTr="00D8249E">
        <w:trPr>
          <w:cantSplit/>
        </w:trPr>
        <w:tc>
          <w:tcPr>
            <w:tcW w:w="4470" w:type="dxa"/>
            <w:tcBorders>
              <w:top w:val="single" w:sz="4" w:space="0" w:color="auto"/>
              <w:left w:val="single" w:sz="4" w:space="0" w:color="auto"/>
              <w:bottom w:val="single" w:sz="4" w:space="0" w:color="auto"/>
            </w:tcBorders>
          </w:tcPr>
          <w:p w14:paraId="1FAFCA54" w14:textId="77777777" w:rsidR="00A5328A" w:rsidRPr="007C5BEB" w:rsidRDefault="00A5328A" w:rsidP="00D8249E">
            <w:pPr>
              <w:pStyle w:val="ListParagraph"/>
              <w:numPr>
                <w:ilvl w:val="0"/>
                <w:numId w:val="49"/>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Are home and/or mobile working in place?  If so, how are the risks assessed?</w:t>
            </w:r>
          </w:p>
        </w:tc>
        <w:tc>
          <w:tcPr>
            <w:tcW w:w="5727" w:type="dxa"/>
          </w:tcPr>
          <w:sdt>
            <w:sdtPr>
              <w:rPr>
                <w:rStyle w:val="Forms"/>
                <w:szCs w:val="20"/>
              </w:rPr>
              <w:id w:val="-273018982"/>
              <w:placeholder>
                <w:docPart w:val="BD2003EABEA1464AB40BFB21EE50230A"/>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5F1BE46"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660620778"/>
              <w:placeholder>
                <w:docPart w:val="4A4979DCE67049BCB3672C9BF6400286"/>
              </w:placeholder>
              <w:showingPlcHdr/>
            </w:sdtPr>
            <w:sdtEndPr>
              <w:rPr>
                <w:rStyle w:val="PlaceholderText"/>
                <w:rFonts w:ascii="Arial" w:hAnsi="Arial"/>
                <w:color w:val="808080"/>
                <w:sz w:val="24"/>
              </w:rPr>
            </w:sdtEndPr>
            <w:sdtContent>
              <w:p w14:paraId="161D6165"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2E828AB3" w14:textId="77777777" w:rsidTr="00D8249E">
        <w:trPr>
          <w:cantSplit/>
        </w:trPr>
        <w:tc>
          <w:tcPr>
            <w:tcW w:w="4470" w:type="dxa"/>
            <w:tcBorders>
              <w:top w:val="single" w:sz="4" w:space="0" w:color="auto"/>
              <w:left w:val="single" w:sz="4" w:space="0" w:color="auto"/>
              <w:bottom w:val="single" w:sz="4" w:space="0" w:color="auto"/>
            </w:tcBorders>
          </w:tcPr>
          <w:p w14:paraId="015A790A" w14:textId="77777777" w:rsidR="00A5328A" w:rsidRPr="007C5BEB" w:rsidRDefault="00A5328A" w:rsidP="00D8249E">
            <w:pPr>
              <w:pStyle w:val="ListParagraph"/>
              <w:numPr>
                <w:ilvl w:val="0"/>
                <w:numId w:val="49"/>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What technology is used to allow home/remote working (e.g. VPN, DA) and what standard of encryption is </w:t>
            </w:r>
            <w:r w:rsidRPr="007C5BEB">
              <w:rPr>
                <w:rFonts w:ascii="HelveticaNeue LT 55 Roman" w:eastAsia="Times New Roman" w:hAnsi="HelveticaNeue LT 55 Roman" w:cs="Tahoma"/>
                <w:sz w:val="20"/>
                <w:szCs w:val="20"/>
                <w:lang w:val="en-US" w:eastAsia="en-US"/>
              </w:rPr>
              <w:t>applied to data in transit?</w:t>
            </w:r>
          </w:p>
        </w:tc>
        <w:sdt>
          <w:sdtPr>
            <w:rPr>
              <w:rStyle w:val="Forms"/>
              <w:szCs w:val="20"/>
            </w:rPr>
            <w:id w:val="-1024094476"/>
            <w:placeholder>
              <w:docPart w:val="21EBC267BF204126A16836ACC40F8B91"/>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727" w:type="dxa"/>
              </w:tcPr>
              <w:p w14:paraId="06E2311B" w14:textId="77777777" w:rsidR="00A5328A" w:rsidRPr="007C5BEB" w:rsidRDefault="00A5328A" w:rsidP="00D8249E">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5A97B447" w14:textId="77777777" w:rsidTr="00D8249E">
        <w:trPr>
          <w:cantSplit/>
        </w:trPr>
        <w:tc>
          <w:tcPr>
            <w:tcW w:w="4470" w:type="dxa"/>
            <w:tcBorders>
              <w:top w:val="single" w:sz="4" w:space="0" w:color="auto"/>
              <w:left w:val="single" w:sz="4" w:space="0" w:color="auto"/>
              <w:bottom w:val="single" w:sz="4" w:space="0" w:color="auto"/>
            </w:tcBorders>
          </w:tcPr>
          <w:p w14:paraId="610FC26D" w14:textId="77777777" w:rsidR="00A5328A" w:rsidRPr="007C5BEB" w:rsidRDefault="00A5328A" w:rsidP="00A46576">
            <w:pPr>
              <w:pStyle w:val="ListParagraph"/>
              <w:numPr>
                <w:ilvl w:val="0"/>
                <w:numId w:val="49"/>
              </w:numPr>
              <w:spacing w:before="6" w:after="6"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Is there remote access capability from non-corporate devices?</w:t>
            </w:r>
          </w:p>
        </w:tc>
        <w:tc>
          <w:tcPr>
            <w:tcW w:w="5727" w:type="dxa"/>
          </w:tcPr>
          <w:sdt>
            <w:sdtPr>
              <w:rPr>
                <w:rStyle w:val="Forms"/>
                <w:szCs w:val="20"/>
              </w:rPr>
              <w:id w:val="-58251941"/>
              <w:placeholder>
                <w:docPart w:val="9DE80A0C35A74820BA009C1484B71920"/>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4A2C1CA" w14:textId="77777777" w:rsidR="00A5328A" w:rsidRPr="007C5BEB" w:rsidRDefault="00A5328A" w:rsidP="00A46576">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803889871"/>
              <w:placeholder>
                <w:docPart w:val="42685DDC7A004D1F807885889942EF66"/>
              </w:placeholder>
              <w:showingPlcHdr/>
            </w:sdtPr>
            <w:sdtEndPr>
              <w:rPr>
                <w:rStyle w:val="PlaceholderText"/>
                <w:rFonts w:ascii="Arial" w:hAnsi="Arial"/>
                <w:color w:val="808080"/>
                <w:sz w:val="24"/>
              </w:rPr>
            </w:sdtEndPr>
            <w:sdtContent>
              <w:p w14:paraId="62F13554" w14:textId="77777777" w:rsidR="00A5328A" w:rsidRPr="007C5BEB" w:rsidRDefault="00A5328A" w:rsidP="00A46576">
                <w:pPr>
                  <w:spacing w:before="6" w:after="6"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sdtContent>
          </w:sdt>
        </w:tc>
      </w:tr>
    </w:tbl>
    <w:p w14:paraId="08EBDCB1"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Cs/>
          <w:sz w:val="20"/>
          <w:szCs w:val="20"/>
          <w:lang w:val="en-US" w:eastAsia="en-US"/>
        </w:rPr>
      </w:pPr>
    </w:p>
    <w:p w14:paraId="5B7E1E0F" w14:textId="77777777" w:rsidR="00A5328A" w:rsidRPr="007C5BEB" w:rsidRDefault="00A5328A" w:rsidP="002E4ECF">
      <w:pPr>
        <w:keepNext/>
        <w:pBdr>
          <w:bottom w:val="single" w:sz="18" w:space="1" w:color="auto"/>
        </w:pBdr>
        <w:spacing w:before="120" w:after="120" w:line="240" w:lineRule="auto"/>
        <w:outlineLvl w:val="0"/>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 xml:space="preserve">Compliance </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607"/>
      </w:tblGrid>
      <w:tr w:rsidR="00812CC9" w14:paraId="50782B9A" w14:textId="77777777" w:rsidTr="00D8249E">
        <w:trPr>
          <w:cantSplit/>
        </w:trPr>
        <w:tc>
          <w:tcPr>
            <w:tcW w:w="4590" w:type="dxa"/>
            <w:tcBorders>
              <w:top w:val="single" w:sz="4" w:space="0" w:color="auto"/>
              <w:left w:val="single" w:sz="4" w:space="0" w:color="auto"/>
              <w:bottom w:val="single" w:sz="4" w:space="0" w:color="auto"/>
            </w:tcBorders>
          </w:tcPr>
          <w:p w14:paraId="1054024A" w14:textId="77777777" w:rsidR="00A5328A" w:rsidRPr="007C5BEB" w:rsidRDefault="00A5328A" w:rsidP="00D8249E">
            <w:pPr>
              <w:numPr>
                <w:ilvl w:val="1"/>
                <w:numId w:val="48"/>
              </w:numPr>
              <w:tabs>
                <w:tab w:val="left" w:pos="745"/>
              </w:tabs>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Can you confirm that all services or systems processing NatCen information are compliant with all relevant statutory, regulatory, contractual, copyright and intellectual property requirements? </w:t>
            </w:r>
          </w:p>
        </w:tc>
        <w:tc>
          <w:tcPr>
            <w:tcW w:w="5607" w:type="dxa"/>
          </w:tcPr>
          <w:sdt>
            <w:sdtPr>
              <w:rPr>
                <w:rStyle w:val="Forms"/>
                <w:szCs w:val="20"/>
              </w:rPr>
              <w:id w:val="896316989"/>
              <w:placeholder>
                <w:docPart w:val="8E0F4B909CDA4AABAD2DF9810D56063B"/>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01E88663"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Choose an item.</w:t>
                </w:r>
              </w:p>
            </w:sdtContent>
          </w:sdt>
        </w:tc>
      </w:tr>
      <w:tr w:rsidR="00812CC9" w14:paraId="4A9327A6" w14:textId="77777777" w:rsidTr="00D8249E">
        <w:trPr>
          <w:cantSplit/>
        </w:trPr>
        <w:tc>
          <w:tcPr>
            <w:tcW w:w="4590" w:type="dxa"/>
            <w:tcBorders>
              <w:top w:val="single" w:sz="4" w:space="0" w:color="auto"/>
              <w:left w:val="single" w:sz="4" w:space="0" w:color="auto"/>
              <w:bottom w:val="single" w:sz="4" w:space="0" w:color="auto"/>
            </w:tcBorders>
          </w:tcPr>
          <w:p w14:paraId="2D2D9029" w14:textId="77777777" w:rsidR="00A5328A" w:rsidRPr="007C5BEB" w:rsidRDefault="00A5328A" w:rsidP="00D8249E">
            <w:pPr>
              <w:numPr>
                <w:ilvl w:val="1"/>
                <w:numId w:val="48"/>
              </w:numPr>
              <w:tabs>
                <w:tab w:val="left" w:pos="745"/>
              </w:tabs>
              <w:spacing w:before="30" w:after="30" w:line="240" w:lineRule="auto"/>
              <w:rPr>
                <w:rFonts w:ascii="HelveticaNeue LT 55 Roman" w:eastAsia="Times New Roman" w:hAnsi="HelveticaNeue LT 55 Roman" w:cs="Tahoma"/>
                <w:sz w:val="20"/>
                <w:szCs w:val="20"/>
                <w:lang w:val="en-US" w:eastAsia="en-US"/>
              </w:rPr>
            </w:pPr>
            <w:r>
              <w:rPr>
                <w:rFonts w:ascii="HelveticaNeue LT 55 Roman" w:eastAsia="Times New Roman" w:hAnsi="HelveticaNeue LT 55 Roman" w:cs="Tahoma"/>
                <w:sz w:val="20"/>
                <w:szCs w:val="20"/>
                <w:lang w:val="en-US" w:eastAsia="en-US"/>
              </w:rPr>
              <w:t xml:space="preserve">Are you </w:t>
            </w:r>
            <w:r w:rsidRPr="004F3209">
              <w:rPr>
                <w:rFonts w:ascii="HelveticaNeue LT 55 Roman" w:eastAsia="Times New Roman" w:hAnsi="HelveticaNeue LT 55 Roman" w:cs="Tahoma"/>
                <w:sz w:val="20"/>
                <w:szCs w:val="20"/>
                <w:lang w:val="en-US" w:eastAsia="en-US"/>
              </w:rPr>
              <w:t xml:space="preserve">registered with the </w:t>
            </w:r>
            <w:r w:rsidRPr="004F3209">
              <w:rPr>
                <w:rFonts w:ascii="HelveticaNeue LT 55 Roman" w:eastAsia="Times New Roman" w:hAnsi="HelveticaNeue LT 55 Roman" w:cs="Tahoma"/>
                <w:sz w:val="20"/>
                <w:szCs w:val="20"/>
                <w:lang w:val="en-US" w:eastAsia="en-US"/>
              </w:rPr>
              <w:t>Information Commissioner's Office (ICO) under the Data Protection Act 2018</w:t>
            </w:r>
            <w:r>
              <w:rPr>
                <w:rFonts w:ascii="HelveticaNeue LT 55 Roman" w:eastAsia="Times New Roman" w:hAnsi="HelveticaNeue LT 55 Roman" w:cs="Tahoma"/>
                <w:sz w:val="20"/>
                <w:szCs w:val="20"/>
                <w:lang w:val="en-US" w:eastAsia="en-US"/>
              </w:rPr>
              <w:t xml:space="preserve">?  If yes, state your </w:t>
            </w:r>
            <w:r w:rsidRPr="004F3209">
              <w:rPr>
                <w:rFonts w:ascii="HelveticaNeue LT 55 Roman" w:eastAsia="Times New Roman" w:hAnsi="HelveticaNeue LT 55 Roman" w:cs="Tahoma"/>
                <w:sz w:val="20"/>
                <w:szCs w:val="20"/>
                <w:lang w:val="en-US" w:eastAsia="en-US"/>
              </w:rPr>
              <w:t>registration reference</w:t>
            </w:r>
            <w:r>
              <w:rPr>
                <w:rFonts w:ascii="HelveticaNeue LT 55 Roman" w:eastAsia="Times New Roman" w:hAnsi="HelveticaNeue LT 55 Roman" w:cs="Tahoma"/>
                <w:sz w:val="20"/>
                <w:szCs w:val="20"/>
                <w:lang w:val="en-US" w:eastAsia="en-US"/>
              </w:rPr>
              <w:t>.</w:t>
            </w:r>
          </w:p>
        </w:tc>
        <w:tc>
          <w:tcPr>
            <w:tcW w:w="5607" w:type="dxa"/>
          </w:tcPr>
          <w:sdt>
            <w:sdtPr>
              <w:rPr>
                <w:rStyle w:val="Forms"/>
                <w:szCs w:val="20"/>
              </w:rPr>
              <w:id w:val="-1872838035"/>
              <w:placeholder>
                <w:docPart w:val="ACFEAFF0D03443A2B03F6955140A1678"/>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48003DE0" w14:textId="77777777" w:rsidR="00A5328A" w:rsidRDefault="00A5328A" w:rsidP="004F3209">
                <w:pPr>
                  <w:spacing w:before="6" w:after="6" w:line="240" w:lineRule="auto"/>
                  <w:rPr>
                    <w:rStyle w:val="Forms"/>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858421521"/>
              <w:placeholder>
                <w:docPart w:val="012F3702263142DE911C8CBD550DE42F"/>
              </w:placeholder>
              <w:showingPlcHdr/>
            </w:sdtPr>
            <w:sdtEndPr>
              <w:rPr>
                <w:rStyle w:val="PlaceholderText"/>
                <w:rFonts w:ascii="Arial" w:hAnsi="Arial"/>
                <w:color w:val="808080"/>
                <w:sz w:val="24"/>
              </w:rPr>
            </w:sdtEndPr>
            <w:sdtContent>
              <w:p w14:paraId="4C529111" w14:textId="77777777" w:rsidR="00A5328A" w:rsidRDefault="00A5328A" w:rsidP="004F3209">
                <w:pPr>
                  <w:spacing w:before="30" w:after="30" w:line="240" w:lineRule="auto"/>
                  <w:rPr>
                    <w:rStyle w:val="Forms"/>
                    <w:szCs w:val="20"/>
                  </w:rPr>
                </w:pPr>
                <w:r w:rsidRPr="007C5BEB">
                  <w:rPr>
                    <w:rStyle w:val="PlaceholderText"/>
                    <w:rFonts w:ascii="HelveticaNeue LT 55 Roman" w:hAnsi="HelveticaNeue LT 55 Roman"/>
                    <w:sz w:val="20"/>
                    <w:szCs w:val="20"/>
                  </w:rPr>
                  <w:t>Click or tap here to enter text.</w:t>
                </w:r>
              </w:p>
            </w:sdtContent>
          </w:sdt>
          <w:p w14:paraId="16941916" w14:textId="77777777" w:rsidR="00A5328A" w:rsidRDefault="00A5328A" w:rsidP="00D8249E">
            <w:pPr>
              <w:spacing w:before="30" w:after="30" w:line="240" w:lineRule="auto"/>
              <w:rPr>
                <w:rStyle w:val="Forms"/>
                <w:szCs w:val="20"/>
              </w:rPr>
            </w:pPr>
          </w:p>
        </w:tc>
      </w:tr>
      <w:tr w:rsidR="00812CC9" w14:paraId="7E4295D9" w14:textId="77777777" w:rsidTr="00D8249E">
        <w:trPr>
          <w:cantSplit/>
        </w:trPr>
        <w:tc>
          <w:tcPr>
            <w:tcW w:w="4590" w:type="dxa"/>
            <w:tcBorders>
              <w:top w:val="single" w:sz="4" w:space="0" w:color="auto"/>
              <w:left w:val="single" w:sz="4" w:space="0" w:color="auto"/>
              <w:bottom w:val="single" w:sz="4" w:space="0" w:color="auto"/>
            </w:tcBorders>
          </w:tcPr>
          <w:p w14:paraId="0A64F029" w14:textId="77777777" w:rsidR="00A5328A" w:rsidRPr="007C5BEB" w:rsidRDefault="00A5328A" w:rsidP="00D8249E">
            <w:pPr>
              <w:numPr>
                <w:ilvl w:val="1"/>
                <w:numId w:val="48"/>
              </w:numPr>
              <w:tabs>
                <w:tab w:val="left" w:pos="745"/>
              </w:tabs>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Can you confirm that all NatCen information containing personal information will be handled in accordance with UK Data Protection legislation?   </w:t>
            </w:r>
          </w:p>
        </w:tc>
        <w:tc>
          <w:tcPr>
            <w:tcW w:w="5607" w:type="dxa"/>
          </w:tcPr>
          <w:sdt>
            <w:sdtPr>
              <w:rPr>
                <w:rStyle w:val="Forms"/>
                <w:szCs w:val="20"/>
              </w:rPr>
              <w:id w:val="710532426"/>
              <w:placeholder>
                <w:docPart w:val="9983A6CC3AD84C7A9EFC3C3A628480B2"/>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5D5E1B1A"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Choose an item.</w:t>
                </w:r>
              </w:p>
            </w:sdtContent>
          </w:sdt>
        </w:tc>
      </w:tr>
      <w:tr w:rsidR="00812CC9" w14:paraId="4D453974" w14:textId="77777777" w:rsidTr="00D8249E">
        <w:trPr>
          <w:cantSplit/>
          <w:trHeight w:val="540"/>
        </w:trPr>
        <w:tc>
          <w:tcPr>
            <w:tcW w:w="4590" w:type="dxa"/>
            <w:tcBorders>
              <w:top w:val="single" w:sz="4" w:space="0" w:color="auto"/>
              <w:left w:val="single" w:sz="4" w:space="0" w:color="auto"/>
              <w:bottom w:val="single" w:sz="4" w:space="0" w:color="auto"/>
            </w:tcBorders>
          </w:tcPr>
          <w:p w14:paraId="5B7BAB21" w14:textId="77777777" w:rsidR="00A5328A" w:rsidRPr="007C5BEB" w:rsidRDefault="00A5328A" w:rsidP="00D8249E">
            <w:pPr>
              <w:numPr>
                <w:ilvl w:val="1"/>
                <w:numId w:val="48"/>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Have you ever had to report a breach to the Information Commissioner’s Office (ICO)? (If yes please provide further information)</w:t>
            </w:r>
          </w:p>
        </w:tc>
        <w:tc>
          <w:tcPr>
            <w:tcW w:w="5607" w:type="dxa"/>
          </w:tcPr>
          <w:sdt>
            <w:sdtPr>
              <w:rPr>
                <w:rStyle w:val="Forms"/>
                <w:szCs w:val="20"/>
              </w:rPr>
              <w:id w:val="1845426876"/>
              <w:placeholder>
                <w:docPart w:val="08691C981ED14F778CE0F9ED370AF058"/>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3260F039"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932936642"/>
              <w:placeholder>
                <w:docPart w:val="EF8E791FE16A49468797BF68AE492DDC"/>
              </w:placeholder>
              <w:showingPlcHdr/>
            </w:sdtPr>
            <w:sdtEndPr>
              <w:rPr>
                <w:rStyle w:val="PlaceholderText"/>
                <w:rFonts w:ascii="Arial" w:hAnsi="Arial"/>
                <w:color w:val="808080"/>
                <w:sz w:val="24"/>
              </w:rPr>
            </w:sdtEndPr>
            <w:sdtContent>
              <w:p w14:paraId="4BEC8F60"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 xml:space="preserve">Click or tap here to </w:t>
                </w:r>
                <w:r w:rsidRPr="007C5BEB">
                  <w:rPr>
                    <w:rStyle w:val="PlaceholderText"/>
                    <w:rFonts w:ascii="HelveticaNeue LT 55 Roman" w:hAnsi="HelveticaNeue LT 55 Roman"/>
                    <w:sz w:val="20"/>
                    <w:szCs w:val="20"/>
                  </w:rPr>
                  <w:t>enter text.</w:t>
                </w:r>
              </w:p>
            </w:sdtContent>
          </w:sdt>
        </w:tc>
      </w:tr>
      <w:tr w:rsidR="00812CC9" w14:paraId="641321F0" w14:textId="77777777" w:rsidTr="00D8249E">
        <w:trPr>
          <w:cantSplit/>
          <w:trHeight w:val="540"/>
        </w:trPr>
        <w:tc>
          <w:tcPr>
            <w:tcW w:w="4590" w:type="dxa"/>
            <w:tcBorders>
              <w:top w:val="single" w:sz="4" w:space="0" w:color="auto"/>
              <w:left w:val="single" w:sz="4" w:space="0" w:color="auto"/>
              <w:bottom w:val="single" w:sz="4" w:space="0" w:color="auto"/>
            </w:tcBorders>
          </w:tcPr>
          <w:p w14:paraId="73BA0056" w14:textId="77777777" w:rsidR="00A5328A" w:rsidRPr="007C5BEB" w:rsidRDefault="00A5328A" w:rsidP="00D8249E">
            <w:pPr>
              <w:numPr>
                <w:ilvl w:val="1"/>
                <w:numId w:val="48"/>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Has the ICO issued any assessments against you or required an undertaking to be signed?  (If yes please provide further information)</w:t>
            </w:r>
          </w:p>
        </w:tc>
        <w:tc>
          <w:tcPr>
            <w:tcW w:w="5607" w:type="dxa"/>
          </w:tcPr>
          <w:sdt>
            <w:sdtPr>
              <w:rPr>
                <w:rStyle w:val="Forms"/>
                <w:szCs w:val="20"/>
              </w:rPr>
              <w:id w:val="417522538"/>
              <w:placeholder>
                <w:docPart w:val="52397166CF1B4D2297B16AFEAF37AD20"/>
              </w:placeholder>
              <w:showingPlcHdr/>
              <w:comboBox>
                <w:listItem w:value="Choose an item."/>
                <w:listItem w:displayText="Yes" w:value="Yes"/>
                <w:listItem w:displayText="No" w:value="No"/>
              </w:comboBox>
            </w:sdtPr>
            <w:sdtEndPr>
              <w:rPr>
                <w:rStyle w:val="PlaceholderText"/>
                <w:rFonts w:ascii="Arial" w:hAnsi="Arial"/>
                <w:color w:val="808080"/>
                <w:sz w:val="24"/>
              </w:rPr>
            </w:sdtEndPr>
            <w:sdtContent>
              <w:p w14:paraId="41ABE458" w14:textId="77777777" w:rsidR="00A5328A" w:rsidRPr="007C5BEB" w:rsidRDefault="00A5328A" w:rsidP="00D8249E">
                <w:pPr>
                  <w:spacing w:before="6" w:after="6" w:line="240" w:lineRule="auto"/>
                  <w:rPr>
                    <w:rStyle w:val="PlaceholderText"/>
                    <w:rFonts w:ascii="HelveticaNeue LT 55 Roman" w:hAnsi="HelveticaNeue LT 55 Roman"/>
                    <w:sz w:val="20"/>
                    <w:szCs w:val="20"/>
                  </w:rPr>
                </w:pPr>
                <w:r w:rsidRPr="007C5BEB">
                  <w:rPr>
                    <w:rStyle w:val="PlaceholderText"/>
                    <w:rFonts w:ascii="HelveticaNeue LT 55 Roman" w:hAnsi="HelveticaNeue LT 55 Roman"/>
                    <w:sz w:val="20"/>
                    <w:szCs w:val="20"/>
                  </w:rPr>
                  <w:t>Choose an item.</w:t>
                </w:r>
              </w:p>
            </w:sdtContent>
          </w:sdt>
          <w:sdt>
            <w:sdtPr>
              <w:rPr>
                <w:rStyle w:val="Forms"/>
                <w:szCs w:val="20"/>
              </w:rPr>
              <w:id w:val="-1301231804"/>
              <w:placeholder>
                <w:docPart w:val="3E1330E3C94044B987594E12A0556F68"/>
              </w:placeholder>
              <w:showingPlcHdr/>
            </w:sdtPr>
            <w:sdtEndPr>
              <w:rPr>
                <w:rStyle w:val="PlaceholderText"/>
                <w:rFonts w:ascii="Arial" w:hAnsi="Arial"/>
                <w:color w:val="808080"/>
                <w:sz w:val="24"/>
              </w:rPr>
            </w:sdtEndPr>
            <w:sdtContent>
              <w:p w14:paraId="7A63DC9B"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sdtContent>
          </w:sdt>
        </w:tc>
      </w:tr>
      <w:tr w:rsidR="00812CC9" w14:paraId="35FA0B92" w14:textId="77777777" w:rsidTr="00D8249E">
        <w:trPr>
          <w:cantSplit/>
          <w:trHeight w:val="540"/>
        </w:trPr>
        <w:tc>
          <w:tcPr>
            <w:tcW w:w="4590" w:type="dxa"/>
            <w:tcBorders>
              <w:top w:val="single" w:sz="4" w:space="0" w:color="auto"/>
              <w:left w:val="single" w:sz="4" w:space="0" w:color="auto"/>
            </w:tcBorders>
          </w:tcPr>
          <w:p w14:paraId="4D09E94D" w14:textId="77777777" w:rsidR="00A5328A" w:rsidRPr="007C5BEB" w:rsidRDefault="00A5328A" w:rsidP="00D8249E">
            <w:pPr>
              <w:numPr>
                <w:ilvl w:val="1"/>
                <w:numId w:val="48"/>
              </w:numPr>
              <w:spacing w:before="30" w:after="30"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Please describe the processes in place to ensure </w:t>
            </w:r>
            <w:r w:rsidRPr="007C5BEB">
              <w:rPr>
                <w:rFonts w:ascii="HelveticaNeue LT 55 Roman" w:eastAsia="Times New Roman" w:hAnsi="HelveticaNeue LT 55 Roman" w:cs="Tahoma"/>
                <w:sz w:val="20"/>
                <w:szCs w:val="20"/>
                <w:lang w:val="en-US" w:eastAsia="en-US"/>
              </w:rPr>
              <w:t>the ongoing monitoring of your information security arrangements.</w:t>
            </w:r>
          </w:p>
        </w:tc>
        <w:sdt>
          <w:sdtPr>
            <w:rPr>
              <w:rStyle w:val="Forms"/>
              <w:szCs w:val="20"/>
            </w:rPr>
            <w:id w:val="274524875"/>
            <w:placeholder>
              <w:docPart w:val="371EF61B1E844BA5BEEE903B5F4D22C8"/>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5607" w:type="dxa"/>
              </w:tcPr>
              <w:p w14:paraId="10480525" w14:textId="77777777" w:rsidR="00A5328A" w:rsidRPr="007C5BEB" w:rsidRDefault="00A5328A" w:rsidP="00D8249E">
                <w:pPr>
                  <w:spacing w:before="30" w:after="30"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bl>
    <w:p w14:paraId="549AC38B"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p>
    <w:p w14:paraId="504C8DBA"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p>
    <w:p w14:paraId="23E5F76E"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p>
    <w:p w14:paraId="48520F27"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p>
    <w:p w14:paraId="0F1C1CFE"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p>
    <w:p w14:paraId="4490FD3C"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continued</w:t>
      </w:r>
    </w:p>
    <w:p w14:paraId="094FD326"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br w:type="page"/>
      </w:r>
      <w:r w:rsidRPr="007C5BEB">
        <w:rPr>
          <w:rFonts w:ascii="HelveticaNeue LT 55 Roman" w:eastAsia="Times New Roman" w:hAnsi="HelveticaNeue LT 55 Roman" w:cs="Tahoma"/>
          <w:b/>
          <w:sz w:val="20"/>
          <w:szCs w:val="20"/>
          <w:lang w:val="en-US" w:eastAsia="en-US"/>
        </w:rPr>
        <w:lastRenderedPageBreak/>
        <w:t>Declaration</w:t>
      </w:r>
    </w:p>
    <w:p w14:paraId="5663FEF1"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p>
    <w:p w14:paraId="55384ED9"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Signed undertaking</w:t>
      </w:r>
    </w:p>
    <w:p w14:paraId="6C35B8DD" w14:textId="77777777" w:rsidR="00A5328A" w:rsidRPr="007C5BEB" w:rsidRDefault="00A5328A" w:rsidP="002E4ECF">
      <w:pPr>
        <w:spacing w:line="240" w:lineRule="auto"/>
        <w:rPr>
          <w:rFonts w:ascii="HelveticaNeue LT 55 Roman" w:eastAsia="Times New Roman" w:hAnsi="HelveticaNeue LT 55 Roman" w:cs="Tahoma"/>
          <w:sz w:val="20"/>
          <w:szCs w:val="20"/>
          <w:lang w:val="en-US" w:eastAsia="en-US"/>
        </w:rPr>
      </w:pPr>
    </w:p>
    <w:p w14:paraId="6401F4E9" w14:textId="77777777" w:rsidR="00A5328A" w:rsidRPr="007C5BEB" w:rsidRDefault="00A5328A" w:rsidP="002E4ECF">
      <w:pPr>
        <w:spacing w:line="240" w:lineRule="auto"/>
        <w:rPr>
          <w:rFonts w:ascii="HelveticaNeue LT 55 Roman" w:eastAsia="Times New Roman" w:hAnsi="HelveticaNeue LT 55 Roman" w:cs="Tahoma"/>
          <w:sz w:val="20"/>
          <w:szCs w:val="20"/>
          <w:lang w:val="en-US" w:eastAsia="en-US"/>
        </w:rPr>
      </w:pPr>
      <w:r w:rsidRPr="007C5BEB">
        <w:rPr>
          <w:rFonts w:ascii="HelveticaNeue LT 55 Roman" w:eastAsia="Times New Roman" w:hAnsi="HelveticaNeue LT 55 Roman" w:cs="Tahoma"/>
          <w:sz w:val="20"/>
          <w:szCs w:val="20"/>
          <w:lang w:val="en-US" w:eastAsia="en-US"/>
        </w:rPr>
        <w:t xml:space="preserve">This document is signed in acceptance that the signatory’s organisation, and any other </w:t>
      </w:r>
      <w:r w:rsidRPr="007C5BEB">
        <w:rPr>
          <w:rFonts w:ascii="HelveticaNeue LT 55 Roman" w:eastAsia="Times New Roman" w:hAnsi="HelveticaNeue LT 55 Roman" w:cs="Tahoma"/>
          <w:sz w:val="20"/>
          <w:szCs w:val="20"/>
          <w:lang w:val="en-US" w:eastAsia="en-US"/>
        </w:rPr>
        <w:t>organisations accessing NatCen assets on behalf of the contractor, comply with statements made in this document.</w:t>
      </w:r>
    </w:p>
    <w:p w14:paraId="3A1D8DF3"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p>
    <w:p w14:paraId="1ADB6E0F" w14:textId="77777777" w:rsidR="00A5328A" w:rsidRPr="007C5BEB" w:rsidRDefault="00A5328A" w:rsidP="002E4ECF">
      <w:pPr>
        <w:spacing w:line="240" w:lineRule="auto"/>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Senior Officer(s) for the contractor with responsibility for information security</w:t>
      </w:r>
    </w:p>
    <w:p w14:paraId="6F19F390" w14:textId="77777777" w:rsidR="00A5328A" w:rsidRPr="007C5BEB" w:rsidRDefault="00A5328A" w:rsidP="002E4ECF">
      <w:pPr>
        <w:spacing w:line="240" w:lineRule="auto"/>
        <w:rPr>
          <w:rFonts w:ascii="HelveticaNeue LT 55 Roman" w:eastAsia="Times New Roman" w:hAnsi="HelveticaNeue LT 55 Roman" w:cs="Tahoma"/>
          <w:sz w:val="20"/>
          <w:szCs w:val="20"/>
          <w:lang w:val="en-US"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08"/>
        <w:gridCol w:w="7877"/>
      </w:tblGrid>
      <w:tr w:rsidR="00812CC9" w14:paraId="6635C121" w14:textId="77777777" w:rsidTr="00BE631A">
        <w:tc>
          <w:tcPr>
            <w:tcW w:w="2608" w:type="dxa"/>
            <w:vAlign w:val="center"/>
          </w:tcPr>
          <w:p w14:paraId="51A1CB68" w14:textId="77777777" w:rsidR="00A5328A" w:rsidRPr="007C5BEB"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Fonts w:ascii="HelveticaNeue LT 55 Roman" w:eastAsia="Times New Roman" w:hAnsi="HelveticaNeue LT 55 Roman" w:cs="Tahoma"/>
                <w:b/>
                <w:sz w:val="20"/>
                <w:szCs w:val="20"/>
                <w:lang w:val="en-US" w:eastAsia="en-US"/>
              </w:rPr>
            </w:pPr>
            <w:r w:rsidRPr="007C5BEB">
              <w:rPr>
                <w:rFonts w:ascii="HelveticaNeue LT 55 Roman" w:eastAsia="Times New Roman" w:hAnsi="HelveticaNeue LT 55 Roman" w:cs="Tahoma"/>
                <w:b/>
                <w:sz w:val="20"/>
                <w:szCs w:val="20"/>
                <w:lang w:val="en-US" w:eastAsia="en-US"/>
              </w:rPr>
              <w:t>Signed:</w:t>
            </w:r>
          </w:p>
        </w:tc>
        <w:tc>
          <w:tcPr>
            <w:tcW w:w="7877" w:type="dxa"/>
            <w:vAlign w:val="center"/>
          </w:tcPr>
          <w:p w14:paraId="4705246E" w14:textId="77777777" w:rsidR="00A5328A"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Style w:val="Forms"/>
                <w:szCs w:val="20"/>
              </w:rPr>
            </w:pPr>
            <w:sdt>
              <w:sdtPr>
                <w:rPr>
                  <w:rStyle w:val="Forms"/>
                  <w:szCs w:val="20"/>
                </w:rPr>
                <w:id w:val="-1338833938"/>
                <w:placeholder>
                  <w:docPart w:val="B1D9AC7F824B459388D0EF8E96CDFF34"/>
                </w:placeholder>
                <w:showingPlcHdr/>
              </w:sdtPr>
              <w:sdtEndPr>
                <w:rPr>
                  <w:rStyle w:val="DefaultParagraphFont"/>
                  <w:rFonts w:ascii="Arial" w:eastAsia="Times New Roman" w:hAnsi="Arial" w:cs="Arial"/>
                  <w:color w:val="808080" w:themeColor="background1" w:themeShade="80"/>
                  <w:sz w:val="24"/>
                  <w:lang w:val="en-US" w:eastAsia="en-US"/>
                </w:rPr>
              </w:sdtEndPr>
              <w:sdtContent>
                <w:r w:rsidRPr="007C5BEB">
                  <w:rPr>
                    <w:rStyle w:val="PlaceholderText"/>
                    <w:rFonts w:ascii="HelveticaNeue LT 55 Roman" w:hAnsi="HelveticaNeue LT 55 Roman"/>
                    <w:sz w:val="20"/>
                    <w:szCs w:val="20"/>
                  </w:rPr>
                  <w:t>Click or tap here to enter text.</w:t>
                </w:r>
              </w:sdtContent>
            </w:sdt>
          </w:p>
          <w:p w14:paraId="2B536D06" w14:textId="77777777" w:rsidR="00A5328A"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Style w:val="Forms"/>
                <w:szCs w:val="20"/>
              </w:rPr>
            </w:pPr>
          </w:p>
          <w:sdt>
            <w:sdtPr>
              <w:rPr>
                <w:rFonts w:ascii="HelveticaNeue LT 55 Roman" w:hAnsi="HelveticaNeue LT 55 Roman"/>
                <w:sz w:val="20"/>
                <w:szCs w:val="20"/>
              </w:rPr>
              <w:alias w:val="Signature image"/>
              <w:tag w:val="Signature image"/>
              <w:id w:val="202679704"/>
              <w:showingPlcHdr/>
              <w:picture/>
            </w:sdtPr>
            <w:sdtEndPr/>
            <w:sdtContent>
              <w:p w14:paraId="3A8A4996" w14:textId="77777777" w:rsidR="00A5328A" w:rsidRPr="00BE631A"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Fonts w:ascii="HelveticaNeue LT 55 Roman" w:hAnsi="HelveticaNeue LT 55 Roman"/>
                    <w:sz w:val="20"/>
                    <w:szCs w:val="20"/>
                  </w:rPr>
                </w:pPr>
                <w:r>
                  <w:rPr>
                    <w:rFonts w:ascii="HelveticaNeue LT 55 Roman" w:hAnsi="HelveticaNeue LT 55 Roman"/>
                    <w:noProof/>
                    <w:sz w:val="20"/>
                    <w:szCs w:val="20"/>
                  </w:rPr>
                  <w:drawing>
                    <wp:inline distT="0" distB="0" distL="0" distR="0" wp14:anchorId="6F0DEAFC" wp14:editId="03FCBAD0">
                      <wp:extent cx="4813300" cy="81930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74522" cy="829723"/>
                              </a:xfrm>
                              <a:prstGeom prst="rect">
                                <a:avLst/>
                              </a:prstGeom>
                              <a:noFill/>
                              <a:ln>
                                <a:noFill/>
                              </a:ln>
                            </pic:spPr>
                          </pic:pic>
                        </a:graphicData>
                      </a:graphic>
                    </wp:inline>
                  </w:drawing>
                </w:r>
              </w:p>
            </w:sdtContent>
          </w:sdt>
        </w:tc>
      </w:tr>
      <w:tr w:rsidR="00812CC9" w14:paraId="5ACAB0C4" w14:textId="77777777" w:rsidTr="00992CEF">
        <w:tc>
          <w:tcPr>
            <w:tcW w:w="2608" w:type="dxa"/>
            <w:vAlign w:val="center"/>
          </w:tcPr>
          <w:p w14:paraId="373EED53" w14:textId="77777777" w:rsidR="00A5328A" w:rsidRPr="007C5BEB"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Fonts w:ascii="HelveticaNeue LT 55 Roman" w:eastAsia="Times New Roman" w:hAnsi="HelveticaNeue LT 55 Roman" w:cs="Tahoma"/>
                <w:b/>
                <w:sz w:val="20"/>
                <w:szCs w:val="20"/>
                <w:lang w:val="en-US" w:eastAsia="en-US"/>
              </w:rPr>
            </w:pPr>
            <w:r>
              <w:rPr>
                <w:rFonts w:ascii="HelveticaNeue LT 55 Roman" w:eastAsia="Times New Roman" w:hAnsi="HelveticaNeue LT 55 Roman" w:cs="Tahoma"/>
                <w:b/>
                <w:sz w:val="20"/>
                <w:szCs w:val="20"/>
                <w:lang w:val="en-US" w:eastAsia="en-US"/>
              </w:rPr>
              <w:t xml:space="preserve">Print </w:t>
            </w:r>
            <w:r>
              <w:rPr>
                <w:rFonts w:ascii="HelveticaNeue LT 55 Roman" w:eastAsia="Times New Roman" w:hAnsi="HelveticaNeue LT 55 Roman" w:cs="Tahoma"/>
                <w:b/>
                <w:sz w:val="20"/>
                <w:szCs w:val="20"/>
                <w:lang w:val="en-US" w:eastAsia="en-US"/>
              </w:rPr>
              <w:t>name</w:t>
            </w:r>
            <w:r w:rsidRPr="007C5BEB">
              <w:rPr>
                <w:rFonts w:ascii="HelveticaNeue LT 55 Roman" w:eastAsia="Times New Roman" w:hAnsi="HelveticaNeue LT 55 Roman" w:cs="Tahoma"/>
                <w:b/>
                <w:sz w:val="20"/>
                <w:szCs w:val="20"/>
                <w:lang w:val="en-US" w:eastAsia="en-US"/>
              </w:rPr>
              <w:t>:</w:t>
            </w:r>
          </w:p>
        </w:tc>
        <w:sdt>
          <w:sdtPr>
            <w:rPr>
              <w:rStyle w:val="Forms"/>
              <w:szCs w:val="20"/>
            </w:rPr>
            <w:id w:val="-77365312"/>
            <w:placeholder>
              <w:docPart w:val="BD9A27D7BC6F428AB876C8FBE38F0205"/>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7877" w:type="dxa"/>
              </w:tcPr>
              <w:p w14:paraId="042356EF" w14:textId="77777777" w:rsidR="00A5328A" w:rsidRPr="007C5BEB"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41A4DFA8" w14:textId="77777777" w:rsidTr="00AD5B2D">
        <w:tc>
          <w:tcPr>
            <w:tcW w:w="2608" w:type="dxa"/>
            <w:vAlign w:val="center"/>
          </w:tcPr>
          <w:p w14:paraId="2CEC33E9" w14:textId="77777777" w:rsidR="00A5328A" w:rsidRPr="007C5BEB"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Fonts w:ascii="HelveticaNeue LT 55 Roman" w:eastAsia="Times New Roman" w:hAnsi="HelveticaNeue LT 55 Roman" w:cs="Tahoma"/>
                <w:b/>
                <w:sz w:val="20"/>
                <w:szCs w:val="20"/>
                <w:lang w:val="en-US" w:eastAsia="en-US"/>
              </w:rPr>
            </w:pPr>
            <w:r>
              <w:rPr>
                <w:rFonts w:ascii="HelveticaNeue LT 55 Roman" w:eastAsia="Times New Roman" w:hAnsi="HelveticaNeue LT 55 Roman" w:cs="Tahoma"/>
                <w:b/>
                <w:sz w:val="20"/>
                <w:szCs w:val="20"/>
                <w:lang w:val="en-US" w:eastAsia="en-US"/>
              </w:rPr>
              <w:t>Position in organisation</w:t>
            </w:r>
            <w:r w:rsidRPr="007C5BEB">
              <w:rPr>
                <w:rFonts w:ascii="HelveticaNeue LT 55 Roman" w:eastAsia="Times New Roman" w:hAnsi="HelveticaNeue LT 55 Roman" w:cs="Tahoma"/>
                <w:b/>
                <w:sz w:val="20"/>
                <w:szCs w:val="20"/>
                <w:lang w:val="en-US" w:eastAsia="en-US"/>
              </w:rPr>
              <w:t>:</w:t>
            </w:r>
          </w:p>
        </w:tc>
        <w:sdt>
          <w:sdtPr>
            <w:rPr>
              <w:rStyle w:val="Forms"/>
              <w:szCs w:val="20"/>
            </w:rPr>
            <w:id w:val="86588727"/>
            <w:placeholder>
              <w:docPart w:val="2FFDCA2E5F8F4E9B8CA211BE35FF1BD6"/>
            </w:placeholder>
            <w:showingPlcHdr/>
          </w:sdtPr>
          <w:sdtEndPr>
            <w:rPr>
              <w:rStyle w:val="DefaultParagraphFont"/>
              <w:rFonts w:ascii="Arial" w:eastAsia="Times New Roman" w:hAnsi="Arial" w:cs="Arial"/>
              <w:color w:val="808080" w:themeColor="background1" w:themeShade="80"/>
              <w:sz w:val="24"/>
              <w:lang w:val="en-US" w:eastAsia="en-US"/>
            </w:rPr>
          </w:sdtEndPr>
          <w:sdtContent>
            <w:tc>
              <w:tcPr>
                <w:tcW w:w="7877" w:type="dxa"/>
              </w:tcPr>
              <w:p w14:paraId="7C9029EA" w14:textId="77777777" w:rsidR="00A5328A" w:rsidRPr="007C5BEB"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Fonts w:ascii="HelveticaNeue LT 55 Roman" w:eastAsia="Times New Roman" w:hAnsi="HelveticaNeue LT 55 Roman" w:cs="Tahoma"/>
                    <w:sz w:val="20"/>
                    <w:szCs w:val="20"/>
                    <w:lang w:val="en-US" w:eastAsia="en-US"/>
                  </w:rPr>
                </w:pPr>
                <w:r w:rsidRPr="007C5BEB">
                  <w:rPr>
                    <w:rStyle w:val="PlaceholderText"/>
                    <w:rFonts w:ascii="HelveticaNeue LT 55 Roman" w:hAnsi="HelveticaNeue LT 55 Roman"/>
                    <w:sz w:val="20"/>
                    <w:szCs w:val="20"/>
                  </w:rPr>
                  <w:t>Click or tap here to enter text.</w:t>
                </w:r>
              </w:p>
            </w:tc>
          </w:sdtContent>
        </w:sdt>
      </w:tr>
      <w:tr w:rsidR="00812CC9" w14:paraId="7114C18D" w14:textId="77777777" w:rsidTr="00BE631A">
        <w:tc>
          <w:tcPr>
            <w:tcW w:w="2608" w:type="dxa"/>
            <w:vAlign w:val="center"/>
          </w:tcPr>
          <w:p w14:paraId="6D250E5D" w14:textId="77777777" w:rsidR="00A5328A" w:rsidRPr="007C5BEB"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Fonts w:ascii="HelveticaNeue LT 55 Roman" w:eastAsia="Times New Roman" w:hAnsi="HelveticaNeue LT 55 Roman" w:cs="Tahoma"/>
                <w:b/>
                <w:sz w:val="20"/>
                <w:szCs w:val="20"/>
                <w:lang w:val="en-US" w:eastAsia="en-US"/>
              </w:rPr>
            </w:pPr>
            <w:r>
              <w:rPr>
                <w:rFonts w:ascii="HelveticaNeue LT 55 Roman" w:eastAsia="Times New Roman" w:hAnsi="HelveticaNeue LT 55 Roman" w:cs="Tahoma"/>
                <w:b/>
                <w:sz w:val="20"/>
                <w:szCs w:val="20"/>
                <w:lang w:val="en-US" w:eastAsia="en-US"/>
              </w:rPr>
              <w:t>Date</w:t>
            </w:r>
            <w:r w:rsidRPr="007C5BEB">
              <w:rPr>
                <w:rFonts w:ascii="HelveticaNeue LT 55 Roman" w:eastAsia="Times New Roman" w:hAnsi="HelveticaNeue LT 55 Roman" w:cs="Tahoma"/>
                <w:b/>
                <w:sz w:val="20"/>
                <w:szCs w:val="20"/>
                <w:lang w:val="en-US" w:eastAsia="en-US"/>
              </w:rPr>
              <w:t>:</w:t>
            </w:r>
          </w:p>
        </w:tc>
        <w:sdt>
          <w:sdtPr>
            <w:rPr>
              <w:rStyle w:val="Forms"/>
              <w:szCs w:val="20"/>
            </w:rPr>
            <w:id w:val="-966115786"/>
            <w:placeholder>
              <w:docPart w:val="0534284B35534B84B9517DFCA33B7A62"/>
            </w:placeholder>
            <w:showingPlcHdr/>
            <w:date>
              <w:dateFormat w:val="dd/MM/yyyy"/>
              <w:lid w:val="en-GB"/>
              <w:storeMappedDataAs w:val="dateTime"/>
              <w:calendar w:val="gregorian"/>
            </w:date>
          </w:sdtPr>
          <w:sdtEndPr>
            <w:rPr>
              <w:rStyle w:val="DefaultParagraphFont"/>
              <w:rFonts w:ascii="Arial" w:eastAsia="Times New Roman" w:hAnsi="Arial" w:cs="Tahoma"/>
              <w:sz w:val="24"/>
              <w:lang w:val="en-US" w:eastAsia="en-US"/>
            </w:rPr>
          </w:sdtEndPr>
          <w:sdtContent>
            <w:tc>
              <w:tcPr>
                <w:tcW w:w="7877" w:type="dxa"/>
                <w:vAlign w:val="center"/>
              </w:tcPr>
              <w:p w14:paraId="41A4F9ED" w14:textId="77777777" w:rsidR="00A5328A" w:rsidRPr="007C5BEB" w:rsidRDefault="00A5328A" w:rsidP="00BE631A">
                <w:pPr>
                  <w:tabs>
                    <w:tab w:val="left" w:pos="907"/>
                    <w:tab w:val="left" w:pos="1644"/>
                    <w:tab w:val="left" w:pos="2381"/>
                    <w:tab w:val="left" w:pos="3119"/>
                    <w:tab w:val="left" w:pos="3856"/>
                    <w:tab w:val="left" w:pos="4593"/>
                    <w:tab w:val="left" w:pos="5330"/>
                    <w:tab w:val="left" w:pos="6067"/>
                  </w:tabs>
                  <w:suppressAutoHyphens/>
                  <w:spacing w:line="240" w:lineRule="auto"/>
                  <w:rPr>
                    <w:rFonts w:ascii="HelveticaNeue LT 55 Roman" w:eastAsia="Times New Roman" w:hAnsi="HelveticaNeue LT 55 Roman" w:cs="Tahoma"/>
                    <w:sz w:val="20"/>
                    <w:szCs w:val="20"/>
                    <w:lang w:val="en-US" w:eastAsia="en-US"/>
                  </w:rPr>
                </w:pPr>
                <w:r w:rsidRPr="00A46576">
                  <w:rPr>
                    <w:rStyle w:val="PlaceholderText"/>
                    <w:rFonts w:ascii="HelveticaNeue LT 55 Roman" w:hAnsi="HelveticaNeue LT 55 Roman"/>
                    <w:sz w:val="20"/>
                    <w:szCs w:val="20"/>
                  </w:rPr>
                  <w:t>Click or tap to enter a date.</w:t>
                </w:r>
              </w:p>
            </w:tc>
          </w:sdtContent>
        </w:sdt>
      </w:tr>
    </w:tbl>
    <w:p w14:paraId="445230DD" w14:textId="77777777" w:rsidR="00A5328A" w:rsidRPr="007C5BEB" w:rsidRDefault="00A5328A" w:rsidP="002E4ECF">
      <w:pPr>
        <w:spacing w:line="240" w:lineRule="auto"/>
        <w:rPr>
          <w:rFonts w:ascii="HelveticaNeue LT 55 Roman" w:eastAsia="Times New Roman" w:hAnsi="HelveticaNeue LT 55 Roman" w:cs="Tahoma"/>
          <w:sz w:val="20"/>
          <w:szCs w:val="20"/>
          <w:lang w:val="en-US" w:eastAsia="en-US"/>
        </w:rPr>
      </w:pPr>
    </w:p>
    <w:p w14:paraId="202964D4" w14:textId="77777777" w:rsidR="00A5328A" w:rsidRPr="007C5BEB" w:rsidRDefault="00A5328A" w:rsidP="00B83C2F">
      <w:pPr>
        <w:rPr>
          <w:rFonts w:ascii="HelveticaNeue LT 55 Roman" w:hAnsi="HelveticaNeue LT 55 Roman"/>
          <w:sz w:val="20"/>
          <w:szCs w:val="20"/>
        </w:rPr>
      </w:pPr>
    </w:p>
    <w:sectPr w:rsidR="00000FE3" w:rsidRPr="007C5BEB" w:rsidSect="00827699">
      <w:footerReference w:type="default" r:id="rId9"/>
      <w:headerReference w:type="first" r:id="rId10"/>
      <w:footerReference w:type="first" r:id="rId11"/>
      <w:pgSz w:w="11907" w:h="16840" w:code="9"/>
      <w:pgMar w:top="1134" w:right="737" w:bottom="454" w:left="737" w:header="284" w:footer="284" w:gutter="0"/>
      <w:pgNumType w:start="1"/>
      <w:cols w:space="3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84E1D" w14:textId="77777777" w:rsidR="00A5328A" w:rsidRDefault="00A5328A">
      <w:pPr>
        <w:spacing w:line="240" w:lineRule="auto"/>
      </w:pPr>
      <w:r>
        <w:separator/>
      </w:r>
    </w:p>
  </w:endnote>
  <w:endnote w:type="continuationSeparator" w:id="0">
    <w:p w14:paraId="269EE830" w14:textId="77777777" w:rsidR="00A5328A" w:rsidRDefault="00A53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800000AF" w:usb1="4000004A" w:usb2="00000000" w:usb3="00000000" w:csb0="00000001" w:csb1="00000000"/>
  </w:font>
  <w:font w:name="Arial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panose1 w:val="020B0604020202020204"/>
    <w:charset w:val="00"/>
    <w:family w:val="swiss"/>
    <w:pitch w:val="variable"/>
    <w:sig w:usb0="8000002F" w:usb1="4000004A" w:usb2="00000000" w:usb3="00000000" w:csb0="00000001" w:csb1="00000000"/>
  </w:font>
  <w:font w:name="HelveticaNeue LT 67 MdCn">
    <w:panose1 w:val="020B06060305020302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B33A" w14:textId="77777777" w:rsidR="00A5328A" w:rsidRPr="00827699" w:rsidRDefault="00A5328A">
    <w:pPr>
      <w:pStyle w:val="Footer"/>
      <w:rPr>
        <w:rFonts w:ascii="HelveticaNeue LT 55 Roman" w:hAnsi="HelveticaNeue LT 55 Roman"/>
        <w:sz w:val="18"/>
        <w:szCs w:val="18"/>
      </w:rPr>
    </w:pPr>
    <w:r w:rsidRPr="00827699">
      <w:rPr>
        <w:rFonts w:ascii="HelveticaNeue LT 55 Roman" w:hAnsi="HelveticaNeue LT 55 Roman"/>
        <w:sz w:val="18"/>
        <w:szCs w:val="18"/>
      </w:rPr>
      <w:t xml:space="preserve">Page </w:t>
    </w:r>
    <w:r w:rsidRPr="00827699">
      <w:rPr>
        <w:rFonts w:ascii="HelveticaNeue LT 55 Roman" w:hAnsi="HelveticaNeue LT 55 Roman"/>
        <w:b/>
        <w:bCs/>
        <w:sz w:val="18"/>
        <w:szCs w:val="18"/>
      </w:rPr>
      <w:fldChar w:fldCharType="begin"/>
    </w:r>
    <w:r w:rsidRPr="00827699">
      <w:rPr>
        <w:rFonts w:ascii="HelveticaNeue LT 55 Roman" w:hAnsi="HelveticaNeue LT 55 Roman"/>
        <w:b/>
        <w:bCs/>
        <w:sz w:val="18"/>
        <w:szCs w:val="18"/>
      </w:rPr>
      <w:instrText xml:space="preserve"> PAGE  \* Arabic  \* MERGEFORMAT </w:instrText>
    </w:r>
    <w:r w:rsidRPr="00827699">
      <w:rPr>
        <w:rFonts w:ascii="HelveticaNeue LT 55 Roman" w:hAnsi="HelveticaNeue LT 55 Roman"/>
        <w:b/>
        <w:bCs/>
        <w:sz w:val="18"/>
        <w:szCs w:val="18"/>
      </w:rPr>
      <w:fldChar w:fldCharType="separate"/>
    </w:r>
    <w:r w:rsidRPr="00827699">
      <w:rPr>
        <w:rFonts w:ascii="HelveticaNeue LT 55 Roman" w:hAnsi="HelveticaNeue LT 55 Roman"/>
        <w:b/>
        <w:bCs/>
        <w:noProof/>
        <w:sz w:val="18"/>
        <w:szCs w:val="18"/>
      </w:rPr>
      <w:t>7</w:t>
    </w:r>
    <w:r w:rsidRPr="00827699">
      <w:rPr>
        <w:rFonts w:ascii="HelveticaNeue LT 55 Roman" w:hAnsi="HelveticaNeue LT 55 Roman"/>
        <w:b/>
        <w:bCs/>
        <w:sz w:val="18"/>
        <w:szCs w:val="18"/>
      </w:rPr>
      <w:fldChar w:fldCharType="end"/>
    </w:r>
    <w:r w:rsidRPr="00827699">
      <w:rPr>
        <w:rFonts w:ascii="HelveticaNeue LT 55 Roman" w:hAnsi="HelveticaNeue LT 55 Roman"/>
        <w:sz w:val="18"/>
        <w:szCs w:val="18"/>
      </w:rPr>
      <w:t xml:space="preserve"> of </w:t>
    </w:r>
    <w:r w:rsidRPr="00827699">
      <w:rPr>
        <w:rFonts w:ascii="HelveticaNeue LT 55 Roman" w:hAnsi="HelveticaNeue LT 55 Roman"/>
        <w:b/>
        <w:bCs/>
        <w:sz w:val="18"/>
        <w:szCs w:val="18"/>
      </w:rPr>
      <w:fldChar w:fldCharType="begin"/>
    </w:r>
    <w:r w:rsidRPr="00827699">
      <w:rPr>
        <w:rFonts w:ascii="HelveticaNeue LT 55 Roman" w:hAnsi="HelveticaNeue LT 55 Roman"/>
        <w:b/>
        <w:bCs/>
        <w:sz w:val="18"/>
        <w:szCs w:val="18"/>
      </w:rPr>
      <w:instrText xml:space="preserve"> NUMPAGES  \* Arabic  \* MERGEFORMAT </w:instrText>
    </w:r>
    <w:r w:rsidRPr="00827699">
      <w:rPr>
        <w:rFonts w:ascii="HelveticaNeue LT 55 Roman" w:hAnsi="HelveticaNeue LT 55 Roman"/>
        <w:b/>
        <w:bCs/>
        <w:sz w:val="18"/>
        <w:szCs w:val="18"/>
      </w:rPr>
      <w:fldChar w:fldCharType="separate"/>
    </w:r>
    <w:r w:rsidRPr="00827699">
      <w:rPr>
        <w:rFonts w:ascii="HelveticaNeue LT 55 Roman" w:hAnsi="HelveticaNeue LT 55 Roman"/>
        <w:b/>
        <w:bCs/>
        <w:noProof/>
        <w:sz w:val="18"/>
        <w:szCs w:val="18"/>
      </w:rPr>
      <w:t>7</w:t>
    </w:r>
    <w:r w:rsidRPr="00827699">
      <w:rPr>
        <w:rFonts w:ascii="HelveticaNeue LT 55 Roman" w:hAnsi="HelveticaNeue LT 55 Roman"/>
        <w:b/>
        <w:bCs/>
        <w:sz w:val="18"/>
        <w:szCs w:val="18"/>
      </w:rPr>
      <w:fldChar w:fldCharType="end"/>
    </w:r>
    <w:r>
      <w:rPr>
        <w:rFonts w:ascii="HelveticaNeue LT 55 Roman" w:hAnsi="HelveticaNeue LT 55 Roman"/>
        <w:b/>
        <w:bCs/>
        <w:sz w:val="18"/>
        <w:szCs w:val="18"/>
      </w:rPr>
      <w:tab/>
    </w:r>
    <w:r>
      <w:rPr>
        <w:rFonts w:ascii="HelveticaNeue LT 55 Roman" w:hAnsi="HelveticaNeue LT 55 Roman"/>
        <w:b/>
        <w:bCs/>
        <w:sz w:val="18"/>
        <w:szCs w:val="18"/>
      </w:rPr>
      <w:tab/>
    </w:r>
    <w:r w:rsidRPr="00827699">
      <w:rPr>
        <w:rFonts w:ascii="HelveticaNeue LT 55 Roman" w:hAnsi="HelveticaNeue LT 55 Roman"/>
        <w:sz w:val="18"/>
        <w:szCs w:val="18"/>
      </w:rPr>
      <w:t>NatCen Social Research IS Questionnaire for External Parties v</w:t>
    </w:r>
    <w:r>
      <w:rPr>
        <w:rFonts w:ascii="HelveticaNeue LT 55 Roman" w:hAnsi="HelveticaNeue LT 55 Roman"/>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3233" w14:textId="77777777" w:rsidR="00A5328A" w:rsidRPr="00D51523" w:rsidRDefault="00A5328A">
    <w:pPr>
      <w:pStyle w:val="Footer"/>
      <w:rPr>
        <w:rFonts w:ascii="HelveticaNeue LT 55 Roman" w:hAnsi="HelveticaNeue LT 55 Roman"/>
        <w:sz w:val="18"/>
        <w:szCs w:val="18"/>
      </w:rPr>
    </w:pPr>
    <w:r w:rsidRPr="00D51523">
      <w:rPr>
        <w:rFonts w:ascii="HelveticaNeue LT 55 Roman" w:hAnsi="HelveticaNeue LT 55 Roman"/>
        <w:sz w:val="18"/>
        <w:szCs w:val="18"/>
      </w:rPr>
      <w:t xml:space="preserve">Page </w:t>
    </w:r>
    <w:r w:rsidRPr="00D51523">
      <w:rPr>
        <w:rFonts w:ascii="HelveticaNeue LT 55 Roman" w:hAnsi="HelveticaNeue LT 55 Roman"/>
        <w:b/>
        <w:bCs/>
        <w:sz w:val="18"/>
        <w:szCs w:val="18"/>
      </w:rPr>
      <w:fldChar w:fldCharType="begin"/>
    </w:r>
    <w:r w:rsidRPr="00D51523">
      <w:rPr>
        <w:rFonts w:ascii="HelveticaNeue LT 55 Roman" w:hAnsi="HelveticaNeue LT 55 Roman"/>
        <w:b/>
        <w:bCs/>
        <w:sz w:val="18"/>
        <w:szCs w:val="18"/>
      </w:rPr>
      <w:instrText xml:space="preserve"> PAGE  \* Arabic  \* MERGEFORMAT </w:instrText>
    </w:r>
    <w:r w:rsidRPr="00D51523">
      <w:rPr>
        <w:rFonts w:ascii="HelveticaNeue LT 55 Roman" w:hAnsi="HelveticaNeue LT 55 Roman"/>
        <w:b/>
        <w:bCs/>
        <w:sz w:val="18"/>
        <w:szCs w:val="18"/>
      </w:rPr>
      <w:fldChar w:fldCharType="separate"/>
    </w:r>
    <w:r w:rsidRPr="00D51523">
      <w:rPr>
        <w:rFonts w:ascii="HelveticaNeue LT 55 Roman" w:hAnsi="HelveticaNeue LT 55 Roman"/>
        <w:b/>
        <w:bCs/>
        <w:noProof/>
        <w:sz w:val="18"/>
        <w:szCs w:val="18"/>
      </w:rPr>
      <w:t>1</w:t>
    </w:r>
    <w:r w:rsidRPr="00D51523">
      <w:rPr>
        <w:rFonts w:ascii="HelveticaNeue LT 55 Roman" w:hAnsi="HelveticaNeue LT 55 Roman"/>
        <w:b/>
        <w:bCs/>
        <w:sz w:val="18"/>
        <w:szCs w:val="18"/>
      </w:rPr>
      <w:fldChar w:fldCharType="end"/>
    </w:r>
    <w:r w:rsidRPr="00D51523">
      <w:rPr>
        <w:rFonts w:ascii="HelveticaNeue LT 55 Roman" w:hAnsi="HelveticaNeue LT 55 Roman"/>
        <w:sz w:val="18"/>
        <w:szCs w:val="18"/>
      </w:rPr>
      <w:t xml:space="preserve"> of </w:t>
    </w:r>
    <w:r w:rsidRPr="00D51523">
      <w:rPr>
        <w:rFonts w:ascii="HelveticaNeue LT 55 Roman" w:hAnsi="HelveticaNeue LT 55 Roman"/>
        <w:b/>
        <w:bCs/>
        <w:sz w:val="18"/>
        <w:szCs w:val="18"/>
      </w:rPr>
      <w:fldChar w:fldCharType="begin"/>
    </w:r>
    <w:r w:rsidRPr="00D51523">
      <w:rPr>
        <w:rFonts w:ascii="HelveticaNeue LT 55 Roman" w:hAnsi="HelveticaNeue LT 55 Roman"/>
        <w:b/>
        <w:bCs/>
        <w:sz w:val="18"/>
        <w:szCs w:val="18"/>
      </w:rPr>
      <w:instrText xml:space="preserve"> NUMPAGES  \* Arabic  \* MERGEFORMAT </w:instrText>
    </w:r>
    <w:r w:rsidRPr="00D51523">
      <w:rPr>
        <w:rFonts w:ascii="HelveticaNeue LT 55 Roman" w:hAnsi="HelveticaNeue LT 55 Roman"/>
        <w:b/>
        <w:bCs/>
        <w:sz w:val="18"/>
        <w:szCs w:val="18"/>
      </w:rPr>
      <w:fldChar w:fldCharType="separate"/>
    </w:r>
    <w:r w:rsidRPr="00D51523">
      <w:rPr>
        <w:rFonts w:ascii="HelveticaNeue LT 55 Roman" w:hAnsi="HelveticaNeue LT 55 Roman"/>
        <w:b/>
        <w:bCs/>
        <w:noProof/>
        <w:sz w:val="18"/>
        <w:szCs w:val="18"/>
      </w:rPr>
      <w:t>7</w:t>
    </w:r>
    <w:r w:rsidRPr="00D51523">
      <w:rPr>
        <w:rFonts w:ascii="HelveticaNeue LT 55 Roman" w:hAnsi="HelveticaNeue LT 55 Roman"/>
        <w:b/>
        <w:bCs/>
        <w:sz w:val="18"/>
        <w:szCs w:val="18"/>
      </w:rPr>
      <w:fldChar w:fldCharType="end"/>
    </w:r>
    <w:r w:rsidRPr="00D51523">
      <w:rPr>
        <w:rFonts w:ascii="HelveticaNeue LT 55 Roman" w:hAnsi="HelveticaNeue LT 55 Roman"/>
        <w:b/>
        <w:bCs/>
        <w:sz w:val="18"/>
        <w:szCs w:val="18"/>
      </w:rPr>
      <w:tab/>
    </w:r>
    <w:r w:rsidRPr="00D51523">
      <w:rPr>
        <w:rFonts w:ascii="HelveticaNeue LT 55 Roman" w:hAnsi="HelveticaNeue LT 55 Roman"/>
        <w:b/>
        <w:bCs/>
        <w:sz w:val="18"/>
        <w:szCs w:val="18"/>
      </w:rPr>
      <w:tab/>
    </w:r>
    <w:r w:rsidRPr="00D51523">
      <w:rPr>
        <w:rFonts w:ascii="HelveticaNeue LT 55 Roman" w:hAnsi="HelveticaNeue LT 55 Roman"/>
        <w:sz w:val="18"/>
        <w:szCs w:val="18"/>
      </w:rPr>
      <w:t>NatCen Social Research IS Questionnaire for External Parties v</w:t>
    </w:r>
    <w:r>
      <w:rPr>
        <w:rFonts w:ascii="HelveticaNeue LT 55 Roman" w:hAnsi="HelveticaNeue LT 55 Roman"/>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50C74" w14:textId="77777777" w:rsidR="00A5328A" w:rsidRDefault="00A5328A">
      <w:pPr>
        <w:spacing w:line="240" w:lineRule="auto"/>
      </w:pPr>
      <w:r>
        <w:separator/>
      </w:r>
    </w:p>
  </w:footnote>
  <w:footnote w:type="continuationSeparator" w:id="0">
    <w:p w14:paraId="68D37CDA" w14:textId="77777777" w:rsidR="00A5328A" w:rsidRDefault="00A53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304C" w14:textId="77777777" w:rsidR="00A5328A" w:rsidRPr="002E4ECF" w:rsidRDefault="00A5328A" w:rsidP="002E4ECF">
    <w:pPr>
      <w:pStyle w:val="Header"/>
      <w:spacing w:before="240"/>
      <w:jc w:val="center"/>
      <w:rPr>
        <w:rFonts w:ascii="HelveticaNeue LT 67 MdCn" w:hAnsi="HelveticaNeue LT 67 MdCn"/>
        <w:sz w:val="36"/>
        <w:szCs w:val="36"/>
      </w:rPr>
    </w:pPr>
    <w:r w:rsidRPr="002E4ECF">
      <w:rPr>
        <w:rFonts w:ascii="HelveticaNeue LT 67 MdCn" w:hAnsi="HelveticaNeue LT 67 MdCn"/>
        <w:sz w:val="36"/>
        <w:szCs w:val="36"/>
      </w:rPr>
      <w:t>NatCen Information Security Questionnaire for External 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C2D71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9294A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A906B50"/>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DA4B448"/>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F44E4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E5C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E669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9464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8EEDA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1FEC05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7E221C"/>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E7023DD"/>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2D36656"/>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7D45E4D"/>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B165182"/>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04A677B"/>
    <w:multiLevelType w:val="multilevel"/>
    <w:tmpl w:val="7B0636D8"/>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851" w:hanging="851"/>
      </w:pPr>
      <w:rPr>
        <w:rFonts w:hint="default"/>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331452B"/>
    <w:multiLevelType w:val="hybridMultilevel"/>
    <w:tmpl w:val="98462F96"/>
    <w:lvl w:ilvl="0" w:tplc="47E2F4CA">
      <w:start w:val="1"/>
      <w:numFmt w:val="decimal"/>
      <w:lvlText w:val="%1."/>
      <w:lvlJc w:val="left"/>
      <w:pPr>
        <w:tabs>
          <w:tab w:val="num" w:pos="360"/>
        </w:tabs>
        <w:ind w:left="360" w:hanging="360"/>
      </w:pPr>
    </w:lvl>
    <w:lvl w:ilvl="1" w:tplc="7748851C">
      <w:start w:val="1"/>
      <w:numFmt w:val="lowerLetter"/>
      <w:lvlText w:val="%2."/>
      <w:lvlJc w:val="left"/>
      <w:pPr>
        <w:tabs>
          <w:tab w:val="num" w:pos="1080"/>
        </w:tabs>
        <w:ind w:left="1080" w:hanging="360"/>
      </w:pPr>
    </w:lvl>
    <w:lvl w:ilvl="2" w:tplc="0CFA4DAC" w:tentative="1">
      <w:start w:val="1"/>
      <w:numFmt w:val="lowerRoman"/>
      <w:lvlText w:val="%3."/>
      <w:lvlJc w:val="right"/>
      <w:pPr>
        <w:tabs>
          <w:tab w:val="num" w:pos="1800"/>
        </w:tabs>
        <w:ind w:left="1800" w:hanging="180"/>
      </w:pPr>
    </w:lvl>
    <w:lvl w:ilvl="3" w:tplc="128AB752" w:tentative="1">
      <w:start w:val="1"/>
      <w:numFmt w:val="decimal"/>
      <w:lvlText w:val="%4."/>
      <w:lvlJc w:val="left"/>
      <w:pPr>
        <w:tabs>
          <w:tab w:val="num" w:pos="2520"/>
        </w:tabs>
        <w:ind w:left="2520" w:hanging="360"/>
      </w:pPr>
    </w:lvl>
    <w:lvl w:ilvl="4" w:tplc="38A6BDFC" w:tentative="1">
      <w:start w:val="1"/>
      <w:numFmt w:val="lowerLetter"/>
      <w:lvlText w:val="%5."/>
      <w:lvlJc w:val="left"/>
      <w:pPr>
        <w:tabs>
          <w:tab w:val="num" w:pos="3240"/>
        </w:tabs>
        <w:ind w:left="3240" w:hanging="360"/>
      </w:pPr>
    </w:lvl>
    <w:lvl w:ilvl="5" w:tplc="EBE2D156" w:tentative="1">
      <w:start w:val="1"/>
      <w:numFmt w:val="lowerRoman"/>
      <w:lvlText w:val="%6."/>
      <w:lvlJc w:val="right"/>
      <w:pPr>
        <w:tabs>
          <w:tab w:val="num" w:pos="3960"/>
        </w:tabs>
        <w:ind w:left="3960" w:hanging="180"/>
      </w:pPr>
    </w:lvl>
    <w:lvl w:ilvl="6" w:tplc="4AA289DC" w:tentative="1">
      <w:start w:val="1"/>
      <w:numFmt w:val="decimal"/>
      <w:lvlText w:val="%7."/>
      <w:lvlJc w:val="left"/>
      <w:pPr>
        <w:tabs>
          <w:tab w:val="num" w:pos="4680"/>
        </w:tabs>
        <w:ind w:left="4680" w:hanging="360"/>
      </w:pPr>
    </w:lvl>
    <w:lvl w:ilvl="7" w:tplc="50D09514" w:tentative="1">
      <w:start w:val="1"/>
      <w:numFmt w:val="lowerLetter"/>
      <w:lvlText w:val="%8."/>
      <w:lvlJc w:val="left"/>
      <w:pPr>
        <w:tabs>
          <w:tab w:val="num" w:pos="5400"/>
        </w:tabs>
        <w:ind w:left="5400" w:hanging="360"/>
      </w:pPr>
    </w:lvl>
    <w:lvl w:ilvl="8" w:tplc="C8DAD424" w:tentative="1">
      <w:start w:val="1"/>
      <w:numFmt w:val="lowerRoman"/>
      <w:lvlText w:val="%9."/>
      <w:lvlJc w:val="right"/>
      <w:pPr>
        <w:tabs>
          <w:tab w:val="num" w:pos="6120"/>
        </w:tabs>
        <w:ind w:left="6120" w:hanging="180"/>
      </w:pPr>
    </w:lvl>
  </w:abstractNum>
  <w:abstractNum w:abstractNumId="17" w15:restartNumberingAfterBreak="0">
    <w:nsid w:val="27BA4EFF"/>
    <w:multiLevelType w:val="hybridMultilevel"/>
    <w:tmpl w:val="35D48F90"/>
    <w:lvl w:ilvl="0" w:tplc="B8BA3E76">
      <w:start w:val="1"/>
      <w:numFmt w:val="bullet"/>
      <w:lvlText w:val=""/>
      <w:lvlJc w:val="left"/>
      <w:pPr>
        <w:tabs>
          <w:tab w:val="num" w:pos="360"/>
        </w:tabs>
        <w:ind w:left="360" w:hanging="360"/>
      </w:pPr>
      <w:rPr>
        <w:rFonts w:ascii="Symbol" w:hAnsi="Symbol" w:hint="default"/>
        <w:color w:val="B4489B"/>
      </w:rPr>
    </w:lvl>
    <w:lvl w:ilvl="1" w:tplc="C81EE33C">
      <w:start w:val="1"/>
      <w:numFmt w:val="bullet"/>
      <w:pStyle w:val="Bullet2"/>
      <w:lvlText w:val=""/>
      <w:lvlJc w:val="left"/>
      <w:pPr>
        <w:tabs>
          <w:tab w:val="num" w:pos="1080"/>
        </w:tabs>
        <w:ind w:left="1080" w:hanging="360"/>
      </w:pPr>
      <w:rPr>
        <w:rFonts w:ascii="Symbol" w:hAnsi="Symbol" w:cs="Courier New" w:hint="default"/>
        <w:color w:val="B4489B"/>
      </w:rPr>
    </w:lvl>
    <w:lvl w:ilvl="2" w:tplc="F1EEDDD2" w:tentative="1">
      <w:start w:val="1"/>
      <w:numFmt w:val="bullet"/>
      <w:lvlText w:val=""/>
      <w:lvlJc w:val="left"/>
      <w:pPr>
        <w:tabs>
          <w:tab w:val="num" w:pos="1800"/>
        </w:tabs>
        <w:ind w:left="1800" w:hanging="360"/>
      </w:pPr>
      <w:rPr>
        <w:rFonts w:ascii="Wingdings" w:hAnsi="Wingdings" w:hint="default"/>
      </w:rPr>
    </w:lvl>
    <w:lvl w:ilvl="3" w:tplc="67ACC84A" w:tentative="1">
      <w:start w:val="1"/>
      <w:numFmt w:val="bullet"/>
      <w:lvlText w:val=""/>
      <w:lvlJc w:val="left"/>
      <w:pPr>
        <w:tabs>
          <w:tab w:val="num" w:pos="2520"/>
        </w:tabs>
        <w:ind w:left="2520" w:hanging="360"/>
      </w:pPr>
      <w:rPr>
        <w:rFonts w:ascii="Symbol" w:hAnsi="Symbol" w:hint="default"/>
      </w:rPr>
    </w:lvl>
    <w:lvl w:ilvl="4" w:tplc="3C90C6F0" w:tentative="1">
      <w:start w:val="1"/>
      <w:numFmt w:val="bullet"/>
      <w:lvlText w:val="o"/>
      <w:lvlJc w:val="left"/>
      <w:pPr>
        <w:tabs>
          <w:tab w:val="num" w:pos="3240"/>
        </w:tabs>
        <w:ind w:left="3240" w:hanging="360"/>
      </w:pPr>
      <w:rPr>
        <w:rFonts w:ascii="Courier New" w:hAnsi="Courier New" w:hint="default"/>
      </w:rPr>
    </w:lvl>
    <w:lvl w:ilvl="5" w:tplc="9446E964" w:tentative="1">
      <w:start w:val="1"/>
      <w:numFmt w:val="bullet"/>
      <w:lvlText w:val=""/>
      <w:lvlJc w:val="left"/>
      <w:pPr>
        <w:tabs>
          <w:tab w:val="num" w:pos="3960"/>
        </w:tabs>
        <w:ind w:left="3960" w:hanging="360"/>
      </w:pPr>
      <w:rPr>
        <w:rFonts w:ascii="Wingdings" w:hAnsi="Wingdings" w:hint="default"/>
      </w:rPr>
    </w:lvl>
    <w:lvl w:ilvl="6" w:tplc="57024ADE" w:tentative="1">
      <w:start w:val="1"/>
      <w:numFmt w:val="bullet"/>
      <w:lvlText w:val=""/>
      <w:lvlJc w:val="left"/>
      <w:pPr>
        <w:tabs>
          <w:tab w:val="num" w:pos="4680"/>
        </w:tabs>
        <w:ind w:left="4680" w:hanging="360"/>
      </w:pPr>
      <w:rPr>
        <w:rFonts w:ascii="Symbol" w:hAnsi="Symbol" w:hint="default"/>
      </w:rPr>
    </w:lvl>
    <w:lvl w:ilvl="7" w:tplc="BA781B46" w:tentative="1">
      <w:start w:val="1"/>
      <w:numFmt w:val="bullet"/>
      <w:lvlText w:val="o"/>
      <w:lvlJc w:val="left"/>
      <w:pPr>
        <w:tabs>
          <w:tab w:val="num" w:pos="5400"/>
        </w:tabs>
        <w:ind w:left="5400" w:hanging="360"/>
      </w:pPr>
      <w:rPr>
        <w:rFonts w:ascii="Courier New" w:hAnsi="Courier New" w:hint="default"/>
      </w:rPr>
    </w:lvl>
    <w:lvl w:ilvl="8" w:tplc="9402BEAA"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006988"/>
    <w:multiLevelType w:val="multilevel"/>
    <w:tmpl w:val="301C1F7A"/>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851" w:hanging="851"/>
      </w:pPr>
      <w:rPr>
        <w:rFonts w:hint="default"/>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3092F57"/>
    <w:multiLevelType w:val="multilevel"/>
    <w:tmpl w:val="A9EC4DD4"/>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851" w:hanging="851"/>
      </w:pPr>
      <w:rPr>
        <w:rFonts w:hint="default"/>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4EA26A1"/>
    <w:multiLevelType w:val="multilevel"/>
    <w:tmpl w:val="5AD894F8"/>
    <w:lvl w:ilvl="0">
      <w:start w:val="1"/>
      <w:numFmt w:val="bullet"/>
      <w:lvlText w:val=""/>
      <w:lvlJc w:val="left"/>
      <w:pPr>
        <w:tabs>
          <w:tab w:val="num" w:pos="360"/>
        </w:tabs>
        <w:ind w:left="360" w:hanging="360"/>
      </w:pPr>
      <w:rPr>
        <w:rFonts w:ascii="Symbol" w:hAnsi="Symbol" w:hint="default"/>
        <w:color w:val="B4489B"/>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57763F"/>
    <w:multiLevelType w:val="multilevel"/>
    <w:tmpl w:val="08090023"/>
    <w:styleLink w:val="ArticleSection"/>
    <w:lvl w:ilvl="0">
      <w:start w:val="1"/>
      <w:numFmt w:val="upperRoman"/>
      <w:lvlText w:val="Article %1."/>
      <w:lvlJc w:val="left"/>
      <w:pPr>
        <w:tabs>
          <w:tab w:val="num" w:pos="6120"/>
        </w:tabs>
        <w:ind w:left="0" w:firstLine="0"/>
      </w:pPr>
    </w:lvl>
    <w:lvl w:ilvl="1">
      <w:start w:val="1"/>
      <w:numFmt w:val="decimalZero"/>
      <w:isLgl/>
      <w:lvlText w:val="Section %1.%2"/>
      <w:lvlJc w:val="left"/>
      <w:pPr>
        <w:tabs>
          <w:tab w:val="num" w:pos="6840"/>
        </w:tabs>
        <w:ind w:left="0" w:firstLine="0"/>
      </w:pPr>
    </w:lvl>
    <w:lvl w:ilvl="2">
      <w:start w:val="1"/>
      <w:numFmt w:val="lowerLetter"/>
      <w:lvlText w:val="(%3)"/>
      <w:lvlJc w:val="left"/>
      <w:pPr>
        <w:tabs>
          <w:tab w:val="num" w:pos="208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2016"/>
        </w:tabs>
        <w:ind w:left="1008" w:hanging="432"/>
      </w:pPr>
    </w:lvl>
    <w:lvl w:ilvl="5">
      <w:start w:val="1"/>
      <w:numFmt w:val="lowerLetter"/>
      <w:lvlText w:val="%6)"/>
      <w:lvlJc w:val="left"/>
      <w:pPr>
        <w:tabs>
          <w:tab w:val="num" w:pos="216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448"/>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8415A20"/>
    <w:multiLevelType w:val="multilevel"/>
    <w:tmpl w:val="8A48932C"/>
    <w:lvl w:ilvl="0">
      <w:start w:val="1"/>
      <w:numFmt w:val="upperLetter"/>
      <w:pStyle w:val="Heading6"/>
      <w:lvlText w:val="Appendix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B207057"/>
    <w:multiLevelType w:val="multilevel"/>
    <w:tmpl w:val="0E6CC61E"/>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B573698"/>
    <w:multiLevelType w:val="multilevel"/>
    <w:tmpl w:val="692A01F2"/>
    <w:lvl w:ilvl="0">
      <w:start w:val="1"/>
      <w:numFmt w:val="decimal"/>
      <w:pStyle w:val="Heading1"/>
      <w:lvlText w:val="%1"/>
      <w:lvlJc w:val="left"/>
      <w:pPr>
        <w:tabs>
          <w:tab w:val="num" w:pos="0"/>
        </w:tabs>
        <w:ind w:left="567" w:hanging="567"/>
      </w:pPr>
      <w:rPr>
        <w:rFonts w:hint="default"/>
      </w:rPr>
    </w:lvl>
    <w:lvl w:ilvl="1">
      <w:start w:val="1"/>
      <w:numFmt w:val="decimal"/>
      <w:pStyle w:val="Heading2"/>
      <w:lvlText w:val="%1.%2"/>
      <w:lvlJc w:val="left"/>
      <w:pPr>
        <w:tabs>
          <w:tab w:val="num" w:pos="0"/>
        </w:tabs>
        <w:ind w:left="567" w:hanging="567"/>
      </w:pPr>
      <w:rPr>
        <w:rFonts w:hint="default"/>
      </w:rPr>
    </w:lvl>
    <w:lvl w:ilvl="2">
      <w:start w:val="1"/>
      <w:numFmt w:val="decimal"/>
      <w:pStyle w:val="Heading3"/>
      <w:lvlText w:val="%1.%2.%3"/>
      <w:lvlJc w:val="left"/>
      <w:pPr>
        <w:tabs>
          <w:tab w:val="num" w:pos="0"/>
        </w:tabs>
        <w:ind w:left="851" w:hanging="851"/>
      </w:pPr>
      <w:rPr>
        <w:rFonts w:hint="default"/>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D4B2E6D"/>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E6445E4"/>
    <w:multiLevelType w:val="multilevel"/>
    <w:tmpl w:val="0E6CC61E"/>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4216ABF"/>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5D425ED"/>
    <w:multiLevelType w:val="multilevel"/>
    <w:tmpl w:val="F31E715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851" w:hanging="851"/>
      </w:pPr>
      <w:rPr>
        <w:rFonts w:hint="default"/>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67D7BC7"/>
    <w:multiLevelType w:val="hybridMultilevel"/>
    <w:tmpl w:val="ABAA0EAA"/>
    <w:lvl w:ilvl="0" w:tplc="F01270E0">
      <w:start w:val="1"/>
      <w:numFmt w:val="decimal"/>
      <w:lvlText w:val="%1."/>
      <w:lvlJc w:val="left"/>
      <w:pPr>
        <w:ind w:left="360" w:hanging="360"/>
      </w:pPr>
    </w:lvl>
    <w:lvl w:ilvl="1" w:tplc="E4481948" w:tentative="1">
      <w:start w:val="1"/>
      <w:numFmt w:val="lowerLetter"/>
      <w:lvlText w:val="%2."/>
      <w:lvlJc w:val="left"/>
      <w:pPr>
        <w:ind w:left="1080" w:hanging="360"/>
      </w:pPr>
    </w:lvl>
    <w:lvl w:ilvl="2" w:tplc="1EB8F0AE" w:tentative="1">
      <w:start w:val="1"/>
      <w:numFmt w:val="lowerRoman"/>
      <w:lvlText w:val="%3."/>
      <w:lvlJc w:val="right"/>
      <w:pPr>
        <w:ind w:left="1800" w:hanging="180"/>
      </w:pPr>
    </w:lvl>
    <w:lvl w:ilvl="3" w:tplc="E8D4C5E2" w:tentative="1">
      <w:start w:val="1"/>
      <w:numFmt w:val="decimal"/>
      <w:lvlText w:val="%4."/>
      <w:lvlJc w:val="left"/>
      <w:pPr>
        <w:ind w:left="2520" w:hanging="360"/>
      </w:pPr>
    </w:lvl>
    <w:lvl w:ilvl="4" w:tplc="F6D87DF4" w:tentative="1">
      <w:start w:val="1"/>
      <w:numFmt w:val="lowerLetter"/>
      <w:lvlText w:val="%5."/>
      <w:lvlJc w:val="left"/>
      <w:pPr>
        <w:ind w:left="3240" w:hanging="360"/>
      </w:pPr>
    </w:lvl>
    <w:lvl w:ilvl="5" w:tplc="824E7882" w:tentative="1">
      <w:start w:val="1"/>
      <w:numFmt w:val="lowerRoman"/>
      <w:lvlText w:val="%6."/>
      <w:lvlJc w:val="right"/>
      <w:pPr>
        <w:ind w:left="3960" w:hanging="180"/>
      </w:pPr>
    </w:lvl>
    <w:lvl w:ilvl="6" w:tplc="AE101152" w:tentative="1">
      <w:start w:val="1"/>
      <w:numFmt w:val="decimal"/>
      <w:lvlText w:val="%7."/>
      <w:lvlJc w:val="left"/>
      <w:pPr>
        <w:ind w:left="4680" w:hanging="360"/>
      </w:pPr>
    </w:lvl>
    <w:lvl w:ilvl="7" w:tplc="F5FC5410" w:tentative="1">
      <w:start w:val="1"/>
      <w:numFmt w:val="lowerLetter"/>
      <w:lvlText w:val="%8."/>
      <w:lvlJc w:val="left"/>
      <w:pPr>
        <w:ind w:left="5400" w:hanging="360"/>
      </w:pPr>
    </w:lvl>
    <w:lvl w:ilvl="8" w:tplc="54CA2856" w:tentative="1">
      <w:start w:val="1"/>
      <w:numFmt w:val="lowerRoman"/>
      <w:lvlText w:val="%9."/>
      <w:lvlJc w:val="right"/>
      <w:pPr>
        <w:ind w:left="6120" w:hanging="180"/>
      </w:pPr>
    </w:lvl>
  </w:abstractNum>
  <w:abstractNum w:abstractNumId="30" w15:restartNumberingAfterBreak="0">
    <w:nsid w:val="472F2C0D"/>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361051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534308"/>
    <w:multiLevelType w:val="multilevel"/>
    <w:tmpl w:val="603EB0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7523AF"/>
    <w:multiLevelType w:val="multilevel"/>
    <w:tmpl w:val="52667D92"/>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36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55C4D4A"/>
    <w:multiLevelType w:val="multilevel"/>
    <w:tmpl w:val="2E34D94C"/>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851" w:hanging="851"/>
      </w:pPr>
      <w:rPr>
        <w:rFonts w:hint="default"/>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A96440F"/>
    <w:multiLevelType w:val="multilevel"/>
    <w:tmpl w:val="6C64B9CA"/>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851" w:hanging="851"/>
      </w:pPr>
      <w:rPr>
        <w:rFonts w:hint="default"/>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2B3157A"/>
    <w:multiLevelType w:val="multilevel"/>
    <w:tmpl w:val="C784CB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A7D70B6"/>
    <w:multiLevelType w:val="hybridMultilevel"/>
    <w:tmpl w:val="5AD894F8"/>
    <w:lvl w:ilvl="0" w:tplc="797C26F8">
      <w:start w:val="1"/>
      <w:numFmt w:val="bullet"/>
      <w:pStyle w:val="Bullet1"/>
      <w:lvlText w:val=""/>
      <w:lvlJc w:val="left"/>
      <w:pPr>
        <w:tabs>
          <w:tab w:val="num" w:pos="360"/>
        </w:tabs>
        <w:ind w:left="360" w:hanging="360"/>
      </w:pPr>
      <w:rPr>
        <w:rFonts w:ascii="Symbol" w:hAnsi="Symbol" w:hint="default"/>
        <w:color w:val="B4489B"/>
      </w:rPr>
    </w:lvl>
    <w:lvl w:ilvl="1" w:tplc="41F6FAC8">
      <w:start w:val="1"/>
      <w:numFmt w:val="bullet"/>
      <w:lvlText w:val="o"/>
      <w:lvlJc w:val="left"/>
      <w:pPr>
        <w:tabs>
          <w:tab w:val="num" w:pos="1080"/>
        </w:tabs>
        <w:ind w:left="1080" w:hanging="360"/>
      </w:pPr>
      <w:rPr>
        <w:rFonts w:ascii="Courier New" w:hAnsi="Courier New" w:hint="default"/>
      </w:rPr>
    </w:lvl>
    <w:lvl w:ilvl="2" w:tplc="9446C464" w:tentative="1">
      <w:start w:val="1"/>
      <w:numFmt w:val="bullet"/>
      <w:lvlText w:val=""/>
      <w:lvlJc w:val="left"/>
      <w:pPr>
        <w:tabs>
          <w:tab w:val="num" w:pos="1800"/>
        </w:tabs>
        <w:ind w:left="1800" w:hanging="360"/>
      </w:pPr>
      <w:rPr>
        <w:rFonts w:ascii="Wingdings" w:hAnsi="Wingdings" w:hint="default"/>
      </w:rPr>
    </w:lvl>
    <w:lvl w:ilvl="3" w:tplc="BDECA0C4" w:tentative="1">
      <w:start w:val="1"/>
      <w:numFmt w:val="bullet"/>
      <w:lvlText w:val=""/>
      <w:lvlJc w:val="left"/>
      <w:pPr>
        <w:tabs>
          <w:tab w:val="num" w:pos="2520"/>
        </w:tabs>
        <w:ind w:left="2520" w:hanging="360"/>
      </w:pPr>
      <w:rPr>
        <w:rFonts w:ascii="Symbol" w:hAnsi="Symbol" w:hint="default"/>
      </w:rPr>
    </w:lvl>
    <w:lvl w:ilvl="4" w:tplc="2D9E5F0A" w:tentative="1">
      <w:start w:val="1"/>
      <w:numFmt w:val="bullet"/>
      <w:lvlText w:val="o"/>
      <w:lvlJc w:val="left"/>
      <w:pPr>
        <w:tabs>
          <w:tab w:val="num" w:pos="3240"/>
        </w:tabs>
        <w:ind w:left="3240" w:hanging="360"/>
      </w:pPr>
      <w:rPr>
        <w:rFonts w:ascii="Courier New" w:hAnsi="Courier New" w:hint="default"/>
      </w:rPr>
    </w:lvl>
    <w:lvl w:ilvl="5" w:tplc="7C7887A2" w:tentative="1">
      <w:start w:val="1"/>
      <w:numFmt w:val="bullet"/>
      <w:lvlText w:val=""/>
      <w:lvlJc w:val="left"/>
      <w:pPr>
        <w:tabs>
          <w:tab w:val="num" w:pos="3960"/>
        </w:tabs>
        <w:ind w:left="3960" w:hanging="360"/>
      </w:pPr>
      <w:rPr>
        <w:rFonts w:ascii="Wingdings" w:hAnsi="Wingdings" w:hint="default"/>
      </w:rPr>
    </w:lvl>
    <w:lvl w:ilvl="6" w:tplc="BD48E9F6" w:tentative="1">
      <w:start w:val="1"/>
      <w:numFmt w:val="bullet"/>
      <w:lvlText w:val=""/>
      <w:lvlJc w:val="left"/>
      <w:pPr>
        <w:tabs>
          <w:tab w:val="num" w:pos="4680"/>
        </w:tabs>
        <w:ind w:left="4680" w:hanging="360"/>
      </w:pPr>
      <w:rPr>
        <w:rFonts w:ascii="Symbol" w:hAnsi="Symbol" w:hint="default"/>
      </w:rPr>
    </w:lvl>
    <w:lvl w:ilvl="7" w:tplc="22F8E260" w:tentative="1">
      <w:start w:val="1"/>
      <w:numFmt w:val="bullet"/>
      <w:lvlText w:val="o"/>
      <w:lvlJc w:val="left"/>
      <w:pPr>
        <w:tabs>
          <w:tab w:val="num" w:pos="5400"/>
        </w:tabs>
        <w:ind w:left="5400" w:hanging="360"/>
      </w:pPr>
      <w:rPr>
        <w:rFonts w:ascii="Courier New" w:hAnsi="Courier New" w:hint="default"/>
      </w:rPr>
    </w:lvl>
    <w:lvl w:ilvl="8" w:tplc="2B24696A"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346E12"/>
    <w:multiLevelType w:val="multilevel"/>
    <w:tmpl w:val="0E6CC61E"/>
    <w:lvl w:ilvl="0">
      <w:start w:val="1"/>
      <w:numFmt w:val="upperLetter"/>
      <w:lvlText w:val="%1."/>
      <w:lvlJc w:val="left"/>
      <w:pPr>
        <w:tabs>
          <w:tab w:val="num" w:pos="360"/>
        </w:tabs>
        <w:ind w:left="720" w:hanging="720"/>
      </w:pPr>
      <w:rPr>
        <w:rFonts w:ascii="Arial" w:hAnsi="Arial" w:cs="Arial" w:hint="default"/>
        <w:b w:val="0"/>
        <w:i w:val="0"/>
        <w:sz w:val="20"/>
        <w:szCs w:val="20"/>
      </w:rPr>
    </w:lvl>
    <w:lvl w:ilvl="1">
      <w:start w:val="1"/>
      <w:numFmt w:val="decimal"/>
      <w:lvlText w:val="%2."/>
      <w:lvlJc w:val="left"/>
      <w:pPr>
        <w:tabs>
          <w:tab w:val="num" w:pos="0"/>
        </w:tabs>
        <w:ind w:left="360" w:hanging="360"/>
      </w:pPr>
      <w:rPr>
        <w:rFonts w:hint="default"/>
        <w:sz w:val="20"/>
      </w:rPr>
    </w:lvl>
    <w:lvl w:ilvl="2">
      <w:start w:val="1"/>
      <w:numFmt w:val="lowerLetter"/>
      <w:lvlText w:val="%3"/>
      <w:lvlJc w:val="left"/>
      <w:pPr>
        <w:tabs>
          <w:tab w:val="num" w:pos="1800"/>
        </w:tabs>
        <w:ind w:left="1800" w:hanging="360"/>
      </w:pPr>
      <w:rPr>
        <w:rFont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2027248431">
    <w:abstractNumId w:val="9"/>
  </w:num>
  <w:num w:numId="2" w16cid:durableId="324207668">
    <w:abstractNumId w:val="7"/>
  </w:num>
  <w:num w:numId="3" w16cid:durableId="1090079761">
    <w:abstractNumId w:val="6"/>
  </w:num>
  <w:num w:numId="4" w16cid:durableId="604970869">
    <w:abstractNumId w:val="5"/>
  </w:num>
  <w:num w:numId="5" w16cid:durableId="575550779">
    <w:abstractNumId w:val="4"/>
  </w:num>
  <w:num w:numId="6" w16cid:durableId="832719174">
    <w:abstractNumId w:val="8"/>
  </w:num>
  <w:num w:numId="7" w16cid:durableId="1710759964">
    <w:abstractNumId w:val="3"/>
  </w:num>
  <w:num w:numId="8" w16cid:durableId="1101534056">
    <w:abstractNumId w:val="2"/>
  </w:num>
  <w:num w:numId="9" w16cid:durableId="541795505">
    <w:abstractNumId w:val="1"/>
  </w:num>
  <w:num w:numId="10" w16cid:durableId="503520630">
    <w:abstractNumId w:val="0"/>
  </w:num>
  <w:num w:numId="11" w16cid:durableId="740106213">
    <w:abstractNumId w:val="22"/>
  </w:num>
  <w:num w:numId="12" w16cid:durableId="20591292">
    <w:abstractNumId w:val="31"/>
  </w:num>
  <w:num w:numId="13" w16cid:durableId="907883454">
    <w:abstractNumId w:val="21"/>
  </w:num>
  <w:num w:numId="14" w16cid:durableId="541677222">
    <w:abstractNumId w:val="15"/>
  </w:num>
  <w:num w:numId="15" w16cid:durableId="1424493043">
    <w:abstractNumId w:val="15"/>
  </w:num>
  <w:num w:numId="16" w16cid:durableId="457186534">
    <w:abstractNumId w:val="15"/>
  </w:num>
  <w:num w:numId="17" w16cid:durableId="576595688">
    <w:abstractNumId w:val="15"/>
  </w:num>
  <w:num w:numId="18" w16cid:durableId="1248199260">
    <w:abstractNumId w:val="24"/>
  </w:num>
  <w:num w:numId="19" w16cid:durableId="2049333521">
    <w:abstractNumId w:val="15"/>
  </w:num>
  <w:num w:numId="20" w16cid:durableId="1493989279">
    <w:abstractNumId w:val="16"/>
  </w:num>
  <w:num w:numId="21" w16cid:durableId="1415587211">
    <w:abstractNumId w:val="15"/>
  </w:num>
  <w:num w:numId="22" w16cid:durableId="1153065085">
    <w:abstractNumId w:val="15"/>
  </w:num>
  <w:num w:numId="23" w16cid:durableId="664212578">
    <w:abstractNumId w:val="34"/>
  </w:num>
  <w:num w:numId="24" w16cid:durableId="1075201201">
    <w:abstractNumId w:val="36"/>
  </w:num>
  <w:num w:numId="25" w16cid:durableId="2050840002">
    <w:abstractNumId w:val="15"/>
  </w:num>
  <w:num w:numId="26" w16cid:durableId="1550805705">
    <w:abstractNumId w:val="37"/>
  </w:num>
  <w:num w:numId="27" w16cid:durableId="940918509">
    <w:abstractNumId w:val="32"/>
  </w:num>
  <w:num w:numId="28" w16cid:durableId="148640578">
    <w:abstractNumId w:val="20"/>
  </w:num>
  <w:num w:numId="29" w16cid:durableId="1796019526">
    <w:abstractNumId w:val="17"/>
  </w:num>
  <w:num w:numId="30" w16cid:durableId="1978684043">
    <w:abstractNumId w:val="28"/>
  </w:num>
  <w:num w:numId="31" w16cid:durableId="714426788">
    <w:abstractNumId w:val="35"/>
  </w:num>
  <w:num w:numId="32" w16cid:durableId="141776306">
    <w:abstractNumId w:val="18"/>
  </w:num>
  <w:num w:numId="33" w16cid:durableId="1201236879">
    <w:abstractNumId w:val="19"/>
  </w:num>
  <w:num w:numId="34" w16cid:durableId="562644705">
    <w:abstractNumId w:val="15"/>
  </w:num>
  <w:num w:numId="35" w16cid:durableId="1015113117">
    <w:abstractNumId w:val="24"/>
  </w:num>
  <w:num w:numId="36" w16cid:durableId="554465657">
    <w:abstractNumId w:val="22"/>
  </w:num>
  <w:num w:numId="37" w16cid:durableId="1652293706">
    <w:abstractNumId w:val="12"/>
  </w:num>
  <w:num w:numId="38" w16cid:durableId="444934058">
    <w:abstractNumId w:val="13"/>
  </w:num>
  <w:num w:numId="39" w16cid:durableId="658197011">
    <w:abstractNumId w:val="11"/>
  </w:num>
  <w:num w:numId="40" w16cid:durableId="988873334">
    <w:abstractNumId w:val="14"/>
  </w:num>
  <w:num w:numId="41" w16cid:durableId="537207843">
    <w:abstractNumId w:val="10"/>
  </w:num>
  <w:num w:numId="42" w16cid:durableId="2050061876">
    <w:abstractNumId w:val="25"/>
  </w:num>
  <w:num w:numId="43" w16cid:durableId="456071124">
    <w:abstractNumId w:val="23"/>
  </w:num>
  <w:num w:numId="44" w16cid:durableId="684212655">
    <w:abstractNumId w:val="26"/>
  </w:num>
  <w:num w:numId="45" w16cid:durableId="1312097220">
    <w:abstractNumId w:val="30"/>
  </w:num>
  <w:num w:numId="46" w16cid:durableId="295764994">
    <w:abstractNumId w:val="33"/>
  </w:num>
  <w:num w:numId="47" w16cid:durableId="1770195804">
    <w:abstractNumId w:val="38"/>
  </w:num>
  <w:num w:numId="48" w16cid:durableId="1654529532">
    <w:abstractNumId w:val="27"/>
  </w:num>
  <w:num w:numId="49" w16cid:durableId="10129932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Fals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614cb612-9518-43d0-be35-fe66c3a99144"/>
  </w:docVars>
  <w:rsids>
    <w:rsidRoot w:val="00812CC9"/>
    <w:rsid w:val="00812CC9"/>
    <w:rsid w:val="00A5328A"/>
    <w:rsid w:val="00F5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75FC90"/>
  <w15:docId w15:val="{07998F6A-3917-4A3E-B9D6-E1D39F1B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szCs w:val="24"/>
        <w:lang w:val="en-GB" w:eastAsia="en-GB" w:bidi="ar-SA"/>
      </w:rPr>
    </w:rPrDefault>
    <w:pPrDefault>
      <w:pPr>
        <w:spacing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83C2F"/>
  </w:style>
  <w:style w:type="paragraph" w:styleId="Heading1">
    <w:name w:val="heading 1"/>
    <w:next w:val="BodyCopy"/>
    <w:qFormat/>
    <w:rsid w:val="009005D1"/>
    <w:pPr>
      <w:pageBreakBefore/>
      <w:numPr>
        <w:numId w:val="18"/>
      </w:numPr>
      <w:spacing w:before="360" w:after="120" w:line="300" w:lineRule="auto"/>
      <w:outlineLvl w:val="0"/>
    </w:pPr>
    <w:rPr>
      <w:rFonts w:eastAsia="Times New Roman"/>
      <w:b/>
      <w:sz w:val="44"/>
    </w:rPr>
  </w:style>
  <w:style w:type="paragraph" w:styleId="Heading2">
    <w:name w:val="heading 2"/>
    <w:next w:val="BodyCopy"/>
    <w:qFormat/>
    <w:locked/>
    <w:rsid w:val="009005D1"/>
    <w:pPr>
      <w:numPr>
        <w:ilvl w:val="1"/>
        <w:numId w:val="18"/>
      </w:numPr>
      <w:tabs>
        <w:tab w:val="clear" w:pos="0"/>
        <w:tab w:val="num" w:pos="900"/>
      </w:tabs>
      <w:spacing w:before="360" w:after="100"/>
      <w:ind w:left="900" w:hanging="900"/>
      <w:outlineLvl w:val="1"/>
    </w:pPr>
    <w:rPr>
      <w:rFonts w:eastAsia="Times New Roman"/>
      <w:color w:val="B4489B"/>
      <w:sz w:val="40"/>
    </w:rPr>
  </w:style>
  <w:style w:type="paragraph" w:styleId="Heading3">
    <w:name w:val="heading 3"/>
    <w:next w:val="BodyCopy"/>
    <w:qFormat/>
    <w:locked/>
    <w:rsid w:val="009005D1"/>
    <w:pPr>
      <w:keepNext/>
      <w:numPr>
        <w:ilvl w:val="2"/>
        <w:numId w:val="18"/>
      </w:numPr>
      <w:tabs>
        <w:tab w:val="clear" w:pos="0"/>
        <w:tab w:val="num" w:pos="900"/>
      </w:tabs>
      <w:spacing w:before="360" w:after="100"/>
      <w:ind w:left="900" w:hanging="900"/>
      <w:outlineLvl w:val="2"/>
    </w:pPr>
    <w:rPr>
      <w:rFonts w:eastAsia="Times New Roman"/>
      <w:color w:val="000000"/>
      <w:sz w:val="32"/>
    </w:rPr>
  </w:style>
  <w:style w:type="paragraph" w:styleId="Heading4">
    <w:name w:val="heading 4"/>
    <w:next w:val="BodyCopy"/>
    <w:locked/>
    <w:rsid w:val="00095B06"/>
    <w:pPr>
      <w:spacing w:before="360" w:after="100"/>
      <w:jc w:val="both"/>
      <w:outlineLvl w:val="3"/>
    </w:pPr>
    <w:rPr>
      <w:rFonts w:eastAsia="Times New Roman"/>
      <w:sz w:val="28"/>
    </w:rPr>
  </w:style>
  <w:style w:type="paragraph" w:styleId="Heading5">
    <w:name w:val="heading 5"/>
    <w:next w:val="BodyCopy"/>
    <w:locked/>
    <w:rsid w:val="00095B06"/>
    <w:pPr>
      <w:spacing w:before="240"/>
      <w:outlineLvl w:val="4"/>
    </w:pPr>
    <w:rPr>
      <w:rFonts w:eastAsia="Times New Roman"/>
      <w:b/>
      <w:color w:val="000000"/>
      <w:sz w:val="22"/>
    </w:rPr>
  </w:style>
  <w:style w:type="paragraph" w:styleId="Heading6">
    <w:name w:val="heading 6"/>
    <w:next w:val="BodyCopy"/>
    <w:locked/>
    <w:rsid w:val="00095B06"/>
    <w:pPr>
      <w:pageBreakBefore/>
      <w:numPr>
        <w:numId w:val="36"/>
      </w:numPr>
      <w:tabs>
        <w:tab w:val="clear" w:pos="360"/>
        <w:tab w:val="left" w:pos="2835"/>
      </w:tabs>
      <w:spacing w:before="360" w:after="120" w:line="300" w:lineRule="auto"/>
      <w:ind w:left="0" w:firstLine="0"/>
      <w:outlineLvl w:val="5"/>
    </w:pPr>
    <w:rPr>
      <w:rFonts w:eastAsia="Times New Roman"/>
      <w:sz w:val="44"/>
    </w:rPr>
  </w:style>
  <w:style w:type="paragraph" w:styleId="Heading7">
    <w:name w:val="heading 7"/>
    <w:basedOn w:val="Normal"/>
    <w:next w:val="Normal"/>
    <w:semiHidden/>
    <w:qFormat/>
    <w:locked/>
    <w:rsid w:val="0087445F"/>
    <w:pPr>
      <w:spacing w:before="240" w:after="60"/>
      <w:outlineLvl w:val="6"/>
    </w:pPr>
    <w:rPr>
      <w:rFonts w:ascii="Times New Roman" w:hAnsi="Times New Roman"/>
    </w:rPr>
  </w:style>
  <w:style w:type="paragraph" w:styleId="Heading8">
    <w:name w:val="heading 8"/>
    <w:basedOn w:val="Normal"/>
    <w:next w:val="Normal"/>
    <w:semiHidden/>
    <w:qFormat/>
    <w:locked/>
    <w:rsid w:val="0087445F"/>
    <w:pPr>
      <w:spacing w:before="240" w:after="60"/>
      <w:outlineLvl w:val="7"/>
    </w:pPr>
    <w:rPr>
      <w:rFonts w:ascii="Times New Roman" w:hAnsi="Times New Roman"/>
      <w:i/>
      <w:iCs/>
    </w:rPr>
  </w:style>
  <w:style w:type="paragraph" w:styleId="Heading9">
    <w:name w:val="heading 9"/>
    <w:basedOn w:val="Normal"/>
    <w:next w:val="Normal"/>
    <w:semiHidden/>
    <w:qFormat/>
    <w:locked/>
    <w:rsid w:val="0087445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TOC1"/>
    <w:next w:val="BodyCopy"/>
    <w:autoRedefine/>
    <w:uiPriority w:val="39"/>
    <w:semiHidden/>
    <w:locked/>
    <w:rsid w:val="00095B06"/>
    <w:pPr>
      <w:tabs>
        <w:tab w:val="clear" w:pos="8296"/>
        <w:tab w:val="left" w:pos="1134"/>
        <w:tab w:val="left" w:pos="1985"/>
        <w:tab w:val="right" w:leader="dot" w:pos="8295"/>
      </w:tabs>
      <w:spacing w:after="40" w:line="240" w:lineRule="auto"/>
      <w:ind w:left="1134" w:hanging="1134"/>
    </w:pPr>
    <w:rPr>
      <w:color w:val="auto"/>
      <w:sz w:val="22"/>
    </w:rPr>
  </w:style>
  <w:style w:type="paragraph" w:customStyle="1" w:styleId="CoverSub-title">
    <w:name w:val="¬Cover_Sub-title"/>
    <w:qFormat/>
    <w:rsid w:val="009005D1"/>
    <w:pPr>
      <w:spacing w:before="360"/>
      <w:contextualSpacing/>
    </w:pPr>
    <w:rPr>
      <w:rFonts w:eastAsia="Times New Roman"/>
      <w:b/>
      <w:bCs/>
      <w:color w:val="B4489B"/>
      <w:sz w:val="72"/>
    </w:rPr>
  </w:style>
  <w:style w:type="paragraph" w:customStyle="1" w:styleId="CoverTitle">
    <w:name w:val="¬Cover_Title"/>
    <w:qFormat/>
    <w:rsid w:val="009005D1"/>
    <w:pPr>
      <w:spacing w:before="2400"/>
      <w:contextualSpacing/>
    </w:pPr>
    <w:rPr>
      <w:rFonts w:eastAsia="Times New Roman"/>
      <w:b/>
      <w:color w:val="000000"/>
      <w:sz w:val="120"/>
    </w:rPr>
  </w:style>
  <w:style w:type="paragraph" w:customStyle="1" w:styleId="NatCendetails">
    <w:name w:val="¬NatCen details"/>
    <w:rsid w:val="009005D1"/>
    <w:rPr>
      <w:rFonts w:eastAsia="Times New Roman"/>
    </w:rPr>
  </w:style>
  <w:style w:type="paragraph" w:customStyle="1" w:styleId="GraphicC">
    <w:name w:val="¬Graphic_C"/>
    <w:basedOn w:val="BodyCopy"/>
    <w:next w:val="BodyCopy"/>
    <w:rsid w:val="00A3113E"/>
    <w:pPr>
      <w:spacing w:before="40" w:after="40"/>
      <w:jc w:val="center"/>
    </w:pPr>
    <w:rPr>
      <w:noProof/>
    </w:rPr>
  </w:style>
  <w:style w:type="paragraph" w:customStyle="1" w:styleId="CaptionTables">
    <w:name w:val="¬Caption_Tables"/>
    <w:basedOn w:val="CaptionFigures"/>
    <w:semiHidden/>
    <w:rsid w:val="00494FD9"/>
  </w:style>
  <w:style w:type="paragraph" w:customStyle="1" w:styleId="Contentsheading">
    <w:name w:val="¬Contents heading"/>
    <w:semiHidden/>
    <w:rsid w:val="009005D1"/>
    <w:pPr>
      <w:spacing w:before="1440"/>
    </w:pPr>
    <w:rPr>
      <w:rFonts w:eastAsia="Times New Roman"/>
      <w:bCs/>
      <w:sz w:val="72"/>
    </w:rPr>
  </w:style>
  <w:style w:type="paragraph" w:styleId="BalloonText">
    <w:name w:val="Balloon Text"/>
    <w:basedOn w:val="Normal"/>
    <w:link w:val="BalloonTextChar"/>
    <w:semiHidden/>
    <w:rsid w:val="00CB082C"/>
    <w:pPr>
      <w:spacing w:line="240" w:lineRule="auto"/>
    </w:pPr>
    <w:rPr>
      <w:rFonts w:ascii="Tahoma" w:hAnsi="Tahoma" w:cs="Tahoma"/>
      <w:sz w:val="16"/>
      <w:szCs w:val="16"/>
    </w:rPr>
  </w:style>
  <w:style w:type="paragraph" w:styleId="Footer">
    <w:name w:val="footer"/>
    <w:basedOn w:val="Normal"/>
    <w:link w:val="FooterChar"/>
    <w:uiPriority w:val="99"/>
    <w:rsid w:val="00F0173B"/>
    <w:pPr>
      <w:tabs>
        <w:tab w:val="center" w:pos="4153"/>
        <w:tab w:val="right" w:pos="8306"/>
      </w:tabs>
    </w:pPr>
  </w:style>
  <w:style w:type="paragraph" w:styleId="Header">
    <w:name w:val="header"/>
    <w:basedOn w:val="Normal"/>
    <w:semiHidden/>
    <w:rsid w:val="00F0173B"/>
    <w:pPr>
      <w:tabs>
        <w:tab w:val="center" w:pos="4153"/>
        <w:tab w:val="right" w:pos="8306"/>
      </w:tabs>
    </w:pPr>
  </w:style>
  <w:style w:type="paragraph" w:customStyle="1" w:styleId="Coverblankrow">
    <w:name w:val="¬Cover_blank row"/>
    <w:basedOn w:val="BodyCopy"/>
    <w:semiHidden/>
    <w:rsid w:val="00E92C5B"/>
    <w:pPr>
      <w:spacing w:before="0" w:after="0"/>
    </w:pPr>
    <w:rPr>
      <w:sz w:val="12"/>
    </w:rPr>
  </w:style>
  <w:style w:type="character" w:customStyle="1" w:styleId="BalloonTextChar">
    <w:name w:val="Balloon Text Char"/>
    <w:basedOn w:val="DefaultParagraphFont"/>
    <w:link w:val="BalloonText"/>
    <w:semiHidden/>
    <w:rsid w:val="00F628EF"/>
    <w:rPr>
      <w:rFonts w:ascii="Tahoma" w:eastAsia="Times New Roman" w:hAnsi="Tahoma" w:cs="Tahoma"/>
      <w:sz w:val="16"/>
      <w:szCs w:val="16"/>
      <w:lang w:val="en-US" w:eastAsia="en-US"/>
    </w:rPr>
  </w:style>
  <w:style w:type="character" w:customStyle="1" w:styleId="BodyCopyChar">
    <w:name w:val="¬Body Copy Char"/>
    <w:basedOn w:val="DefaultParagraphFont"/>
    <w:link w:val="BodyCopy"/>
    <w:rsid w:val="009005D1"/>
    <w:rPr>
      <w:rFonts w:ascii="Arial" w:eastAsia="Times New Roman" w:hAnsi="Arial"/>
      <w:sz w:val="22"/>
    </w:rPr>
  </w:style>
  <w:style w:type="table" w:styleId="TableGrid">
    <w:name w:val="Table Grid"/>
    <w:basedOn w:val="TableNormal"/>
    <w:semiHidden/>
    <w:rsid w:val="008C5C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link w:val="BodyCopyChar"/>
    <w:qFormat/>
    <w:rsid w:val="009005D1"/>
    <w:pPr>
      <w:spacing w:before="240" w:after="120"/>
    </w:pPr>
    <w:rPr>
      <w:rFonts w:eastAsia="Times New Roman"/>
      <w:sz w:val="22"/>
    </w:rPr>
  </w:style>
  <w:style w:type="numbering" w:styleId="111111">
    <w:name w:val="Outline List 2"/>
    <w:basedOn w:val="NoList"/>
    <w:semiHidden/>
    <w:rsid w:val="00286FCA"/>
  </w:style>
  <w:style w:type="character" w:customStyle="1" w:styleId="CommentTextChar">
    <w:name w:val="Comment Text Char"/>
    <w:basedOn w:val="DefaultParagraphFont"/>
    <w:link w:val="CommentText"/>
    <w:semiHidden/>
    <w:rsid w:val="00CB082C"/>
    <w:rPr>
      <w:rFonts w:eastAsia="Times New Roman"/>
      <w:lang w:val="en-US" w:eastAsia="en-US"/>
    </w:rPr>
  </w:style>
  <w:style w:type="paragraph" w:customStyle="1" w:styleId="TabletextL">
    <w:name w:val="¬Table text_L"/>
    <w:rsid w:val="00A56CDC"/>
    <w:pPr>
      <w:spacing w:before="40" w:after="40"/>
    </w:pPr>
    <w:rPr>
      <w:rFonts w:eastAsia="Times New Roman" w:cs="Arial"/>
      <w:lang w:val="en-US" w:eastAsia="en-US"/>
    </w:rPr>
  </w:style>
  <w:style w:type="paragraph" w:customStyle="1" w:styleId="HighlighttextPurple">
    <w:name w:val="¬Highlight text_Purple"/>
    <w:qFormat/>
    <w:rsid w:val="009A3AC0"/>
    <w:rPr>
      <w:rFonts w:eastAsia="Times New Roman"/>
      <w:color w:val="B4489B"/>
      <w:sz w:val="36"/>
    </w:rPr>
  </w:style>
  <w:style w:type="table" w:customStyle="1" w:styleId="Style1">
    <w:name w:val="Style1"/>
    <w:semiHidden/>
    <w:rsid w:val="006946CD"/>
    <w:rPr>
      <w:rFonts w:ascii="Helvetica 55 Roman" w:eastAsia="Times New Roman" w:hAnsi="Helvetica 55 Roman"/>
    </w:rPr>
    <w:tblPr>
      <w:tblInd w:w="0" w:type="dxa"/>
      <w:tblCellMar>
        <w:top w:w="0" w:type="dxa"/>
        <w:left w:w="108" w:type="dxa"/>
        <w:bottom w:w="0" w:type="dxa"/>
        <w:right w:w="108" w:type="dxa"/>
      </w:tblCellMar>
    </w:tblPr>
  </w:style>
  <w:style w:type="paragraph" w:styleId="TableofFigures">
    <w:name w:val="table of figures"/>
    <w:basedOn w:val="Normal"/>
    <w:next w:val="Normal"/>
    <w:semiHidden/>
    <w:rsid w:val="00EA4E57"/>
  </w:style>
  <w:style w:type="paragraph" w:customStyle="1" w:styleId="FooterL">
    <w:name w:val="¬Footer_L"/>
    <w:semiHidden/>
    <w:rsid w:val="009005D1"/>
    <w:pPr>
      <w:spacing w:before="120"/>
    </w:pPr>
    <w:rPr>
      <w:rFonts w:eastAsia="Times New Roman" w:cs="ArialMT"/>
      <w:sz w:val="18"/>
      <w:szCs w:val="14"/>
      <w:lang w:val="en-US" w:eastAsia="en-US"/>
    </w:rPr>
  </w:style>
  <w:style w:type="paragraph" w:customStyle="1" w:styleId="PagenumberL">
    <w:name w:val="¬Page number_L"/>
    <w:basedOn w:val="PagenumberR"/>
    <w:semiHidden/>
    <w:rsid w:val="006E2B50"/>
    <w:pPr>
      <w:jc w:val="left"/>
    </w:pPr>
  </w:style>
  <w:style w:type="paragraph" w:customStyle="1" w:styleId="Hiddentextlarge">
    <w:name w:val="¬Hidden text_large"/>
    <w:basedOn w:val="Hiddentext"/>
    <w:semiHidden/>
    <w:rsid w:val="00C876A0"/>
    <w:rPr>
      <w:b/>
      <w:sz w:val="24"/>
    </w:rPr>
  </w:style>
  <w:style w:type="paragraph" w:styleId="TOC2">
    <w:name w:val="toc 2"/>
    <w:basedOn w:val="TOC1"/>
    <w:next w:val="TOC3"/>
    <w:autoRedefine/>
    <w:uiPriority w:val="39"/>
    <w:rsid w:val="00573D01"/>
    <w:pPr>
      <w:tabs>
        <w:tab w:val="clear" w:pos="540"/>
        <w:tab w:val="left" w:pos="567"/>
      </w:tabs>
      <w:ind w:left="567" w:hanging="567"/>
    </w:pPr>
    <w:rPr>
      <w:color w:val="auto"/>
      <w:sz w:val="24"/>
    </w:rPr>
  </w:style>
  <w:style w:type="paragraph" w:styleId="TOC1">
    <w:name w:val="toc 1"/>
    <w:next w:val="TOC2"/>
    <w:autoRedefine/>
    <w:uiPriority w:val="39"/>
    <w:rsid w:val="00095B06"/>
    <w:pPr>
      <w:tabs>
        <w:tab w:val="left" w:pos="540"/>
        <w:tab w:val="left" w:pos="1800"/>
        <w:tab w:val="right" w:leader="dot" w:pos="8296"/>
      </w:tabs>
      <w:spacing w:line="300" w:lineRule="auto"/>
    </w:pPr>
    <w:rPr>
      <w:rFonts w:eastAsia="Times New Roman"/>
      <w:noProof/>
      <w:color w:val="B4489B"/>
      <w:sz w:val="32"/>
    </w:rPr>
  </w:style>
  <w:style w:type="paragraph" w:styleId="TOC3">
    <w:name w:val="toc 3"/>
    <w:basedOn w:val="TOC1"/>
    <w:next w:val="TOC4"/>
    <w:autoRedefine/>
    <w:uiPriority w:val="39"/>
    <w:rsid w:val="00EA4E57"/>
    <w:pPr>
      <w:tabs>
        <w:tab w:val="clear" w:pos="540"/>
        <w:tab w:val="left" w:pos="1134"/>
      </w:tabs>
      <w:ind w:left="567" w:right="302"/>
    </w:pPr>
    <w:rPr>
      <w:color w:val="auto"/>
      <w:sz w:val="22"/>
    </w:rPr>
  </w:style>
  <w:style w:type="numbering" w:styleId="1ai">
    <w:name w:val="Outline List 1"/>
    <w:basedOn w:val="NoList"/>
    <w:semiHidden/>
    <w:rsid w:val="00286FCA"/>
    <w:pPr>
      <w:numPr>
        <w:numId w:val="12"/>
      </w:numPr>
    </w:pPr>
  </w:style>
  <w:style w:type="numbering" w:styleId="ArticleSection">
    <w:name w:val="Outline List 3"/>
    <w:basedOn w:val="NoList"/>
    <w:semiHidden/>
    <w:rsid w:val="00286FCA"/>
    <w:pPr>
      <w:numPr>
        <w:numId w:val="13"/>
      </w:numPr>
    </w:pPr>
  </w:style>
  <w:style w:type="paragraph" w:styleId="BlockText">
    <w:name w:val="Block Text"/>
    <w:basedOn w:val="Normal"/>
    <w:semiHidden/>
    <w:rsid w:val="00286FCA"/>
    <w:pPr>
      <w:spacing w:after="120"/>
      <w:ind w:left="1440" w:right="1440"/>
    </w:pPr>
  </w:style>
  <w:style w:type="paragraph" w:styleId="BodyText">
    <w:name w:val="Body Text"/>
    <w:basedOn w:val="Normal"/>
    <w:semiHidden/>
    <w:rsid w:val="00286FCA"/>
    <w:pPr>
      <w:spacing w:after="120"/>
    </w:pPr>
  </w:style>
  <w:style w:type="paragraph" w:styleId="BodyText2">
    <w:name w:val="Body Text 2"/>
    <w:basedOn w:val="Normal"/>
    <w:semiHidden/>
    <w:rsid w:val="00286FCA"/>
    <w:pPr>
      <w:spacing w:after="120" w:line="480" w:lineRule="auto"/>
    </w:pPr>
  </w:style>
  <w:style w:type="paragraph" w:styleId="BodyText3">
    <w:name w:val="Body Text 3"/>
    <w:basedOn w:val="Normal"/>
    <w:semiHidden/>
    <w:rsid w:val="00286FCA"/>
    <w:pPr>
      <w:spacing w:after="120"/>
    </w:pPr>
    <w:rPr>
      <w:sz w:val="16"/>
      <w:szCs w:val="16"/>
    </w:rPr>
  </w:style>
  <w:style w:type="paragraph" w:styleId="BodyTextFirstIndent">
    <w:name w:val="Body Text First Indent"/>
    <w:basedOn w:val="BodyText"/>
    <w:semiHidden/>
    <w:rsid w:val="00286FCA"/>
    <w:pPr>
      <w:ind w:firstLine="210"/>
    </w:pPr>
  </w:style>
  <w:style w:type="paragraph" w:styleId="BodyTextIndent">
    <w:name w:val="Body Text Indent"/>
    <w:basedOn w:val="Normal"/>
    <w:semiHidden/>
    <w:rsid w:val="00286FCA"/>
    <w:pPr>
      <w:spacing w:after="120"/>
      <w:ind w:left="283"/>
    </w:pPr>
  </w:style>
  <w:style w:type="paragraph" w:styleId="BodyTextFirstIndent2">
    <w:name w:val="Body Text First Indent 2"/>
    <w:basedOn w:val="BodyTextIndent"/>
    <w:semiHidden/>
    <w:rsid w:val="00286FCA"/>
    <w:pPr>
      <w:ind w:firstLine="210"/>
    </w:pPr>
  </w:style>
  <w:style w:type="paragraph" w:styleId="BodyTextIndent2">
    <w:name w:val="Body Text Indent 2"/>
    <w:basedOn w:val="Normal"/>
    <w:semiHidden/>
    <w:rsid w:val="00286FCA"/>
    <w:pPr>
      <w:spacing w:after="120" w:line="480" w:lineRule="auto"/>
      <w:ind w:left="283"/>
    </w:pPr>
  </w:style>
  <w:style w:type="paragraph" w:styleId="BodyTextIndent3">
    <w:name w:val="Body Text Indent 3"/>
    <w:basedOn w:val="Normal"/>
    <w:semiHidden/>
    <w:rsid w:val="00286FCA"/>
    <w:pPr>
      <w:spacing w:after="120"/>
      <w:ind w:left="283"/>
    </w:pPr>
    <w:rPr>
      <w:sz w:val="16"/>
      <w:szCs w:val="16"/>
    </w:rPr>
  </w:style>
  <w:style w:type="paragraph" w:styleId="Closing">
    <w:name w:val="Closing"/>
    <w:basedOn w:val="Normal"/>
    <w:semiHidden/>
    <w:rsid w:val="00286FCA"/>
    <w:pPr>
      <w:ind w:left="4252"/>
    </w:pPr>
  </w:style>
  <w:style w:type="paragraph" w:styleId="Date">
    <w:name w:val="Date"/>
    <w:basedOn w:val="Normal"/>
    <w:next w:val="Normal"/>
    <w:semiHidden/>
    <w:rsid w:val="00286FCA"/>
  </w:style>
  <w:style w:type="paragraph" w:styleId="E-mailSignature">
    <w:name w:val="E-mail Signature"/>
    <w:basedOn w:val="Normal"/>
    <w:semiHidden/>
    <w:rsid w:val="00286FCA"/>
  </w:style>
  <w:style w:type="character" w:styleId="Emphasis">
    <w:name w:val="Emphasis"/>
    <w:basedOn w:val="DefaultParagraphFont"/>
    <w:semiHidden/>
    <w:qFormat/>
    <w:locked/>
    <w:rsid w:val="00DE328C"/>
    <w:rPr>
      <w:i/>
      <w:iCs/>
    </w:rPr>
  </w:style>
  <w:style w:type="paragraph" w:styleId="EnvelopeAddress">
    <w:name w:val="envelope address"/>
    <w:basedOn w:val="Normal"/>
    <w:semiHidden/>
    <w:rsid w:val="00286FCA"/>
    <w:pPr>
      <w:framePr w:w="7920" w:h="1980" w:hRule="exact" w:hSpace="180" w:wrap="auto" w:hAnchor="page" w:xAlign="center" w:yAlign="bottom"/>
      <w:ind w:left="2880"/>
    </w:pPr>
  </w:style>
  <w:style w:type="paragraph" w:styleId="EnvelopeReturn">
    <w:name w:val="envelope return"/>
    <w:basedOn w:val="Normal"/>
    <w:semiHidden/>
    <w:rsid w:val="00286FCA"/>
    <w:rPr>
      <w:sz w:val="20"/>
      <w:szCs w:val="20"/>
    </w:rPr>
  </w:style>
  <w:style w:type="character" w:styleId="FollowedHyperlink">
    <w:name w:val="FollowedHyperlink"/>
    <w:semiHidden/>
    <w:rsid w:val="00286FCA"/>
    <w:rPr>
      <w:color w:val="800080"/>
      <w:u w:val="single"/>
    </w:rPr>
  </w:style>
  <w:style w:type="character" w:styleId="HTMLAcronym">
    <w:name w:val="HTML Acronym"/>
    <w:basedOn w:val="DefaultParagraphFont"/>
    <w:semiHidden/>
    <w:rsid w:val="00286FCA"/>
  </w:style>
  <w:style w:type="paragraph" w:styleId="HTMLAddress">
    <w:name w:val="HTML Address"/>
    <w:basedOn w:val="Normal"/>
    <w:semiHidden/>
    <w:rsid w:val="00286FCA"/>
    <w:rPr>
      <w:i/>
      <w:iCs/>
    </w:rPr>
  </w:style>
  <w:style w:type="character" w:styleId="HTMLCite">
    <w:name w:val="HTML Cite"/>
    <w:semiHidden/>
    <w:rsid w:val="00286FCA"/>
    <w:rPr>
      <w:i/>
      <w:iCs/>
    </w:rPr>
  </w:style>
  <w:style w:type="character" w:styleId="HTMLCode">
    <w:name w:val="HTML Code"/>
    <w:semiHidden/>
    <w:rsid w:val="00286FCA"/>
    <w:rPr>
      <w:rFonts w:ascii="Courier New" w:hAnsi="Courier New"/>
      <w:sz w:val="20"/>
      <w:szCs w:val="20"/>
    </w:rPr>
  </w:style>
  <w:style w:type="character" w:styleId="HTMLDefinition">
    <w:name w:val="HTML Definition"/>
    <w:semiHidden/>
    <w:rsid w:val="00286FCA"/>
    <w:rPr>
      <w:i/>
      <w:iCs/>
    </w:rPr>
  </w:style>
  <w:style w:type="character" w:styleId="HTMLKeyboard">
    <w:name w:val="HTML Keyboard"/>
    <w:semiHidden/>
    <w:rsid w:val="00286FCA"/>
    <w:rPr>
      <w:rFonts w:ascii="Courier New" w:hAnsi="Courier New"/>
      <w:sz w:val="20"/>
      <w:szCs w:val="20"/>
    </w:rPr>
  </w:style>
  <w:style w:type="paragraph" w:styleId="HTMLPreformatted">
    <w:name w:val="HTML Preformatted"/>
    <w:basedOn w:val="Normal"/>
    <w:semiHidden/>
    <w:rsid w:val="00286FCA"/>
    <w:rPr>
      <w:rFonts w:ascii="Courier New" w:hAnsi="Courier New"/>
      <w:sz w:val="20"/>
      <w:szCs w:val="20"/>
    </w:rPr>
  </w:style>
  <w:style w:type="character" w:styleId="HTMLSample">
    <w:name w:val="HTML Sample"/>
    <w:semiHidden/>
    <w:rsid w:val="00286FCA"/>
    <w:rPr>
      <w:rFonts w:ascii="Courier New" w:hAnsi="Courier New"/>
    </w:rPr>
  </w:style>
  <w:style w:type="character" w:styleId="HTMLTypewriter">
    <w:name w:val="HTML Typewriter"/>
    <w:semiHidden/>
    <w:rsid w:val="00286FCA"/>
    <w:rPr>
      <w:rFonts w:ascii="Courier New" w:hAnsi="Courier New"/>
      <w:sz w:val="20"/>
      <w:szCs w:val="20"/>
    </w:rPr>
  </w:style>
  <w:style w:type="character" w:styleId="HTMLVariable">
    <w:name w:val="HTML Variable"/>
    <w:semiHidden/>
    <w:rsid w:val="00286FCA"/>
    <w:rPr>
      <w:i/>
      <w:iCs/>
    </w:rPr>
  </w:style>
  <w:style w:type="character" w:styleId="Hyperlink">
    <w:name w:val="Hyperlink"/>
    <w:uiPriority w:val="99"/>
    <w:qFormat/>
    <w:rsid w:val="000C6B7A"/>
    <w:rPr>
      <w:color w:val="B4489B"/>
      <w:u w:val="single"/>
    </w:rPr>
  </w:style>
  <w:style w:type="character" w:styleId="LineNumber">
    <w:name w:val="line number"/>
    <w:basedOn w:val="DefaultParagraphFont"/>
    <w:semiHidden/>
    <w:rsid w:val="00286FCA"/>
  </w:style>
  <w:style w:type="paragraph" w:styleId="List">
    <w:name w:val="List"/>
    <w:basedOn w:val="Normal"/>
    <w:semiHidden/>
    <w:rsid w:val="00286FCA"/>
    <w:pPr>
      <w:ind w:left="283" w:hanging="283"/>
    </w:pPr>
  </w:style>
  <w:style w:type="paragraph" w:styleId="List2">
    <w:name w:val="List 2"/>
    <w:basedOn w:val="Normal"/>
    <w:semiHidden/>
    <w:rsid w:val="00286FCA"/>
    <w:pPr>
      <w:ind w:left="566" w:hanging="283"/>
    </w:pPr>
  </w:style>
  <w:style w:type="paragraph" w:styleId="List3">
    <w:name w:val="List 3"/>
    <w:basedOn w:val="Normal"/>
    <w:semiHidden/>
    <w:rsid w:val="00286FCA"/>
    <w:pPr>
      <w:ind w:left="849" w:hanging="283"/>
    </w:pPr>
  </w:style>
  <w:style w:type="paragraph" w:styleId="List4">
    <w:name w:val="List 4"/>
    <w:basedOn w:val="Normal"/>
    <w:semiHidden/>
    <w:rsid w:val="00286FCA"/>
    <w:pPr>
      <w:ind w:left="1132" w:hanging="283"/>
    </w:pPr>
  </w:style>
  <w:style w:type="paragraph" w:styleId="List5">
    <w:name w:val="List 5"/>
    <w:basedOn w:val="Normal"/>
    <w:semiHidden/>
    <w:rsid w:val="00286FCA"/>
    <w:pPr>
      <w:ind w:left="1415" w:hanging="283"/>
    </w:pPr>
  </w:style>
  <w:style w:type="paragraph" w:styleId="ListBullet">
    <w:name w:val="List Bullet"/>
    <w:basedOn w:val="Normal"/>
    <w:semiHidden/>
    <w:rsid w:val="00286FCA"/>
    <w:pPr>
      <w:numPr>
        <w:numId w:val="1"/>
      </w:numPr>
    </w:pPr>
  </w:style>
  <w:style w:type="paragraph" w:styleId="ListBullet2">
    <w:name w:val="List Bullet 2"/>
    <w:basedOn w:val="Normal"/>
    <w:semiHidden/>
    <w:rsid w:val="00286FCA"/>
    <w:pPr>
      <w:numPr>
        <w:numId w:val="2"/>
      </w:numPr>
    </w:pPr>
  </w:style>
  <w:style w:type="paragraph" w:styleId="ListBullet3">
    <w:name w:val="List Bullet 3"/>
    <w:basedOn w:val="Normal"/>
    <w:semiHidden/>
    <w:rsid w:val="00286FCA"/>
    <w:pPr>
      <w:numPr>
        <w:numId w:val="3"/>
      </w:numPr>
    </w:pPr>
  </w:style>
  <w:style w:type="paragraph" w:styleId="ListBullet4">
    <w:name w:val="List Bullet 4"/>
    <w:basedOn w:val="Normal"/>
    <w:semiHidden/>
    <w:rsid w:val="00286FCA"/>
    <w:pPr>
      <w:numPr>
        <w:numId w:val="4"/>
      </w:numPr>
    </w:pPr>
  </w:style>
  <w:style w:type="paragraph" w:styleId="ListBullet5">
    <w:name w:val="List Bullet 5"/>
    <w:basedOn w:val="Normal"/>
    <w:semiHidden/>
    <w:rsid w:val="00286FCA"/>
    <w:pPr>
      <w:numPr>
        <w:numId w:val="5"/>
      </w:numPr>
    </w:pPr>
  </w:style>
  <w:style w:type="paragraph" w:styleId="ListContinue">
    <w:name w:val="List Continue"/>
    <w:basedOn w:val="Normal"/>
    <w:semiHidden/>
    <w:rsid w:val="00286FCA"/>
    <w:pPr>
      <w:spacing w:after="120"/>
      <w:ind w:left="283"/>
    </w:pPr>
  </w:style>
  <w:style w:type="paragraph" w:styleId="ListContinue2">
    <w:name w:val="List Continue 2"/>
    <w:basedOn w:val="Normal"/>
    <w:semiHidden/>
    <w:rsid w:val="00286FCA"/>
    <w:pPr>
      <w:spacing w:after="120"/>
      <w:ind w:left="566"/>
    </w:pPr>
  </w:style>
  <w:style w:type="paragraph" w:styleId="ListContinue3">
    <w:name w:val="List Continue 3"/>
    <w:basedOn w:val="Normal"/>
    <w:semiHidden/>
    <w:rsid w:val="00286FCA"/>
    <w:pPr>
      <w:spacing w:after="120"/>
      <w:ind w:left="849"/>
    </w:pPr>
  </w:style>
  <w:style w:type="paragraph" w:styleId="ListContinue4">
    <w:name w:val="List Continue 4"/>
    <w:basedOn w:val="Normal"/>
    <w:semiHidden/>
    <w:rsid w:val="00286FCA"/>
    <w:pPr>
      <w:spacing w:after="120"/>
      <w:ind w:left="1132"/>
    </w:pPr>
  </w:style>
  <w:style w:type="paragraph" w:styleId="ListContinue5">
    <w:name w:val="List Continue 5"/>
    <w:basedOn w:val="Normal"/>
    <w:semiHidden/>
    <w:rsid w:val="00286FCA"/>
    <w:pPr>
      <w:spacing w:after="120"/>
      <w:ind w:left="1415"/>
    </w:pPr>
  </w:style>
  <w:style w:type="paragraph" w:styleId="ListNumber">
    <w:name w:val="List Number"/>
    <w:basedOn w:val="Normal"/>
    <w:semiHidden/>
    <w:rsid w:val="00286FCA"/>
    <w:pPr>
      <w:numPr>
        <w:numId w:val="6"/>
      </w:numPr>
    </w:pPr>
  </w:style>
  <w:style w:type="paragraph" w:styleId="ListNumber2">
    <w:name w:val="List Number 2"/>
    <w:basedOn w:val="Normal"/>
    <w:semiHidden/>
    <w:rsid w:val="00286FCA"/>
    <w:pPr>
      <w:numPr>
        <w:numId w:val="7"/>
      </w:numPr>
    </w:pPr>
  </w:style>
  <w:style w:type="paragraph" w:styleId="ListNumber3">
    <w:name w:val="List Number 3"/>
    <w:basedOn w:val="Normal"/>
    <w:semiHidden/>
    <w:rsid w:val="00286FCA"/>
    <w:pPr>
      <w:numPr>
        <w:numId w:val="8"/>
      </w:numPr>
    </w:pPr>
  </w:style>
  <w:style w:type="paragraph" w:styleId="ListNumber4">
    <w:name w:val="List Number 4"/>
    <w:basedOn w:val="Normal"/>
    <w:semiHidden/>
    <w:rsid w:val="00286FCA"/>
    <w:pPr>
      <w:numPr>
        <w:numId w:val="9"/>
      </w:numPr>
    </w:pPr>
  </w:style>
  <w:style w:type="paragraph" w:styleId="ListNumber5">
    <w:name w:val="List Number 5"/>
    <w:basedOn w:val="Normal"/>
    <w:semiHidden/>
    <w:rsid w:val="00286FCA"/>
    <w:pPr>
      <w:numPr>
        <w:numId w:val="10"/>
      </w:numPr>
    </w:pPr>
  </w:style>
  <w:style w:type="paragraph" w:styleId="MessageHeader">
    <w:name w:val="Message Header"/>
    <w:basedOn w:val="Normal"/>
    <w:semiHidden/>
    <w:rsid w:val="00286FC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286FCA"/>
    <w:rPr>
      <w:rFonts w:ascii="Times New Roman" w:hAnsi="Times New Roman"/>
    </w:rPr>
  </w:style>
  <w:style w:type="paragraph" w:styleId="NormalIndent">
    <w:name w:val="Normal Indent"/>
    <w:basedOn w:val="Normal"/>
    <w:semiHidden/>
    <w:rsid w:val="00286FCA"/>
    <w:pPr>
      <w:ind w:left="720"/>
    </w:pPr>
  </w:style>
  <w:style w:type="paragraph" w:customStyle="1" w:styleId="NoteHeading1">
    <w:name w:val="Note Heading1"/>
    <w:basedOn w:val="Normal"/>
    <w:next w:val="Normal"/>
    <w:semiHidden/>
    <w:rsid w:val="00286FCA"/>
  </w:style>
  <w:style w:type="character" w:styleId="PageNumber">
    <w:name w:val="page number"/>
    <w:basedOn w:val="DefaultParagraphFont"/>
    <w:semiHidden/>
    <w:rsid w:val="00286FCA"/>
  </w:style>
  <w:style w:type="paragraph" w:styleId="PlainText">
    <w:name w:val="Plain Text"/>
    <w:basedOn w:val="Normal"/>
    <w:semiHidden/>
    <w:rsid w:val="00286FCA"/>
    <w:rPr>
      <w:rFonts w:ascii="Courier New" w:hAnsi="Courier New"/>
      <w:sz w:val="20"/>
      <w:szCs w:val="20"/>
    </w:rPr>
  </w:style>
  <w:style w:type="paragraph" w:styleId="Salutation">
    <w:name w:val="Salutation"/>
    <w:basedOn w:val="Normal"/>
    <w:next w:val="Normal"/>
    <w:semiHidden/>
    <w:rsid w:val="00286FCA"/>
  </w:style>
  <w:style w:type="paragraph" w:styleId="Signature">
    <w:name w:val="Signature"/>
    <w:basedOn w:val="Normal"/>
    <w:semiHidden/>
    <w:rsid w:val="00286FCA"/>
    <w:pPr>
      <w:ind w:left="4252"/>
    </w:pPr>
  </w:style>
  <w:style w:type="character" w:styleId="Strong">
    <w:name w:val="Strong"/>
    <w:semiHidden/>
    <w:qFormat/>
    <w:locked/>
    <w:rsid w:val="00286FCA"/>
    <w:rPr>
      <w:b/>
      <w:bCs/>
    </w:rPr>
  </w:style>
  <w:style w:type="paragraph" w:styleId="Subtitle">
    <w:name w:val="Subtitle"/>
    <w:basedOn w:val="Normal"/>
    <w:semiHidden/>
    <w:qFormat/>
    <w:locked/>
    <w:rsid w:val="00286FCA"/>
    <w:pPr>
      <w:spacing w:after="60"/>
      <w:jc w:val="center"/>
      <w:outlineLvl w:val="1"/>
    </w:pPr>
  </w:style>
  <w:style w:type="table" w:styleId="Table3Deffects1">
    <w:name w:val="Table 3D effects 1"/>
    <w:basedOn w:val="TableNormal"/>
    <w:semiHidden/>
    <w:rsid w:val="00286FCA"/>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86FCA"/>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86FCA"/>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86FCA"/>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86FCA"/>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86FCA"/>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86FCA"/>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86FCA"/>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86FCA"/>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86FCA"/>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86FCA"/>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86FCA"/>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86FCA"/>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86FCA"/>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86FCA"/>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86FCA"/>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86FCA"/>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86FCA"/>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86FCA"/>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86FCA"/>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86FCA"/>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86FCA"/>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86FCA"/>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86FCA"/>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86FCA"/>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86FCA"/>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86FCA"/>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86FCA"/>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86FCA"/>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86FCA"/>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86FCA"/>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86FCA"/>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86FCA"/>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86FCA"/>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86FCA"/>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86FCA"/>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86FCA"/>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86FCA"/>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86FCA"/>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86FCA"/>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86FCA"/>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86FCA"/>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86FCA"/>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locked/>
    <w:rsid w:val="00286FCA"/>
    <w:pPr>
      <w:spacing w:before="240" w:after="60"/>
      <w:jc w:val="center"/>
      <w:outlineLvl w:val="0"/>
    </w:pPr>
    <w:rPr>
      <w:b/>
      <w:bCs/>
      <w:kern w:val="28"/>
      <w:sz w:val="32"/>
      <w:szCs w:val="32"/>
    </w:rPr>
  </w:style>
  <w:style w:type="character" w:customStyle="1" w:styleId="TextBold">
    <w:name w:val="¬Text_Bold"/>
    <w:rsid w:val="00095B06"/>
    <w:rPr>
      <w:rFonts w:ascii="Arial" w:hAnsi="Arial"/>
      <w:b/>
    </w:rPr>
  </w:style>
  <w:style w:type="paragraph" w:customStyle="1" w:styleId="PagenumberR">
    <w:name w:val="¬Page number_R"/>
    <w:semiHidden/>
    <w:rsid w:val="009005D1"/>
    <w:pPr>
      <w:spacing w:before="120"/>
      <w:jc w:val="right"/>
    </w:pPr>
    <w:rPr>
      <w:rFonts w:eastAsia="Times New Roman"/>
      <w:color w:val="B4489B"/>
      <w:sz w:val="18"/>
    </w:rPr>
  </w:style>
  <w:style w:type="paragraph" w:customStyle="1" w:styleId="FooterR">
    <w:name w:val="¬Footer_R"/>
    <w:basedOn w:val="FooterL"/>
    <w:semiHidden/>
    <w:rsid w:val="006E2B50"/>
    <w:pPr>
      <w:jc w:val="right"/>
    </w:pPr>
  </w:style>
  <w:style w:type="paragraph" w:customStyle="1" w:styleId="TabletextR">
    <w:name w:val="¬Table text_R"/>
    <w:basedOn w:val="TabletextL"/>
    <w:rsid w:val="00A56CDC"/>
    <w:pPr>
      <w:jc w:val="right"/>
    </w:pPr>
  </w:style>
  <w:style w:type="paragraph" w:customStyle="1" w:styleId="CaptionFigures">
    <w:name w:val="¬Caption_Figures"/>
    <w:semiHidden/>
    <w:rsid w:val="009005D1"/>
    <w:pPr>
      <w:tabs>
        <w:tab w:val="left" w:pos="1440"/>
        <w:tab w:val="left" w:pos="2340"/>
      </w:tabs>
      <w:spacing w:before="120" w:after="120"/>
      <w:ind w:left="1440" w:hanging="1440"/>
    </w:pPr>
    <w:rPr>
      <w:rFonts w:eastAsia="Times New Roman"/>
      <w:color w:val="FFFFFF"/>
    </w:rPr>
  </w:style>
  <w:style w:type="paragraph" w:customStyle="1" w:styleId="Heading1nonumber">
    <w:name w:val="Heading 1_no number"/>
    <w:next w:val="BodyCopy"/>
    <w:qFormat/>
    <w:rsid w:val="009005D1"/>
    <w:pPr>
      <w:pageBreakBefore/>
      <w:spacing w:before="360" w:after="120" w:line="300" w:lineRule="auto"/>
    </w:pPr>
    <w:rPr>
      <w:rFonts w:eastAsia="Times New Roman"/>
      <w:b/>
      <w:sz w:val="44"/>
    </w:rPr>
  </w:style>
  <w:style w:type="paragraph" w:customStyle="1" w:styleId="Hiddentext">
    <w:name w:val="¬Hidden text"/>
    <w:basedOn w:val="BodyCopy"/>
    <w:semiHidden/>
    <w:rsid w:val="00D5008C"/>
    <w:rPr>
      <w:vanish/>
      <w:color w:val="FF0000"/>
      <w:lang w:eastAsia="ja-JP"/>
    </w:rPr>
  </w:style>
  <w:style w:type="paragraph" w:customStyle="1" w:styleId="Coverdetails">
    <w:name w:val="¬Cover_details"/>
    <w:qFormat/>
    <w:rsid w:val="009005D1"/>
    <w:rPr>
      <w:rFonts w:eastAsia="Times New Roman"/>
    </w:rPr>
  </w:style>
  <w:style w:type="paragraph" w:customStyle="1" w:styleId="Intropagetext">
    <w:name w:val="¬Intro page text"/>
    <w:semiHidden/>
    <w:rsid w:val="009005D1"/>
    <w:pPr>
      <w:contextualSpacing/>
    </w:pPr>
    <w:rPr>
      <w:rFonts w:eastAsia="MS Mincho"/>
      <w:sz w:val="36"/>
      <w:lang w:eastAsia="ja-JP"/>
    </w:rPr>
  </w:style>
  <w:style w:type="paragraph" w:styleId="CommentText">
    <w:name w:val="annotation text"/>
    <w:basedOn w:val="Normal"/>
    <w:link w:val="CommentTextChar"/>
    <w:semiHidden/>
    <w:rsid w:val="00581036"/>
    <w:rPr>
      <w:sz w:val="20"/>
      <w:szCs w:val="20"/>
    </w:rPr>
  </w:style>
  <w:style w:type="paragraph" w:customStyle="1" w:styleId="Bullet1">
    <w:name w:val="¬Bullet 1"/>
    <w:qFormat/>
    <w:rsid w:val="009005D1"/>
    <w:pPr>
      <w:numPr>
        <w:numId w:val="26"/>
      </w:numPr>
      <w:spacing w:before="120" w:after="120"/>
    </w:pPr>
    <w:rPr>
      <w:rFonts w:eastAsia="Times New Roman"/>
      <w:sz w:val="22"/>
    </w:rPr>
  </w:style>
  <w:style w:type="paragraph" w:customStyle="1" w:styleId="Bullet2">
    <w:name w:val="¬Bullet 2"/>
    <w:basedOn w:val="Bullet1"/>
    <w:qFormat/>
    <w:rsid w:val="00AE1A75"/>
    <w:pPr>
      <w:numPr>
        <w:ilvl w:val="1"/>
        <w:numId w:val="29"/>
      </w:numPr>
      <w:tabs>
        <w:tab w:val="clear" w:pos="1080"/>
        <w:tab w:val="num" w:pos="720"/>
      </w:tabs>
      <w:ind w:left="720"/>
    </w:pPr>
  </w:style>
  <w:style w:type="paragraph" w:customStyle="1" w:styleId="HighlighttextPink">
    <w:name w:val="¬Highlight text_Pink"/>
    <w:basedOn w:val="HighlighttextPurple"/>
    <w:qFormat/>
    <w:rsid w:val="00DF5DE9"/>
    <w:rPr>
      <w:color w:val="ED2C88"/>
    </w:rPr>
  </w:style>
  <w:style w:type="paragraph" w:customStyle="1" w:styleId="PulloutPurple">
    <w:name w:val="¬Pull out_Purple"/>
    <w:qFormat/>
    <w:rsid w:val="00C6354C"/>
    <w:pPr>
      <w:pBdr>
        <w:top w:val="single" w:sz="24" w:space="1" w:color="B4489B"/>
        <w:left w:val="single" w:sz="24" w:space="1" w:color="B4489B"/>
        <w:bottom w:val="single" w:sz="24" w:space="1" w:color="B4489B"/>
        <w:right w:val="single" w:sz="24" w:space="1" w:color="B4489B"/>
      </w:pBdr>
      <w:shd w:val="clear" w:color="auto" w:fill="B4489B"/>
    </w:pPr>
    <w:rPr>
      <w:rFonts w:eastAsia="Times New Roman"/>
      <w:color w:val="FFFFFF"/>
      <w:sz w:val="36"/>
    </w:rPr>
  </w:style>
  <w:style w:type="paragraph" w:customStyle="1" w:styleId="HighlighttextYellow">
    <w:name w:val="¬Highlight text_Yellow"/>
    <w:basedOn w:val="HighlighttextPurple"/>
    <w:qFormat/>
    <w:rsid w:val="00DF5DE9"/>
    <w:rPr>
      <w:color w:val="FCB645"/>
    </w:rPr>
  </w:style>
  <w:style w:type="paragraph" w:customStyle="1" w:styleId="PulloutTurquoise">
    <w:name w:val="¬Pull out_Turquoise"/>
    <w:basedOn w:val="PulloutPurple"/>
    <w:qFormat/>
    <w:rsid w:val="00DF5DE9"/>
    <w:pPr>
      <w:pBdr>
        <w:top w:val="single" w:sz="24" w:space="1" w:color="00B7B4"/>
        <w:left w:val="single" w:sz="24" w:space="1" w:color="00B7B4"/>
        <w:bottom w:val="single" w:sz="24" w:space="1" w:color="00B7B4"/>
        <w:right w:val="single" w:sz="24" w:space="1" w:color="00B7B4"/>
      </w:pBdr>
      <w:shd w:val="clear" w:color="auto" w:fill="00B7B4"/>
    </w:pPr>
  </w:style>
  <w:style w:type="paragraph" w:customStyle="1" w:styleId="PulloutYellow">
    <w:name w:val="¬Pull out_Yellow"/>
    <w:basedOn w:val="PulloutPurple"/>
    <w:qFormat/>
    <w:rsid w:val="00DF5DE9"/>
    <w:pPr>
      <w:pBdr>
        <w:top w:val="single" w:sz="24" w:space="1" w:color="FCB645"/>
        <w:left w:val="single" w:sz="24" w:space="1" w:color="FCB645"/>
        <w:bottom w:val="single" w:sz="24" w:space="1" w:color="FCB645"/>
        <w:right w:val="single" w:sz="24" w:space="1" w:color="FCB645"/>
      </w:pBdr>
      <w:shd w:val="clear" w:color="auto" w:fill="FCB645"/>
    </w:pPr>
  </w:style>
  <w:style w:type="paragraph" w:customStyle="1" w:styleId="PulloutPink">
    <w:name w:val="¬Pull out_Pink"/>
    <w:basedOn w:val="PulloutPurple"/>
    <w:qFormat/>
    <w:rsid w:val="00DF5DE9"/>
    <w:pPr>
      <w:pBdr>
        <w:top w:val="single" w:sz="24" w:space="1" w:color="ED2C88"/>
        <w:left w:val="single" w:sz="24" w:space="1" w:color="ED2C88"/>
        <w:bottom w:val="single" w:sz="24" w:space="1" w:color="ED2C88"/>
        <w:right w:val="single" w:sz="24" w:space="1" w:color="ED2C88"/>
      </w:pBdr>
      <w:shd w:val="clear" w:color="auto" w:fill="ED2C88"/>
    </w:pPr>
  </w:style>
  <w:style w:type="paragraph" w:customStyle="1" w:styleId="HighlighttextTurquoise">
    <w:name w:val="¬Highlight text_Turquoise"/>
    <w:basedOn w:val="HighlighttextPurple"/>
    <w:qFormat/>
    <w:rsid w:val="00DF5DE9"/>
    <w:rPr>
      <w:color w:val="00B7B4"/>
    </w:rPr>
  </w:style>
  <w:style w:type="paragraph" w:customStyle="1" w:styleId="GraphicL">
    <w:name w:val="¬Graphic_L"/>
    <w:basedOn w:val="GraphicC"/>
    <w:next w:val="BodyCopy"/>
    <w:rsid w:val="00555C74"/>
    <w:pPr>
      <w:jc w:val="left"/>
    </w:pPr>
  </w:style>
  <w:style w:type="paragraph" w:customStyle="1" w:styleId="GraphicR">
    <w:name w:val="¬Graphic_R"/>
    <w:basedOn w:val="GraphicC"/>
    <w:next w:val="BodyCopy"/>
    <w:rsid w:val="00555C74"/>
    <w:pPr>
      <w:jc w:val="right"/>
    </w:pPr>
  </w:style>
  <w:style w:type="paragraph" w:styleId="Caption">
    <w:name w:val="caption"/>
    <w:basedOn w:val="Normal"/>
    <w:next w:val="Normal"/>
    <w:semiHidden/>
    <w:qFormat/>
    <w:locked/>
    <w:rsid w:val="00143345"/>
    <w:rPr>
      <w:b/>
      <w:bCs/>
      <w:sz w:val="20"/>
      <w:szCs w:val="20"/>
    </w:rPr>
  </w:style>
  <w:style w:type="paragraph" w:customStyle="1" w:styleId="TabletextC">
    <w:name w:val="¬Table text_C"/>
    <w:basedOn w:val="TabletextL"/>
    <w:rsid w:val="00A56CDC"/>
    <w:pPr>
      <w:jc w:val="center"/>
    </w:pPr>
  </w:style>
  <w:style w:type="character" w:customStyle="1" w:styleId="TextItalics">
    <w:name w:val="¬Text_Italics"/>
    <w:basedOn w:val="DefaultParagraphFont"/>
    <w:rsid w:val="00095B06"/>
    <w:rPr>
      <w:rFonts w:ascii="Arial" w:hAnsi="Arial"/>
      <w:i/>
    </w:rPr>
  </w:style>
  <w:style w:type="table" w:customStyle="1" w:styleId="NatCenTable">
    <w:name w:val="¬NatCen_Table"/>
    <w:basedOn w:val="TableNormal"/>
    <w:uiPriority w:val="99"/>
    <w:rsid w:val="00D13B06"/>
    <w:tblPr>
      <w:tblBorders>
        <w:top w:val="single" w:sz="4" w:space="0" w:color="B4489B"/>
        <w:left w:val="single" w:sz="4" w:space="0" w:color="B4489B"/>
        <w:bottom w:val="single" w:sz="4" w:space="0" w:color="B4489B"/>
        <w:right w:val="single" w:sz="4" w:space="0" w:color="B4489B"/>
        <w:insideH w:val="single" w:sz="4" w:space="0" w:color="B4489B"/>
        <w:insideV w:val="single" w:sz="4" w:space="0" w:color="B4489B"/>
      </w:tblBorders>
    </w:tblPr>
    <w:tblStylePr w:type="firstRow">
      <w:rPr>
        <w:rFonts w:ascii="Arial" w:hAnsi="Arial"/>
        <w:color w:val="FFFFFF" w:themeColor="background1"/>
        <w:sz w:val="24"/>
      </w:rPr>
      <w:tblPr/>
      <w:tcPr>
        <w:shd w:val="clear" w:color="auto" w:fill="B4489B"/>
      </w:tcPr>
    </w:tblStylePr>
  </w:style>
  <w:style w:type="paragraph" w:customStyle="1" w:styleId="Headerboldline">
    <w:name w:val="¬Header bold line"/>
    <w:semiHidden/>
    <w:qFormat/>
    <w:rsid w:val="006530F3"/>
    <w:pPr>
      <w:pBdr>
        <w:bottom w:val="single" w:sz="48" w:space="1" w:color="000000" w:themeColor="text1"/>
      </w:pBdr>
    </w:pPr>
    <w:rPr>
      <w:rFonts w:eastAsia="Times New Roman"/>
      <w:sz w:val="22"/>
      <w:szCs w:val="22"/>
      <w:lang w:val="en-US" w:eastAsia="en-US"/>
    </w:rPr>
  </w:style>
  <w:style w:type="paragraph" w:styleId="FootnoteText">
    <w:name w:val="footnote text"/>
    <w:basedOn w:val="Normal"/>
    <w:link w:val="FootnoteTextChar"/>
    <w:semiHidden/>
    <w:rsid w:val="00A56CDC"/>
    <w:pPr>
      <w:spacing w:line="240" w:lineRule="auto"/>
    </w:pPr>
    <w:rPr>
      <w:sz w:val="20"/>
      <w:szCs w:val="20"/>
    </w:rPr>
  </w:style>
  <w:style w:type="character" w:customStyle="1" w:styleId="FootnoteTextChar">
    <w:name w:val="Footnote Text Char"/>
    <w:basedOn w:val="DefaultParagraphFont"/>
    <w:link w:val="FootnoteText"/>
    <w:semiHidden/>
    <w:rsid w:val="00A56CDC"/>
    <w:rPr>
      <w:rFonts w:eastAsia="Times New Roman"/>
      <w:lang w:val="en-US" w:eastAsia="en-US"/>
    </w:rPr>
  </w:style>
  <w:style w:type="character" w:styleId="FootnoteReference">
    <w:name w:val="footnote reference"/>
    <w:basedOn w:val="DefaultParagraphFont"/>
    <w:semiHidden/>
    <w:rsid w:val="00A56CDC"/>
    <w:rPr>
      <w:vertAlign w:val="superscript"/>
    </w:rPr>
  </w:style>
  <w:style w:type="paragraph" w:customStyle="1" w:styleId="FootnoteEndnote">
    <w:name w:val="¬Footnote &amp; Endnote"/>
    <w:qFormat/>
    <w:rsid w:val="00B36C6E"/>
    <w:rPr>
      <w:rFonts w:eastAsia="Times New Roman"/>
      <w:sz w:val="18"/>
      <w:lang w:val="en-US" w:eastAsia="en-US"/>
    </w:rPr>
  </w:style>
  <w:style w:type="paragraph" w:styleId="EndnoteText">
    <w:name w:val="endnote text"/>
    <w:basedOn w:val="Normal"/>
    <w:link w:val="EndnoteTextChar"/>
    <w:semiHidden/>
    <w:rsid w:val="00B54688"/>
    <w:pPr>
      <w:spacing w:line="240" w:lineRule="auto"/>
    </w:pPr>
    <w:rPr>
      <w:sz w:val="20"/>
      <w:szCs w:val="20"/>
    </w:rPr>
  </w:style>
  <w:style w:type="character" w:customStyle="1" w:styleId="EndnoteTextChar">
    <w:name w:val="Endnote Text Char"/>
    <w:basedOn w:val="DefaultParagraphFont"/>
    <w:link w:val="EndnoteText"/>
    <w:semiHidden/>
    <w:rsid w:val="00B54688"/>
    <w:rPr>
      <w:rFonts w:eastAsia="Times New Roman"/>
      <w:lang w:val="en-US" w:eastAsia="en-US"/>
    </w:rPr>
  </w:style>
  <w:style w:type="character" w:styleId="EndnoteReference">
    <w:name w:val="endnote reference"/>
    <w:basedOn w:val="DefaultParagraphFont"/>
    <w:semiHidden/>
    <w:rsid w:val="00B54688"/>
    <w:rPr>
      <w:vertAlign w:val="superscript"/>
    </w:rPr>
  </w:style>
  <w:style w:type="character" w:customStyle="1" w:styleId="FooterChar">
    <w:name w:val="Footer Char"/>
    <w:basedOn w:val="DefaultParagraphFont"/>
    <w:link w:val="Footer"/>
    <w:uiPriority w:val="99"/>
    <w:rsid w:val="00827699"/>
  </w:style>
  <w:style w:type="paragraph" w:styleId="ListParagraph">
    <w:name w:val="List Paragraph"/>
    <w:basedOn w:val="Normal"/>
    <w:uiPriority w:val="34"/>
    <w:semiHidden/>
    <w:qFormat/>
    <w:rsid w:val="00B25EEB"/>
    <w:pPr>
      <w:ind w:left="720"/>
      <w:contextualSpacing/>
    </w:pPr>
  </w:style>
  <w:style w:type="character" w:styleId="PlaceholderText">
    <w:name w:val="Placeholder Text"/>
    <w:basedOn w:val="DefaultParagraphFont"/>
    <w:uiPriority w:val="99"/>
    <w:semiHidden/>
    <w:rsid w:val="00AA2D0F"/>
    <w:rPr>
      <w:color w:val="808080"/>
    </w:rPr>
  </w:style>
  <w:style w:type="character" w:customStyle="1" w:styleId="Forms">
    <w:name w:val="Forms"/>
    <w:uiPriority w:val="1"/>
    <w:rsid w:val="00D03A0E"/>
    <w:rPr>
      <w:rFonts w:ascii="HelveticaNeue LT 55 Roman" w:hAnsi="HelveticaNeue LT 55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nM\AppData\Local\Temp\f0bf7830-377a-440d-b671-06516a276911\ISF019%203rd%20Party%20Questionnai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D9ABB0A4844F458193B7B045210A54"/>
        <w:category>
          <w:name w:val="General"/>
          <w:gallery w:val="placeholder"/>
        </w:category>
        <w:types>
          <w:type w:val="bbPlcHdr"/>
        </w:types>
        <w:behaviors>
          <w:behavior w:val="content"/>
        </w:behaviors>
        <w:guid w:val="{128C8939-4BBE-4DEB-90F2-845C83C4DEBD}"/>
      </w:docPartPr>
      <w:docPartBody>
        <w:p w:rsidR="0019310A" w:rsidRDefault="0019310A">
          <w:pPr>
            <w:pStyle w:val="7DD9ABB0A4844F458193B7B045210A54"/>
          </w:pPr>
          <w:r w:rsidRPr="007C5BEB">
            <w:rPr>
              <w:rStyle w:val="PlaceholderText"/>
              <w:rFonts w:ascii="HelveticaNeue LT 55 Roman" w:hAnsi="HelveticaNeue LT 55 Roman"/>
              <w:sz w:val="20"/>
              <w:szCs w:val="20"/>
            </w:rPr>
            <w:t>Click or tap here to enter text.</w:t>
          </w:r>
        </w:p>
      </w:docPartBody>
    </w:docPart>
    <w:docPart>
      <w:docPartPr>
        <w:name w:val="E07DA2437F014B5692DC81AAAD239670"/>
        <w:category>
          <w:name w:val="General"/>
          <w:gallery w:val="placeholder"/>
        </w:category>
        <w:types>
          <w:type w:val="bbPlcHdr"/>
        </w:types>
        <w:behaviors>
          <w:behavior w:val="content"/>
        </w:behaviors>
        <w:guid w:val="{D0F53777-BFD3-4BCE-9463-3535B042BA41}"/>
      </w:docPartPr>
      <w:docPartBody>
        <w:p w:rsidR="0019310A" w:rsidRDefault="0019310A">
          <w:pPr>
            <w:pStyle w:val="E07DA2437F014B5692DC81AAAD239670"/>
          </w:pPr>
          <w:r w:rsidRPr="007C5BEB">
            <w:rPr>
              <w:rStyle w:val="PlaceholderText"/>
              <w:rFonts w:ascii="HelveticaNeue LT 55 Roman" w:hAnsi="HelveticaNeue LT 55 Roman"/>
              <w:sz w:val="20"/>
              <w:szCs w:val="20"/>
            </w:rPr>
            <w:t>Click or tap here to enter text.</w:t>
          </w:r>
        </w:p>
      </w:docPartBody>
    </w:docPart>
    <w:docPart>
      <w:docPartPr>
        <w:name w:val="C1AED501C2814C5283767E8A62C304A6"/>
        <w:category>
          <w:name w:val="General"/>
          <w:gallery w:val="placeholder"/>
        </w:category>
        <w:types>
          <w:type w:val="bbPlcHdr"/>
        </w:types>
        <w:behaviors>
          <w:behavior w:val="content"/>
        </w:behaviors>
        <w:guid w:val="{4560CC5B-E306-47D1-840E-2B11AB3DC8D2}"/>
      </w:docPartPr>
      <w:docPartBody>
        <w:p w:rsidR="0019310A" w:rsidRDefault="0019310A">
          <w:pPr>
            <w:pStyle w:val="C1AED501C2814C5283767E8A62C304A6"/>
          </w:pPr>
          <w:r w:rsidRPr="007C5BEB">
            <w:rPr>
              <w:rStyle w:val="PlaceholderText"/>
              <w:rFonts w:ascii="HelveticaNeue LT 55 Roman" w:hAnsi="HelveticaNeue LT 55 Roman"/>
              <w:sz w:val="20"/>
              <w:szCs w:val="20"/>
            </w:rPr>
            <w:t>Name.</w:t>
          </w:r>
        </w:p>
      </w:docPartBody>
    </w:docPart>
    <w:docPart>
      <w:docPartPr>
        <w:name w:val="745CBAE817BD4345996933447E8D0197"/>
        <w:category>
          <w:name w:val="General"/>
          <w:gallery w:val="placeholder"/>
        </w:category>
        <w:types>
          <w:type w:val="bbPlcHdr"/>
        </w:types>
        <w:behaviors>
          <w:behavior w:val="content"/>
        </w:behaviors>
        <w:guid w:val="{A7A6362C-5618-4C11-9BA3-DFEF2DF019B8}"/>
      </w:docPartPr>
      <w:docPartBody>
        <w:p w:rsidR="0019310A" w:rsidRDefault="0019310A">
          <w:pPr>
            <w:pStyle w:val="745CBAE817BD4345996933447E8D0197"/>
          </w:pPr>
          <w:r w:rsidRPr="007C5BEB">
            <w:rPr>
              <w:rStyle w:val="PlaceholderText"/>
              <w:rFonts w:ascii="HelveticaNeue LT 55 Roman" w:hAnsi="HelveticaNeue LT 55 Roman"/>
              <w:sz w:val="20"/>
              <w:szCs w:val="20"/>
            </w:rPr>
            <w:t>Email address.</w:t>
          </w:r>
        </w:p>
      </w:docPartBody>
    </w:docPart>
    <w:docPart>
      <w:docPartPr>
        <w:name w:val="5F3029FE99A145E7B3FE6609B00B46B1"/>
        <w:category>
          <w:name w:val="General"/>
          <w:gallery w:val="placeholder"/>
        </w:category>
        <w:types>
          <w:type w:val="bbPlcHdr"/>
        </w:types>
        <w:behaviors>
          <w:behavior w:val="content"/>
        </w:behaviors>
        <w:guid w:val="{7DC6FB6F-1BE2-479D-9659-8D4E3950B8AF}"/>
      </w:docPartPr>
      <w:docPartBody>
        <w:p w:rsidR="0019310A" w:rsidRDefault="0019310A">
          <w:pPr>
            <w:pStyle w:val="5F3029FE99A145E7B3FE6609B00B46B1"/>
          </w:pPr>
          <w:r w:rsidRPr="007C5BEB">
            <w:rPr>
              <w:rStyle w:val="PlaceholderText"/>
              <w:rFonts w:ascii="HelveticaNeue LT 55 Roman" w:hAnsi="HelveticaNeue LT 55 Roman"/>
              <w:sz w:val="20"/>
              <w:szCs w:val="20"/>
            </w:rPr>
            <w:t>Phone number.</w:t>
          </w:r>
        </w:p>
      </w:docPartBody>
    </w:docPart>
    <w:docPart>
      <w:docPartPr>
        <w:name w:val="84FB5E4BA9254945BDA7FB2ED3CC20C7"/>
        <w:category>
          <w:name w:val="General"/>
          <w:gallery w:val="placeholder"/>
        </w:category>
        <w:types>
          <w:type w:val="bbPlcHdr"/>
        </w:types>
        <w:behaviors>
          <w:behavior w:val="content"/>
        </w:behaviors>
        <w:guid w:val="{18A8A260-8C99-4FB3-A64D-F307C0280411}"/>
      </w:docPartPr>
      <w:docPartBody>
        <w:p w:rsidR="0019310A" w:rsidRDefault="0019310A">
          <w:pPr>
            <w:pStyle w:val="84FB5E4BA9254945BDA7FB2ED3CC20C7"/>
          </w:pPr>
          <w:r w:rsidRPr="007C5BEB">
            <w:rPr>
              <w:rStyle w:val="PlaceholderText"/>
              <w:rFonts w:ascii="HelveticaNeue LT 55 Roman" w:hAnsi="HelveticaNeue LT 55 Roman"/>
              <w:sz w:val="20"/>
              <w:szCs w:val="20"/>
            </w:rPr>
            <w:t>Click or tap here to enter text.</w:t>
          </w:r>
        </w:p>
      </w:docPartBody>
    </w:docPart>
    <w:docPart>
      <w:docPartPr>
        <w:name w:val="E98DBA453E324D71BFECD7AB845B882E"/>
        <w:category>
          <w:name w:val="General"/>
          <w:gallery w:val="placeholder"/>
        </w:category>
        <w:types>
          <w:type w:val="bbPlcHdr"/>
        </w:types>
        <w:behaviors>
          <w:behavior w:val="content"/>
        </w:behaviors>
        <w:guid w:val="{F3C6AC32-26A5-4431-A06D-2E0942383D14}"/>
      </w:docPartPr>
      <w:docPartBody>
        <w:p w:rsidR="0019310A" w:rsidRDefault="0019310A">
          <w:pPr>
            <w:pStyle w:val="E98DBA453E324D71BFECD7AB845B882E"/>
          </w:pPr>
          <w:r w:rsidRPr="007C5BEB">
            <w:rPr>
              <w:rStyle w:val="PlaceholderText"/>
              <w:rFonts w:ascii="HelveticaNeue LT 55 Roman" w:hAnsi="HelveticaNeue LT 55 Roman"/>
              <w:sz w:val="20"/>
              <w:szCs w:val="20"/>
            </w:rPr>
            <w:t>Click or tap here to enter text.</w:t>
          </w:r>
        </w:p>
      </w:docPartBody>
    </w:docPart>
    <w:docPart>
      <w:docPartPr>
        <w:name w:val="FF08EC5557574BAE9E4879328C7EDAAD"/>
        <w:category>
          <w:name w:val="General"/>
          <w:gallery w:val="placeholder"/>
        </w:category>
        <w:types>
          <w:type w:val="bbPlcHdr"/>
        </w:types>
        <w:behaviors>
          <w:behavior w:val="content"/>
        </w:behaviors>
        <w:guid w:val="{9C16E9FF-0333-482D-8218-4ED24012F726}"/>
      </w:docPartPr>
      <w:docPartBody>
        <w:p w:rsidR="0019310A" w:rsidRDefault="0019310A">
          <w:pPr>
            <w:pStyle w:val="FF08EC5557574BAE9E4879328C7EDAAD"/>
          </w:pPr>
          <w:r w:rsidRPr="007C5BEB">
            <w:rPr>
              <w:rStyle w:val="PlaceholderText"/>
              <w:rFonts w:ascii="HelveticaNeue LT 55 Roman" w:hAnsi="HelveticaNeue LT 55 Roman"/>
              <w:sz w:val="20"/>
              <w:szCs w:val="20"/>
            </w:rPr>
            <w:t>Click or tap here to enter text.</w:t>
          </w:r>
        </w:p>
      </w:docPartBody>
    </w:docPart>
    <w:docPart>
      <w:docPartPr>
        <w:name w:val="D6BBA7541E8946FCBD55D488C869FA80"/>
        <w:category>
          <w:name w:val="General"/>
          <w:gallery w:val="placeholder"/>
        </w:category>
        <w:types>
          <w:type w:val="bbPlcHdr"/>
        </w:types>
        <w:behaviors>
          <w:behavior w:val="content"/>
        </w:behaviors>
        <w:guid w:val="{BF1384B5-0F50-41AB-B006-02C46889F127}"/>
      </w:docPartPr>
      <w:docPartBody>
        <w:p w:rsidR="0019310A" w:rsidRDefault="0019310A">
          <w:pPr>
            <w:pStyle w:val="D6BBA7541E8946FCBD55D488C869FA80"/>
          </w:pPr>
          <w:r w:rsidRPr="007C5BEB">
            <w:rPr>
              <w:rStyle w:val="PlaceholderText"/>
              <w:rFonts w:ascii="HelveticaNeue LT 55 Roman" w:hAnsi="HelveticaNeue LT 55 Roman"/>
              <w:sz w:val="20"/>
              <w:szCs w:val="20"/>
            </w:rPr>
            <w:t>Choose an item.</w:t>
          </w:r>
        </w:p>
      </w:docPartBody>
    </w:docPart>
    <w:docPart>
      <w:docPartPr>
        <w:name w:val="65980D6BD57943D2BEA34BAB4E7E0C76"/>
        <w:category>
          <w:name w:val="General"/>
          <w:gallery w:val="placeholder"/>
        </w:category>
        <w:types>
          <w:type w:val="bbPlcHdr"/>
        </w:types>
        <w:behaviors>
          <w:behavior w:val="content"/>
        </w:behaviors>
        <w:guid w:val="{D2A71A35-6153-47D5-81E6-84A78F9C950E}"/>
      </w:docPartPr>
      <w:docPartBody>
        <w:p w:rsidR="0019310A" w:rsidRDefault="0019310A">
          <w:pPr>
            <w:pStyle w:val="65980D6BD57943D2BEA34BAB4E7E0C76"/>
          </w:pPr>
          <w:r w:rsidRPr="007C5BEB">
            <w:rPr>
              <w:rStyle w:val="PlaceholderText"/>
              <w:rFonts w:ascii="HelveticaNeue LT 55 Roman" w:hAnsi="HelveticaNeue LT 55 Roman"/>
              <w:sz w:val="20"/>
              <w:szCs w:val="20"/>
            </w:rPr>
            <w:t>Click or tap here to enter text.</w:t>
          </w:r>
        </w:p>
      </w:docPartBody>
    </w:docPart>
    <w:docPart>
      <w:docPartPr>
        <w:name w:val="D2CC7234B8114C9981AC18E0062A47A8"/>
        <w:category>
          <w:name w:val="General"/>
          <w:gallery w:val="placeholder"/>
        </w:category>
        <w:types>
          <w:type w:val="bbPlcHdr"/>
        </w:types>
        <w:behaviors>
          <w:behavior w:val="content"/>
        </w:behaviors>
        <w:guid w:val="{4B698495-0DD3-4091-8DC5-C5D159AC0082}"/>
      </w:docPartPr>
      <w:docPartBody>
        <w:p w:rsidR="0019310A" w:rsidRDefault="0019310A">
          <w:pPr>
            <w:pStyle w:val="D2CC7234B8114C9981AC18E0062A47A8"/>
          </w:pPr>
          <w:r w:rsidRPr="007C5BEB">
            <w:rPr>
              <w:rStyle w:val="PlaceholderText"/>
              <w:rFonts w:ascii="HelveticaNeue LT 55 Roman" w:hAnsi="HelveticaNeue LT 55 Roman"/>
              <w:sz w:val="20"/>
              <w:szCs w:val="20"/>
            </w:rPr>
            <w:t>Click or tap here to enter text.</w:t>
          </w:r>
        </w:p>
      </w:docPartBody>
    </w:docPart>
    <w:docPart>
      <w:docPartPr>
        <w:name w:val="790AC9D1A4504017923C7DC408A3525E"/>
        <w:category>
          <w:name w:val="General"/>
          <w:gallery w:val="placeholder"/>
        </w:category>
        <w:types>
          <w:type w:val="bbPlcHdr"/>
        </w:types>
        <w:behaviors>
          <w:behavior w:val="content"/>
        </w:behaviors>
        <w:guid w:val="{19D8505B-C680-4463-94B0-98E9C4CA7EFD}"/>
      </w:docPartPr>
      <w:docPartBody>
        <w:p w:rsidR="0019310A" w:rsidRDefault="0019310A">
          <w:pPr>
            <w:pStyle w:val="790AC9D1A4504017923C7DC408A3525E"/>
          </w:pPr>
          <w:r w:rsidRPr="007C5BEB">
            <w:rPr>
              <w:rStyle w:val="PlaceholderText"/>
              <w:rFonts w:ascii="HelveticaNeue LT 55 Roman" w:hAnsi="HelveticaNeue LT 55 Roman"/>
              <w:sz w:val="20"/>
              <w:szCs w:val="20"/>
            </w:rPr>
            <w:t>Choose an item.</w:t>
          </w:r>
        </w:p>
      </w:docPartBody>
    </w:docPart>
    <w:docPart>
      <w:docPartPr>
        <w:name w:val="C4692E4AF42A4EA6B2DB53FD9F65B546"/>
        <w:category>
          <w:name w:val="General"/>
          <w:gallery w:val="placeholder"/>
        </w:category>
        <w:types>
          <w:type w:val="bbPlcHdr"/>
        </w:types>
        <w:behaviors>
          <w:behavior w:val="content"/>
        </w:behaviors>
        <w:guid w:val="{48EF6119-179C-4C58-83F6-501C86448273}"/>
      </w:docPartPr>
      <w:docPartBody>
        <w:p w:rsidR="0019310A" w:rsidRDefault="0019310A">
          <w:pPr>
            <w:pStyle w:val="C4692E4AF42A4EA6B2DB53FD9F65B546"/>
          </w:pPr>
          <w:r w:rsidRPr="007C5BEB">
            <w:rPr>
              <w:rStyle w:val="PlaceholderText"/>
              <w:rFonts w:ascii="HelveticaNeue LT 55 Roman" w:hAnsi="HelveticaNeue LT 55 Roman"/>
              <w:sz w:val="20"/>
              <w:szCs w:val="20"/>
            </w:rPr>
            <w:t>Click or tap here to enter text.</w:t>
          </w:r>
        </w:p>
      </w:docPartBody>
    </w:docPart>
    <w:docPart>
      <w:docPartPr>
        <w:name w:val="797F7258BF964C18883150F4D941DD70"/>
        <w:category>
          <w:name w:val="General"/>
          <w:gallery w:val="placeholder"/>
        </w:category>
        <w:types>
          <w:type w:val="bbPlcHdr"/>
        </w:types>
        <w:behaviors>
          <w:behavior w:val="content"/>
        </w:behaviors>
        <w:guid w:val="{02FAC1AF-A355-4D45-A4E4-A1954603DDE4}"/>
      </w:docPartPr>
      <w:docPartBody>
        <w:p w:rsidR="0019310A" w:rsidRDefault="0019310A">
          <w:pPr>
            <w:pStyle w:val="797F7258BF964C18883150F4D941DD70"/>
          </w:pPr>
          <w:r w:rsidRPr="007C5BEB">
            <w:rPr>
              <w:rStyle w:val="PlaceholderText"/>
              <w:rFonts w:ascii="HelveticaNeue LT 55 Roman" w:hAnsi="HelveticaNeue LT 55 Roman"/>
              <w:sz w:val="20"/>
              <w:szCs w:val="20"/>
            </w:rPr>
            <w:t>Choose an item.</w:t>
          </w:r>
        </w:p>
      </w:docPartBody>
    </w:docPart>
    <w:docPart>
      <w:docPartPr>
        <w:name w:val="18E61F6B59A24514BB6B2C1E55D1ECA5"/>
        <w:category>
          <w:name w:val="General"/>
          <w:gallery w:val="placeholder"/>
        </w:category>
        <w:types>
          <w:type w:val="bbPlcHdr"/>
        </w:types>
        <w:behaviors>
          <w:behavior w:val="content"/>
        </w:behaviors>
        <w:guid w:val="{EA1605F9-4DC4-4B73-95E5-86873452D0E8}"/>
      </w:docPartPr>
      <w:docPartBody>
        <w:p w:rsidR="0019310A" w:rsidRDefault="0019310A">
          <w:pPr>
            <w:pStyle w:val="18E61F6B59A24514BB6B2C1E55D1ECA5"/>
          </w:pPr>
          <w:r w:rsidRPr="007C5BEB">
            <w:rPr>
              <w:rStyle w:val="PlaceholderText"/>
              <w:rFonts w:ascii="HelveticaNeue LT 55 Roman" w:hAnsi="HelveticaNeue LT 55 Roman"/>
              <w:sz w:val="20"/>
              <w:szCs w:val="20"/>
            </w:rPr>
            <w:t>Click or tap here to enter text.</w:t>
          </w:r>
        </w:p>
      </w:docPartBody>
    </w:docPart>
    <w:docPart>
      <w:docPartPr>
        <w:name w:val="06DF527301704CCE9E796712EB048BB4"/>
        <w:category>
          <w:name w:val="General"/>
          <w:gallery w:val="placeholder"/>
        </w:category>
        <w:types>
          <w:type w:val="bbPlcHdr"/>
        </w:types>
        <w:behaviors>
          <w:behavior w:val="content"/>
        </w:behaviors>
        <w:guid w:val="{5A1165E7-C0D7-4AF0-BF8C-1900418F06F0}"/>
      </w:docPartPr>
      <w:docPartBody>
        <w:p w:rsidR="0019310A" w:rsidRDefault="0019310A">
          <w:pPr>
            <w:pStyle w:val="06DF527301704CCE9E796712EB048BB4"/>
          </w:pPr>
          <w:r w:rsidRPr="007C5BEB">
            <w:rPr>
              <w:rStyle w:val="PlaceholderText"/>
              <w:rFonts w:ascii="HelveticaNeue LT 55 Roman" w:hAnsi="HelveticaNeue LT 55 Roman"/>
              <w:sz w:val="20"/>
              <w:szCs w:val="20"/>
            </w:rPr>
            <w:t>Choose an item.</w:t>
          </w:r>
        </w:p>
      </w:docPartBody>
    </w:docPart>
    <w:docPart>
      <w:docPartPr>
        <w:name w:val="61B4572C75974C729D75345DE2686F9F"/>
        <w:category>
          <w:name w:val="General"/>
          <w:gallery w:val="placeholder"/>
        </w:category>
        <w:types>
          <w:type w:val="bbPlcHdr"/>
        </w:types>
        <w:behaviors>
          <w:behavior w:val="content"/>
        </w:behaviors>
        <w:guid w:val="{F5FF2E52-2CE2-466D-B545-4644D2B9F517}"/>
      </w:docPartPr>
      <w:docPartBody>
        <w:p w:rsidR="0019310A" w:rsidRDefault="0019310A">
          <w:pPr>
            <w:pStyle w:val="61B4572C75974C729D75345DE2686F9F"/>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281ECB9CE6164AE0B49CBEEBE72EE0CD"/>
        <w:category>
          <w:name w:val="General"/>
          <w:gallery w:val="placeholder"/>
        </w:category>
        <w:types>
          <w:type w:val="bbPlcHdr"/>
        </w:types>
        <w:behaviors>
          <w:behavior w:val="content"/>
        </w:behaviors>
        <w:guid w:val="{6A558922-B7F7-4855-9743-F0E5CABF87A6}"/>
      </w:docPartPr>
      <w:docPartBody>
        <w:p w:rsidR="0019310A" w:rsidRDefault="0019310A">
          <w:pPr>
            <w:pStyle w:val="281ECB9CE6164AE0B49CBEEBE72EE0CD"/>
          </w:pPr>
          <w:r w:rsidRPr="007C5BEB">
            <w:rPr>
              <w:rStyle w:val="PlaceholderText"/>
              <w:rFonts w:ascii="HelveticaNeue LT 55 Roman" w:hAnsi="HelveticaNeue LT 55 Roman"/>
              <w:sz w:val="20"/>
              <w:szCs w:val="20"/>
            </w:rPr>
            <w:t>Choose an item.</w:t>
          </w:r>
        </w:p>
      </w:docPartBody>
    </w:docPart>
    <w:docPart>
      <w:docPartPr>
        <w:name w:val="1B5943F52B55444C88C368566D545A4C"/>
        <w:category>
          <w:name w:val="General"/>
          <w:gallery w:val="placeholder"/>
        </w:category>
        <w:types>
          <w:type w:val="bbPlcHdr"/>
        </w:types>
        <w:behaviors>
          <w:behavior w:val="content"/>
        </w:behaviors>
        <w:guid w:val="{44584F62-A97B-4FB9-B97C-847DA6963E6E}"/>
      </w:docPartPr>
      <w:docPartBody>
        <w:p w:rsidR="0019310A" w:rsidRDefault="0019310A">
          <w:pPr>
            <w:pStyle w:val="1B5943F52B55444C88C368566D545A4C"/>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74E3CA5328B144F3ABAE13486CD96F02"/>
        <w:category>
          <w:name w:val="General"/>
          <w:gallery w:val="placeholder"/>
        </w:category>
        <w:types>
          <w:type w:val="bbPlcHdr"/>
        </w:types>
        <w:behaviors>
          <w:behavior w:val="content"/>
        </w:behaviors>
        <w:guid w:val="{D2019DAB-0445-4B76-8178-023043B18B47}"/>
      </w:docPartPr>
      <w:docPartBody>
        <w:p w:rsidR="0019310A" w:rsidRDefault="0019310A">
          <w:pPr>
            <w:pStyle w:val="74E3CA5328B144F3ABAE13486CD96F02"/>
          </w:pPr>
          <w:r w:rsidRPr="007C5BEB">
            <w:rPr>
              <w:rStyle w:val="PlaceholderText"/>
              <w:rFonts w:ascii="HelveticaNeue LT 55 Roman" w:hAnsi="HelveticaNeue LT 55 Roman"/>
              <w:sz w:val="20"/>
              <w:szCs w:val="20"/>
            </w:rPr>
            <w:t>Click or tap here to enter text.</w:t>
          </w:r>
        </w:p>
      </w:docPartBody>
    </w:docPart>
    <w:docPart>
      <w:docPartPr>
        <w:name w:val="7C0BFD52F3194DCEAEE7D68DDBBDCF93"/>
        <w:category>
          <w:name w:val="General"/>
          <w:gallery w:val="placeholder"/>
        </w:category>
        <w:types>
          <w:type w:val="bbPlcHdr"/>
        </w:types>
        <w:behaviors>
          <w:behavior w:val="content"/>
        </w:behaviors>
        <w:guid w:val="{0C3C2E18-82AD-4BAF-9D96-6B8EC77903B9}"/>
      </w:docPartPr>
      <w:docPartBody>
        <w:p w:rsidR="0019310A" w:rsidRDefault="0019310A">
          <w:pPr>
            <w:pStyle w:val="7C0BFD52F3194DCEAEE7D68DDBBDCF93"/>
          </w:pPr>
          <w:r w:rsidRPr="007C5BEB">
            <w:rPr>
              <w:rStyle w:val="PlaceholderText"/>
              <w:rFonts w:ascii="HelveticaNeue LT 55 Roman" w:hAnsi="HelveticaNeue LT 55 Roman"/>
              <w:sz w:val="20"/>
              <w:szCs w:val="20"/>
            </w:rPr>
            <w:t>Click or tap here to enter text.</w:t>
          </w:r>
        </w:p>
      </w:docPartBody>
    </w:docPart>
    <w:docPart>
      <w:docPartPr>
        <w:name w:val="AB9745274A6B43C087903D370870F0B1"/>
        <w:category>
          <w:name w:val="General"/>
          <w:gallery w:val="placeholder"/>
        </w:category>
        <w:types>
          <w:type w:val="bbPlcHdr"/>
        </w:types>
        <w:behaviors>
          <w:behavior w:val="content"/>
        </w:behaviors>
        <w:guid w:val="{8DE2F60B-BE92-4985-A5AC-1CF1DDA32130}"/>
      </w:docPartPr>
      <w:docPartBody>
        <w:p w:rsidR="0019310A" w:rsidRDefault="0019310A">
          <w:pPr>
            <w:pStyle w:val="AB9745274A6B43C087903D370870F0B1"/>
          </w:pPr>
          <w:r w:rsidRPr="007C5BEB">
            <w:rPr>
              <w:rStyle w:val="PlaceholderText"/>
              <w:rFonts w:ascii="HelveticaNeue LT 55 Roman" w:hAnsi="HelveticaNeue LT 55 Roman"/>
              <w:sz w:val="20"/>
              <w:szCs w:val="20"/>
            </w:rPr>
            <w:t>Choose an item.</w:t>
          </w:r>
        </w:p>
      </w:docPartBody>
    </w:docPart>
    <w:docPart>
      <w:docPartPr>
        <w:name w:val="4187D00040354A9D87D673AE98693DB8"/>
        <w:category>
          <w:name w:val="General"/>
          <w:gallery w:val="placeholder"/>
        </w:category>
        <w:types>
          <w:type w:val="bbPlcHdr"/>
        </w:types>
        <w:behaviors>
          <w:behavior w:val="content"/>
        </w:behaviors>
        <w:guid w:val="{A66F5CA0-A6CB-4896-BB26-E76573892FE8}"/>
      </w:docPartPr>
      <w:docPartBody>
        <w:p w:rsidR="0019310A" w:rsidRDefault="0019310A">
          <w:pPr>
            <w:pStyle w:val="4187D00040354A9D87D673AE98693DB8"/>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364805BAAAD5492F9A7192D9E2C031B1"/>
        <w:category>
          <w:name w:val="General"/>
          <w:gallery w:val="placeholder"/>
        </w:category>
        <w:types>
          <w:type w:val="bbPlcHdr"/>
        </w:types>
        <w:behaviors>
          <w:behavior w:val="content"/>
        </w:behaviors>
        <w:guid w:val="{C80A2AC0-04C6-4A52-8238-D1E86C01D731}"/>
      </w:docPartPr>
      <w:docPartBody>
        <w:p w:rsidR="0019310A" w:rsidRDefault="0019310A">
          <w:pPr>
            <w:pStyle w:val="364805BAAAD5492F9A7192D9E2C031B1"/>
          </w:pPr>
          <w:r w:rsidRPr="007C5BEB">
            <w:rPr>
              <w:rStyle w:val="PlaceholderText"/>
              <w:rFonts w:ascii="HelveticaNeue LT 55 Roman" w:hAnsi="HelveticaNeue LT 55 Roman"/>
              <w:sz w:val="20"/>
              <w:szCs w:val="20"/>
            </w:rPr>
            <w:t>Click or tap here to enter text.</w:t>
          </w:r>
        </w:p>
      </w:docPartBody>
    </w:docPart>
    <w:docPart>
      <w:docPartPr>
        <w:name w:val="B1DF51EF7F99424BADA28C1FDEFD6792"/>
        <w:category>
          <w:name w:val="General"/>
          <w:gallery w:val="placeholder"/>
        </w:category>
        <w:types>
          <w:type w:val="bbPlcHdr"/>
        </w:types>
        <w:behaviors>
          <w:behavior w:val="content"/>
        </w:behaviors>
        <w:guid w:val="{2A4CE82B-B906-4C12-8D11-6ADCF2C87414}"/>
      </w:docPartPr>
      <w:docPartBody>
        <w:p w:rsidR="0019310A" w:rsidRDefault="0019310A">
          <w:pPr>
            <w:pStyle w:val="B1DF51EF7F99424BADA28C1FDEFD6792"/>
          </w:pPr>
          <w:r w:rsidRPr="007C5BEB">
            <w:rPr>
              <w:rStyle w:val="PlaceholderText"/>
              <w:rFonts w:ascii="HelveticaNeue LT 55 Roman" w:hAnsi="HelveticaNeue LT 55 Roman"/>
              <w:sz w:val="20"/>
              <w:szCs w:val="20"/>
            </w:rPr>
            <w:t>Choose an item.</w:t>
          </w:r>
        </w:p>
      </w:docPartBody>
    </w:docPart>
    <w:docPart>
      <w:docPartPr>
        <w:name w:val="2E0BC63FEF87472AB3E8A1ED8EA972C3"/>
        <w:category>
          <w:name w:val="General"/>
          <w:gallery w:val="placeholder"/>
        </w:category>
        <w:types>
          <w:type w:val="bbPlcHdr"/>
        </w:types>
        <w:behaviors>
          <w:behavior w:val="content"/>
        </w:behaviors>
        <w:guid w:val="{53D24A34-472F-403A-8F61-FAA80819C852}"/>
      </w:docPartPr>
      <w:docPartBody>
        <w:p w:rsidR="0019310A" w:rsidRDefault="0019310A">
          <w:pPr>
            <w:pStyle w:val="2E0BC63FEF87472AB3E8A1ED8EA972C3"/>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 xml:space="preserve">add any additional </w:t>
          </w:r>
          <w:r>
            <w:rPr>
              <w:rStyle w:val="PlaceholderText"/>
              <w:rFonts w:ascii="HelveticaNeue LT 55 Roman" w:hAnsi="HelveticaNeue LT 55 Roman"/>
              <w:sz w:val="20"/>
              <w:szCs w:val="20"/>
            </w:rPr>
            <w:t>information</w:t>
          </w:r>
          <w:r w:rsidRPr="007C5BEB">
            <w:rPr>
              <w:rStyle w:val="PlaceholderText"/>
              <w:rFonts w:ascii="HelveticaNeue LT 55 Roman" w:hAnsi="HelveticaNeue LT 55 Roman"/>
              <w:sz w:val="20"/>
              <w:szCs w:val="20"/>
            </w:rPr>
            <w:t>.</w:t>
          </w:r>
        </w:p>
      </w:docPartBody>
    </w:docPart>
    <w:docPart>
      <w:docPartPr>
        <w:name w:val="BB2C73B6A8F34795BE9242B958F12723"/>
        <w:category>
          <w:name w:val="General"/>
          <w:gallery w:val="placeholder"/>
        </w:category>
        <w:types>
          <w:type w:val="bbPlcHdr"/>
        </w:types>
        <w:behaviors>
          <w:behavior w:val="content"/>
        </w:behaviors>
        <w:guid w:val="{C56BAC4E-3C76-4372-B0DA-8E70C77B76E2}"/>
      </w:docPartPr>
      <w:docPartBody>
        <w:p w:rsidR="0019310A" w:rsidRDefault="0019310A">
          <w:pPr>
            <w:pStyle w:val="BB2C73B6A8F34795BE9242B958F12723"/>
          </w:pPr>
          <w:r w:rsidRPr="007C5BEB">
            <w:rPr>
              <w:rStyle w:val="PlaceholderText"/>
              <w:rFonts w:ascii="HelveticaNeue LT 55 Roman" w:hAnsi="HelveticaNeue LT 55 Roman"/>
              <w:sz w:val="20"/>
              <w:szCs w:val="20"/>
            </w:rPr>
            <w:t>Click or tap here to enter text.</w:t>
          </w:r>
        </w:p>
      </w:docPartBody>
    </w:docPart>
    <w:docPart>
      <w:docPartPr>
        <w:name w:val="67EB7411A1BE447283E72840E6E9B4D9"/>
        <w:category>
          <w:name w:val="General"/>
          <w:gallery w:val="placeholder"/>
        </w:category>
        <w:types>
          <w:type w:val="bbPlcHdr"/>
        </w:types>
        <w:behaviors>
          <w:behavior w:val="content"/>
        </w:behaviors>
        <w:guid w:val="{1BBD4F36-5DAA-4508-8B6F-FD81005BC4B4}"/>
      </w:docPartPr>
      <w:docPartBody>
        <w:p w:rsidR="0019310A" w:rsidRDefault="0019310A">
          <w:pPr>
            <w:pStyle w:val="67EB7411A1BE447283E72840E6E9B4D9"/>
          </w:pPr>
          <w:r w:rsidRPr="007C5BEB">
            <w:rPr>
              <w:rStyle w:val="PlaceholderText"/>
              <w:rFonts w:ascii="HelveticaNeue LT 55 Roman" w:hAnsi="HelveticaNeue LT 55 Roman"/>
              <w:sz w:val="20"/>
              <w:szCs w:val="20"/>
            </w:rPr>
            <w:t>Click or tap here to enter text.</w:t>
          </w:r>
        </w:p>
      </w:docPartBody>
    </w:docPart>
    <w:docPart>
      <w:docPartPr>
        <w:name w:val="F1E6451BBC70481B9B4AB501623C8485"/>
        <w:category>
          <w:name w:val="General"/>
          <w:gallery w:val="placeholder"/>
        </w:category>
        <w:types>
          <w:type w:val="bbPlcHdr"/>
        </w:types>
        <w:behaviors>
          <w:behavior w:val="content"/>
        </w:behaviors>
        <w:guid w:val="{B74B0399-BAC6-4E33-8C20-A81E23E13A9C}"/>
      </w:docPartPr>
      <w:docPartBody>
        <w:p w:rsidR="0019310A" w:rsidRDefault="0019310A">
          <w:pPr>
            <w:pStyle w:val="F1E6451BBC70481B9B4AB501623C8485"/>
          </w:pPr>
          <w:r w:rsidRPr="007C5BEB">
            <w:rPr>
              <w:rStyle w:val="PlaceholderText"/>
              <w:rFonts w:ascii="HelveticaNeue LT 55 Roman" w:hAnsi="HelveticaNeue LT 55 Roman"/>
              <w:sz w:val="20"/>
              <w:szCs w:val="20"/>
            </w:rPr>
            <w:t>Choose an item.</w:t>
          </w:r>
        </w:p>
      </w:docPartBody>
    </w:docPart>
    <w:docPart>
      <w:docPartPr>
        <w:name w:val="A6F3B105931B48568DDE1B4FEBD62375"/>
        <w:category>
          <w:name w:val="General"/>
          <w:gallery w:val="placeholder"/>
        </w:category>
        <w:types>
          <w:type w:val="bbPlcHdr"/>
        </w:types>
        <w:behaviors>
          <w:behavior w:val="content"/>
        </w:behaviors>
        <w:guid w:val="{9D9FCC91-B4E6-4971-A8F0-05527E2F686D}"/>
      </w:docPartPr>
      <w:docPartBody>
        <w:p w:rsidR="0019310A" w:rsidRDefault="0019310A">
          <w:pPr>
            <w:pStyle w:val="A6F3B105931B48568DDE1B4FEBD62375"/>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BA11ED4296014057AC33E918094F89EA"/>
        <w:category>
          <w:name w:val="General"/>
          <w:gallery w:val="placeholder"/>
        </w:category>
        <w:types>
          <w:type w:val="bbPlcHdr"/>
        </w:types>
        <w:behaviors>
          <w:behavior w:val="content"/>
        </w:behaviors>
        <w:guid w:val="{60576BF5-9FB8-4643-9B28-6DCD638B121C}"/>
      </w:docPartPr>
      <w:docPartBody>
        <w:p w:rsidR="0019310A" w:rsidRDefault="0019310A">
          <w:pPr>
            <w:pStyle w:val="BA11ED4296014057AC33E918094F89EA"/>
          </w:pPr>
          <w:r w:rsidRPr="007C5BEB">
            <w:rPr>
              <w:rStyle w:val="PlaceholderText"/>
              <w:rFonts w:ascii="HelveticaNeue LT 55 Roman" w:hAnsi="HelveticaNeue LT 55 Roman"/>
              <w:sz w:val="20"/>
              <w:szCs w:val="20"/>
            </w:rPr>
            <w:t>Choose an item.</w:t>
          </w:r>
        </w:p>
      </w:docPartBody>
    </w:docPart>
    <w:docPart>
      <w:docPartPr>
        <w:name w:val="96BE2663FE544D2C86C2700C32F7A115"/>
        <w:category>
          <w:name w:val="General"/>
          <w:gallery w:val="placeholder"/>
        </w:category>
        <w:types>
          <w:type w:val="bbPlcHdr"/>
        </w:types>
        <w:behaviors>
          <w:behavior w:val="content"/>
        </w:behaviors>
        <w:guid w:val="{1F820A33-972F-4FCC-9EA6-5163210514E2}"/>
      </w:docPartPr>
      <w:docPartBody>
        <w:p w:rsidR="0019310A" w:rsidRDefault="0019310A">
          <w:pPr>
            <w:pStyle w:val="96BE2663FE544D2C86C2700C32F7A115"/>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CF527F27FBE146FC9FBB0598198E465B"/>
        <w:category>
          <w:name w:val="General"/>
          <w:gallery w:val="placeholder"/>
        </w:category>
        <w:types>
          <w:type w:val="bbPlcHdr"/>
        </w:types>
        <w:behaviors>
          <w:behavior w:val="content"/>
        </w:behaviors>
        <w:guid w:val="{A8120396-D4CB-41CD-94A7-79DDF97ED05E}"/>
      </w:docPartPr>
      <w:docPartBody>
        <w:p w:rsidR="0019310A" w:rsidRDefault="0019310A">
          <w:pPr>
            <w:pStyle w:val="CF527F27FBE146FC9FBB0598198E465B"/>
          </w:pPr>
          <w:r w:rsidRPr="007C5BEB">
            <w:rPr>
              <w:rStyle w:val="PlaceholderText"/>
              <w:rFonts w:ascii="HelveticaNeue LT 55 Roman" w:hAnsi="HelveticaNeue LT 55 Roman"/>
              <w:sz w:val="20"/>
              <w:szCs w:val="20"/>
            </w:rPr>
            <w:t>Choose an item.</w:t>
          </w:r>
        </w:p>
      </w:docPartBody>
    </w:docPart>
    <w:docPart>
      <w:docPartPr>
        <w:name w:val="1FC5869B80BE4269AC904A21B0D252EA"/>
        <w:category>
          <w:name w:val="General"/>
          <w:gallery w:val="placeholder"/>
        </w:category>
        <w:types>
          <w:type w:val="bbPlcHdr"/>
        </w:types>
        <w:behaviors>
          <w:behavior w:val="content"/>
        </w:behaviors>
        <w:guid w:val="{559EA3EC-ABD4-4709-82D4-41520CC61301}"/>
      </w:docPartPr>
      <w:docPartBody>
        <w:p w:rsidR="0019310A" w:rsidRDefault="0019310A">
          <w:pPr>
            <w:pStyle w:val="1FC5869B80BE4269AC904A21B0D252EA"/>
          </w:pPr>
          <w:r w:rsidRPr="007C5BEB">
            <w:rPr>
              <w:rStyle w:val="PlaceholderText"/>
              <w:rFonts w:ascii="HelveticaNeue LT 55 Roman" w:hAnsi="HelveticaNeue LT 55 Roman"/>
              <w:sz w:val="20"/>
              <w:szCs w:val="20"/>
            </w:rPr>
            <w:t>Click or tap here to enter text.</w:t>
          </w:r>
        </w:p>
      </w:docPartBody>
    </w:docPart>
    <w:docPart>
      <w:docPartPr>
        <w:name w:val="58556C5EE65B4355AB77EAAFEC16F709"/>
        <w:category>
          <w:name w:val="General"/>
          <w:gallery w:val="placeholder"/>
        </w:category>
        <w:types>
          <w:type w:val="bbPlcHdr"/>
        </w:types>
        <w:behaviors>
          <w:behavior w:val="content"/>
        </w:behaviors>
        <w:guid w:val="{65F9D4C7-3157-44EA-ABB6-1EB388AF6467}"/>
      </w:docPartPr>
      <w:docPartBody>
        <w:p w:rsidR="0019310A" w:rsidRDefault="0019310A">
          <w:pPr>
            <w:pStyle w:val="58556C5EE65B4355AB77EAAFEC16F709"/>
          </w:pPr>
          <w:r w:rsidRPr="007C5BEB">
            <w:rPr>
              <w:rStyle w:val="PlaceholderText"/>
              <w:rFonts w:ascii="HelveticaNeue LT 55 Roman" w:hAnsi="HelveticaNeue LT 55 Roman"/>
              <w:sz w:val="20"/>
              <w:szCs w:val="20"/>
            </w:rPr>
            <w:t>Choose an item.</w:t>
          </w:r>
        </w:p>
      </w:docPartBody>
    </w:docPart>
    <w:docPart>
      <w:docPartPr>
        <w:name w:val="C0F8EFB6F76F436FB3770478516E75A3"/>
        <w:category>
          <w:name w:val="General"/>
          <w:gallery w:val="placeholder"/>
        </w:category>
        <w:types>
          <w:type w:val="bbPlcHdr"/>
        </w:types>
        <w:behaviors>
          <w:behavior w:val="content"/>
        </w:behaviors>
        <w:guid w:val="{28FA01ED-26E0-4922-B0B1-1D57E4758230}"/>
      </w:docPartPr>
      <w:docPartBody>
        <w:p w:rsidR="0019310A" w:rsidRDefault="0019310A">
          <w:pPr>
            <w:pStyle w:val="C0F8EFB6F76F436FB3770478516E75A3"/>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3F06BC1F1427414EA9C2B88486D1DD02"/>
        <w:category>
          <w:name w:val="General"/>
          <w:gallery w:val="placeholder"/>
        </w:category>
        <w:types>
          <w:type w:val="bbPlcHdr"/>
        </w:types>
        <w:behaviors>
          <w:behavior w:val="content"/>
        </w:behaviors>
        <w:guid w:val="{34CA770F-08CB-46A9-BA24-457A9777C3C1}"/>
      </w:docPartPr>
      <w:docPartBody>
        <w:p w:rsidR="0019310A" w:rsidRDefault="0019310A">
          <w:pPr>
            <w:pStyle w:val="3F06BC1F1427414EA9C2B88486D1DD02"/>
          </w:pPr>
          <w:r w:rsidRPr="007C5BEB">
            <w:rPr>
              <w:rStyle w:val="PlaceholderText"/>
              <w:rFonts w:ascii="HelveticaNeue LT 55 Roman" w:hAnsi="HelveticaNeue LT 55 Roman"/>
              <w:sz w:val="20"/>
              <w:szCs w:val="20"/>
            </w:rPr>
            <w:t>Choose an item.</w:t>
          </w:r>
        </w:p>
      </w:docPartBody>
    </w:docPart>
    <w:docPart>
      <w:docPartPr>
        <w:name w:val="1ED5B2ECDF6D4E66A3FBC3D33A16280E"/>
        <w:category>
          <w:name w:val="General"/>
          <w:gallery w:val="placeholder"/>
        </w:category>
        <w:types>
          <w:type w:val="bbPlcHdr"/>
        </w:types>
        <w:behaviors>
          <w:behavior w:val="content"/>
        </w:behaviors>
        <w:guid w:val="{391DC729-737E-49F1-A717-2295A0FC970B}"/>
      </w:docPartPr>
      <w:docPartBody>
        <w:p w:rsidR="0019310A" w:rsidRDefault="0019310A">
          <w:pPr>
            <w:pStyle w:val="1ED5B2ECDF6D4E66A3FBC3D33A16280E"/>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FE86E1406349485E9911D3A10CCF0670"/>
        <w:category>
          <w:name w:val="General"/>
          <w:gallery w:val="placeholder"/>
        </w:category>
        <w:types>
          <w:type w:val="bbPlcHdr"/>
        </w:types>
        <w:behaviors>
          <w:behavior w:val="content"/>
        </w:behaviors>
        <w:guid w:val="{E522B00D-C3D1-493A-ABF1-ED505BE4AF77}"/>
      </w:docPartPr>
      <w:docPartBody>
        <w:p w:rsidR="0019310A" w:rsidRDefault="0019310A">
          <w:pPr>
            <w:pStyle w:val="FE86E1406349485E9911D3A10CCF0670"/>
          </w:pPr>
          <w:r w:rsidRPr="007C5BEB">
            <w:rPr>
              <w:rStyle w:val="PlaceholderText"/>
              <w:rFonts w:ascii="HelveticaNeue LT 55 Roman" w:hAnsi="HelveticaNeue LT 55 Roman"/>
              <w:sz w:val="20"/>
              <w:szCs w:val="20"/>
            </w:rPr>
            <w:t>Choose an item.</w:t>
          </w:r>
        </w:p>
      </w:docPartBody>
    </w:docPart>
    <w:docPart>
      <w:docPartPr>
        <w:name w:val="0237F746C3514A3F8134E87562F85AED"/>
        <w:category>
          <w:name w:val="General"/>
          <w:gallery w:val="placeholder"/>
        </w:category>
        <w:types>
          <w:type w:val="bbPlcHdr"/>
        </w:types>
        <w:behaviors>
          <w:behavior w:val="content"/>
        </w:behaviors>
        <w:guid w:val="{BB206749-BD05-448D-A383-8952C64F09EE}"/>
      </w:docPartPr>
      <w:docPartBody>
        <w:p w:rsidR="0019310A" w:rsidRDefault="0019310A">
          <w:pPr>
            <w:pStyle w:val="0237F746C3514A3F8134E87562F85AED"/>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99EF05E72CD3429B89747331C2F8DF4C"/>
        <w:category>
          <w:name w:val="General"/>
          <w:gallery w:val="placeholder"/>
        </w:category>
        <w:types>
          <w:type w:val="bbPlcHdr"/>
        </w:types>
        <w:behaviors>
          <w:behavior w:val="content"/>
        </w:behaviors>
        <w:guid w:val="{A0573070-166E-4A9A-83A8-97271ED27BE8}"/>
      </w:docPartPr>
      <w:docPartBody>
        <w:p w:rsidR="0019310A" w:rsidRDefault="0019310A">
          <w:pPr>
            <w:pStyle w:val="99EF05E72CD3429B89747331C2F8DF4C"/>
          </w:pPr>
          <w:r w:rsidRPr="007C5BEB">
            <w:rPr>
              <w:rStyle w:val="PlaceholderText"/>
              <w:rFonts w:ascii="HelveticaNeue LT 55 Roman" w:hAnsi="HelveticaNeue LT 55 Roman"/>
              <w:sz w:val="20"/>
              <w:szCs w:val="20"/>
            </w:rPr>
            <w:t>Click or tap here to enter text.</w:t>
          </w:r>
        </w:p>
      </w:docPartBody>
    </w:docPart>
    <w:docPart>
      <w:docPartPr>
        <w:name w:val="F3137CE4A67A49FFA6F0F84A0BD12475"/>
        <w:category>
          <w:name w:val="General"/>
          <w:gallery w:val="placeholder"/>
        </w:category>
        <w:types>
          <w:type w:val="bbPlcHdr"/>
        </w:types>
        <w:behaviors>
          <w:behavior w:val="content"/>
        </w:behaviors>
        <w:guid w:val="{2FEA8251-A2CE-48BA-8346-67C46CD01923}"/>
      </w:docPartPr>
      <w:docPartBody>
        <w:p w:rsidR="0019310A" w:rsidRDefault="0019310A">
          <w:pPr>
            <w:pStyle w:val="F3137CE4A67A49FFA6F0F84A0BD12475"/>
          </w:pPr>
          <w:r w:rsidRPr="007C5BEB">
            <w:rPr>
              <w:rStyle w:val="PlaceholderText"/>
              <w:rFonts w:ascii="HelveticaNeue LT 55 Roman" w:hAnsi="HelveticaNeue LT 55 Roman"/>
              <w:sz w:val="20"/>
              <w:szCs w:val="20"/>
            </w:rPr>
            <w:t>Choose an item.</w:t>
          </w:r>
        </w:p>
      </w:docPartBody>
    </w:docPart>
    <w:docPart>
      <w:docPartPr>
        <w:name w:val="F0CEF513B1A5439190979308DFEA75B2"/>
        <w:category>
          <w:name w:val="General"/>
          <w:gallery w:val="placeholder"/>
        </w:category>
        <w:types>
          <w:type w:val="bbPlcHdr"/>
        </w:types>
        <w:behaviors>
          <w:behavior w:val="content"/>
        </w:behaviors>
        <w:guid w:val="{0E9917E7-2241-4865-A88E-37ECBA3DB77D}"/>
      </w:docPartPr>
      <w:docPartBody>
        <w:p w:rsidR="0019310A" w:rsidRDefault="0019310A">
          <w:pPr>
            <w:pStyle w:val="F0CEF513B1A5439190979308DFEA75B2"/>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99FAC709EE2346FB91B627E118BC25F9"/>
        <w:category>
          <w:name w:val="General"/>
          <w:gallery w:val="placeholder"/>
        </w:category>
        <w:types>
          <w:type w:val="bbPlcHdr"/>
        </w:types>
        <w:behaviors>
          <w:behavior w:val="content"/>
        </w:behaviors>
        <w:guid w:val="{EE97BC6B-F6DA-467A-8847-49391E2CD728}"/>
      </w:docPartPr>
      <w:docPartBody>
        <w:p w:rsidR="0019310A" w:rsidRDefault="0019310A">
          <w:pPr>
            <w:pStyle w:val="99FAC709EE2346FB91B627E118BC25F9"/>
          </w:pPr>
          <w:r w:rsidRPr="007C5BEB">
            <w:rPr>
              <w:rStyle w:val="PlaceholderText"/>
              <w:rFonts w:ascii="HelveticaNeue LT 55 Roman" w:hAnsi="HelveticaNeue LT 55 Roman"/>
              <w:sz w:val="20"/>
              <w:szCs w:val="20"/>
            </w:rPr>
            <w:t>Choose an item.</w:t>
          </w:r>
        </w:p>
      </w:docPartBody>
    </w:docPart>
    <w:docPart>
      <w:docPartPr>
        <w:name w:val="29D2BD72B2CF4790A620AD1A9370A5BB"/>
        <w:category>
          <w:name w:val="General"/>
          <w:gallery w:val="placeholder"/>
        </w:category>
        <w:types>
          <w:type w:val="bbPlcHdr"/>
        </w:types>
        <w:behaviors>
          <w:behavior w:val="content"/>
        </w:behaviors>
        <w:guid w:val="{DD4F6778-367C-4A78-B4F7-BC4D3E46B0A6}"/>
      </w:docPartPr>
      <w:docPartBody>
        <w:p w:rsidR="0019310A" w:rsidRDefault="0019310A">
          <w:pPr>
            <w:pStyle w:val="29D2BD72B2CF4790A620AD1A9370A5BB"/>
          </w:pPr>
          <w:r w:rsidRPr="007C5BEB">
            <w:rPr>
              <w:rStyle w:val="PlaceholderText"/>
              <w:rFonts w:ascii="HelveticaNeue LT 55 Roman" w:hAnsi="HelveticaNeue LT 55 Roman"/>
              <w:sz w:val="20"/>
              <w:szCs w:val="20"/>
            </w:rPr>
            <w:t>Click or tap here to enter text.</w:t>
          </w:r>
        </w:p>
      </w:docPartBody>
    </w:docPart>
    <w:docPart>
      <w:docPartPr>
        <w:name w:val="B025A480E37441E39DB71B3A04CE1B08"/>
        <w:category>
          <w:name w:val="General"/>
          <w:gallery w:val="placeholder"/>
        </w:category>
        <w:types>
          <w:type w:val="bbPlcHdr"/>
        </w:types>
        <w:behaviors>
          <w:behavior w:val="content"/>
        </w:behaviors>
        <w:guid w:val="{7F289084-2895-42D1-B393-850DA561A7CA}"/>
      </w:docPartPr>
      <w:docPartBody>
        <w:p w:rsidR="0019310A" w:rsidRDefault="0019310A">
          <w:pPr>
            <w:pStyle w:val="B025A480E37441E39DB71B3A04CE1B08"/>
          </w:pPr>
          <w:r w:rsidRPr="007C5BEB">
            <w:rPr>
              <w:rStyle w:val="PlaceholderText"/>
              <w:rFonts w:ascii="HelveticaNeue LT 55 Roman" w:hAnsi="HelveticaNeue LT 55 Roman"/>
              <w:sz w:val="20"/>
              <w:szCs w:val="20"/>
            </w:rPr>
            <w:t>Choose an item.</w:t>
          </w:r>
        </w:p>
      </w:docPartBody>
    </w:docPart>
    <w:docPart>
      <w:docPartPr>
        <w:name w:val="3986E1CD833B4B3391A2362B77AFB583"/>
        <w:category>
          <w:name w:val="General"/>
          <w:gallery w:val="placeholder"/>
        </w:category>
        <w:types>
          <w:type w:val="bbPlcHdr"/>
        </w:types>
        <w:behaviors>
          <w:behavior w:val="content"/>
        </w:behaviors>
        <w:guid w:val="{F2A2B96D-DFD3-4E8F-AF08-8C0D16E86BF2}"/>
      </w:docPartPr>
      <w:docPartBody>
        <w:p w:rsidR="0019310A" w:rsidRDefault="0019310A">
          <w:pPr>
            <w:pStyle w:val="3986E1CD833B4B3391A2362B77AFB583"/>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615CD29F55D34AD582CAFE27C1459B68"/>
        <w:category>
          <w:name w:val="General"/>
          <w:gallery w:val="placeholder"/>
        </w:category>
        <w:types>
          <w:type w:val="bbPlcHdr"/>
        </w:types>
        <w:behaviors>
          <w:behavior w:val="content"/>
        </w:behaviors>
        <w:guid w:val="{7893A0C6-04B0-4C28-A6E5-279FCC09DC0C}"/>
      </w:docPartPr>
      <w:docPartBody>
        <w:p w:rsidR="0019310A" w:rsidRDefault="0019310A">
          <w:pPr>
            <w:pStyle w:val="615CD29F55D34AD582CAFE27C1459B68"/>
          </w:pPr>
          <w:r w:rsidRPr="007C5BEB">
            <w:rPr>
              <w:rStyle w:val="PlaceholderText"/>
              <w:rFonts w:ascii="HelveticaNeue LT 55 Roman" w:hAnsi="HelveticaNeue LT 55 Roman"/>
              <w:sz w:val="20"/>
              <w:szCs w:val="20"/>
            </w:rPr>
            <w:t>Choose an item.</w:t>
          </w:r>
        </w:p>
      </w:docPartBody>
    </w:docPart>
    <w:docPart>
      <w:docPartPr>
        <w:name w:val="165DE783CAFD4AF79C651D325CD28EC9"/>
        <w:category>
          <w:name w:val="General"/>
          <w:gallery w:val="placeholder"/>
        </w:category>
        <w:types>
          <w:type w:val="bbPlcHdr"/>
        </w:types>
        <w:behaviors>
          <w:behavior w:val="content"/>
        </w:behaviors>
        <w:guid w:val="{D2A5DCE8-DD0D-445F-A14B-929112F3D3C8}"/>
      </w:docPartPr>
      <w:docPartBody>
        <w:p w:rsidR="0019310A" w:rsidRDefault="0019310A">
          <w:pPr>
            <w:pStyle w:val="165DE783CAFD4AF79C651D325CD28EC9"/>
          </w:pPr>
          <w:r w:rsidRPr="007C5BEB">
            <w:rPr>
              <w:rStyle w:val="PlaceholderText"/>
              <w:rFonts w:ascii="HelveticaNeue LT 55 Roman" w:hAnsi="HelveticaNeue LT 55 Roman"/>
              <w:sz w:val="20"/>
              <w:szCs w:val="20"/>
            </w:rPr>
            <w:t>Click or tap here to enter text.</w:t>
          </w:r>
        </w:p>
      </w:docPartBody>
    </w:docPart>
    <w:docPart>
      <w:docPartPr>
        <w:name w:val="27FDB887BC1E4886BCF67726F91539FF"/>
        <w:category>
          <w:name w:val="General"/>
          <w:gallery w:val="placeholder"/>
        </w:category>
        <w:types>
          <w:type w:val="bbPlcHdr"/>
        </w:types>
        <w:behaviors>
          <w:behavior w:val="content"/>
        </w:behaviors>
        <w:guid w:val="{CC2F3A22-BB89-4BA1-A4FB-0B59F88CB201}"/>
      </w:docPartPr>
      <w:docPartBody>
        <w:p w:rsidR="0019310A" w:rsidRDefault="0019310A">
          <w:pPr>
            <w:pStyle w:val="27FDB887BC1E4886BCF67726F91539FF"/>
          </w:pPr>
          <w:r w:rsidRPr="007C5BEB">
            <w:rPr>
              <w:rStyle w:val="PlaceholderText"/>
              <w:rFonts w:ascii="HelveticaNeue LT 55 Roman" w:hAnsi="HelveticaNeue LT 55 Roman"/>
              <w:sz w:val="20"/>
              <w:szCs w:val="20"/>
            </w:rPr>
            <w:t>Choose an item.</w:t>
          </w:r>
        </w:p>
      </w:docPartBody>
    </w:docPart>
    <w:docPart>
      <w:docPartPr>
        <w:name w:val="19075C07780F4C9484E013AC61D1924D"/>
        <w:category>
          <w:name w:val="General"/>
          <w:gallery w:val="placeholder"/>
        </w:category>
        <w:types>
          <w:type w:val="bbPlcHdr"/>
        </w:types>
        <w:behaviors>
          <w:behavior w:val="content"/>
        </w:behaviors>
        <w:guid w:val="{38F213C3-DBAC-4534-AE7C-AA8F394561DA}"/>
      </w:docPartPr>
      <w:docPartBody>
        <w:p w:rsidR="0019310A" w:rsidRDefault="0019310A">
          <w:pPr>
            <w:pStyle w:val="19075C07780F4C9484E013AC61D1924D"/>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110D65E8D73349E597B2B62249424A02"/>
        <w:category>
          <w:name w:val="General"/>
          <w:gallery w:val="placeholder"/>
        </w:category>
        <w:types>
          <w:type w:val="bbPlcHdr"/>
        </w:types>
        <w:behaviors>
          <w:behavior w:val="content"/>
        </w:behaviors>
        <w:guid w:val="{F9891BBD-6E67-4CEC-8585-A4B893CADC48}"/>
      </w:docPartPr>
      <w:docPartBody>
        <w:p w:rsidR="0019310A" w:rsidRDefault="0019310A">
          <w:pPr>
            <w:pStyle w:val="110D65E8D73349E597B2B62249424A02"/>
          </w:pPr>
          <w:r w:rsidRPr="007C5BEB">
            <w:rPr>
              <w:rStyle w:val="PlaceholderText"/>
              <w:rFonts w:ascii="HelveticaNeue LT 55 Roman" w:hAnsi="HelveticaNeue LT 55 Roman"/>
              <w:sz w:val="20"/>
              <w:szCs w:val="20"/>
            </w:rPr>
            <w:t>Choose an item.</w:t>
          </w:r>
        </w:p>
      </w:docPartBody>
    </w:docPart>
    <w:docPart>
      <w:docPartPr>
        <w:name w:val="CD508C1C9E5A47268F08DBEB0C28FED9"/>
        <w:category>
          <w:name w:val="General"/>
          <w:gallery w:val="placeholder"/>
        </w:category>
        <w:types>
          <w:type w:val="bbPlcHdr"/>
        </w:types>
        <w:behaviors>
          <w:behavior w:val="content"/>
        </w:behaviors>
        <w:guid w:val="{51C70492-74AC-4D18-B5E4-0D92DA6C4363}"/>
      </w:docPartPr>
      <w:docPartBody>
        <w:p w:rsidR="0019310A" w:rsidRDefault="0019310A">
          <w:pPr>
            <w:pStyle w:val="CD508C1C9E5A47268F08DBEB0C28FED9"/>
          </w:pPr>
          <w:r w:rsidRPr="007C5BEB">
            <w:rPr>
              <w:rStyle w:val="PlaceholderText"/>
              <w:rFonts w:ascii="HelveticaNeue LT 55 Roman" w:hAnsi="HelveticaNeue LT 55 Roman"/>
              <w:sz w:val="20"/>
              <w:szCs w:val="20"/>
            </w:rPr>
            <w:t>Click or tap here to enter text.</w:t>
          </w:r>
        </w:p>
      </w:docPartBody>
    </w:docPart>
    <w:docPart>
      <w:docPartPr>
        <w:name w:val="833681D6D9BA40EFB1747CD271153844"/>
        <w:category>
          <w:name w:val="General"/>
          <w:gallery w:val="placeholder"/>
        </w:category>
        <w:types>
          <w:type w:val="bbPlcHdr"/>
        </w:types>
        <w:behaviors>
          <w:behavior w:val="content"/>
        </w:behaviors>
        <w:guid w:val="{9DBC2FB4-6514-4D98-857C-2812E7B677E3}"/>
      </w:docPartPr>
      <w:docPartBody>
        <w:p w:rsidR="0019310A" w:rsidRDefault="0019310A">
          <w:pPr>
            <w:pStyle w:val="833681D6D9BA40EFB1747CD271153844"/>
          </w:pPr>
          <w:r w:rsidRPr="007C5BEB">
            <w:rPr>
              <w:rStyle w:val="PlaceholderText"/>
              <w:rFonts w:ascii="HelveticaNeue LT 55 Roman" w:hAnsi="HelveticaNeue LT 55 Roman"/>
              <w:sz w:val="20"/>
              <w:szCs w:val="20"/>
            </w:rPr>
            <w:t>Choose an item.</w:t>
          </w:r>
        </w:p>
      </w:docPartBody>
    </w:docPart>
    <w:docPart>
      <w:docPartPr>
        <w:name w:val="0BF10170381E4694B5EE100C7F657499"/>
        <w:category>
          <w:name w:val="General"/>
          <w:gallery w:val="placeholder"/>
        </w:category>
        <w:types>
          <w:type w:val="bbPlcHdr"/>
        </w:types>
        <w:behaviors>
          <w:behavior w:val="content"/>
        </w:behaviors>
        <w:guid w:val="{27F7C163-47DF-490B-8867-167585670493}"/>
      </w:docPartPr>
      <w:docPartBody>
        <w:p w:rsidR="0019310A" w:rsidRDefault="0019310A">
          <w:pPr>
            <w:pStyle w:val="0BF10170381E4694B5EE100C7F657499"/>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40545EC0DDC442C8AAF07AF99ECA68A6"/>
        <w:category>
          <w:name w:val="General"/>
          <w:gallery w:val="placeholder"/>
        </w:category>
        <w:types>
          <w:type w:val="bbPlcHdr"/>
        </w:types>
        <w:behaviors>
          <w:behavior w:val="content"/>
        </w:behaviors>
        <w:guid w:val="{BD891EF1-0858-4D67-8897-1B7C8ABBBEF9}"/>
      </w:docPartPr>
      <w:docPartBody>
        <w:p w:rsidR="0019310A" w:rsidRDefault="0019310A">
          <w:pPr>
            <w:pStyle w:val="40545EC0DDC442C8AAF07AF99ECA68A6"/>
          </w:pPr>
          <w:r w:rsidRPr="007C5BEB">
            <w:rPr>
              <w:rStyle w:val="PlaceholderText"/>
              <w:rFonts w:ascii="HelveticaNeue LT 55 Roman" w:hAnsi="HelveticaNeue LT 55 Roman"/>
              <w:sz w:val="20"/>
              <w:szCs w:val="20"/>
            </w:rPr>
            <w:t>Choose an item.</w:t>
          </w:r>
        </w:p>
      </w:docPartBody>
    </w:docPart>
    <w:docPart>
      <w:docPartPr>
        <w:name w:val="BB9A53EB7E9545C6AEBB23749FD86703"/>
        <w:category>
          <w:name w:val="General"/>
          <w:gallery w:val="placeholder"/>
        </w:category>
        <w:types>
          <w:type w:val="bbPlcHdr"/>
        </w:types>
        <w:behaviors>
          <w:behavior w:val="content"/>
        </w:behaviors>
        <w:guid w:val="{FEFD1350-19F5-458B-A25D-A2D9F988BA68}"/>
      </w:docPartPr>
      <w:docPartBody>
        <w:p w:rsidR="0019310A" w:rsidRDefault="0019310A">
          <w:pPr>
            <w:pStyle w:val="BB9A53EB7E9545C6AEBB23749FD86703"/>
          </w:pPr>
          <w:r w:rsidRPr="007C5BEB">
            <w:rPr>
              <w:rStyle w:val="PlaceholderText"/>
              <w:rFonts w:ascii="HelveticaNeue LT 55 Roman" w:hAnsi="HelveticaNeue LT 55 Roman"/>
              <w:sz w:val="20"/>
              <w:szCs w:val="20"/>
            </w:rPr>
            <w:t>Click or tap here to enter text.</w:t>
          </w:r>
        </w:p>
      </w:docPartBody>
    </w:docPart>
    <w:docPart>
      <w:docPartPr>
        <w:name w:val="3340E5EB55A44B44B22B817464564B37"/>
        <w:category>
          <w:name w:val="General"/>
          <w:gallery w:val="placeholder"/>
        </w:category>
        <w:types>
          <w:type w:val="bbPlcHdr"/>
        </w:types>
        <w:behaviors>
          <w:behavior w:val="content"/>
        </w:behaviors>
        <w:guid w:val="{02D4AE7F-95D8-40EF-9BDB-FE6D3573B2F6}"/>
      </w:docPartPr>
      <w:docPartBody>
        <w:p w:rsidR="0019310A" w:rsidRDefault="0019310A">
          <w:pPr>
            <w:pStyle w:val="3340E5EB55A44B44B22B817464564B37"/>
          </w:pPr>
          <w:r w:rsidRPr="007C5BEB">
            <w:rPr>
              <w:rStyle w:val="PlaceholderText"/>
              <w:rFonts w:ascii="HelveticaNeue LT 55 Roman" w:hAnsi="HelveticaNeue LT 55 Roman"/>
              <w:sz w:val="20"/>
              <w:szCs w:val="20"/>
            </w:rPr>
            <w:t>Choose an item.</w:t>
          </w:r>
        </w:p>
      </w:docPartBody>
    </w:docPart>
    <w:docPart>
      <w:docPartPr>
        <w:name w:val="146C7182EC6E4D6FAD68300B56D388B7"/>
        <w:category>
          <w:name w:val="General"/>
          <w:gallery w:val="placeholder"/>
        </w:category>
        <w:types>
          <w:type w:val="bbPlcHdr"/>
        </w:types>
        <w:behaviors>
          <w:behavior w:val="content"/>
        </w:behaviors>
        <w:guid w:val="{A338B50E-041D-441F-9CC1-B28373F8D958}"/>
      </w:docPartPr>
      <w:docPartBody>
        <w:p w:rsidR="0019310A" w:rsidRDefault="0019310A">
          <w:pPr>
            <w:pStyle w:val="146C7182EC6E4D6FAD68300B56D388B7"/>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049C14DF8A5D4E9C8BB56A7CF766BE4F"/>
        <w:category>
          <w:name w:val="General"/>
          <w:gallery w:val="placeholder"/>
        </w:category>
        <w:types>
          <w:type w:val="bbPlcHdr"/>
        </w:types>
        <w:behaviors>
          <w:behavior w:val="content"/>
        </w:behaviors>
        <w:guid w:val="{7E8B3D8F-5087-41D5-9640-09F7E08DE004}"/>
      </w:docPartPr>
      <w:docPartBody>
        <w:p w:rsidR="0019310A" w:rsidRDefault="0019310A">
          <w:pPr>
            <w:pStyle w:val="049C14DF8A5D4E9C8BB56A7CF766BE4F"/>
          </w:pPr>
          <w:r w:rsidRPr="007C5BEB">
            <w:rPr>
              <w:rStyle w:val="PlaceholderText"/>
              <w:rFonts w:ascii="HelveticaNeue LT 55 Roman" w:hAnsi="HelveticaNeue LT 55 Roman"/>
              <w:sz w:val="20"/>
              <w:szCs w:val="20"/>
            </w:rPr>
            <w:t>Choose an item.</w:t>
          </w:r>
        </w:p>
      </w:docPartBody>
    </w:docPart>
    <w:docPart>
      <w:docPartPr>
        <w:name w:val="CB230AB1411F4167B1A0321744F09CB5"/>
        <w:category>
          <w:name w:val="General"/>
          <w:gallery w:val="placeholder"/>
        </w:category>
        <w:types>
          <w:type w:val="bbPlcHdr"/>
        </w:types>
        <w:behaviors>
          <w:behavior w:val="content"/>
        </w:behaviors>
        <w:guid w:val="{56F7ED34-AAFD-4BCC-815D-3AD7EE3EE2A5}"/>
      </w:docPartPr>
      <w:docPartBody>
        <w:p w:rsidR="0019310A" w:rsidRDefault="0019310A">
          <w:pPr>
            <w:pStyle w:val="CB230AB1411F4167B1A0321744F09CB5"/>
          </w:pPr>
          <w:r w:rsidRPr="007C5BEB">
            <w:rPr>
              <w:rStyle w:val="PlaceholderText"/>
              <w:rFonts w:ascii="HelveticaNeue LT 55 Roman" w:hAnsi="HelveticaNeue LT 55 Roman"/>
              <w:sz w:val="20"/>
              <w:szCs w:val="20"/>
            </w:rPr>
            <w:t>Click or tap here to enter text.</w:t>
          </w:r>
        </w:p>
      </w:docPartBody>
    </w:docPart>
    <w:docPart>
      <w:docPartPr>
        <w:name w:val="CAFF7E3DCC7149B092A24F27EE41426D"/>
        <w:category>
          <w:name w:val="General"/>
          <w:gallery w:val="placeholder"/>
        </w:category>
        <w:types>
          <w:type w:val="bbPlcHdr"/>
        </w:types>
        <w:behaviors>
          <w:behavior w:val="content"/>
        </w:behaviors>
        <w:guid w:val="{203A2EDE-8954-42DA-A0BE-5A4ADF238A07}"/>
      </w:docPartPr>
      <w:docPartBody>
        <w:p w:rsidR="0019310A" w:rsidRDefault="0019310A">
          <w:pPr>
            <w:pStyle w:val="CAFF7E3DCC7149B092A24F27EE41426D"/>
          </w:pPr>
          <w:r w:rsidRPr="007C5BEB">
            <w:rPr>
              <w:rStyle w:val="PlaceholderText"/>
              <w:rFonts w:ascii="HelveticaNeue LT 55 Roman" w:hAnsi="HelveticaNeue LT 55 Roman"/>
              <w:sz w:val="20"/>
              <w:szCs w:val="20"/>
            </w:rPr>
            <w:t>Choose an item.</w:t>
          </w:r>
        </w:p>
      </w:docPartBody>
    </w:docPart>
    <w:docPart>
      <w:docPartPr>
        <w:name w:val="33916B06B1D74ECCAECD8E87E0E98B0C"/>
        <w:category>
          <w:name w:val="General"/>
          <w:gallery w:val="placeholder"/>
        </w:category>
        <w:types>
          <w:type w:val="bbPlcHdr"/>
        </w:types>
        <w:behaviors>
          <w:behavior w:val="content"/>
        </w:behaviors>
        <w:guid w:val="{E362A085-D497-41CC-BCCD-6258F7B87127}"/>
      </w:docPartPr>
      <w:docPartBody>
        <w:p w:rsidR="0019310A" w:rsidRDefault="0019310A">
          <w:pPr>
            <w:pStyle w:val="33916B06B1D74ECCAECD8E87E0E98B0C"/>
          </w:pPr>
          <w:r w:rsidRPr="007C5BEB">
            <w:rPr>
              <w:rStyle w:val="PlaceholderText"/>
              <w:rFonts w:ascii="HelveticaNeue LT 55 Roman" w:hAnsi="HelveticaNeue LT 55 Roman"/>
              <w:sz w:val="20"/>
              <w:szCs w:val="20"/>
            </w:rPr>
            <w:t>Click or tap here to enter text.</w:t>
          </w:r>
        </w:p>
      </w:docPartBody>
    </w:docPart>
    <w:docPart>
      <w:docPartPr>
        <w:name w:val="55795894C910442988566DF991C6373E"/>
        <w:category>
          <w:name w:val="General"/>
          <w:gallery w:val="placeholder"/>
        </w:category>
        <w:types>
          <w:type w:val="bbPlcHdr"/>
        </w:types>
        <w:behaviors>
          <w:behavior w:val="content"/>
        </w:behaviors>
        <w:guid w:val="{9FB1584E-A736-4B73-BCBA-D8C9027FF946}"/>
      </w:docPartPr>
      <w:docPartBody>
        <w:p w:rsidR="0019310A" w:rsidRDefault="0019310A">
          <w:pPr>
            <w:pStyle w:val="55795894C910442988566DF991C6373E"/>
          </w:pPr>
          <w:r w:rsidRPr="007C5BEB">
            <w:rPr>
              <w:rStyle w:val="PlaceholderText"/>
              <w:rFonts w:ascii="HelveticaNeue LT 55 Roman" w:hAnsi="HelveticaNeue LT 55 Roman"/>
              <w:sz w:val="20"/>
              <w:szCs w:val="20"/>
            </w:rPr>
            <w:t>Click or tap here to enter text.</w:t>
          </w:r>
        </w:p>
      </w:docPartBody>
    </w:docPart>
    <w:docPart>
      <w:docPartPr>
        <w:name w:val="725B4FF363BA44D798EECFFCEA88C3CE"/>
        <w:category>
          <w:name w:val="General"/>
          <w:gallery w:val="placeholder"/>
        </w:category>
        <w:types>
          <w:type w:val="bbPlcHdr"/>
        </w:types>
        <w:behaviors>
          <w:behavior w:val="content"/>
        </w:behaviors>
        <w:guid w:val="{56BAA1B4-7F0C-4DE4-996D-06386DD3300A}"/>
      </w:docPartPr>
      <w:docPartBody>
        <w:p w:rsidR="0019310A" w:rsidRDefault="0019310A">
          <w:pPr>
            <w:pStyle w:val="725B4FF363BA44D798EECFFCEA88C3CE"/>
          </w:pPr>
          <w:r w:rsidRPr="007C5BEB">
            <w:rPr>
              <w:rStyle w:val="PlaceholderText"/>
              <w:rFonts w:ascii="HelveticaNeue LT 55 Roman" w:hAnsi="HelveticaNeue LT 55 Roman"/>
              <w:sz w:val="20"/>
              <w:szCs w:val="20"/>
            </w:rPr>
            <w:t>Click or tap here to enter text.</w:t>
          </w:r>
        </w:p>
      </w:docPartBody>
    </w:docPart>
    <w:docPart>
      <w:docPartPr>
        <w:name w:val="4DFFB1B7225D4CACAD7DC312A2957100"/>
        <w:category>
          <w:name w:val="General"/>
          <w:gallery w:val="placeholder"/>
        </w:category>
        <w:types>
          <w:type w:val="bbPlcHdr"/>
        </w:types>
        <w:behaviors>
          <w:behavior w:val="content"/>
        </w:behaviors>
        <w:guid w:val="{2C2FE422-2217-411C-8862-50C019139BDE}"/>
      </w:docPartPr>
      <w:docPartBody>
        <w:p w:rsidR="0019310A" w:rsidRDefault="0019310A">
          <w:pPr>
            <w:pStyle w:val="4DFFB1B7225D4CACAD7DC312A2957100"/>
          </w:pPr>
          <w:r w:rsidRPr="007C5BEB">
            <w:rPr>
              <w:rStyle w:val="PlaceholderText"/>
              <w:rFonts w:ascii="HelveticaNeue LT 55 Roman" w:hAnsi="HelveticaNeue LT 55 Roman"/>
              <w:sz w:val="20"/>
              <w:szCs w:val="20"/>
            </w:rPr>
            <w:t>Choose an item.</w:t>
          </w:r>
        </w:p>
      </w:docPartBody>
    </w:docPart>
    <w:docPart>
      <w:docPartPr>
        <w:name w:val="0150FF06837842A091F75D11D3E4353E"/>
        <w:category>
          <w:name w:val="General"/>
          <w:gallery w:val="placeholder"/>
        </w:category>
        <w:types>
          <w:type w:val="bbPlcHdr"/>
        </w:types>
        <w:behaviors>
          <w:behavior w:val="content"/>
        </w:behaviors>
        <w:guid w:val="{18E078F6-62FC-4F93-B0D8-3642655FCF34}"/>
      </w:docPartPr>
      <w:docPartBody>
        <w:p w:rsidR="0019310A" w:rsidRDefault="0019310A">
          <w:pPr>
            <w:pStyle w:val="0150FF06837842A091F75D11D3E4353E"/>
          </w:pPr>
          <w:r w:rsidRPr="007C5BEB">
            <w:rPr>
              <w:rStyle w:val="PlaceholderText"/>
              <w:rFonts w:ascii="HelveticaNeue LT 55 Roman" w:hAnsi="HelveticaNeue LT 55 Roman"/>
              <w:sz w:val="20"/>
              <w:szCs w:val="20"/>
            </w:rPr>
            <w:t>Click or tap here to enter text.</w:t>
          </w:r>
        </w:p>
      </w:docPartBody>
    </w:docPart>
    <w:docPart>
      <w:docPartPr>
        <w:name w:val="4B6A6880B5D94418A530EF0EC3BBF20A"/>
        <w:category>
          <w:name w:val="General"/>
          <w:gallery w:val="placeholder"/>
        </w:category>
        <w:types>
          <w:type w:val="bbPlcHdr"/>
        </w:types>
        <w:behaviors>
          <w:behavior w:val="content"/>
        </w:behaviors>
        <w:guid w:val="{FFF3FC95-6EB0-4972-8ACC-4815B318C9DC}"/>
      </w:docPartPr>
      <w:docPartBody>
        <w:p w:rsidR="0019310A" w:rsidRDefault="0019310A">
          <w:pPr>
            <w:pStyle w:val="4B6A6880B5D94418A530EF0EC3BBF20A"/>
          </w:pPr>
          <w:r w:rsidRPr="007C5BEB">
            <w:rPr>
              <w:rStyle w:val="PlaceholderText"/>
              <w:rFonts w:ascii="HelveticaNeue LT 55 Roman" w:hAnsi="HelveticaNeue LT 55 Roman"/>
              <w:sz w:val="20"/>
              <w:szCs w:val="20"/>
            </w:rPr>
            <w:t>Click or tap here to enter text.</w:t>
          </w:r>
        </w:p>
      </w:docPartBody>
    </w:docPart>
    <w:docPart>
      <w:docPartPr>
        <w:name w:val="A0787BBF88604670B175EACC9233CA3F"/>
        <w:category>
          <w:name w:val="General"/>
          <w:gallery w:val="placeholder"/>
        </w:category>
        <w:types>
          <w:type w:val="bbPlcHdr"/>
        </w:types>
        <w:behaviors>
          <w:behavior w:val="content"/>
        </w:behaviors>
        <w:guid w:val="{62F0D955-8824-4B0A-937E-071737667689}"/>
      </w:docPartPr>
      <w:docPartBody>
        <w:p w:rsidR="0019310A" w:rsidRDefault="0019310A">
          <w:pPr>
            <w:pStyle w:val="A0787BBF88604670B175EACC9233CA3F"/>
          </w:pPr>
          <w:r w:rsidRPr="007C5BEB">
            <w:rPr>
              <w:rStyle w:val="PlaceholderText"/>
              <w:rFonts w:ascii="HelveticaNeue LT 55 Roman" w:hAnsi="HelveticaNeue LT 55 Roman"/>
              <w:sz w:val="20"/>
              <w:szCs w:val="20"/>
            </w:rPr>
            <w:t>Choose an item.</w:t>
          </w:r>
        </w:p>
      </w:docPartBody>
    </w:docPart>
    <w:docPart>
      <w:docPartPr>
        <w:name w:val="98AA9FFA8C754F69BBE8F3205B9F157B"/>
        <w:category>
          <w:name w:val="General"/>
          <w:gallery w:val="placeholder"/>
        </w:category>
        <w:types>
          <w:type w:val="bbPlcHdr"/>
        </w:types>
        <w:behaviors>
          <w:behavior w:val="content"/>
        </w:behaviors>
        <w:guid w:val="{25A7531E-70E0-4248-BB39-A6E60FDE4F1F}"/>
      </w:docPartPr>
      <w:docPartBody>
        <w:p w:rsidR="0019310A" w:rsidRDefault="0019310A">
          <w:pPr>
            <w:pStyle w:val="98AA9FFA8C754F69BBE8F3205B9F157B"/>
          </w:pPr>
          <w:r w:rsidRPr="007C5BEB">
            <w:rPr>
              <w:rStyle w:val="PlaceholderText"/>
              <w:rFonts w:ascii="HelveticaNeue LT 55 Roman" w:hAnsi="HelveticaNeue LT 55 Roman"/>
              <w:sz w:val="20"/>
              <w:szCs w:val="20"/>
            </w:rPr>
            <w:t>Click or tap here to enter text.</w:t>
          </w:r>
        </w:p>
      </w:docPartBody>
    </w:docPart>
    <w:docPart>
      <w:docPartPr>
        <w:name w:val="446F8FEAC72D479F8CD36C9EBDD8496F"/>
        <w:category>
          <w:name w:val="General"/>
          <w:gallery w:val="placeholder"/>
        </w:category>
        <w:types>
          <w:type w:val="bbPlcHdr"/>
        </w:types>
        <w:behaviors>
          <w:behavior w:val="content"/>
        </w:behaviors>
        <w:guid w:val="{10A19E54-5BA4-431E-8B2A-C67E99CE30FF}"/>
      </w:docPartPr>
      <w:docPartBody>
        <w:p w:rsidR="0019310A" w:rsidRDefault="0019310A">
          <w:pPr>
            <w:pStyle w:val="446F8FEAC72D479F8CD36C9EBDD8496F"/>
          </w:pPr>
          <w:r w:rsidRPr="007C5BEB">
            <w:rPr>
              <w:rStyle w:val="PlaceholderText"/>
              <w:rFonts w:ascii="HelveticaNeue LT 55 Roman" w:hAnsi="HelveticaNeue LT 55 Roman"/>
              <w:sz w:val="20"/>
              <w:szCs w:val="20"/>
            </w:rPr>
            <w:t>Click or tap here to enter text.</w:t>
          </w:r>
        </w:p>
      </w:docPartBody>
    </w:docPart>
    <w:docPart>
      <w:docPartPr>
        <w:name w:val="807AA0D94D2F444CAD7ED72B9F51E6C2"/>
        <w:category>
          <w:name w:val="General"/>
          <w:gallery w:val="placeholder"/>
        </w:category>
        <w:types>
          <w:type w:val="bbPlcHdr"/>
        </w:types>
        <w:behaviors>
          <w:behavior w:val="content"/>
        </w:behaviors>
        <w:guid w:val="{ACBC3ACA-0FEB-4403-B81B-D3507A66BF77}"/>
      </w:docPartPr>
      <w:docPartBody>
        <w:p w:rsidR="0019310A" w:rsidRDefault="0019310A">
          <w:pPr>
            <w:pStyle w:val="807AA0D94D2F444CAD7ED72B9F51E6C2"/>
          </w:pPr>
          <w:r w:rsidRPr="007C5BEB">
            <w:rPr>
              <w:rStyle w:val="PlaceholderText"/>
              <w:rFonts w:ascii="HelveticaNeue LT 55 Roman" w:hAnsi="HelveticaNeue LT 55 Roman"/>
              <w:sz w:val="20"/>
              <w:szCs w:val="20"/>
            </w:rPr>
            <w:t>Choose an item.</w:t>
          </w:r>
        </w:p>
      </w:docPartBody>
    </w:docPart>
    <w:docPart>
      <w:docPartPr>
        <w:name w:val="57C498620EF6490B9D455A58C4D24FAC"/>
        <w:category>
          <w:name w:val="General"/>
          <w:gallery w:val="placeholder"/>
        </w:category>
        <w:types>
          <w:type w:val="bbPlcHdr"/>
        </w:types>
        <w:behaviors>
          <w:behavior w:val="content"/>
        </w:behaviors>
        <w:guid w:val="{DF1B9A4B-862E-461B-8B8B-D09DF3118CF9}"/>
      </w:docPartPr>
      <w:docPartBody>
        <w:p w:rsidR="0019310A" w:rsidRDefault="0019310A">
          <w:pPr>
            <w:pStyle w:val="57C498620EF6490B9D455A58C4D24FAC"/>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2DFBC13B067E48CBAFF7983BEC48558E"/>
        <w:category>
          <w:name w:val="General"/>
          <w:gallery w:val="placeholder"/>
        </w:category>
        <w:types>
          <w:type w:val="bbPlcHdr"/>
        </w:types>
        <w:behaviors>
          <w:behavior w:val="content"/>
        </w:behaviors>
        <w:guid w:val="{2F2A0089-3F7B-42F0-AA2B-88D253E54142}"/>
      </w:docPartPr>
      <w:docPartBody>
        <w:p w:rsidR="0019310A" w:rsidRDefault="0019310A">
          <w:pPr>
            <w:pStyle w:val="2DFBC13B067E48CBAFF7983BEC48558E"/>
          </w:pPr>
          <w:r w:rsidRPr="007C5BEB">
            <w:rPr>
              <w:rStyle w:val="PlaceholderText"/>
              <w:rFonts w:ascii="HelveticaNeue LT 55 Roman" w:hAnsi="HelveticaNeue LT 55 Roman"/>
              <w:sz w:val="20"/>
              <w:szCs w:val="20"/>
            </w:rPr>
            <w:t>Choose an item.</w:t>
          </w:r>
        </w:p>
      </w:docPartBody>
    </w:docPart>
    <w:docPart>
      <w:docPartPr>
        <w:name w:val="6D0EE8D406EC443F91619F7C1ACF21F1"/>
        <w:category>
          <w:name w:val="General"/>
          <w:gallery w:val="placeholder"/>
        </w:category>
        <w:types>
          <w:type w:val="bbPlcHdr"/>
        </w:types>
        <w:behaviors>
          <w:behavior w:val="content"/>
        </w:behaviors>
        <w:guid w:val="{F71DB05B-7337-4743-ADA1-EE94A0F81E63}"/>
      </w:docPartPr>
      <w:docPartBody>
        <w:p w:rsidR="0019310A" w:rsidRDefault="0019310A">
          <w:pPr>
            <w:pStyle w:val="6D0EE8D406EC443F91619F7C1ACF21F1"/>
          </w:pPr>
          <w:r w:rsidRPr="007C5BEB">
            <w:rPr>
              <w:rStyle w:val="PlaceholderText"/>
              <w:rFonts w:ascii="HelveticaNeue LT 55 Roman" w:hAnsi="HelveticaNeue LT 55 Roman"/>
              <w:sz w:val="20"/>
              <w:szCs w:val="20"/>
            </w:rPr>
            <w:t>Click or tap here to enter text.</w:t>
          </w:r>
        </w:p>
      </w:docPartBody>
    </w:docPart>
    <w:docPart>
      <w:docPartPr>
        <w:name w:val="697698FEF13748DF93E76D6C00E46C76"/>
        <w:category>
          <w:name w:val="General"/>
          <w:gallery w:val="placeholder"/>
        </w:category>
        <w:types>
          <w:type w:val="bbPlcHdr"/>
        </w:types>
        <w:behaviors>
          <w:behavior w:val="content"/>
        </w:behaviors>
        <w:guid w:val="{2731C418-E9B2-46BD-955E-508CAF7B4DA4}"/>
      </w:docPartPr>
      <w:docPartBody>
        <w:p w:rsidR="0019310A" w:rsidRDefault="0019310A">
          <w:pPr>
            <w:pStyle w:val="697698FEF13748DF93E76D6C00E46C76"/>
          </w:pPr>
          <w:r w:rsidRPr="007C5BEB">
            <w:rPr>
              <w:rStyle w:val="PlaceholderText"/>
              <w:rFonts w:ascii="HelveticaNeue LT 55 Roman" w:hAnsi="HelveticaNeue LT 55 Roman"/>
              <w:sz w:val="20"/>
              <w:szCs w:val="20"/>
            </w:rPr>
            <w:t xml:space="preserve">Click or tap here to enter </w:t>
          </w:r>
          <w:r w:rsidRPr="007C5BEB">
            <w:rPr>
              <w:rStyle w:val="PlaceholderText"/>
              <w:rFonts w:ascii="HelveticaNeue LT 55 Roman" w:hAnsi="HelveticaNeue LT 55 Roman"/>
              <w:sz w:val="20"/>
              <w:szCs w:val="20"/>
            </w:rPr>
            <w:t>text.</w:t>
          </w:r>
        </w:p>
      </w:docPartBody>
    </w:docPart>
    <w:docPart>
      <w:docPartPr>
        <w:name w:val="0267BE062741496F8767479633E0BFE1"/>
        <w:category>
          <w:name w:val="General"/>
          <w:gallery w:val="placeholder"/>
        </w:category>
        <w:types>
          <w:type w:val="bbPlcHdr"/>
        </w:types>
        <w:behaviors>
          <w:behavior w:val="content"/>
        </w:behaviors>
        <w:guid w:val="{2DC342BB-AA5C-41CF-9771-B06159AFB1FB}"/>
      </w:docPartPr>
      <w:docPartBody>
        <w:p w:rsidR="0019310A" w:rsidRDefault="0019310A">
          <w:pPr>
            <w:pStyle w:val="0267BE062741496F8767479633E0BFE1"/>
          </w:pPr>
          <w:r w:rsidRPr="007C5BEB">
            <w:rPr>
              <w:rStyle w:val="PlaceholderText"/>
              <w:rFonts w:ascii="HelveticaNeue LT 55 Roman" w:hAnsi="HelveticaNeue LT 55 Roman"/>
              <w:sz w:val="20"/>
              <w:szCs w:val="20"/>
            </w:rPr>
            <w:t>Click or tap here to enter text.</w:t>
          </w:r>
        </w:p>
      </w:docPartBody>
    </w:docPart>
    <w:docPart>
      <w:docPartPr>
        <w:name w:val="C89DEAA5D1F94AA5A4BE8F03FB226CC3"/>
        <w:category>
          <w:name w:val="General"/>
          <w:gallery w:val="placeholder"/>
        </w:category>
        <w:types>
          <w:type w:val="bbPlcHdr"/>
        </w:types>
        <w:behaviors>
          <w:behavior w:val="content"/>
        </w:behaviors>
        <w:guid w:val="{AED51341-61DF-41CE-8380-2D7263076DFC}"/>
      </w:docPartPr>
      <w:docPartBody>
        <w:p w:rsidR="0019310A" w:rsidRDefault="0019310A">
          <w:pPr>
            <w:pStyle w:val="C89DEAA5D1F94AA5A4BE8F03FB226CC3"/>
          </w:pPr>
          <w:r w:rsidRPr="007C5BEB">
            <w:rPr>
              <w:rStyle w:val="PlaceholderText"/>
              <w:rFonts w:ascii="HelveticaNeue LT 55 Roman" w:hAnsi="HelveticaNeue LT 55 Roman"/>
              <w:sz w:val="20"/>
              <w:szCs w:val="20"/>
            </w:rPr>
            <w:t>Choose an item.</w:t>
          </w:r>
        </w:p>
      </w:docPartBody>
    </w:docPart>
    <w:docPart>
      <w:docPartPr>
        <w:name w:val="3923022F9204447AA4FA408FEAB2A91F"/>
        <w:category>
          <w:name w:val="General"/>
          <w:gallery w:val="placeholder"/>
        </w:category>
        <w:types>
          <w:type w:val="bbPlcHdr"/>
        </w:types>
        <w:behaviors>
          <w:behavior w:val="content"/>
        </w:behaviors>
        <w:guid w:val="{CD233826-6D7F-4152-8C79-5EE4C6C01B38}"/>
      </w:docPartPr>
      <w:docPartBody>
        <w:p w:rsidR="0019310A" w:rsidRDefault="0019310A">
          <w:pPr>
            <w:pStyle w:val="3923022F9204447AA4FA408FEAB2A91F"/>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83F11E37994B4D36A4F90BEEEFE15A47"/>
        <w:category>
          <w:name w:val="General"/>
          <w:gallery w:val="placeholder"/>
        </w:category>
        <w:types>
          <w:type w:val="bbPlcHdr"/>
        </w:types>
        <w:behaviors>
          <w:behavior w:val="content"/>
        </w:behaviors>
        <w:guid w:val="{9B4790DE-04C2-4582-9DFE-74823951C45E}"/>
      </w:docPartPr>
      <w:docPartBody>
        <w:p w:rsidR="0019310A" w:rsidRDefault="0019310A">
          <w:pPr>
            <w:pStyle w:val="83F11E37994B4D36A4F90BEEEFE15A47"/>
          </w:pPr>
          <w:r w:rsidRPr="007C5BEB">
            <w:rPr>
              <w:rStyle w:val="PlaceholderText"/>
              <w:rFonts w:ascii="HelveticaNeue LT 55 Roman" w:hAnsi="HelveticaNeue LT 55 Roman"/>
              <w:sz w:val="20"/>
              <w:szCs w:val="20"/>
            </w:rPr>
            <w:t>Click or tap here to enter text.</w:t>
          </w:r>
        </w:p>
      </w:docPartBody>
    </w:docPart>
    <w:docPart>
      <w:docPartPr>
        <w:name w:val="039FD78269A54ABAA987CB68A37A588D"/>
        <w:category>
          <w:name w:val="General"/>
          <w:gallery w:val="placeholder"/>
        </w:category>
        <w:types>
          <w:type w:val="bbPlcHdr"/>
        </w:types>
        <w:behaviors>
          <w:behavior w:val="content"/>
        </w:behaviors>
        <w:guid w:val="{AB99E4B4-DFCE-4ED7-9A5F-719929C2AD53}"/>
      </w:docPartPr>
      <w:docPartBody>
        <w:p w:rsidR="0019310A" w:rsidRDefault="0019310A">
          <w:pPr>
            <w:pStyle w:val="039FD78269A54ABAA987CB68A37A588D"/>
          </w:pPr>
          <w:r w:rsidRPr="007C5BEB">
            <w:rPr>
              <w:rStyle w:val="PlaceholderText"/>
              <w:rFonts w:ascii="HelveticaNeue LT 55 Roman" w:hAnsi="HelveticaNeue LT 55 Roman"/>
              <w:sz w:val="20"/>
              <w:szCs w:val="20"/>
            </w:rPr>
            <w:t>Choose an item.</w:t>
          </w:r>
        </w:p>
      </w:docPartBody>
    </w:docPart>
    <w:docPart>
      <w:docPartPr>
        <w:name w:val="E7C7C561B1E6454D87ACE54B8FF101FF"/>
        <w:category>
          <w:name w:val="General"/>
          <w:gallery w:val="placeholder"/>
        </w:category>
        <w:types>
          <w:type w:val="bbPlcHdr"/>
        </w:types>
        <w:behaviors>
          <w:behavior w:val="content"/>
        </w:behaviors>
        <w:guid w:val="{B7DE6C18-FF04-401F-91EF-C079661EE7DE}"/>
      </w:docPartPr>
      <w:docPartBody>
        <w:p w:rsidR="0019310A" w:rsidRDefault="0019310A">
          <w:pPr>
            <w:pStyle w:val="E7C7C561B1E6454D87ACE54B8FF101FF"/>
          </w:pPr>
          <w:r w:rsidRPr="007C5BEB">
            <w:rPr>
              <w:rStyle w:val="PlaceholderText"/>
              <w:rFonts w:ascii="HelveticaNeue LT 55 Roman" w:hAnsi="HelveticaNeue LT 55 Roman"/>
              <w:sz w:val="20"/>
              <w:szCs w:val="20"/>
            </w:rPr>
            <w:t>Click or tap here to enter text.</w:t>
          </w:r>
        </w:p>
      </w:docPartBody>
    </w:docPart>
    <w:docPart>
      <w:docPartPr>
        <w:name w:val="D6B6C9E7B7D9489088A1EF7BC73C6CBC"/>
        <w:category>
          <w:name w:val="General"/>
          <w:gallery w:val="placeholder"/>
        </w:category>
        <w:types>
          <w:type w:val="bbPlcHdr"/>
        </w:types>
        <w:behaviors>
          <w:behavior w:val="content"/>
        </w:behaviors>
        <w:guid w:val="{8DD5984A-92FF-4C1F-9C16-6ACE352D4C37}"/>
      </w:docPartPr>
      <w:docPartBody>
        <w:p w:rsidR="0019310A" w:rsidRDefault="0019310A">
          <w:pPr>
            <w:pStyle w:val="D6B6C9E7B7D9489088A1EF7BC73C6CBC"/>
          </w:pPr>
          <w:r w:rsidRPr="007C5BEB">
            <w:rPr>
              <w:rStyle w:val="PlaceholderText"/>
              <w:rFonts w:ascii="HelveticaNeue LT 55 Roman" w:hAnsi="HelveticaNeue LT 55 Roman"/>
              <w:sz w:val="20"/>
              <w:szCs w:val="20"/>
            </w:rPr>
            <w:t>Click or tap here to enter text.</w:t>
          </w:r>
        </w:p>
      </w:docPartBody>
    </w:docPart>
    <w:docPart>
      <w:docPartPr>
        <w:name w:val="00EC8C622F214AD684302E70A11737FF"/>
        <w:category>
          <w:name w:val="General"/>
          <w:gallery w:val="placeholder"/>
        </w:category>
        <w:types>
          <w:type w:val="bbPlcHdr"/>
        </w:types>
        <w:behaviors>
          <w:behavior w:val="content"/>
        </w:behaviors>
        <w:guid w:val="{C54E87F7-A3B3-4A7D-8D36-3258E8D090D6}"/>
      </w:docPartPr>
      <w:docPartBody>
        <w:p w:rsidR="0019310A" w:rsidRDefault="0019310A">
          <w:pPr>
            <w:pStyle w:val="00EC8C622F214AD684302E70A11737FF"/>
          </w:pPr>
          <w:r w:rsidRPr="007C5BEB">
            <w:rPr>
              <w:rStyle w:val="PlaceholderText"/>
              <w:rFonts w:ascii="HelveticaNeue LT 55 Roman" w:hAnsi="HelveticaNeue LT 55 Roman"/>
              <w:sz w:val="20"/>
              <w:szCs w:val="20"/>
            </w:rPr>
            <w:t>Click or tap here to enter text.</w:t>
          </w:r>
        </w:p>
      </w:docPartBody>
    </w:docPart>
    <w:docPart>
      <w:docPartPr>
        <w:name w:val="94AE7B40384D48408A5B5C6E4A7FC7DF"/>
        <w:category>
          <w:name w:val="General"/>
          <w:gallery w:val="placeholder"/>
        </w:category>
        <w:types>
          <w:type w:val="bbPlcHdr"/>
        </w:types>
        <w:behaviors>
          <w:behavior w:val="content"/>
        </w:behaviors>
        <w:guid w:val="{BE89108D-FE40-4A49-BB61-421C1E8CB290}"/>
      </w:docPartPr>
      <w:docPartBody>
        <w:p w:rsidR="0019310A" w:rsidRDefault="0019310A">
          <w:pPr>
            <w:pStyle w:val="94AE7B40384D48408A5B5C6E4A7FC7DF"/>
          </w:pPr>
          <w:r w:rsidRPr="007C5BEB">
            <w:rPr>
              <w:rStyle w:val="PlaceholderText"/>
              <w:rFonts w:ascii="HelveticaNeue LT 55 Roman" w:hAnsi="HelveticaNeue LT 55 Roman"/>
              <w:sz w:val="20"/>
              <w:szCs w:val="20"/>
            </w:rPr>
            <w:t>Choose an item.</w:t>
          </w:r>
        </w:p>
      </w:docPartBody>
    </w:docPart>
    <w:docPart>
      <w:docPartPr>
        <w:name w:val="C224079A64674CEC828B704CC1486DB1"/>
        <w:category>
          <w:name w:val="General"/>
          <w:gallery w:val="placeholder"/>
        </w:category>
        <w:types>
          <w:type w:val="bbPlcHdr"/>
        </w:types>
        <w:behaviors>
          <w:behavior w:val="content"/>
        </w:behaviors>
        <w:guid w:val="{D9723BB7-82AB-48A0-A125-80D8116D6BA1}"/>
      </w:docPartPr>
      <w:docPartBody>
        <w:p w:rsidR="0019310A" w:rsidRDefault="0019310A">
          <w:pPr>
            <w:pStyle w:val="C224079A64674CEC828B704CC1486DB1"/>
          </w:pPr>
          <w:r w:rsidRPr="007C5BEB">
            <w:rPr>
              <w:rStyle w:val="PlaceholderText"/>
              <w:rFonts w:ascii="HelveticaNeue LT 55 Roman" w:hAnsi="HelveticaNeue LT 55 Roman"/>
              <w:sz w:val="20"/>
              <w:szCs w:val="20"/>
            </w:rPr>
            <w:t>Click or tap here to enter text.</w:t>
          </w:r>
        </w:p>
      </w:docPartBody>
    </w:docPart>
    <w:docPart>
      <w:docPartPr>
        <w:name w:val="D4054070A7EA4FB191BB3701D31A8840"/>
        <w:category>
          <w:name w:val="General"/>
          <w:gallery w:val="placeholder"/>
        </w:category>
        <w:types>
          <w:type w:val="bbPlcHdr"/>
        </w:types>
        <w:behaviors>
          <w:behavior w:val="content"/>
        </w:behaviors>
        <w:guid w:val="{54A8D02A-B6F0-4AC7-B2FA-6696F10BFDBF}"/>
      </w:docPartPr>
      <w:docPartBody>
        <w:p w:rsidR="0019310A" w:rsidRDefault="0019310A">
          <w:pPr>
            <w:pStyle w:val="D4054070A7EA4FB191BB3701D31A8840"/>
          </w:pPr>
          <w:r w:rsidRPr="007C5BEB">
            <w:rPr>
              <w:rStyle w:val="PlaceholderText"/>
              <w:rFonts w:ascii="HelveticaNeue LT 55 Roman" w:hAnsi="HelveticaNeue LT 55 Roman"/>
              <w:sz w:val="20"/>
              <w:szCs w:val="20"/>
            </w:rPr>
            <w:t>Choose an item.</w:t>
          </w:r>
        </w:p>
      </w:docPartBody>
    </w:docPart>
    <w:docPart>
      <w:docPartPr>
        <w:name w:val="AA76C0729EFE42ADBA8D676D132E5F00"/>
        <w:category>
          <w:name w:val="General"/>
          <w:gallery w:val="placeholder"/>
        </w:category>
        <w:types>
          <w:type w:val="bbPlcHdr"/>
        </w:types>
        <w:behaviors>
          <w:behavior w:val="content"/>
        </w:behaviors>
        <w:guid w:val="{C9C6FFAA-888E-4AE4-B08E-1B2A13F52E3C}"/>
      </w:docPartPr>
      <w:docPartBody>
        <w:p w:rsidR="0019310A" w:rsidRDefault="0019310A">
          <w:pPr>
            <w:pStyle w:val="AA76C0729EFE42ADBA8D676D132E5F00"/>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C6085A11D9294DF59B93DDEEF729B198"/>
        <w:category>
          <w:name w:val="General"/>
          <w:gallery w:val="placeholder"/>
        </w:category>
        <w:types>
          <w:type w:val="bbPlcHdr"/>
        </w:types>
        <w:behaviors>
          <w:behavior w:val="content"/>
        </w:behaviors>
        <w:guid w:val="{C3231DC0-0F54-4CEF-96EE-EF97DC47AB66}"/>
      </w:docPartPr>
      <w:docPartBody>
        <w:p w:rsidR="0019310A" w:rsidRDefault="0019310A">
          <w:pPr>
            <w:pStyle w:val="C6085A11D9294DF59B93DDEEF729B198"/>
          </w:pPr>
          <w:r w:rsidRPr="007C5BEB">
            <w:rPr>
              <w:rStyle w:val="PlaceholderText"/>
              <w:rFonts w:ascii="HelveticaNeue LT 55 Roman" w:hAnsi="HelveticaNeue LT 55 Roman"/>
              <w:sz w:val="20"/>
              <w:szCs w:val="20"/>
            </w:rPr>
            <w:t>Choose an item.</w:t>
          </w:r>
        </w:p>
      </w:docPartBody>
    </w:docPart>
    <w:docPart>
      <w:docPartPr>
        <w:name w:val="ED8B60A2418245949EA7179F7566C190"/>
        <w:category>
          <w:name w:val="General"/>
          <w:gallery w:val="placeholder"/>
        </w:category>
        <w:types>
          <w:type w:val="bbPlcHdr"/>
        </w:types>
        <w:behaviors>
          <w:behavior w:val="content"/>
        </w:behaviors>
        <w:guid w:val="{6B8D8A40-6282-4720-B631-DD8872F498EB}"/>
      </w:docPartPr>
      <w:docPartBody>
        <w:p w:rsidR="0019310A" w:rsidRDefault="0019310A">
          <w:pPr>
            <w:pStyle w:val="ED8B60A2418245949EA7179F7566C190"/>
          </w:pPr>
          <w:r w:rsidRPr="007C5BEB">
            <w:rPr>
              <w:rStyle w:val="PlaceholderText"/>
              <w:rFonts w:ascii="HelveticaNeue LT 55 Roman" w:hAnsi="HelveticaNeue LT 55 Roman"/>
              <w:sz w:val="20"/>
              <w:szCs w:val="20"/>
            </w:rPr>
            <w:t>Click or tap here to enter text.</w:t>
          </w:r>
        </w:p>
      </w:docPartBody>
    </w:docPart>
    <w:docPart>
      <w:docPartPr>
        <w:name w:val="44C62D7FA5814513AD3A541816491E8C"/>
        <w:category>
          <w:name w:val="General"/>
          <w:gallery w:val="placeholder"/>
        </w:category>
        <w:types>
          <w:type w:val="bbPlcHdr"/>
        </w:types>
        <w:behaviors>
          <w:behavior w:val="content"/>
        </w:behaviors>
        <w:guid w:val="{E02F1BAC-310D-412A-9979-06FF6BC93C09}"/>
      </w:docPartPr>
      <w:docPartBody>
        <w:p w:rsidR="0019310A" w:rsidRDefault="0019310A">
          <w:pPr>
            <w:pStyle w:val="44C62D7FA5814513AD3A541816491E8C"/>
          </w:pPr>
          <w:r w:rsidRPr="007C5BEB">
            <w:rPr>
              <w:rStyle w:val="PlaceholderText"/>
              <w:rFonts w:ascii="HelveticaNeue LT 55 Roman" w:hAnsi="HelveticaNeue LT 55 Roman"/>
              <w:sz w:val="20"/>
              <w:szCs w:val="20"/>
            </w:rPr>
            <w:t>Choose an item.</w:t>
          </w:r>
        </w:p>
      </w:docPartBody>
    </w:docPart>
    <w:docPart>
      <w:docPartPr>
        <w:name w:val="5ECC5DFB2A9D4C319C40C912E5B69314"/>
        <w:category>
          <w:name w:val="General"/>
          <w:gallery w:val="placeholder"/>
        </w:category>
        <w:types>
          <w:type w:val="bbPlcHdr"/>
        </w:types>
        <w:behaviors>
          <w:behavior w:val="content"/>
        </w:behaviors>
        <w:guid w:val="{25A64CAD-5B23-44AA-857E-DE7ABBCDB439}"/>
      </w:docPartPr>
      <w:docPartBody>
        <w:p w:rsidR="0019310A" w:rsidRDefault="0019310A">
          <w:pPr>
            <w:pStyle w:val="5ECC5DFB2A9D4C319C40C912E5B69314"/>
          </w:pPr>
          <w:r w:rsidRPr="007C5BEB">
            <w:rPr>
              <w:rStyle w:val="PlaceholderText"/>
              <w:rFonts w:ascii="HelveticaNeue LT 55 Roman" w:hAnsi="HelveticaNeue LT 55 Roman"/>
              <w:sz w:val="20"/>
              <w:szCs w:val="20"/>
            </w:rPr>
            <w:t>Click or tap here to enter text.</w:t>
          </w:r>
        </w:p>
      </w:docPartBody>
    </w:docPart>
    <w:docPart>
      <w:docPartPr>
        <w:name w:val="88418A4963C447E18C955DADF948CE2D"/>
        <w:category>
          <w:name w:val="General"/>
          <w:gallery w:val="placeholder"/>
        </w:category>
        <w:types>
          <w:type w:val="bbPlcHdr"/>
        </w:types>
        <w:behaviors>
          <w:behavior w:val="content"/>
        </w:behaviors>
        <w:guid w:val="{A96E73A4-96D0-42BE-A5B6-B20BC1ECA87E}"/>
      </w:docPartPr>
      <w:docPartBody>
        <w:p w:rsidR="0019310A" w:rsidRDefault="0019310A">
          <w:pPr>
            <w:pStyle w:val="88418A4963C447E18C955DADF948CE2D"/>
          </w:pPr>
          <w:r w:rsidRPr="007C5BEB">
            <w:rPr>
              <w:rStyle w:val="PlaceholderText"/>
              <w:rFonts w:ascii="HelveticaNeue LT 55 Roman" w:hAnsi="HelveticaNeue LT 55 Roman"/>
              <w:sz w:val="20"/>
              <w:szCs w:val="20"/>
            </w:rPr>
            <w:t>Choose an item.</w:t>
          </w:r>
        </w:p>
      </w:docPartBody>
    </w:docPart>
    <w:docPart>
      <w:docPartPr>
        <w:name w:val="801C2EB83D284F32A0C198C80B258761"/>
        <w:category>
          <w:name w:val="General"/>
          <w:gallery w:val="placeholder"/>
        </w:category>
        <w:types>
          <w:type w:val="bbPlcHdr"/>
        </w:types>
        <w:behaviors>
          <w:behavior w:val="content"/>
        </w:behaviors>
        <w:guid w:val="{A2D1B010-70BE-4B41-A416-3AC348FD1C4B}"/>
      </w:docPartPr>
      <w:docPartBody>
        <w:p w:rsidR="0019310A" w:rsidRDefault="0019310A">
          <w:pPr>
            <w:pStyle w:val="801C2EB83D284F32A0C198C80B258761"/>
          </w:pPr>
          <w:r w:rsidRPr="007C5BEB">
            <w:rPr>
              <w:rStyle w:val="PlaceholderText"/>
              <w:rFonts w:ascii="HelveticaNeue LT 55 Roman" w:hAnsi="HelveticaNeue LT 55 Roman"/>
              <w:sz w:val="20"/>
              <w:szCs w:val="20"/>
            </w:rPr>
            <w:t>Click or tap here to enter text.</w:t>
          </w:r>
        </w:p>
      </w:docPartBody>
    </w:docPart>
    <w:docPart>
      <w:docPartPr>
        <w:name w:val="5D217EB40E564C69A0FD7D8EE9E3C877"/>
        <w:category>
          <w:name w:val="General"/>
          <w:gallery w:val="placeholder"/>
        </w:category>
        <w:types>
          <w:type w:val="bbPlcHdr"/>
        </w:types>
        <w:behaviors>
          <w:behavior w:val="content"/>
        </w:behaviors>
        <w:guid w:val="{D6943EBE-9E74-4040-919B-9C00E2A9178A}"/>
      </w:docPartPr>
      <w:docPartBody>
        <w:p w:rsidR="0019310A" w:rsidRDefault="0019310A">
          <w:pPr>
            <w:pStyle w:val="5D217EB40E564C69A0FD7D8EE9E3C877"/>
          </w:pPr>
          <w:r w:rsidRPr="007C5BEB">
            <w:rPr>
              <w:rStyle w:val="PlaceholderText"/>
              <w:rFonts w:ascii="HelveticaNeue LT 55 Roman" w:hAnsi="HelveticaNeue LT 55 Roman"/>
              <w:sz w:val="20"/>
              <w:szCs w:val="20"/>
            </w:rPr>
            <w:t>Click or tap here to enter text.</w:t>
          </w:r>
        </w:p>
      </w:docPartBody>
    </w:docPart>
    <w:docPart>
      <w:docPartPr>
        <w:name w:val="C999E38139AE424D8CC5B063E23C2015"/>
        <w:category>
          <w:name w:val="General"/>
          <w:gallery w:val="placeholder"/>
        </w:category>
        <w:types>
          <w:type w:val="bbPlcHdr"/>
        </w:types>
        <w:behaviors>
          <w:behavior w:val="content"/>
        </w:behaviors>
        <w:guid w:val="{2AF5CDCC-B54B-44A9-9DF8-C44E0AE4A338}"/>
      </w:docPartPr>
      <w:docPartBody>
        <w:p w:rsidR="0019310A" w:rsidRDefault="0019310A">
          <w:pPr>
            <w:pStyle w:val="C999E38139AE424D8CC5B063E23C2015"/>
          </w:pPr>
          <w:r w:rsidRPr="007C5BEB">
            <w:rPr>
              <w:rStyle w:val="PlaceholderText"/>
              <w:rFonts w:ascii="HelveticaNeue LT 55 Roman" w:hAnsi="HelveticaNeue LT 55 Roman"/>
              <w:sz w:val="20"/>
              <w:szCs w:val="20"/>
            </w:rPr>
            <w:t>Choose an item.</w:t>
          </w:r>
        </w:p>
      </w:docPartBody>
    </w:docPart>
    <w:docPart>
      <w:docPartPr>
        <w:name w:val="7DDC36023A9146E5A3D7D82FA24D8BB4"/>
        <w:category>
          <w:name w:val="General"/>
          <w:gallery w:val="placeholder"/>
        </w:category>
        <w:types>
          <w:type w:val="bbPlcHdr"/>
        </w:types>
        <w:behaviors>
          <w:behavior w:val="content"/>
        </w:behaviors>
        <w:guid w:val="{165F4363-1732-4589-8E9A-A6C34A622ED2}"/>
      </w:docPartPr>
      <w:docPartBody>
        <w:p w:rsidR="0019310A" w:rsidRDefault="0019310A">
          <w:pPr>
            <w:pStyle w:val="7DDC36023A9146E5A3D7D82FA24D8BB4"/>
          </w:pPr>
          <w:r w:rsidRPr="007C5BEB">
            <w:rPr>
              <w:rStyle w:val="PlaceholderText"/>
              <w:rFonts w:ascii="HelveticaNeue LT 55 Roman" w:hAnsi="HelveticaNeue LT 55 Roman"/>
              <w:sz w:val="20"/>
              <w:szCs w:val="20"/>
            </w:rPr>
            <w:t>Click or tap here to enter text.</w:t>
          </w:r>
        </w:p>
      </w:docPartBody>
    </w:docPart>
    <w:docPart>
      <w:docPartPr>
        <w:name w:val="E4A3DAC9DF8A471FAAB4751FC5CB82BF"/>
        <w:category>
          <w:name w:val="General"/>
          <w:gallery w:val="placeholder"/>
        </w:category>
        <w:types>
          <w:type w:val="bbPlcHdr"/>
        </w:types>
        <w:behaviors>
          <w:behavior w:val="content"/>
        </w:behaviors>
        <w:guid w:val="{F2C6F50F-C86F-42B4-99E5-A0707C757BB1}"/>
      </w:docPartPr>
      <w:docPartBody>
        <w:p w:rsidR="0019310A" w:rsidRDefault="0019310A">
          <w:pPr>
            <w:pStyle w:val="E4A3DAC9DF8A471FAAB4751FC5CB82BF"/>
          </w:pPr>
          <w:r w:rsidRPr="007C5BEB">
            <w:rPr>
              <w:rStyle w:val="PlaceholderText"/>
              <w:rFonts w:ascii="HelveticaNeue LT 55 Roman" w:hAnsi="HelveticaNeue LT 55 Roman"/>
              <w:sz w:val="20"/>
              <w:szCs w:val="20"/>
            </w:rPr>
            <w:t>Choose an item.</w:t>
          </w:r>
        </w:p>
      </w:docPartBody>
    </w:docPart>
    <w:docPart>
      <w:docPartPr>
        <w:name w:val="1985653B430C4DD4BBCE36B03965FC9D"/>
        <w:category>
          <w:name w:val="General"/>
          <w:gallery w:val="placeholder"/>
        </w:category>
        <w:types>
          <w:type w:val="bbPlcHdr"/>
        </w:types>
        <w:behaviors>
          <w:behavior w:val="content"/>
        </w:behaviors>
        <w:guid w:val="{580F136F-C947-4E95-A22D-F158C9A710FB}"/>
      </w:docPartPr>
      <w:docPartBody>
        <w:p w:rsidR="0019310A" w:rsidRDefault="0019310A">
          <w:pPr>
            <w:pStyle w:val="1985653B430C4DD4BBCE36B03965FC9D"/>
          </w:pPr>
          <w:r w:rsidRPr="007C5BEB">
            <w:rPr>
              <w:rStyle w:val="PlaceholderText"/>
              <w:rFonts w:ascii="HelveticaNeue LT 55 Roman" w:hAnsi="HelveticaNeue LT 55 Roman"/>
              <w:sz w:val="20"/>
              <w:szCs w:val="20"/>
            </w:rPr>
            <w:t>Click or tap here to enter text.</w:t>
          </w:r>
        </w:p>
      </w:docPartBody>
    </w:docPart>
    <w:docPart>
      <w:docPartPr>
        <w:name w:val="839402D7676847D8A08B5F8EB0F3F1D8"/>
        <w:category>
          <w:name w:val="General"/>
          <w:gallery w:val="placeholder"/>
        </w:category>
        <w:types>
          <w:type w:val="bbPlcHdr"/>
        </w:types>
        <w:behaviors>
          <w:behavior w:val="content"/>
        </w:behaviors>
        <w:guid w:val="{65CA4E98-B258-4AB0-9236-C794A367D285}"/>
      </w:docPartPr>
      <w:docPartBody>
        <w:p w:rsidR="0019310A" w:rsidRDefault="0019310A">
          <w:pPr>
            <w:pStyle w:val="839402D7676847D8A08B5F8EB0F3F1D8"/>
          </w:pPr>
          <w:r w:rsidRPr="007C5BEB">
            <w:rPr>
              <w:rStyle w:val="PlaceholderText"/>
              <w:rFonts w:ascii="HelveticaNeue LT 55 Roman" w:hAnsi="HelveticaNeue LT 55 Roman"/>
              <w:sz w:val="20"/>
              <w:szCs w:val="20"/>
            </w:rPr>
            <w:t>Choose an item.</w:t>
          </w:r>
        </w:p>
      </w:docPartBody>
    </w:docPart>
    <w:docPart>
      <w:docPartPr>
        <w:name w:val="12B101B0DE70478BA424D69FF0789B72"/>
        <w:category>
          <w:name w:val="General"/>
          <w:gallery w:val="placeholder"/>
        </w:category>
        <w:types>
          <w:type w:val="bbPlcHdr"/>
        </w:types>
        <w:behaviors>
          <w:behavior w:val="content"/>
        </w:behaviors>
        <w:guid w:val="{29A06215-4831-4EB3-9B90-FF7319A625B5}"/>
      </w:docPartPr>
      <w:docPartBody>
        <w:p w:rsidR="0019310A" w:rsidRDefault="0019310A">
          <w:pPr>
            <w:pStyle w:val="12B101B0DE70478BA424D69FF0789B72"/>
          </w:pPr>
          <w:r w:rsidRPr="007C5BEB">
            <w:rPr>
              <w:rStyle w:val="PlaceholderText"/>
              <w:rFonts w:ascii="HelveticaNeue LT 55 Roman" w:hAnsi="HelveticaNeue LT 55 Roman"/>
              <w:sz w:val="20"/>
              <w:szCs w:val="20"/>
            </w:rPr>
            <w:t>Click or tap here to enter text.</w:t>
          </w:r>
        </w:p>
      </w:docPartBody>
    </w:docPart>
    <w:docPart>
      <w:docPartPr>
        <w:name w:val="205F8BB77D14489B9E4B90667A9C064C"/>
        <w:category>
          <w:name w:val="General"/>
          <w:gallery w:val="placeholder"/>
        </w:category>
        <w:types>
          <w:type w:val="bbPlcHdr"/>
        </w:types>
        <w:behaviors>
          <w:behavior w:val="content"/>
        </w:behaviors>
        <w:guid w:val="{D8A9017F-77D4-4EEA-9910-ADA22071D7C8}"/>
      </w:docPartPr>
      <w:docPartBody>
        <w:p w:rsidR="0019310A" w:rsidRDefault="0019310A">
          <w:pPr>
            <w:pStyle w:val="205F8BB77D14489B9E4B90667A9C064C"/>
          </w:pPr>
          <w:r w:rsidRPr="007C5BEB">
            <w:rPr>
              <w:rStyle w:val="PlaceholderText"/>
              <w:rFonts w:ascii="HelveticaNeue LT 55 Roman" w:hAnsi="HelveticaNeue LT 55 Roman"/>
              <w:sz w:val="20"/>
              <w:szCs w:val="20"/>
            </w:rPr>
            <w:t>Choose an item.</w:t>
          </w:r>
        </w:p>
      </w:docPartBody>
    </w:docPart>
    <w:docPart>
      <w:docPartPr>
        <w:name w:val="23F254C265564D1CA51F69F4B7464EAA"/>
        <w:category>
          <w:name w:val="General"/>
          <w:gallery w:val="placeholder"/>
        </w:category>
        <w:types>
          <w:type w:val="bbPlcHdr"/>
        </w:types>
        <w:behaviors>
          <w:behavior w:val="content"/>
        </w:behaviors>
        <w:guid w:val="{15FCA6F8-BC26-4C5C-95D5-CD98364EF946}"/>
      </w:docPartPr>
      <w:docPartBody>
        <w:p w:rsidR="0019310A" w:rsidRDefault="0019310A">
          <w:pPr>
            <w:pStyle w:val="23F254C265564D1CA51F69F4B7464EAA"/>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 xml:space="preserve">add any additional </w:t>
          </w:r>
          <w:r>
            <w:rPr>
              <w:rStyle w:val="PlaceholderText"/>
              <w:rFonts w:ascii="HelveticaNeue LT 55 Roman" w:hAnsi="HelveticaNeue LT 55 Roman"/>
              <w:sz w:val="20"/>
              <w:szCs w:val="20"/>
            </w:rPr>
            <w:t>information</w:t>
          </w:r>
          <w:r w:rsidRPr="007C5BEB">
            <w:rPr>
              <w:rStyle w:val="PlaceholderText"/>
              <w:rFonts w:ascii="HelveticaNeue LT 55 Roman" w:hAnsi="HelveticaNeue LT 55 Roman"/>
              <w:sz w:val="20"/>
              <w:szCs w:val="20"/>
            </w:rPr>
            <w:t>.</w:t>
          </w:r>
        </w:p>
      </w:docPartBody>
    </w:docPart>
    <w:docPart>
      <w:docPartPr>
        <w:name w:val="797D0B143732437CBFB1B865E4B96C77"/>
        <w:category>
          <w:name w:val="General"/>
          <w:gallery w:val="placeholder"/>
        </w:category>
        <w:types>
          <w:type w:val="bbPlcHdr"/>
        </w:types>
        <w:behaviors>
          <w:behavior w:val="content"/>
        </w:behaviors>
        <w:guid w:val="{B3241D03-1129-4F61-8F08-AA369ADA6C06}"/>
      </w:docPartPr>
      <w:docPartBody>
        <w:p w:rsidR="0019310A" w:rsidRDefault="0019310A">
          <w:pPr>
            <w:pStyle w:val="797D0B143732437CBFB1B865E4B96C77"/>
          </w:pPr>
          <w:r w:rsidRPr="007C5BEB">
            <w:rPr>
              <w:rStyle w:val="PlaceholderText"/>
              <w:rFonts w:ascii="HelveticaNeue LT 55 Roman" w:hAnsi="HelveticaNeue LT 55 Roman"/>
              <w:sz w:val="20"/>
              <w:szCs w:val="20"/>
            </w:rPr>
            <w:t>Choose an item.</w:t>
          </w:r>
        </w:p>
      </w:docPartBody>
    </w:docPart>
    <w:docPart>
      <w:docPartPr>
        <w:name w:val="36884E2E04B94FFD8CDDDA25DD13A427"/>
        <w:category>
          <w:name w:val="General"/>
          <w:gallery w:val="placeholder"/>
        </w:category>
        <w:types>
          <w:type w:val="bbPlcHdr"/>
        </w:types>
        <w:behaviors>
          <w:behavior w:val="content"/>
        </w:behaviors>
        <w:guid w:val="{DF89820B-673F-47CE-8FD0-C9182EB5DD2D}"/>
      </w:docPartPr>
      <w:docPartBody>
        <w:p w:rsidR="0019310A" w:rsidRDefault="0019310A">
          <w:pPr>
            <w:pStyle w:val="36884E2E04B94FFD8CDDDA25DD13A427"/>
          </w:pPr>
          <w:r w:rsidRPr="007C5BEB">
            <w:rPr>
              <w:rStyle w:val="PlaceholderText"/>
              <w:rFonts w:ascii="HelveticaNeue LT 55 Roman" w:hAnsi="HelveticaNeue LT 55 Roman"/>
              <w:sz w:val="20"/>
              <w:szCs w:val="20"/>
            </w:rPr>
            <w:t>Click or tap here to enter text.</w:t>
          </w:r>
        </w:p>
      </w:docPartBody>
    </w:docPart>
    <w:docPart>
      <w:docPartPr>
        <w:name w:val="0BA4D59A292E47EA9072434567D90789"/>
        <w:category>
          <w:name w:val="General"/>
          <w:gallery w:val="placeholder"/>
        </w:category>
        <w:types>
          <w:type w:val="bbPlcHdr"/>
        </w:types>
        <w:behaviors>
          <w:behavior w:val="content"/>
        </w:behaviors>
        <w:guid w:val="{DEFD9559-280E-47C7-9F4D-7DC613D29528}"/>
      </w:docPartPr>
      <w:docPartBody>
        <w:p w:rsidR="0019310A" w:rsidRDefault="0019310A">
          <w:pPr>
            <w:pStyle w:val="0BA4D59A292E47EA9072434567D90789"/>
          </w:pPr>
          <w:r w:rsidRPr="007C5BEB">
            <w:rPr>
              <w:rStyle w:val="PlaceholderText"/>
              <w:rFonts w:ascii="HelveticaNeue LT 55 Roman" w:hAnsi="HelveticaNeue LT 55 Roman"/>
              <w:sz w:val="20"/>
              <w:szCs w:val="20"/>
            </w:rPr>
            <w:t>Choose an item.</w:t>
          </w:r>
        </w:p>
      </w:docPartBody>
    </w:docPart>
    <w:docPart>
      <w:docPartPr>
        <w:name w:val="855F3E782C644589B3A74FEBAF835C21"/>
        <w:category>
          <w:name w:val="General"/>
          <w:gallery w:val="placeholder"/>
        </w:category>
        <w:types>
          <w:type w:val="bbPlcHdr"/>
        </w:types>
        <w:behaviors>
          <w:behavior w:val="content"/>
        </w:behaviors>
        <w:guid w:val="{63C83BA7-BF5A-41FC-934C-F3AE8F46AABF}"/>
      </w:docPartPr>
      <w:docPartBody>
        <w:p w:rsidR="0019310A" w:rsidRDefault="0019310A">
          <w:pPr>
            <w:pStyle w:val="855F3E782C644589B3A74FEBAF835C21"/>
          </w:pPr>
          <w:r w:rsidRPr="007C5BEB">
            <w:rPr>
              <w:rStyle w:val="PlaceholderText"/>
              <w:rFonts w:ascii="HelveticaNeue LT 55 Roman" w:hAnsi="HelveticaNeue LT 55 Roman"/>
              <w:sz w:val="20"/>
              <w:szCs w:val="20"/>
            </w:rPr>
            <w:t>Click or tap here to enter text.</w:t>
          </w:r>
        </w:p>
      </w:docPartBody>
    </w:docPart>
    <w:docPart>
      <w:docPartPr>
        <w:name w:val="BD2003EABEA1464AB40BFB21EE50230A"/>
        <w:category>
          <w:name w:val="General"/>
          <w:gallery w:val="placeholder"/>
        </w:category>
        <w:types>
          <w:type w:val="bbPlcHdr"/>
        </w:types>
        <w:behaviors>
          <w:behavior w:val="content"/>
        </w:behaviors>
        <w:guid w:val="{3269409D-EC57-4662-8930-B869E22D38B7}"/>
      </w:docPartPr>
      <w:docPartBody>
        <w:p w:rsidR="0019310A" w:rsidRDefault="0019310A">
          <w:pPr>
            <w:pStyle w:val="BD2003EABEA1464AB40BFB21EE50230A"/>
          </w:pPr>
          <w:r w:rsidRPr="007C5BEB">
            <w:rPr>
              <w:rStyle w:val="PlaceholderText"/>
              <w:rFonts w:ascii="HelveticaNeue LT 55 Roman" w:hAnsi="HelveticaNeue LT 55 Roman"/>
              <w:sz w:val="20"/>
              <w:szCs w:val="20"/>
            </w:rPr>
            <w:t>Choose an item.</w:t>
          </w:r>
        </w:p>
      </w:docPartBody>
    </w:docPart>
    <w:docPart>
      <w:docPartPr>
        <w:name w:val="4A4979DCE67049BCB3672C9BF6400286"/>
        <w:category>
          <w:name w:val="General"/>
          <w:gallery w:val="placeholder"/>
        </w:category>
        <w:types>
          <w:type w:val="bbPlcHdr"/>
        </w:types>
        <w:behaviors>
          <w:behavior w:val="content"/>
        </w:behaviors>
        <w:guid w:val="{AAAA94FC-E4AB-444D-BE3C-A6DFE03E13E0}"/>
      </w:docPartPr>
      <w:docPartBody>
        <w:p w:rsidR="0019310A" w:rsidRDefault="0019310A">
          <w:pPr>
            <w:pStyle w:val="4A4979DCE67049BCB3672C9BF6400286"/>
          </w:pPr>
          <w:r w:rsidRPr="007C5BEB">
            <w:rPr>
              <w:rStyle w:val="PlaceholderText"/>
              <w:rFonts w:ascii="HelveticaNeue LT 55 Roman" w:hAnsi="HelveticaNeue LT 55 Roman"/>
              <w:sz w:val="20"/>
              <w:szCs w:val="20"/>
            </w:rPr>
            <w:t>Click or tap here to enter text.</w:t>
          </w:r>
        </w:p>
      </w:docPartBody>
    </w:docPart>
    <w:docPart>
      <w:docPartPr>
        <w:name w:val="21EBC267BF204126A16836ACC40F8B91"/>
        <w:category>
          <w:name w:val="General"/>
          <w:gallery w:val="placeholder"/>
        </w:category>
        <w:types>
          <w:type w:val="bbPlcHdr"/>
        </w:types>
        <w:behaviors>
          <w:behavior w:val="content"/>
        </w:behaviors>
        <w:guid w:val="{7CF9D617-1F25-4EDA-9690-EE5A65B155D1}"/>
      </w:docPartPr>
      <w:docPartBody>
        <w:p w:rsidR="0019310A" w:rsidRDefault="0019310A">
          <w:pPr>
            <w:pStyle w:val="21EBC267BF204126A16836ACC40F8B91"/>
          </w:pPr>
          <w:r w:rsidRPr="007C5BEB">
            <w:rPr>
              <w:rStyle w:val="PlaceholderText"/>
              <w:rFonts w:ascii="HelveticaNeue LT 55 Roman" w:hAnsi="HelveticaNeue LT 55 Roman"/>
              <w:sz w:val="20"/>
              <w:szCs w:val="20"/>
            </w:rPr>
            <w:t>Click or tap here to enter text.</w:t>
          </w:r>
        </w:p>
      </w:docPartBody>
    </w:docPart>
    <w:docPart>
      <w:docPartPr>
        <w:name w:val="9DE80A0C35A74820BA009C1484B71920"/>
        <w:category>
          <w:name w:val="General"/>
          <w:gallery w:val="placeholder"/>
        </w:category>
        <w:types>
          <w:type w:val="bbPlcHdr"/>
        </w:types>
        <w:behaviors>
          <w:behavior w:val="content"/>
        </w:behaviors>
        <w:guid w:val="{1C4A7393-7115-4BB5-8C6B-3CA6EC6E2057}"/>
      </w:docPartPr>
      <w:docPartBody>
        <w:p w:rsidR="0019310A" w:rsidRDefault="0019310A">
          <w:pPr>
            <w:pStyle w:val="9DE80A0C35A74820BA009C1484B71920"/>
          </w:pPr>
          <w:r w:rsidRPr="007C5BEB">
            <w:rPr>
              <w:rStyle w:val="PlaceholderText"/>
              <w:rFonts w:ascii="HelveticaNeue LT 55 Roman" w:hAnsi="HelveticaNeue LT 55 Roman"/>
              <w:sz w:val="20"/>
              <w:szCs w:val="20"/>
            </w:rPr>
            <w:t>Choose an item.</w:t>
          </w:r>
        </w:p>
      </w:docPartBody>
    </w:docPart>
    <w:docPart>
      <w:docPartPr>
        <w:name w:val="42685DDC7A004D1F807885889942EF66"/>
        <w:category>
          <w:name w:val="General"/>
          <w:gallery w:val="placeholder"/>
        </w:category>
        <w:types>
          <w:type w:val="bbPlcHdr"/>
        </w:types>
        <w:behaviors>
          <w:behavior w:val="content"/>
        </w:behaviors>
        <w:guid w:val="{A8E5BFAC-A10A-488B-B761-31A9B741AFC5}"/>
      </w:docPartPr>
      <w:docPartBody>
        <w:p w:rsidR="0019310A" w:rsidRDefault="0019310A">
          <w:pPr>
            <w:pStyle w:val="42685DDC7A004D1F807885889942EF66"/>
          </w:pPr>
          <w:r w:rsidRPr="007C5BEB">
            <w:rPr>
              <w:rStyle w:val="PlaceholderText"/>
              <w:rFonts w:ascii="HelveticaNeue LT 55 Roman" w:hAnsi="HelveticaNeue LT 55 Roman"/>
              <w:sz w:val="20"/>
              <w:szCs w:val="20"/>
            </w:rPr>
            <w:t xml:space="preserve">Click or tap here to </w:t>
          </w:r>
          <w:r>
            <w:rPr>
              <w:rStyle w:val="PlaceholderText"/>
              <w:rFonts w:ascii="HelveticaNeue LT 55 Roman" w:hAnsi="HelveticaNeue LT 55 Roman"/>
              <w:sz w:val="20"/>
              <w:szCs w:val="20"/>
            </w:rPr>
            <w:t>add any additional information</w:t>
          </w:r>
          <w:r w:rsidRPr="007C5BEB">
            <w:rPr>
              <w:rStyle w:val="PlaceholderText"/>
              <w:rFonts w:ascii="HelveticaNeue LT 55 Roman" w:hAnsi="HelveticaNeue LT 55 Roman"/>
              <w:sz w:val="20"/>
              <w:szCs w:val="20"/>
            </w:rPr>
            <w:t>.</w:t>
          </w:r>
        </w:p>
      </w:docPartBody>
    </w:docPart>
    <w:docPart>
      <w:docPartPr>
        <w:name w:val="8E0F4B909CDA4AABAD2DF9810D56063B"/>
        <w:category>
          <w:name w:val="General"/>
          <w:gallery w:val="placeholder"/>
        </w:category>
        <w:types>
          <w:type w:val="bbPlcHdr"/>
        </w:types>
        <w:behaviors>
          <w:behavior w:val="content"/>
        </w:behaviors>
        <w:guid w:val="{DC85AA07-514D-4753-84A3-D89BACE2A5BC}"/>
      </w:docPartPr>
      <w:docPartBody>
        <w:p w:rsidR="0019310A" w:rsidRDefault="0019310A">
          <w:pPr>
            <w:pStyle w:val="8E0F4B909CDA4AABAD2DF9810D56063B"/>
          </w:pPr>
          <w:r w:rsidRPr="007C5BEB">
            <w:rPr>
              <w:rStyle w:val="PlaceholderText"/>
              <w:rFonts w:ascii="HelveticaNeue LT 55 Roman" w:hAnsi="HelveticaNeue LT 55 Roman"/>
              <w:sz w:val="20"/>
              <w:szCs w:val="20"/>
            </w:rPr>
            <w:t>Choose an item.</w:t>
          </w:r>
        </w:p>
      </w:docPartBody>
    </w:docPart>
    <w:docPart>
      <w:docPartPr>
        <w:name w:val="9983A6CC3AD84C7A9EFC3C3A628480B2"/>
        <w:category>
          <w:name w:val="General"/>
          <w:gallery w:val="placeholder"/>
        </w:category>
        <w:types>
          <w:type w:val="bbPlcHdr"/>
        </w:types>
        <w:behaviors>
          <w:behavior w:val="content"/>
        </w:behaviors>
        <w:guid w:val="{A557B511-52FB-4ABE-BD19-828D1A3CA6F4}"/>
      </w:docPartPr>
      <w:docPartBody>
        <w:p w:rsidR="0019310A" w:rsidRDefault="0019310A">
          <w:pPr>
            <w:pStyle w:val="9983A6CC3AD84C7A9EFC3C3A628480B2"/>
          </w:pPr>
          <w:r w:rsidRPr="007C5BEB">
            <w:rPr>
              <w:rStyle w:val="PlaceholderText"/>
              <w:rFonts w:ascii="HelveticaNeue LT 55 Roman" w:hAnsi="HelveticaNeue LT 55 Roman"/>
              <w:sz w:val="20"/>
              <w:szCs w:val="20"/>
            </w:rPr>
            <w:t>Choose an item.</w:t>
          </w:r>
        </w:p>
      </w:docPartBody>
    </w:docPart>
    <w:docPart>
      <w:docPartPr>
        <w:name w:val="08691C981ED14F778CE0F9ED370AF058"/>
        <w:category>
          <w:name w:val="General"/>
          <w:gallery w:val="placeholder"/>
        </w:category>
        <w:types>
          <w:type w:val="bbPlcHdr"/>
        </w:types>
        <w:behaviors>
          <w:behavior w:val="content"/>
        </w:behaviors>
        <w:guid w:val="{D53AB971-70A9-4A6D-9584-DD4F01312711}"/>
      </w:docPartPr>
      <w:docPartBody>
        <w:p w:rsidR="0019310A" w:rsidRDefault="0019310A">
          <w:pPr>
            <w:pStyle w:val="08691C981ED14F778CE0F9ED370AF058"/>
          </w:pPr>
          <w:r w:rsidRPr="007C5BEB">
            <w:rPr>
              <w:rStyle w:val="PlaceholderText"/>
              <w:rFonts w:ascii="HelveticaNeue LT 55 Roman" w:hAnsi="HelveticaNeue LT 55 Roman"/>
              <w:sz w:val="20"/>
              <w:szCs w:val="20"/>
            </w:rPr>
            <w:t>Choose an item.</w:t>
          </w:r>
        </w:p>
      </w:docPartBody>
    </w:docPart>
    <w:docPart>
      <w:docPartPr>
        <w:name w:val="EF8E791FE16A49468797BF68AE492DDC"/>
        <w:category>
          <w:name w:val="General"/>
          <w:gallery w:val="placeholder"/>
        </w:category>
        <w:types>
          <w:type w:val="bbPlcHdr"/>
        </w:types>
        <w:behaviors>
          <w:behavior w:val="content"/>
        </w:behaviors>
        <w:guid w:val="{C2A09D0C-D160-4FF9-89D6-0C09ACDD7480}"/>
      </w:docPartPr>
      <w:docPartBody>
        <w:p w:rsidR="0019310A" w:rsidRDefault="0019310A">
          <w:pPr>
            <w:pStyle w:val="EF8E791FE16A49468797BF68AE492DDC"/>
          </w:pPr>
          <w:r w:rsidRPr="007C5BEB">
            <w:rPr>
              <w:rStyle w:val="PlaceholderText"/>
              <w:rFonts w:ascii="HelveticaNeue LT 55 Roman" w:hAnsi="HelveticaNeue LT 55 Roman"/>
              <w:sz w:val="20"/>
              <w:szCs w:val="20"/>
            </w:rPr>
            <w:t>Click or tap here to enter text.</w:t>
          </w:r>
        </w:p>
      </w:docPartBody>
    </w:docPart>
    <w:docPart>
      <w:docPartPr>
        <w:name w:val="52397166CF1B4D2297B16AFEAF37AD20"/>
        <w:category>
          <w:name w:val="General"/>
          <w:gallery w:val="placeholder"/>
        </w:category>
        <w:types>
          <w:type w:val="bbPlcHdr"/>
        </w:types>
        <w:behaviors>
          <w:behavior w:val="content"/>
        </w:behaviors>
        <w:guid w:val="{1D4FF660-E83C-47ED-B0AF-2C4BC123C40C}"/>
      </w:docPartPr>
      <w:docPartBody>
        <w:p w:rsidR="0019310A" w:rsidRDefault="0019310A">
          <w:pPr>
            <w:pStyle w:val="52397166CF1B4D2297B16AFEAF37AD20"/>
          </w:pPr>
          <w:r w:rsidRPr="007C5BEB">
            <w:rPr>
              <w:rStyle w:val="PlaceholderText"/>
              <w:rFonts w:ascii="HelveticaNeue LT 55 Roman" w:hAnsi="HelveticaNeue LT 55 Roman"/>
              <w:sz w:val="20"/>
              <w:szCs w:val="20"/>
            </w:rPr>
            <w:t>Choose an item.</w:t>
          </w:r>
        </w:p>
      </w:docPartBody>
    </w:docPart>
    <w:docPart>
      <w:docPartPr>
        <w:name w:val="3E1330E3C94044B987594E12A0556F68"/>
        <w:category>
          <w:name w:val="General"/>
          <w:gallery w:val="placeholder"/>
        </w:category>
        <w:types>
          <w:type w:val="bbPlcHdr"/>
        </w:types>
        <w:behaviors>
          <w:behavior w:val="content"/>
        </w:behaviors>
        <w:guid w:val="{E52CB46A-1DFB-4CF7-BC88-ADCDC7E89EA3}"/>
      </w:docPartPr>
      <w:docPartBody>
        <w:p w:rsidR="0019310A" w:rsidRDefault="0019310A">
          <w:pPr>
            <w:pStyle w:val="3E1330E3C94044B987594E12A0556F68"/>
          </w:pPr>
          <w:r w:rsidRPr="007C5BEB">
            <w:rPr>
              <w:rStyle w:val="PlaceholderText"/>
              <w:rFonts w:ascii="HelveticaNeue LT 55 Roman" w:hAnsi="HelveticaNeue LT 55 Roman"/>
              <w:sz w:val="20"/>
              <w:szCs w:val="20"/>
            </w:rPr>
            <w:t>Click or tap here to enter text.</w:t>
          </w:r>
        </w:p>
      </w:docPartBody>
    </w:docPart>
    <w:docPart>
      <w:docPartPr>
        <w:name w:val="371EF61B1E844BA5BEEE903B5F4D22C8"/>
        <w:category>
          <w:name w:val="General"/>
          <w:gallery w:val="placeholder"/>
        </w:category>
        <w:types>
          <w:type w:val="bbPlcHdr"/>
        </w:types>
        <w:behaviors>
          <w:behavior w:val="content"/>
        </w:behaviors>
        <w:guid w:val="{F122B592-29F1-4956-BCB5-CAB063C1B3D6}"/>
      </w:docPartPr>
      <w:docPartBody>
        <w:p w:rsidR="0019310A" w:rsidRDefault="0019310A">
          <w:pPr>
            <w:pStyle w:val="371EF61B1E844BA5BEEE903B5F4D22C8"/>
          </w:pPr>
          <w:r w:rsidRPr="007C5BEB">
            <w:rPr>
              <w:rStyle w:val="PlaceholderText"/>
              <w:rFonts w:ascii="HelveticaNeue LT 55 Roman" w:hAnsi="HelveticaNeue LT 55 Roman"/>
              <w:sz w:val="20"/>
              <w:szCs w:val="20"/>
            </w:rPr>
            <w:t>Click or tap here to enter text.</w:t>
          </w:r>
        </w:p>
      </w:docPartBody>
    </w:docPart>
    <w:docPart>
      <w:docPartPr>
        <w:name w:val="B1D9AC7F824B459388D0EF8E96CDFF34"/>
        <w:category>
          <w:name w:val="General"/>
          <w:gallery w:val="placeholder"/>
        </w:category>
        <w:types>
          <w:type w:val="bbPlcHdr"/>
        </w:types>
        <w:behaviors>
          <w:behavior w:val="content"/>
        </w:behaviors>
        <w:guid w:val="{38BE7319-03A7-467C-ADC8-F71B79264660}"/>
      </w:docPartPr>
      <w:docPartBody>
        <w:p w:rsidR="0019310A" w:rsidRDefault="0019310A">
          <w:pPr>
            <w:pStyle w:val="B1D9AC7F824B459388D0EF8E96CDFF34"/>
          </w:pPr>
          <w:r w:rsidRPr="007C5BEB">
            <w:rPr>
              <w:rStyle w:val="PlaceholderText"/>
              <w:rFonts w:ascii="HelveticaNeue LT 55 Roman" w:hAnsi="HelveticaNeue LT 55 Roman"/>
              <w:sz w:val="20"/>
              <w:szCs w:val="20"/>
            </w:rPr>
            <w:t>Click or tap here to enter text.</w:t>
          </w:r>
        </w:p>
      </w:docPartBody>
    </w:docPart>
    <w:docPart>
      <w:docPartPr>
        <w:name w:val="BD9A27D7BC6F428AB876C8FBE38F0205"/>
        <w:category>
          <w:name w:val="General"/>
          <w:gallery w:val="placeholder"/>
        </w:category>
        <w:types>
          <w:type w:val="bbPlcHdr"/>
        </w:types>
        <w:behaviors>
          <w:behavior w:val="content"/>
        </w:behaviors>
        <w:guid w:val="{CB8A63EF-085C-4E9F-AAF7-15FA23BAEF77}"/>
      </w:docPartPr>
      <w:docPartBody>
        <w:p w:rsidR="0019310A" w:rsidRDefault="0019310A">
          <w:pPr>
            <w:pStyle w:val="BD9A27D7BC6F428AB876C8FBE38F0205"/>
          </w:pPr>
          <w:r w:rsidRPr="007C5BEB">
            <w:rPr>
              <w:rStyle w:val="PlaceholderText"/>
              <w:rFonts w:ascii="HelveticaNeue LT 55 Roman" w:hAnsi="HelveticaNeue LT 55 Roman"/>
              <w:sz w:val="20"/>
              <w:szCs w:val="20"/>
            </w:rPr>
            <w:t>Click or tap here to enter text.</w:t>
          </w:r>
        </w:p>
      </w:docPartBody>
    </w:docPart>
    <w:docPart>
      <w:docPartPr>
        <w:name w:val="2FFDCA2E5F8F4E9B8CA211BE35FF1BD6"/>
        <w:category>
          <w:name w:val="General"/>
          <w:gallery w:val="placeholder"/>
        </w:category>
        <w:types>
          <w:type w:val="bbPlcHdr"/>
        </w:types>
        <w:behaviors>
          <w:behavior w:val="content"/>
        </w:behaviors>
        <w:guid w:val="{FC851583-6A4B-45F2-9DCE-6544D9E2D7B4}"/>
      </w:docPartPr>
      <w:docPartBody>
        <w:p w:rsidR="0019310A" w:rsidRDefault="0019310A">
          <w:pPr>
            <w:pStyle w:val="2FFDCA2E5F8F4E9B8CA211BE35FF1BD6"/>
          </w:pPr>
          <w:r w:rsidRPr="007C5BEB">
            <w:rPr>
              <w:rStyle w:val="PlaceholderText"/>
              <w:rFonts w:ascii="HelveticaNeue LT 55 Roman" w:hAnsi="HelveticaNeue LT 55 Roman"/>
              <w:sz w:val="20"/>
              <w:szCs w:val="20"/>
            </w:rPr>
            <w:t xml:space="preserve">Click or tap here </w:t>
          </w:r>
          <w:r w:rsidRPr="007C5BEB">
            <w:rPr>
              <w:rStyle w:val="PlaceholderText"/>
              <w:rFonts w:ascii="HelveticaNeue LT 55 Roman" w:hAnsi="HelveticaNeue LT 55 Roman"/>
              <w:sz w:val="20"/>
              <w:szCs w:val="20"/>
            </w:rPr>
            <w:t>to enter text.</w:t>
          </w:r>
        </w:p>
      </w:docPartBody>
    </w:docPart>
    <w:docPart>
      <w:docPartPr>
        <w:name w:val="0534284B35534B84B9517DFCA33B7A62"/>
        <w:category>
          <w:name w:val="General"/>
          <w:gallery w:val="placeholder"/>
        </w:category>
        <w:types>
          <w:type w:val="bbPlcHdr"/>
        </w:types>
        <w:behaviors>
          <w:behavior w:val="content"/>
        </w:behaviors>
        <w:guid w:val="{2EE32143-FE40-4187-AA05-92C428712AF9}"/>
      </w:docPartPr>
      <w:docPartBody>
        <w:p w:rsidR="0019310A" w:rsidRDefault="0019310A">
          <w:pPr>
            <w:pStyle w:val="0534284B35534B84B9517DFCA33B7A62"/>
          </w:pPr>
          <w:r w:rsidRPr="00A46576">
            <w:rPr>
              <w:rStyle w:val="PlaceholderText"/>
              <w:rFonts w:ascii="HelveticaNeue LT 55 Roman" w:hAnsi="HelveticaNeue LT 55 Roman"/>
              <w:sz w:val="20"/>
              <w:szCs w:val="20"/>
            </w:rPr>
            <w:t>Click or tap to enter a date.</w:t>
          </w:r>
        </w:p>
      </w:docPartBody>
    </w:docPart>
    <w:docPart>
      <w:docPartPr>
        <w:name w:val="2574BE0C2855493C90D037A73EA15BD5"/>
        <w:category>
          <w:name w:val="General"/>
          <w:gallery w:val="placeholder"/>
        </w:category>
        <w:types>
          <w:type w:val="bbPlcHdr"/>
        </w:types>
        <w:behaviors>
          <w:behavior w:val="content"/>
        </w:behaviors>
        <w:guid w:val="{FF882D35-E270-47D4-8D46-2A00955B5613}"/>
      </w:docPartPr>
      <w:docPartBody>
        <w:p w:rsidR="0019310A" w:rsidRDefault="0019310A" w:rsidP="00C60028">
          <w:pPr>
            <w:pStyle w:val="2574BE0C2855493C90D037A73EA15BD5"/>
          </w:pPr>
          <w:r w:rsidRPr="007C5BEB">
            <w:rPr>
              <w:rStyle w:val="PlaceholderText"/>
              <w:rFonts w:ascii="HelveticaNeue LT 55 Roman" w:hAnsi="HelveticaNeue LT 55 Roman"/>
              <w:sz w:val="20"/>
              <w:szCs w:val="20"/>
            </w:rPr>
            <w:t>Choose an item.</w:t>
          </w:r>
        </w:p>
      </w:docPartBody>
    </w:docPart>
    <w:docPart>
      <w:docPartPr>
        <w:name w:val="C1EE49832BD14675A3080EA617420384"/>
        <w:category>
          <w:name w:val="General"/>
          <w:gallery w:val="placeholder"/>
        </w:category>
        <w:types>
          <w:type w:val="bbPlcHdr"/>
        </w:types>
        <w:behaviors>
          <w:behavior w:val="content"/>
        </w:behaviors>
        <w:guid w:val="{9EC7A5F3-ED21-4B45-8ABC-91020C5BDB16}"/>
      </w:docPartPr>
      <w:docPartBody>
        <w:p w:rsidR="0019310A" w:rsidRDefault="0019310A" w:rsidP="00C60028">
          <w:pPr>
            <w:pStyle w:val="C1EE49832BD14675A3080EA617420384"/>
          </w:pPr>
          <w:r w:rsidRPr="007C5BEB">
            <w:rPr>
              <w:rStyle w:val="PlaceholderText"/>
              <w:rFonts w:ascii="HelveticaNeue LT 55 Roman" w:hAnsi="HelveticaNeue LT 55 Roman"/>
              <w:sz w:val="20"/>
              <w:szCs w:val="20"/>
            </w:rPr>
            <w:t>Click or tap here to enter text.</w:t>
          </w:r>
        </w:p>
      </w:docPartBody>
    </w:docPart>
    <w:docPart>
      <w:docPartPr>
        <w:name w:val="520E17B5854B4E05AF69A447D0F116D6"/>
        <w:category>
          <w:name w:val="General"/>
          <w:gallery w:val="placeholder"/>
        </w:category>
        <w:types>
          <w:type w:val="bbPlcHdr"/>
        </w:types>
        <w:behaviors>
          <w:behavior w:val="content"/>
        </w:behaviors>
        <w:guid w:val="{526464A6-D51C-4E7F-A937-236F4CE1DD03}"/>
      </w:docPartPr>
      <w:docPartBody>
        <w:p w:rsidR="0019310A" w:rsidRDefault="0019310A" w:rsidP="009C3D5B">
          <w:pPr>
            <w:pStyle w:val="520E17B5854B4E05AF69A447D0F116D6"/>
          </w:pPr>
          <w:r w:rsidRPr="007C5BEB">
            <w:rPr>
              <w:rStyle w:val="PlaceholderText"/>
              <w:rFonts w:ascii="HelveticaNeue LT 55 Roman" w:hAnsi="HelveticaNeue LT 55 Roman"/>
              <w:sz w:val="20"/>
              <w:szCs w:val="20"/>
            </w:rPr>
            <w:t>Choose an item.</w:t>
          </w:r>
        </w:p>
      </w:docPartBody>
    </w:docPart>
    <w:docPart>
      <w:docPartPr>
        <w:name w:val="8914C411F70C4084B7DC3E2D9D202658"/>
        <w:category>
          <w:name w:val="General"/>
          <w:gallery w:val="placeholder"/>
        </w:category>
        <w:types>
          <w:type w:val="bbPlcHdr"/>
        </w:types>
        <w:behaviors>
          <w:behavior w:val="content"/>
        </w:behaviors>
        <w:guid w:val="{C3D1B4D0-DE7C-4A58-BA36-35CF2E505724}"/>
      </w:docPartPr>
      <w:docPartBody>
        <w:p w:rsidR="0019310A" w:rsidRDefault="0019310A" w:rsidP="009C3D5B">
          <w:pPr>
            <w:pStyle w:val="8914C411F70C4084B7DC3E2D9D202658"/>
          </w:pPr>
          <w:r w:rsidRPr="007C5BEB">
            <w:rPr>
              <w:rStyle w:val="PlaceholderText"/>
              <w:rFonts w:ascii="HelveticaNeue LT 55 Roman" w:hAnsi="HelveticaNeue LT 55 Roman"/>
              <w:sz w:val="20"/>
              <w:szCs w:val="20"/>
            </w:rPr>
            <w:t>Click or tap here to enter text.</w:t>
          </w:r>
        </w:p>
      </w:docPartBody>
    </w:docPart>
    <w:docPart>
      <w:docPartPr>
        <w:name w:val="ACFEAFF0D03443A2B03F6955140A1678"/>
        <w:category>
          <w:name w:val="General"/>
          <w:gallery w:val="placeholder"/>
        </w:category>
        <w:types>
          <w:type w:val="bbPlcHdr"/>
        </w:types>
        <w:behaviors>
          <w:behavior w:val="content"/>
        </w:behaviors>
        <w:guid w:val="{313407A7-42FB-43E7-A0A5-98006854E0B7}"/>
      </w:docPartPr>
      <w:docPartBody>
        <w:p w:rsidR="0019310A" w:rsidRDefault="0019310A" w:rsidP="009C3D5B">
          <w:pPr>
            <w:pStyle w:val="ACFEAFF0D03443A2B03F6955140A1678"/>
          </w:pPr>
          <w:r w:rsidRPr="007C5BEB">
            <w:rPr>
              <w:rStyle w:val="PlaceholderText"/>
              <w:rFonts w:ascii="HelveticaNeue LT 55 Roman" w:hAnsi="HelveticaNeue LT 55 Roman"/>
              <w:sz w:val="20"/>
              <w:szCs w:val="20"/>
            </w:rPr>
            <w:t>Choose an item.</w:t>
          </w:r>
        </w:p>
      </w:docPartBody>
    </w:docPart>
    <w:docPart>
      <w:docPartPr>
        <w:name w:val="012F3702263142DE911C8CBD550DE42F"/>
        <w:category>
          <w:name w:val="General"/>
          <w:gallery w:val="placeholder"/>
        </w:category>
        <w:types>
          <w:type w:val="bbPlcHdr"/>
        </w:types>
        <w:behaviors>
          <w:behavior w:val="content"/>
        </w:behaviors>
        <w:guid w:val="{AE1C730E-777C-4644-B9AD-9947AFB63240}"/>
      </w:docPartPr>
      <w:docPartBody>
        <w:p w:rsidR="0019310A" w:rsidRDefault="0019310A" w:rsidP="009C3D5B">
          <w:pPr>
            <w:pStyle w:val="012F3702263142DE911C8CBD550DE42F"/>
          </w:pPr>
          <w:r w:rsidRPr="007C5BEB">
            <w:rPr>
              <w:rStyle w:val="PlaceholderText"/>
              <w:rFonts w:ascii="HelveticaNeue LT 55 Roman" w:hAnsi="HelveticaNeue LT 55 Roman"/>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800000AF" w:usb1="4000004A" w:usb2="00000000" w:usb3="00000000" w:csb0="00000001" w:csb1="00000000"/>
  </w:font>
  <w:font w:name="Arial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panose1 w:val="020B0604020202020204"/>
    <w:charset w:val="00"/>
    <w:family w:val="swiss"/>
    <w:pitch w:val="variable"/>
    <w:sig w:usb0="8000002F" w:usb1="4000004A" w:usb2="00000000" w:usb3="00000000" w:csb0="00000001" w:csb1="00000000"/>
  </w:font>
  <w:font w:name="HelveticaNeue LT 67 MdCn">
    <w:panose1 w:val="020B0606030502030204"/>
    <w:charset w:val="00"/>
    <w:family w:val="swiss"/>
    <w:pitch w:val="variable"/>
    <w:sig w:usb0="8000002F" w:usb1="4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0A"/>
    <w:rsid w:val="0019310A"/>
    <w:rsid w:val="00F5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D5B"/>
    <w:rPr>
      <w:color w:val="808080"/>
    </w:rPr>
  </w:style>
  <w:style w:type="paragraph" w:customStyle="1" w:styleId="7DD9ABB0A4844F458193B7B045210A54">
    <w:name w:val="7DD9ABB0A4844F458193B7B045210A54"/>
  </w:style>
  <w:style w:type="paragraph" w:customStyle="1" w:styleId="E07DA2437F014B5692DC81AAAD239670">
    <w:name w:val="E07DA2437F014B5692DC81AAAD239670"/>
  </w:style>
  <w:style w:type="paragraph" w:customStyle="1" w:styleId="C1AED501C2814C5283767E8A62C304A6">
    <w:name w:val="C1AED501C2814C5283767E8A62C304A6"/>
  </w:style>
  <w:style w:type="paragraph" w:customStyle="1" w:styleId="745CBAE817BD4345996933447E8D0197">
    <w:name w:val="745CBAE817BD4345996933447E8D0197"/>
  </w:style>
  <w:style w:type="paragraph" w:customStyle="1" w:styleId="5F3029FE99A145E7B3FE6609B00B46B1">
    <w:name w:val="5F3029FE99A145E7B3FE6609B00B46B1"/>
  </w:style>
  <w:style w:type="paragraph" w:customStyle="1" w:styleId="84FB5E4BA9254945BDA7FB2ED3CC20C7">
    <w:name w:val="84FB5E4BA9254945BDA7FB2ED3CC20C7"/>
  </w:style>
  <w:style w:type="paragraph" w:customStyle="1" w:styleId="E98DBA453E324D71BFECD7AB845B882E">
    <w:name w:val="E98DBA453E324D71BFECD7AB845B882E"/>
  </w:style>
  <w:style w:type="paragraph" w:customStyle="1" w:styleId="FF08EC5557574BAE9E4879328C7EDAAD">
    <w:name w:val="FF08EC5557574BAE9E4879328C7EDAAD"/>
  </w:style>
  <w:style w:type="paragraph" w:customStyle="1" w:styleId="D6BBA7541E8946FCBD55D488C869FA80">
    <w:name w:val="D6BBA7541E8946FCBD55D488C869FA80"/>
  </w:style>
  <w:style w:type="paragraph" w:customStyle="1" w:styleId="65980D6BD57943D2BEA34BAB4E7E0C76">
    <w:name w:val="65980D6BD57943D2BEA34BAB4E7E0C76"/>
  </w:style>
  <w:style w:type="paragraph" w:customStyle="1" w:styleId="D2CC7234B8114C9981AC18E0062A47A8">
    <w:name w:val="D2CC7234B8114C9981AC18E0062A47A8"/>
  </w:style>
  <w:style w:type="paragraph" w:customStyle="1" w:styleId="790AC9D1A4504017923C7DC408A3525E">
    <w:name w:val="790AC9D1A4504017923C7DC408A3525E"/>
  </w:style>
  <w:style w:type="paragraph" w:customStyle="1" w:styleId="C4692E4AF42A4EA6B2DB53FD9F65B546">
    <w:name w:val="C4692E4AF42A4EA6B2DB53FD9F65B546"/>
  </w:style>
  <w:style w:type="paragraph" w:customStyle="1" w:styleId="797F7258BF964C18883150F4D941DD70">
    <w:name w:val="797F7258BF964C18883150F4D941DD70"/>
  </w:style>
  <w:style w:type="paragraph" w:customStyle="1" w:styleId="18E61F6B59A24514BB6B2C1E55D1ECA5">
    <w:name w:val="18E61F6B59A24514BB6B2C1E55D1ECA5"/>
  </w:style>
  <w:style w:type="paragraph" w:customStyle="1" w:styleId="06DF527301704CCE9E796712EB048BB4">
    <w:name w:val="06DF527301704CCE9E796712EB048BB4"/>
  </w:style>
  <w:style w:type="paragraph" w:customStyle="1" w:styleId="61B4572C75974C729D75345DE2686F9F">
    <w:name w:val="61B4572C75974C729D75345DE2686F9F"/>
  </w:style>
  <w:style w:type="paragraph" w:customStyle="1" w:styleId="281ECB9CE6164AE0B49CBEEBE72EE0CD">
    <w:name w:val="281ECB9CE6164AE0B49CBEEBE72EE0CD"/>
  </w:style>
  <w:style w:type="paragraph" w:customStyle="1" w:styleId="1B5943F52B55444C88C368566D545A4C">
    <w:name w:val="1B5943F52B55444C88C368566D545A4C"/>
  </w:style>
  <w:style w:type="paragraph" w:customStyle="1" w:styleId="74E3CA5328B144F3ABAE13486CD96F02">
    <w:name w:val="74E3CA5328B144F3ABAE13486CD96F02"/>
  </w:style>
  <w:style w:type="paragraph" w:customStyle="1" w:styleId="7C0BFD52F3194DCEAEE7D68DDBBDCF93">
    <w:name w:val="7C0BFD52F3194DCEAEE7D68DDBBDCF93"/>
  </w:style>
  <w:style w:type="paragraph" w:customStyle="1" w:styleId="AB9745274A6B43C087903D370870F0B1">
    <w:name w:val="AB9745274A6B43C087903D370870F0B1"/>
  </w:style>
  <w:style w:type="paragraph" w:customStyle="1" w:styleId="4187D00040354A9D87D673AE98693DB8">
    <w:name w:val="4187D00040354A9D87D673AE98693DB8"/>
  </w:style>
  <w:style w:type="paragraph" w:customStyle="1" w:styleId="364805BAAAD5492F9A7192D9E2C031B1">
    <w:name w:val="364805BAAAD5492F9A7192D9E2C031B1"/>
  </w:style>
  <w:style w:type="paragraph" w:customStyle="1" w:styleId="B1DF51EF7F99424BADA28C1FDEFD6792">
    <w:name w:val="B1DF51EF7F99424BADA28C1FDEFD6792"/>
  </w:style>
  <w:style w:type="paragraph" w:customStyle="1" w:styleId="2E0BC63FEF87472AB3E8A1ED8EA972C3">
    <w:name w:val="2E0BC63FEF87472AB3E8A1ED8EA972C3"/>
  </w:style>
  <w:style w:type="paragraph" w:customStyle="1" w:styleId="BB2C73B6A8F34795BE9242B958F12723">
    <w:name w:val="BB2C73B6A8F34795BE9242B958F12723"/>
  </w:style>
  <w:style w:type="paragraph" w:customStyle="1" w:styleId="67EB7411A1BE447283E72840E6E9B4D9">
    <w:name w:val="67EB7411A1BE447283E72840E6E9B4D9"/>
  </w:style>
  <w:style w:type="paragraph" w:customStyle="1" w:styleId="F1E6451BBC70481B9B4AB501623C8485">
    <w:name w:val="F1E6451BBC70481B9B4AB501623C8485"/>
  </w:style>
  <w:style w:type="paragraph" w:customStyle="1" w:styleId="A6F3B105931B48568DDE1B4FEBD62375">
    <w:name w:val="A6F3B105931B48568DDE1B4FEBD62375"/>
  </w:style>
  <w:style w:type="paragraph" w:customStyle="1" w:styleId="BA11ED4296014057AC33E918094F89EA">
    <w:name w:val="BA11ED4296014057AC33E918094F89EA"/>
  </w:style>
  <w:style w:type="paragraph" w:customStyle="1" w:styleId="96BE2663FE544D2C86C2700C32F7A115">
    <w:name w:val="96BE2663FE544D2C86C2700C32F7A115"/>
  </w:style>
  <w:style w:type="paragraph" w:customStyle="1" w:styleId="CF527F27FBE146FC9FBB0598198E465B">
    <w:name w:val="CF527F27FBE146FC9FBB0598198E465B"/>
  </w:style>
  <w:style w:type="paragraph" w:customStyle="1" w:styleId="1FC5869B80BE4269AC904A21B0D252EA">
    <w:name w:val="1FC5869B80BE4269AC904A21B0D252EA"/>
  </w:style>
  <w:style w:type="paragraph" w:customStyle="1" w:styleId="58556C5EE65B4355AB77EAAFEC16F709">
    <w:name w:val="58556C5EE65B4355AB77EAAFEC16F709"/>
  </w:style>
  <w:style w:type="paragraph" w:customStyle="1" w:styleId="C0F8EFB6F76F436FB3770478516E75A3">
    <w:name w:val="C0F8EFB6F76F436FB3770478516E75A3"/>
  </w:style>
  <w:style w:type="paragraph" w:customStyle="1" w:styleId="3F06BC1F1427414EA9C2B88486D1DD02">
    <w:name w:val="3F06BC1F1427414EA9C2B88486D1DD02"/>
  </w:style>
  <w:style w:type="paragraph" w:customStyle="1" w:styleId="1ED5B2ECDF6D4E66A3FBC3D33A16280E">
    <w:name w:val="1ED5B2ECDF6D4E66A3FBC3D33A16280E"/>
  </w:style>
  <w:style w:type="paragraph" w:customStyle="1" w:styleId="FE86E1406349485E9911D3A10CCF0670">
    <w:name w:val="FE86E1406349485E9911D3A10CCF0670"/>
  </w:style>
  <w:style w:type="paragraph" w:customStyle="1" w:styleId="0237F746C3514A3F8134E87562F85AED">
    <w:name w:val="0237F746C3514A3F8134E87562F85AED"/>
  </w:style>
  <w:style w:type="paragraph" w:customStyle="1" w:styleId="99EF05E72CD3429B89747331C2F8DF4C">
    <w:name w:val="99EF05E72CD3429B89747331C2F8DF4C"/>
  </w:style>
  <w:style w:type="paragraph" w:customStyle="1" w:styleId="F3137CE4A67A49FFA6F0F84A0BD12475">
    <w:name w:val="F3137CE4A67A49FFA6F0F84A0BD12475"/>
  </w:style>
  <w:style w:type="paragraph" w:customStyle="1" w:styleId="F0CEF513B1A5439190979308DFEA75B2">
    <w:name w:val="F0CEF513B1A5439190979308DFEA75B2"/>
  </w:style>
  <w:style w:type="paragraph" w:customStyle="1" w:styleId="99FAC709EE2346FB91B627E118BC25F9">
    <w:name w:val="99FAC709EE2346FB91B627E118BC25F9"/>
  </w:style>
  <w:style w:type="paragraph" w:customStyle="1" w:styleId="29D2BD72B2CF4790A620AD1A9370A5BB">
    <w:name w:val="29D2BD72B2CF4790A620AD1A9370A5BB"/>
  </w:style>
  <w:style w:type="paragraph" w:customStyle="1" w:styleId="B025A480E37441E39DB71B3A04CE1B08">
    <w:name w:val="B025A480E37441E39DB71B3A04CE1B08"/>
  </w:style>
  <w:style w:type="paragraph" w:customStyle="1" w:styleId="3986E1CD833B4B3391A2362B77AFB583">
    <w:name w:val="3986E1CD833B4B3391A2362B77AFB583"/>
  </w:style>
  <w:style w:type="paragraph" w:customStyle="1" w:styleId="615CD29F55D34AD582CAFE27C1459B68">
    <w:name w:val="615CD29F55D34AD582CAFE27C1459B68"/>
  </w:style>
  <w:style w:type="paragraph" w:customStyle="1" w:styleId="165DE783CAFD4AF79C651D325CD28EC9">
    <w:name w:val="165DE783CAFD4AF79C651D325CD28EC9"/>
  </w:style>
  <w:style w:type="paragraph" w:customStyle="1" w:styleId="27FDB887BC1E4886BCF67726F91539FF">
    <w:name w:val="27FDB887BC1E4886BCF67726F91539FF"/>
  </w:style>
  <w:style w:type="paragraph" w:customStyle="1" w:styleId="19075C07780F4C9484E013AC61D1924D">
    <w:name w:val="19075C07780F4C9484E013AC61D1924D"/>
  </w:style>
  <w:style w:type="paragraph" w:customStyle="1" w:styleId="110D65E8D73349E597B2B62249424A02">
    <w:name w:val="110D65E8D73349E597B2B62249424A02"/>
  </w:style>
  <w:style w:type="paragraph" w:customStyle="1" w:styleId="CD508C1C9E5A47268F08DBEB0C28FED9">
    <w:name w:val="CD508C1C9E5A47268F08DBEB0C28FED9"/>
  </w:style>
  <w:style w:type="paragraph" w:customStyle="1" w:styleId="833681D6D9BA40EFB1747CD271153844">
    <w:name w:val="833681D6D9BA40EFB1747CD271153844"/>
  </w:style>
  <w:style w:type="paragraph" w:customStyle="1" w:styleId="0BF10170381E4694B5EE100C7F657499">
    <w:name w:val="0BF10170381E4694B5EE100C7F657499"/>
  </w:style>
  <w:style w:type="paragraph" w:customStyle="1" w:styleId="40545EC0DDC442C8AAF07AF99ECA68A6">
    <w:name w:val="40545EC0DDC442C8AAF07AF99ECA68A6"/>
  </w:style>
  <w:style w:type="paragraph" w:customStyle="1" w:styleId="BB9A53EB7E9545C6AEBB23749FD86703">
    <w:name w:val="BB9A53EB7E9545C6AEBB23749FD86703"/>
  </w:style>
  <w:style w:type="paragraph" w:customStyle="1" w:styleId="3340E5EB55A44B44B22B817464564B37">
    <w:name w:val="3340E5EB55A44B44B22B817464564B37"/>
  </w:style>
  <w:style w:type="paragraph" w:customStyle="1" w:styleId="146C7182EC6E4D6FAD68300B56D388B7">
    <w:name w:val="146C7182EC6E4D6FAD68300B56D388B7"/>
  </w:style>
  <w:style w:type="paragraph" w:customStyle="1" w:styleId="049C14DF8A5D4E9C8BB56A7CF766BE4F">
    <w:name w:val="049C14DF8A5D4E9C8BB56A7CF766BE4F"/>
  </w:style>
  <w:style w:type="paragraph" w:customStyle="1" w:styleId="CB230AB1411F4167B1A0321744F09CB5">
    <w:name w:val="CB230AB1411F4167B1A0321744F09CB5"/>
  </w:style>
  <w:style w:type="paragraph" w:customStyle="1" w:styleId="CAFF7E3DCC7149B092A24F27EE41426D">
    <w:name w:val="CAFF7E3DCC7149B092A24F27EE41426D"/>
  </w:style>
  <w:style w:type="paragraph" w:customStyle="1" w:styleId="33916B06B1D74ECCAECD8E87E0E98B0C">
    <w:name w:val="33916B06B1D74ECCAECD8E87E0E98B0C"/>
  </w:style>
  <w:style w:type="paragraph" w:customStyle="1" w:styleId="55795894C910442988566DF991C6373E">
    <w:name w:val="55795894C910442988566DF991C6373E"/>
  </w:style>
  <w:style w:type="paragraph" w:customStyle="1" w:styleId="725B4FF363BA44D798EECFFCEA88C3CE">
    <w:name w:val="725B4FF363BA44D798EECFFCEA88C3CE"/>
  </w:style>
  <w:style w:type="paragraph" w:customStyle="1" w:styleId="4DFFB1B7225D4CACAD7DC312A2957100">
    <w:name w:val="4DFFB1B7225D4CACAD7DC312A2957100"/>
  </w:style>
  <w:style w:type="paragraph" w:customStyle="1" w:styleId="0150FF06837842A091F75D11D3E4353E">
    <w:name w:val="0150FF06837842A091F75D11D3E4353E"/>
  </w:style>
  <w:style w:type="paragraph" w:customStyle="1" w:styleId="4B6A6880B5D94418A530EF0EC3BBF20A">
    <w:name w:val="4B6A6880B5D94418A530EF0EC3BBF20A"/>
  </w:style>
  <w:style w:type="paragraph" w:customStyle="1" w:styleId="A0787BBF88604670B175EACC9233CA3F">
    <w:name w:val="A0787BBF88604670B175EACC9233CA3F"/>
  </w:style>
  <w:style w:type="paragraph" w:customStyle="1" w:styleId="98AA9FFA8C754F69BBE8F3205B9F157B">
    <w:name w:val="98AA9FFA8C754F69BBE8F3205B9F157B"/>
  </w:style>
  <w:style w:type="paragraph" w:customStyle="1" w:styleId="446F8FEAC72D479F8CD36C9EBDD8496F">
    <w:name w:val="446F8FEAC72D479F8CD36C9EBDD8496F"/>
  </w:style>
  <w:style w:type="paragraph" w:customStyle="1" w:styleId="807AA0D94D2F444CAD7ED72B9F51E6C2">
    <w:name w:val="807AA0D94D2F444CAD7ED72B9F51E6C2"/>
  </w:style>
  <w:style w:type="paragraph" w:customStyle="1" w:styleId="57C498620EF6490B9D455A58C4D24FAC">
    <w:name w:val="57C498620EF6490B9D455A58C4D24FAC"/>
  </w:style>
  <w:style w:type="paragraph" w:customStyle="1" w:styleId="2DFBC13B067E48CBAFF7983BEC48558E">
    <w:name w:val="2DFBC13B067E48CBAFF7983BEC48558E"/>
  </w:style>
  <w:style w:type="paragraph" w:customStyle="1" w:styleId="6D0EE8D406EC443F91619F7C1ACF21F1">
    <w:name w:val="6D0EE8D406EC443F91619F7C1ACF21F1"/>
  </w:style>
  <w:style w:type="paragraph" w:customStyle="1" w:styleId="697698FEF13748DF93E76D6C00E46C76">
    <w:name w:val="697698FEF13748DF93E76D6C00E46C76"/>
  </w:style>
  <w:style w:type="paragraph" w:customStyle="1" w:styleId="0267BE062741496F8767479633E0BFE1">
    <w:name w:val="0267BE062741496F8767479633E0BFE1"/>
  </w:style>
  <w:style w:type="paragraph" w:customStyle="1" w:styleId="C89DEAA5D1F94AA5A4BE8F03FB226CC3">
    <w:name w:val="C89DEAA5D1F94AA5A4BE8F03FB226CC3"/>
  </w:style>
  <w:style w:type="paragraph" w:customStyle="1" w:styleId="3923022F9204447AA4FA408FEAB2A91F">
    <w:name w:val="3923022F9204447AA4FA408FEAB2A91F"/>
  </w:style>
  <w:style w:type="paragraph" w:customStyle="1" w:styleId="83F11E37994B4D36A4F90BEEEFE15A47">
    <w:name w:val="83F11E37994B4D36A4F90BEEEFE15A47"/>
  </w:style>
  <w:style w:type="paragraph" w:customStyle="1" w:styleId="039FD78269A54ABAA987CB68A37A588D">
    <w:name w:val="039FD78269A54ABAA987CB68A37A588D"/>
  </w:style>
  <w:style w:type="paragraph" w:customStyle="1" w:styleId="E7C7C561B1E6454D87ACE54B8FF101FF">
    <w:name w:val="E7C7C561B1E6454D87ACE54B8FF101FF"/>
  </w:style>
  <w:style w:type="paragraph" w:customStyle="1" w:styleId="D6B6C9E7B7D9489088A1EF7BC73C6CBC">
    <w:name w:val="D6B6C9E7B7D9489088A1EF7BC73C6CBC"/>
  </w:style>
  <w:style w:type="paragraph" w:customStyle="1" w:styleId="00EC8C622F214AD684302E70A11737FF">
    <w:name w:val="00EC8C622F214AD684302E70A11737FF"/>
  </w:style>
  <w:style w:type="paragraph" w:customStyle="1" w:styleId="94AE7B40384D48408A5B5C6E4A7FC7DF">
    <w:name w:val="94AE7B40384D48408A5B5C6E4A7FC7DF"/>
  </w:style>
  <w:style w:type="paragraph" w:customStyle="1" w:styleId="C224079A64674CEC828B704CC1486DB1">
    <w:name w:val="C224079A64674CEC828B704CC1486DB1"/>
  </w:style>
  <w:style w:type="paragraph" w:customStyle="1" w:styleId="D4054070A7EA4FB191BB3701D31A8840">
    <w:name w:val="D4054070A7EA4FB191BB3701D31A8840"/>
  </w:style>
  <w:style w:type="paragraph" w:customStyle="1" w:styleId="AA76C0729EFE42ADBA8D676D132E5F00">
    <w:name w:val="AA76C0729EFE42ADBA8D676D132E5F00"/>
  </w:style>
  <w:style w:type="paragraph" w:customStyle="1" w:styleId="C6085A11D9294DF59B93DDEEF729B198">
    <w:name w:val="C6085A11D9294DF59B93DDEEF729B198"/>
  </w:style>
  <w:style w:type="paragraph" w:customStyle="1" w:styleId="ED8B60A2418245949EA7179F7566C190">
    <w:name w:val="ED8B60A2418245949EA7179F7566C190"/>
  </w:style>
  <w:style w:type="paragraph" w:customStyle="1" w:styleId="44C62D7FA5814513AD3A541816491E8C">
    <w:name w:val="44C62D7FA5814513AD3A541816491E8C"/>
  </w:style>
  <w:style w:type="paragraph" w:customStyle="1" w:styleId="5ECC5DFB2A9D4C319C40C912E5B69314">
    <w:name w:val="5ECC5DFB2A9D4C319C40C912E5B69314"/>
  </w:style>
  <w:style w:type="paragraph" w:customStyle="1" w:styleId="88418A4963C447E18C955DADF948CE2D">
    <w:name w:val="88418A4963C447E18C955DADF948CE2D"/>
  </w:style>
  <w:style w:type="paragraph" w:customStyle="1" w:styleId="801C2EB83D284F32A0C198C80B258761">
    <w:name w:val="801C2EB83D284F32A0C198C80B258761"/>
  </w:style>
  <w:style w:type="paragraph" w:customStyle="1" w:styleId="5D217EB40E564C69A0FD7D8EE9E3C877">
    <w:name w:val="5D217EB40E564C69A0FD7D8EE9E3C877"/>
  </w:style>
  <w:style w:type="paragraph" w:customStyle="1" w:styleId="C999E38139AE424D8CC5B063E23C2015">
    <w:name w:val="C999E38139AE424D8CC5B063E23C2015"/>
  </w:style>
  <w:style w:type="paragraph" w:customStyle="1" w:styleId="7DDC36023A9146E5A3D7D82FA24D8BB4">
    <w:name w:val="7DDC36023A9146E5A3D7D82FA24D8BB4"/>
  </w:style>
  <w:style w:type="paragraph" w:customStyle="1" w:styleId="E4A3DAC9DF8A471FAAB4751FC5CB82BF">
    <w:name w:val="E4A3DAC9DF8A471FAAB4751FC5CB82BF"/>
  </w:style>
  <w:style w:type="paragraph" w:customStyle="1" w:styleId="1985653B430C4DD4BBCE36B03965FC9D">
    <w:name w:val="1985653B430C4DD4BBCE36B03965FC9D"/>
  </w:style>
  <w:style w:type="paragraph" w:customStyle="1" w:styleId="839402D7676847D8A08B5F8EB0F3F1D8">
    <w:name w:val="839402D7676847D8A08B5F8EB0F3F1D8"/>
  </w:style>
  <w:style w:type="paragraph" w:customStyle="1" w:styleId="12B101B0DE70478BA424D69FF0789B72">
    <w:name w:val="12B101B0DE70478BA424D69FF0789B72"/>
  </w:style>
  <w:style w:type="paragraph" w:customStyle="1" w:styleId="205F8BB77D14489B9E4B90667A9C064C">
    <w:name w:val="205F8BB77D14489B9E4B90667A9C064C"/>
  </w:style>
  <w:style w:type="paragraph" w:customStyle="1" w:styleId="23F254C265564D1CA51F69F4B7464EAA">
    <w:name w:val="23F254C265564D1CA51F69F4B7464EAA"/>
  </w:style>
  <w:style w:type="paragraph" w:customStyle="1" w:styleId="797D0B143732437CBFB1B865E4B96C77">
    <w:name w:val="797D0B143732437CBFB1B865E4B96C77"/>
  </w:style>
  <w:style w:type="paragraph" w:customStyle="1" w:styleId="36884E2E04B94FFD8CDDDA25DD13A427">
    <w:name w:val="36884E2E04B94FFD8CDDDA25DD13A427"/>
  </w:style>
  <w:style w:type="paragraph" w:customStyle="1" w:styleId="0BA4D59A292E47EA9072434567D90789">
    <w:name w:val="0BA4D59A292E47EA9072434567D90789"/>
  </w:style>
  <w:style w:type="paragraph" w:customStyle="1" w:styleId="855F3E782C644589B3A74FEBAF835C21">
    <w:name w:val="855F3E782C644589B3A74FEBAF835C21"/>
  </w:style>
  <w:style w:type="paragraph" w:customStyle="1" w:styleId="BD2003EABEA1464AB40BFB21EE50230A">
    <w:name w:val="BD2003EABEA1464AB40BFB21EE50230A"/>
  </w:style>
  <w:style w:type="paragraph" w:customStyle="1" w:styleId="4A4979DCE67049BCB3672C9BF6400286">
    <w:name w:val="4A4979DCE67049BCB3672C9BF6400286"/>
  </w:style>
  <w:style w:type="paragraph" w:customStyle="1" w:styleId="21EBC267BF204126A16836ACC40F8B91">
    <w:name w:val="21EBC267BF204126A16836ACC40F8B91"/>
  </w:style>
  <w:style w:type="paragraph" w:customStyle="1" w:styleId="9DE80A0C35A74820BA009C1484B71920">
    <w:name w:val="9DE80A0C35A74820BA009C1484B71920"/>
  </w:style>
  <w:style w:type="paragraph" w:customStyle="1" w:styleId="42685DDC7A004D1F807885889942EF66">
    <w:name w:val="42685DDC7A004D1F807885889942EF66"/>
  </w:style>
  <w:style w:type="paragraph" w:customStyle="1" w:styleId="8E0F4B909CDA4AABAD2DF9810D56063B">
    <w:name w:val="8E0F4B909CDA4AABAD2DF9810D56063B"/>
  </w:style>
  <w:style w:type="paragraph" w:customStyle="1" w:styleId="9983A6CC3AD84C7A9EFC3C3A628480B2">
    <w:name w:val="9983A6CC3AD84C7A9EFC3C3A628480B2"/>
  </w:style>
  <w:style w:type="paragraph" w:customStyle="1" w:styleId="08691C981ED14F778CE0F9ED370AF058">
    <w:name w:val="08691C981ED14F778CE0F9ED370AF058"/>
  </w:style>
  <w:style w:type="paragraph" w:customStyle="1" w:styleId="EF8E791FE16A49468797BF68AE492DDC">
    <w:name w:val="EF8E791FE16A49468797BF68AE492DDC"/>
  </w:style>
  <w:style w:type="paragraph" w:customStyle="1" w:styleId="52397166CF1B4D2297B16AFEAF37AD20">
    <w:name w:val="52397166CF1B4D2297B16AFEAF37AD20"/>
  </w:style>
  <w:style w:type="paragraph" w:customStyle="1" w:styleId="3E1330E3C94044B987594E12A0556F68">
    <w:name w:val="3E1330E3C94044B987594E12A0556F68"/>
  </w:style>
  <w:style w:type="paragraph" w:customStyle="1" w:styleId="371EF61B1E844BA5BEEE903B5F4D22C8">
    <w:name w:val="371EF61B1E844BA5BEEE903B5F4D22C8"/>
  </w:style>
  <w:style w:type="paragraph" w:customStyle="1" w:styleId="B1D9AC7F824B459388D0EF8E96CDFF34">
    <w:name w:val="B1D9AC7F824B459388D0EF8E96CDFF34"/>
  </w:style>
  <w:style w:type="paragraph" w:customStyle="1" w:styleId="BD9A27D7BC6F428AB876C8FBE38F0205">
    <w:name w:val="BD9A27D7BC6F428AB876C8FBE38F0205"/>
  </w:style>
  <w:style w:type="paragraph" w:customStyle="1" w:styleId="2FFDCA2E5F8F4E9B8CA211BE35FF1BD6">
    <w:name w:val="2FFDCA2E5F8F4E9B8CA211BE35FF1BD6"/>
  </w:style>
  <w:style w:type="paragraph" w:customStyle="1" w:styleId="0534284B35534B84B9517DFCA33B7A62">
    <w:name w:val="0534284B35534B84B9517DFCA33B7A62"/>
  </w:style>
  <w:style w:type="paragraph" w:customStyle="1" w:styleId="2574BE0C2855493C90D037A73EA15BD5">
    <w:name w:val="2574BE0C2855493C90D037A73EA15BD5"/>
    <w:rsid w:val="00C60028"/>
  </w:style>
  <w:style w:type="paragraph" w:customStyle="1" w:styleId="C1EE49832BD14675A3080EA617420384">
    <w:name w:val="C1EE49832BD14675A3080EA617420384"/>
    <w:rsid w:val="00C60028"/>
  </w:style>
  <w:style w:type="paragraph" w:customStyle="1" w:styleId="520E17B5854B4E05AF69A447D0F116D6">
    <w:name w:val="520E17B5854B4E05AF69A447D0F116D6"/>
    <w:rsid w:val="009C3D5B"/>
    <w:pPr>
      <w:spacing w:line="278" w:lineRule="auto"/>
    </w:pPr>
    <w:rPr>
      <w:kern w:val="2"/>
      <w:sz w:val="24"/>
      <w:szCs w:val="24"/>
      <w14:ligatures w14:val="standardContextual"/>
    </w:rPr>
  </w:style>
  <w:style w:type="paragraph" w:customStyle="1" w:styleId="8914C411F70C4084B7DC3E2D9D202658">
    <w:name w:val="8914C411F70C4084B7DC3E2D9D202658"/>
    <w:rsid w:val="009C3D5B"/>
    <w:pPr>
      <w:spacing w:line="278" w:lineRule="auto"/>
    </w:pPr>
    <w:rPr>
      <w:kern w:val="2"/>
      <w:sz w:val="24"/>
      <w:szCs w:val="24"/>
      <w14:ligatures w14:val="standardContextual"/>
    </w:rPr>
  </w:style>
  <w:style w:type="paragraph" w:customStyle="1" w:styleId="ACFEAFF0D03443A2B03F6955140A1678">
    <w:name w:val="ACFEAFF0D03443A2B03F6955140A1678"/>
    <w:rsid w:val="009C3D5B"/>
    <w:pPr>
      <w:spacing w:line="278" w:lineRule="auto"/>
    </w:pPr>
    <w:rPr>
      <w:kern w:val="2"/>
      <w:sz w:val="24"/>
      <w:szCs w:val="24"/>
      <w14:ligatures w14:val="standardContextual"/>
    </w:rPr>
  </w:style>
  <w:style w:type="paragraph" w:customStyle="1" w:styleId="012F3702263142DE911C8CBD550DE42F">
    <w:name w:val="012F3702263142DE911C8CBD550DE42F"/>
    <w:rsid w:val="009C3D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atCen">
      <a:dk1>
        <a:sysClr val="windowText" lastClr="000000"/>
      </a:dk1>
      <a:lt1>
        <a:sysClr val="window" lastClr="FFFFFF"/>
      </a:lt1>
      <a:dk2>
        <a:srgbClr val="B4489B"/>
      </a:dk2>
      <a:lt2>
        <a:srgbClr val="00B7B4"/>
      </a:lt2>
      <a:accent1>
        <a:srgbClr val="FCB645"/>
      </a:accent1>
      <a:accent2>
        <a:srgbClr val="ED2C88"/>
      </a:accent2>
      <a:accent3>
        <a:srgbClr val="9BBB59"/>
      </a:accent3>
      <a:accent4>
        <a:srgbClr val="8064A2"/>
      </a:accent4>
      <a:accent5>
        <a:srgbClr val="4BACC6"/>
      </a:accent5>
      <a:accent6>
        <a:srgbClr val="F79646"/>
      </a:accent6>
      <a:hlink>
        <a:srgbClr val="0000FF"/>
      </a:hlink>
      <a:folHlink>
        <a:srgbClr val="800080"/>
      </a:folHlink>
    </a:clrScheme>
    <a:fontScheme name="NatC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ADF0-6C10-4658-AABB-3DB46CCE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ISF019 3rd Party Questionnaire</Template>
  <TotalTime>1</TotalTime>
  <Pages>7</Pages>
  <Words>2478</Words>
  <Characters>12440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Report template long</vt:lpstr>
    </vt:vector>
  </TitlesOfParts>
  <Company>The National Centre for Social Research</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long</dc:title>
  <dc:creator>Justin Mason</dc:creator>
  <cp:lastModifiedBy>Anne Conolly</cp:lastModifiedBy>
  <cp:revision>2</cp:revision>
  <cp:lastPrinted>2013-10-09T10:01:00Z</cp:lastPrinted>
  <dcterms:created xsi:type="dcterms:W3CDTF">2024-10-18T08:10:00Z</dcterms:created>
  <dcterms:modified xsi:type="dcterms:W3CDTF">2024-10-18T08:10:00Z</dcterms:modified>
</cp:coreProperties>
</file>