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67360F5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240E3">
              <w:rPr>
                <w:rFonts w:ascii="Arial" w:hAnsi="Arial" w:cs="Arial"/>
                <w:sz w:val="22"/>
              </w:rPr>
              <w:t>4-02</w:t>
            </w:r>
            <w:r w:rsidR="00077F8E">
              <w:rPr>
                <w:rFonts w:ascii="Arial" w:hAnsi="Arial" w:cs="Arial"/>
                <w:sz w:val="22"/>
              </w:rPr>
              <w:t>9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13FD36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240E3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76B7F43D" w:rsidR="004D043E" w:rsidRDefault="0062611E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67783E9C" w14:textId="2485DA11" w:rsidR="00727813" w:rsidRDefault="004D043E" w:rsidP="00077F8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C240E3">
        <w:rPr>
          <w:rFonts w:ascii="Arial" w:hAnsi="Arial" w:cs="Arial"/>
          <w:b/>
        </w:rPr>
        <w:t>02</w:t>
      </w:r>
      <w:r w:rsidR="00077F8E">
        <w:rPr>
          <w:rFonts w:ascii="Arial" w:hAnsi="Arial" w:cs="Arial"/>
          <w:b/>
        </w:rPr>
        <w:t>9</w:t>
      </w:r>
      <w:r w:rsidR="00C240E3">
        <w:rPr>
          <w:rFonts w:ascii="Arial" w:hAnsi="Arial" w:cs="Arial"/>
          <w:b/>
        </w:rPr>
        <w:t xml:space="preserve"> </w:t>
      </w:r>
      <w:r w:rsidR="00077F8E" w:rsidRPr="00077F8E">
        <w:rPr>
          <w:rFonts w:ascii="Arial" w:hAnsi="Arial" w:cs="Arial"/>
          <w:b/>
        </w:rPr>
        <w:t>AD Operational Fleet Insurance 2019/20</w:t>
      </w:r>
    </w:p>
    <w:p w14:paraId="3E0B7BC4" w14:textId="77777777" w:rsidR="004C1DB2" w:rsidRDefault="004C1DB2" w:rsidP="00077F8E">
      <w:pPr>
        <w:ind w:left="2720"/>
        <w:rPr>
          <w:rFonts w:ascii="Arial" w:hAnsi="Arial" w:cs="Arial"/>
        </w:rPr>
      </w:pPr>
    </w:p>
    <w:p w14:paraId="56E79CE8" w14:textId="1609B3F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D0833">
            <w:rPr>
              <w:rStyle w:val="Style1"/>
            </w:rPr>
            <w:t>14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6AED8B51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2611E">
            <w:rPr>
              <w:rStyle w:val="Style2"/>
            </w:rPr>
            <w:t>26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40E3">
            <w:rPr>
              <w:rStyle w:val="Style3"/>
            </w:rPr>
            <w:t>30 April 2019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38FC3FB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077F8E">
        <w:rPr>
          <w:rFonts w:ascii="Arial" w:hAnsi="Arial" w:cs="Arial"/>
          <w:b/>
        </w:rPr>
        <w:t>54,846.40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525C31E2" w:rsidR="004D043E" w:rsidRPr="00627D44" w:rsidRDefault="00616911" w:rsidP="004D043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62611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4BB21DE4" w:rsidR="00BC2E32" w:rsidRDefault="00616911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3267A4FA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C240E3">
              <w:rPr>
                <w:rFonts w:ascii="Arial" w:hAnsi="Arial" w:cs="Arial"/>
              </w:rPr>
              <w:t>02</w:t>
            </w:r>
            <w:r w:rsidR="004C0276">
              <w:rPr>
                <w:rFonts w:ascii="Arial" w:hAnsi="Arial" w:cs="Arial"/>
              </w:rPr>
              <w:t>9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72C7E0F5" w:rsidR="004D043E" w:rsidRPr="00627D44" w:rsidRDefault="00C240E3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681511A" w:rsidR="004D043E" w:rsidRPr="00627D44" w:rsidRDefault="00C240E3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D9745" w14:textId="77777777" w:rsidR="00CF4BDA" w:rsidRDefault="00CF4BDA">
      <w:r>
        <w:separator/>
      </w:r>
    </w:p>
  </w:endnote>
  <w:endnote w:type="continuationSeparator" w:id="0">
    <w:p w14:paraId="6D2F1DBF" w14:textId="77777777" w:rsidR="00CF4BDA" w:rsidRDefault="00CF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CF4BD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5800" w14:textId="77777777" w:rsidR="00CF4BDA" w:rsidRDefault="00CF4BDA">
      <w:r>
        <w:separator/>
      </w:r>
    </w:p>
  </w:footnote>
  <w:footnote w:type="continuationSeparator" w:id="0">
    <w:p w14:paraId="66B218EB" w14:textId="77777777" w:rsidR="00CF4BDA" w:rsidRDefault="00CF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77F8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0276"/>
    <w:rsid w:val="004C1DB2"/>
    <w:rsid w:val="004C63A8"/>
    <w:rsid w:val="004D043E"/>
    <w:rsid w:val="004F29BF"/>
    <w:rsid w:val="00524411"/>
    <w:rsid w:val="00526BD6"/>
    <w:rsid w:val="005314B7"/>
    <w:rsid w:val="005343CC"/>
    <w:rsid w:val="00545E76"/>
    <w:rsid w:val="0055496D"/>
    <w:rsid w:val="005B5869"/>
    <w:rsid w:val="00616911"/>
    <w:rsid w:val="0062611E"/>
    <w:rsid w:val="00627D44"/>
    <w:rsid w:val="0069504B"/>
    <w:rsid w:val="006D663F"/>
    <w:rsid w:val="007121BC"/>
    <w:rsid w:val="00727813"/>
    <w:rsid w:val="0076033B"/>
    <w:rsid w:val="00774AF4"/>
    <w:rsid w:val="00777912"/>
    <w:rsid w:val="007D0833"/>
    <w:rsid w:val="00804BDD"/>
    <w:rsid w:val="008A1895"/>
    <w:rsid w:val="009207A5"/>
    <w:rsid w:val="0096338C"/>
    <w:rsid w:val="00A679AD"/>
    <w:rsid w:val="00A900B5"/>
    <w:rsid w:val="00B50393"/>
    <w:rsid w:val="00B738D0"/>
    <w:rsid w:val="00BC2E32"/>
    <w:rsid w:val="00C240E3"/>
    <w:rsid w:val="00C3604A"/>
    <w:rsid w:val="00C47102"/>
    <w:rsid w:val="00C509BE"/>
    <w:rsid w:val="00CF1C7A"/>
    <w:rsid w:val="00CF4BDA"/>
    <w:rsid w:val="00DA0EFD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6A7ED6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6A7ED6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6A7ED6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6A7ED6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315102"/>
    <w:rsid w:val="006A7ED6"/>
    <w:rsid w:val="008807D8"/>
    <w:rsid w:val="008B3094"/>
    <w:rsid w:val="00AE6F9C"/>
    <w:rsid w:val="00C532AF"/>
    <w:rsid w:val="00F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0BBD-8C5F-4114-91A1-7049B17D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2019-03-28T09:46:00Z</dcterms:created>
  <dcterms:modified xsi:type="dcterms:W3CDTF">2019-03-28T09:46:00Z</dcterms:modified>
</cp:coreProperties>
</file>