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82351F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718EA" w:rsidRPr="00C718EA">
              <w:rPr>
                <w:rFonts w:ascii="Arial" w:hAnsi="Arial" w:cs="Arial"/>
                <w:b/>
              </w:rPr>
              <w:t>T0206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DA8D8A5" w:rsidR="00CB3E0B" w:rsidRDefault="00C718E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08FE645" w:rsidR="00727813" w:rsidRPr="00311C5F" w:rsidRDefault="00C718E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1380710" w:rsidR="00A53652" w:rsidRPr="00CB3E0B" w:rsidRDefault="00C718E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43090DB1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D5F0848" w14:textId="77777777" w:rsidR="00C718EA" w:rsidRPr="00F841A8" w:rsidRDefault="00C718EA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1CD88D9" w:rsidR="00727813" w:rsidRDefault="00C718EA" w:rsidP="00C718EA">
      <w:pPr>
        <w:jc w:val="center"/>
        <w:rPr>
          <w:rFonts w:ascii="Arial" w:hAnsi="Arial" w:cs="Arial"/>
          <w:b/>
        </w:rPr>
      </w:pPr>
      <w:r w:rsidRPr="00C718EA">
        <w:rPr>
          <w:rFonts w:ascii="Arial" w:hAnsi="Arial" w:cs="Arial"/>
          <w:b/>
        </w:rPr>
        <w:t>T0206 Zero Carbon Research Study</w:t>
      </w:r>
    </w:p>
    <w:p w14:paraId="5507CCBD" w14:textId="77777777" w:rsidR="00C718EA" w:rsidRDefault="00C718EA" w:rsidP="00C718E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EDFB8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18EA">
            <w:rPr>
              <w:rFonts w:ascii="Arial" w:hAnsi="Arial" w:cs="Arial"/>
              <w:b/>
            </w:rPr>
            <w:t>13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3F6E5F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18EA">
            <w:rPr>
              <w:rFonts w:ascii="Arial" w:hAnsi="Arial" w:cs="Arial"/>
              <w:b/>
            </w:rPr>
            <w:t>19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18EA">
            <w:rPr>
              <w:rFonts w:ascii="Arial" w:hAnsi="Arial" w:cs="Arial"/>
              <w:b/>
            </w:rPr>
            <w:t>31 December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632833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718EA">
        <w:rPr>
          <w:rFonts w:ascii="Arial" w:hAnsi="Arial" w:cs="Arial"/>
          <w:b/>
        </w:rPr>
        <w:t>249,974.35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7C7F56" w:rsidR="00627D44" w:rsidRPr="00311C5F" w:rsidRDefault="00B6358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EDD1610" w:rsidR="00727813" w:rsidRPr="00311C5F" w:rsidRDefault="00B6358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EB46F75" w:rsidR="00627D44" w:rsidRPr="00311C5F" w:rsidRDefault="00B6358A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718E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358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18EA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E1A9-3848-4B2E-9846-B14DACE69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FD9A2-4F33-495F-9E52-6D3759FDD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7D6AB-35C5-4219-89CC-DC650AD14F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568316-BB76-44DC-8B4E-F1BE7591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2021-10-26T13:28:00Z</dcterms:created>
  <dcterms:modified xsi:type="dcterms:W3CDTF">2021-10-26T13:28:00Z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