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FA3876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13856">
              <w:rPr>
                <w:rFonts w:ascii="Arial" w:hAnsi="Arial" w:cs="Arial"/>
                <w:b/>
                <w:sz w:val="22"/>
              </w:rPr>
              <w:t>720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EF66F18" w:rsidR="004E4BD7" w:rsidRDefault="008C652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13856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1484244" w:rsidR="005C6E7D" w:rsidRDefault="00D44C0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21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0B0D9C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13856" w:rsidRPr="00D13856">
        <w:rPr>
          <w:rFonts w:ascii="Arial" w:hAnsi="Arial" w:cs="Arial"/>
          <w:b/>
        </w:rPr>
        <w:t>720 National Support to Structures Delivery II (Task 03)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3DBC07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13856">
            <w:rPr>
              <w:rStyle w:val="Style1"/>
            </w:rPr>
            <w:t>21 November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E2D435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A7AC8">
            <w:rPr>
              <w:rStyle w:val="Style2"/>
            </w:rPr>
            <w:t>01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A7AC8">
            <w:rPr>
              <w:rStyle w:val="Style3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ECE563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A6EBA">
        <w:rPr>
          <w:rFonts w:ascii="Arial" w:hAnsi="Arial" w:cs="Arial"/>
          <w:b/>
        </w:rPr>
        <w:t>249,819.29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55AB15B" w:rsidR="00627D44" w:rsidRPr="00627D44" w:rsidRDefault="00D44C0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2A35DBCF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F50486" w14:textId="2A304791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C1FC20B" w14:textId="77777777" w:rsidR="00D44C01" w:rsidRDefault="00D44C01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A702A9D" w:rsidR="00627D44" w:rsidRDefault="00D44C0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B4544">
        <w:rPr>
          <w:rFonts w:ascii="Arial" w:hAnsi="Arial" w:cs="Arial"/>
        </w:rPr>
        <w:t>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8088BB3" w:rsidR="00627D44" w:rsidRPr="00627D44" w:rsidRDefault="00F0440A" w:rsidP="002E2D1D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2E2D1D">
              <w:rPr>
                <w:rFonts w:ascii="Arial" w:hAnsi="Arial" w:cs="Arial"/>
              </w:rPr>
              <w:t>720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A43EBB" w:rsidR="00627D44" w:rsidRPr="00627D44" w:rsidRDefault="002E2D1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A8B69F3" w:rsidR="00627D44" w:rsidRPr="00627D44" w:rsidRDefault="002E2D1D" w:rsidP="00727813">
            <w:pPr>
              <w:rPr>
                <w:rFonts w:ascii="Arial" w:hAnsi="Arial" w:cs="Arial"/>
              </w:rPr>
            </w:pPr>
            <w:bookmarkStart w:id="20" w:name="bkCostCentre"/>
            <w:r w:rsidRPr="002E2D1D">
              <w:rPr>
                <w:rFonts w:ascii="Arial" w:hAnsi="Arial" w:cs="Arial"/>
              </w:rPr>
              <w:t>571011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45F06" w14:textId="77777777" w:rsidR="008C6529" w:rsidRDefault="008C6529">
      <w:r>
        <w:separator/>
      </w:r>
    </w:p>
  </w:endnote>
  <w:endnote w:type="continuationSeparator" w:id="0">
    <w:p w14:paraId="24A03107" w14:textId="77777777" w:rsidR="008C6529" w:rsidRDefault="008C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DF461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405B7" w14:textId="77777777" w:rsidR="008C6529" w:rsidRDefault="008C6529">
      <w:r>
        <w:separator/>
      </w:r>
    </w:p>
  </w:footnote>
  <w:footnote w:type="continuationSeparator" w:id="0">
    <w:p w14:paraId="70800BAB" w14:textId="77777777" w:rsidR="008C6529" w:rsidRDefault="008C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1154F"/>
    <w:rsid w:val="001209C0"/>
    <w:rsid w:val="0013631C"/>
    <w:rsid w:val="001675F0"/>
    <w:rsid w:val="001E763A"/>
    <w:rsid w:val="00232772"/>
    <w:rsid w:val="00246DCD"/>
    <w:rsid w:val="002B0CC6"/>
    <w:rsid w:val="002B4544"/>
    <w:rsid w:val="002E2D1D"/>
    <w:rsid w:val="00336C27"/>
    <w:rsid w:val="00364CE3"/>
    <w:rsid w:val="00375CFE"/>
    <w:rsid w:val="003A7AC8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652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A7C34"/>
    <w:rsid w:val="00CB6833"/>
    <w:rsid w:val="00D13856"/>
    <w:rsid w:val="00D44C01"/>
    <w:rsid w:val="00D704E7"/>
    <w:rsid w:val="00DB6B74"/>
    <w:rsid w:val="00DC1C39"/>
    <w:rsid w:val="00DE1062"/>
    <w:rsid w:val="00DF461B"/>
    <w:rsid w:val="00DF6551"/>
    <w:rsid w:val="00E30C57"/>
    <w:rsid w:val="00E527D4"/>
    <w:rsid w:val="00E75F19"/>
    <w:rsid w:val="00E77CF4"/>
    <w:rsid w:val="00E8289F"/>
    <w:rsid w:val="00E8443C"/>
    <w:rsid w:val="00E852D7"/>
    <w:rsid w:val="00E90781"/>
    <w:rsid w:val="00EA6EBA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830783"/>
    <w:rsid w:val="00910BA2"/>
    <w:rsid w:val="009A65F4"/>
    <w:rsid w:val="00A8024D"/>
    <w:rsid w:val="00EE36CC"/>
    <w:rsid w:val="00F21288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D709-EC72-4355-B56A-0DC8BC1C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86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7</cp:revision>
  <cp:lastPrinted>2016-01-12T11:01:00Z</cp:lastPrinted>
  <dcterms:created xsi:type="dcterms:W3CDTF">2018-12-17T10:02:00Z</dcterms:created>
  <dcterms:modified xsi:type="dcterms:W3CDTF">2018-12-21T12:04:00Z</dcterms:modified>
</cp:coreProperties>
</file>