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D0719A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95D56">
              <w:rPr>
                <w:rFonts w:ascii="Arial" w:hAnsi="Arial" w:cs="Arial"/>
                <w:b/>
                <w:sz w:val="22"/>
              </w:rPr>
              <w:t>1043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E9711EB" w:rsidR="004E4BD7" w:rsidRDefault="001C6A1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46333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4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1643AAF" w:rsidR="005C6E7D" w:rsidRDefault="00295D5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14 April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81E485F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F46333">
        <w:rPr>
          <w:rFonts w:ascii="Arial" w:hAnsi="Arial" w:cs="Arial"/>
          <w:b/>
        </w:rPr>
        <w:t xml:space="preserve">1043 </w:t>
      </w:r>
      <w:r w:rsidR="00F46333" w:rsidRPr="00F46333">
        <w:rPr>
          <w:rFonts w:ascii="Arial" w:hAnsi="Arial" w:cs="Arial"/>
          <w:b/>
        </w:rPr>
        <w:t>Project Performance Accelerator - Stakeholder Management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53F339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4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46333">
            <w:rPr>
              <w:rFonts w:ascii="Arial" w:hAnsi="Arial" w:cs="Arial"/>
            </w:rPr>
            <w:t>09 April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76AEF89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4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46333">
            <w:rPr>
              <w:rFonts w:ascii="Arial" w:hAnsi="Arial" w:cs="Arial"/>
            </w:rPr>
            <w:t>14 April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46333">
            <w:rPr>
              <w:rFonts w:ascii="Arial" w:hAnsi="Arial" w:cs="Arial"/>
            </w:rPr>
            <w:t>30 September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FC7584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46333">
        <w:rPr>
          <w:rFonts w:ascii="Arial" w:hAnsi="Arial" w:cs="Arial"/>
          <w:b/>
        </w:rPr>
        <w:t>120,244.36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25D8EC7" w:rsidR="00627D44" w:rsidRPr="00627D44" w:rsidRDefault="00D2162F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41CF6511" w:rsidR="00727813" w:rsidRDefault="00D2162F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C6A1F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A1932F8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295D56">
              <w:rPr>
                <w:rFonts w:ascii="Arial" w:hAnsi="Arial" w:cs="Arial"/>
              </w:rPr>
              <w:t>1043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8E798EC" w:rsidR="00CB4F85" w:rsidRPr="00627D44" w:rsidRDefault="00F46333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3049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0A6C982" w:rsidR="00CB4F85" w:rsidRPr="00627D44" w:rsidRDefault="00F46333" w:rsidP="00A43023">
            <w:pPr>
              <w:rPr>
                <w:rFonts w:ascii="Arial" w:hAnsi="Arial" w:cs="Arial"/>
              </w:rPr>
            </w:pPr>
            <w:r w:rsidRPr="00F46333">
              <w:rPr>
                <w:rFonts w:ascii="Arial" w:hAnsi="Arial" w:cs="Arial"/>
              </w:rPr>
              <w:t>605078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715B6" w14:textId="77777777" w:rsidR="001C6A1F" w:rsidRDefault="001C6A1F">
      <w:r>
        <w:separator/>
      </w:r>
    </w:p>
  </w:endnote>
  <w:endnote w:type="continuationSeparator" w:id="0">
    <w:p w14:paraId="23991D69" w14:textId="77777777" w:rsidR="001C6A1F" w:rsidRDefault="001C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C6A1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91310" w14:textId="77777777" w:rsidR="001C6A1F" w:rsidRDefault="001C6A1F">
      <w:r>
        <w:separator/>
      </w:r>
    </w:p>
  </w:footnote>
  <w:footnote w:type="continuationSeparator" w:id="0">
    <w:p w14:paraId="4C480B21" w14:textId="77777777" w:rsidR="001C6A1F" w:rsidRDefault="001C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C6A1F"/>
    <w:rsid w:val="001E763A"/>
    <w:rsid w:val="00205CF9"/>
    <w:rsid w:val="00232772"/>
    <w:rsid w:val="00246DCD"/>
    <w:rsid w:val="00295D56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2162F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46333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361BFF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919EC-55B7-4ED2-97E5-5EB0EE7B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2020-04-22T09:47:00Z</dcterms:created>
  <dcterms:modified xsi:type="dcterms:W3CDTF">2020-04-22T09:47:00Z</dcterms:modified>
</cp:coreProperties>
</file>