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ACCFD5C" w:rsidR="00CB3E0B" w:rsidRDefault="0049729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8-1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65BCFDA" w:rsidR="00727813" w:rsidRPr="00311C5F" w:rsidRDefault="0049729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19 August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15B18AC" w:rsidR="00A53652" w:rsidRPr="00CB3E0B" w:rsidRDefault="0049729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0CE028D" w14:textId="1360B9CA" w:rsidR="00497296" w:rsidRDefault="00497296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497296">
        <w:rPr>
          <w:rFonts w:ascii="Arial" w:hAnsi="Arial" w:cs="Arial"/>
          <w:b/>
        </w:rPr>
        <w:t xml:space="preserve">0365 </w:t>
      </w:r>
      <w:r w:rsidR="00615969" w:rsidRPr="00615969">
        <w:rPr>
          <w:rFonts w:ascii="Arial" w:hAnsi="Arial" w:cs="Arial"/>
          <w:b/>
        </w:rPr>
        <w:t>TRAS0063</w:t>
      </w:r>
      <w:r w:rsidRPr="00497296">
        <w:rPr>
          <w:rFonts w:ascii="Arial" w:hAnsi="Arial" w:cs="Arial"/>
          <w:b/>
        </w:rPr>
        <w:t xml:space="preserve"> </w:t>
      </w:r>
    </w:p>
    <w:p w14:paraId="4AEB1F58" w14:textId="09928572" w:rsidR="00627D44" w:rsidRPr="00311C5F" w:rsidRDefault="00497296" w:rsidP="00A53652">
      <w:pPr>
        <w:jc w:val="center"/>
        <w:rPr>
          <w:rFonts w:ascii="Arial" w:hAnsi="Arial" w:cs="Arial"/>
          <w:b/>
        </w:rPr>
      </w:pPr>
      <w:r w:rsidRPr="00497296">
        <w:rPr>
          <w:rFonts w:ascii="Arial" w:hAnsi="Arial" w:cs="Arial"/>
          <w:b/>
        </w:rPr>
        <w:t>TAG Modelling Guidance Update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D36A2A1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8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97296">
            <w:rPr>
              <w:rFonts w:ascii="Arial" w:hAnsi="Arial" w:cs="Arial"/>
              <w:b/>
            </w:rPr>
            <w:t>16 August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0BD6B5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8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97296">
            <w:rPr>
              <w:rFonts w:ascii="Arial" w:hAnsi="Arial" w:cs="Arial"/>
              <w:b/>
            </w:rPr>
            <w:t>26 August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9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97296">
            <w:rPr>
              <w:rFonts w:ascii="Arial" w:hAnsi="Arial" w:cs="Arial"/>
              <w:b/>
            </w:rPr>
            <w:t>25 September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6F2592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497296">
        <w:rPr>
          <w:rFonts w:ascii="Arial" w:hAnsi="Arial" w:cs="Arial"/>
          <w:b/>
        </w:rPr>
        <w:t>283,516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226589A" w:rsidR="00627D44" w:rsidRPr="00311C5F" w:rsidRDefault="00254227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</w:t>
      </w:r>
      <w:r w:rsidR="00627D44" w:rsidRPr="00036A69">
        <w:rPr>
          <w:rFonts w:ascii="Arial" w:hAnsi="Arial" w:cs="Arial"/>
        </w:rPr>
        <w:t xml:space="preserve">on </w:t>
      </w:r>
      <w:r w:rsidR="00036A69" w:rsidRPr="00036A69">
        <w:rPr>
          <w:rFonts w:ascii="Arial" w:hAnsi="Arial" w:cs="Arial"/>
        </w:rPr>
        <w:t>X</w:t>
      </w:r>
      <w:r w:rsidR="00727813" w:rsidRPr="00036A69">
        <w:rPr>
          <w:rFonts w:ascii="Arial" w:hAnsi="Arial" w:cs="Arial"/>
        </w:rPr>
        <w:t xml:space="preserve"> </w:t>
      </w:r>
      <w:r w:rsidR="00627D44" w:rsidRPr="00036A69">
        <w:rPr>
          <w:rFonts w:ascii="Arial" w:hAnsi="Arial" w:cs="Arial"/>
        </w:rPr>
        <w:t>to arrange</w:t>
      </w:r>
      <w:r w:rsidR="00627D44" w:rsidRPr="00311C5F">
        <w:rPr>
          <w:rFonts w:ascii="Arial" w:hAnsi="Arial" w:cs="Arial"/>
        </w:rPr>
        <w:t xml:space="preserve">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894C537" w14:textId="7F64CF36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8851FB">
        <w:rPr>
          <w:rFonts w:ascii="Arial" w:hAnsi="Arial" w:cs="Arial"/>
        </w:rPr>
        <w:t>,</w:t>
      </w:r>
    </w:p>
    <w:p w14:paraId="36445396" w14:textId="77777777" w:rsidR="006347CF" w:rsidRDefault="006347CF" w:rsidP="00727813">
      <w:pPr>
        <w:rPr>
          <w:rFonts w:ascii="Arial" w:hAnsi="Arial" w:cs="Arial"/>
          <w:noProof/>
        </w:rPr>
      </w:pPr>
    </w:p>
    <w:p w14:paraId="38959100" w14:textId="7CE64BCF" w:rsidR="006347CF" w:rsidRDefault="006347CF">
      <w:pPr>
        <w:rPr>
          <w:rFonts w:ascii="Arial" w:hAnsi="Arial" w:cs="Arial"/>
        </w:rPr>
      </w:pPr>
      <w:bookmarkStart w:id="12" w:name="SenderName1"/>
      <w:bookmarkEnd w:id="12"/>
    </w:p>
    <w:p w14:paraId="39B88951" w14:textId="0CA66500" w:rsidR="000E740D" w:rsidRDefault="0039570B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521E1148" w14:textId="6B8D78DB" w:rsidR="006347CF" w:rsidRDefault="006347CF">
      <w:pPr>
        <w:rPr>
          <w:rFonts w:ascii="Arial" w:hAnsi="Arial" w:cs="Arial"/>
        </w:rPr>
      </w:pPr>
      <w:r>
        <w:rPr>
          <w:rFonts w:ascii="Arial" w:hAnsi="Arial" w:cs="Arial"/>
        </w:rPr>
        <w:t>DfT Commercial Management</w:t>
      </w:r>
    </w:p>
    <w:sectPr w:rsidR="006347CF" w:rsidSect="008851FB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0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E784C" w14:textId="77777777" w:rsidR="004F2A0B" w:rsidRDefault="004F2A0B">
      <w:r>
        <w:separator/>
      </w:r>
    </w:p>
  </w:endnote>
  <w:endnote w:type="continuationSeparator" w:id="0">
    <w:p w14:paraId="022BCEE6" w14:textId="77777777" w:rsidR="004F2A0B" w:rsidRDefault="004F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4F415D4" w:rsidR="00777912" w:rsidRDefault="00FE52DC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E8041A">
      <w:rPr>
        <w:noProof/>
      </w:rPr>
      <w:t>T0365 TRA0063 TAG Modelling Guidance Update SPaTS 2 DfT Award Letter Arup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FA6D1" w14:textId="77777777" w:rsidR="004F2A0B" w:rsidRDefault="004F2A0B">
      <w:r>
        <w:separator/>
      </w:r>
    </w:p>
  </w:footnote>
  <w:footnote w:type="continuationSeparator" w:id="0">
    <w:p w14:paraId="34095154" w14:textId="77777777" w:rsidR="004F2A0B" w:rsidRDefault="004F2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21A54620">
          <wp:simplePos x="0" y="0"/>
          <wp:positionH relativeFrom="margin">
            <wp:align>left</wp:align>
          </wp:positionH>
          <wp:positionV relativeFrom="paragraph">
            <wp:posOffset>12700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553"/>
              <wp:lineTo x="20314" y="12920"/>
              <wp:lineTo x="20829" y="10497"/>
              <wp:lineTo x="18257" y="9286"/>
              <wp:lineTo x="8486" y="5652"/>
              <wp:lineTo x="7971" y="2826"/>
              <wp:lineTo x="6686" y="0"/>
              <wp:lineTo x="0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10506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97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36A69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E763A"/>
    <w:rsid w:val="00205CF9"/>
    <w:rsid w:val="00232772"/>
    <w:rsid w:val="00236AA1"/>
    <w:rsid w:val="00246DCD"/>
    <w:rsid w:val="00254227"/>
    <w:rsid w:val="002B0CC6"/>
    <w:rsid w:val="002B4544"/>
    <w:rsid w:val="002C2284"/>
    <w:rsid w:val="002E150E"/>
    <w:rsid w:val="002F69A8"/>
    <w:rsid w:val="00311C5F"/>
    <w:rsid w:val="00313A2E"/>
    <w:rsid w:val="003221D0"/>
    <w:rsid w:val="00336C27"/>
    <w:rsid w:val="00364CE3"/>
    <w:rsid w:val="00375CFE"/>
    <w:rsid w:val="0039570B"/>
    <w:rsid w:val="003C4E08"/>
    <w:rsid w:val="004076FC"/>
    <w:rsid w:val="0044629C"/>
    <w:rsid w:val="00497296"/>
    <w:rsid w:val="004C63A8"/>
    <w:rsid w:val="004E1905"/>
    <w:rsid w:val="004E4BD7"/>
    <w:rsid w:val="004F2A0B"/>
    <w:rsid w:val="004F486C"/>
    <w:rsid w:val="00513EF5"/>
    <w:rsid w:val="00524411"/>
    <w:rsid w:val="00526BD6"/>
    <w:rsid w:val="00527CCF"/>
    <w:rsid w:val="0055496D"/>
    <w:rsid w:val="005A7BBA"/>
    <w:rsid w:val="005C6E7D"/>
    <w:rsid w:val="00615969"/>
    <w:rsid w:val="00627D44"/>
    <w:rsid w:val="006347CF"/>
    <w:rsid w:val="00675DFE"/>
    <w:rsid w:val="00676884"/>
    <w:rsid w:val="0069504B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02C67"/>
    <w:rsid w:val="00805AB2"/>
    <w:rsid w:val="00875589"/>
    <w:rsid w:val="008851FB"/>
    <w:rsid w:val="008B3E57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8697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15B"/>
    <w:rsid w:val="00DB6B74"/>
    <w:rsid w:val="00DC1C39"/>
    <w:rsid w:val="00DC6ABC"/>
    <w:rsid w:val="00DE1062"/>
    <w:rsid w:val="00DF6551"/>
    <w:rsid w:val="00E30C57"/>
    <w:rsid w:val="00E527D4"/>
    <w:rsid w:val="00E77CF4"/>
    <w:rsid w:val="00E8041A"/>
    <w:rsid w:val="00E8289F"/>
    <w:rsid w:val="00E8443C"/>
    <w:rsid w:val="00E852D7"/>
    <w:rsid w:val="00E90781"/>
    <w:rsid w:val="00EA31FE"/>
    <w:rsid w:val="00EA49A8"/>
    <w:rsid w:val="00EB39FB"/>
    <w:rsid w:val="00EB5FD6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01E1B"/>
    <w:rsid w:val="00036CF4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273D"/>
    <w:rsid w:val="0067729F"/>
    <w:rsid w:val="00692579"/>
    <w:rsid w:val="00695C80"/>
    <w:rsid w:val="00727B3A"/>
    <w:rsid w:val="00793D6E"/>
    <w:rsid w:val="00986547"/>
    <w:rsid w:val="009A65F4"/>
    <w:rsid w:val="009A7FAF"/>
    <w:rsid w:val="009F2608"/>
    <w:rsid w:val="00A11CA3"/>
    <w:rsid w:val="00A263EC"/>
    <w:rsid w:val="00A522F0"/>
    <w:rsid w:val="00A8024D"/>
    <w:rsid w:val="00BC28F6"/>
    <w:rsid w:val="00C53609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  <lcf76f155ced4ddcb4097134ff3c332f xmlns="85bda85a-28a2-476d-91c4-6e0d4fb4c0f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B43F1A78BEB4AB726A9DDB2FCAEF6" ma:contentTypeVersion="14" ma:contentTypeDescription="Create a new document." ma:contentTypeScope="" ma:versionID="f36702c0a86c4d13e821ba175828d066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85bda85a-28a2-476d-91c4-6e0d4fb4c0f3" targetNamespace="http://schemas.microsoft.com/office/2006/metadata/properties" ma:root="true" ma:fieldsID="ecfb26bdaacd78c1039d064dc957f63c" ns2:_="" ns3:_="" ns4:_="">
    <xsd:import namespace="8eaa39a3-21f4-4c2b-9a70-033ed3a7a8ef"/>
    <xsd:import namespace="15ff3d39-6e7b-4d70-9b7c-8d9fe85d0f29"/>
    <xsd:import namespace="85bda85a-28a2-476d-91c4-6e0d4fb4c0f3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2e286f74-e6ee-49a8-a7b5-c351c699df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da54a302-f064-4cad-8ae0-944cdf2634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da85a-28a2-476d-91c4-6e0d4fb4c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AD1D1-E116-4606-9275-5359307173C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5bda85a-28a2-476d-91c4-6e0d4fb4c0f3"/>
    <ds:schemaRef ds:uri="15ff3d39-6e7b-4d70-9b7c-8d9fe85d0f29"/>
    <ds:schemaRef ds:uri="8eaa39a3-21f4-4c2b-9a70-033ed3a7a8e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B44B86-700A-4350-92DB-2617006CA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85bda85a-28a2-476d-91c4-6e0d4fb4c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West-Oram, Jack</cp:lastModifiedBy>
  <cp:revision>2</cp:revision>
  <cp:lastPrinted>2022-08-22T13:32:00Z</cp:lastPrinted>
  <dcterms:created xsi:type="dcterms:W3CDTF">2022-08-22T13:53:00Z</dcterms:created>
  <dcterms:modified xsi:type="dcterms:W3CDTF">2022-08-22T13:53:00Z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