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7AEF6E61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0F4C9E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2456F3E4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0F4C9E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18D6433B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0F4C9E">
      <w:rPr>
        <w:rStyle w:val="Text"/>
        <w:noProof/>
      </w:rPr>
      <w:t>02/07/2024 09:15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3D1958E4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0F4C9E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7ABE44F7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0F4C9E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67711ABE" w:rsidR="005C3BA8" w:rsidRPr="00045E97" w:rsidRDefault="000F4C9E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4DF2EF4F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0F4C9E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647883">
    <w:abstractNumId w:val="21"/>
  </w:num>
  <w:num w:numId="2" w16cid:durableId="1072965665">
    <w:abstractNumId w:val="1"/>
  </w:num>
  <w:num w:numId="3" w16cid:durableId="291717716">
    <w:abstractNumId w:val="12"/>
  </w:num>
  <w:num w:numId="4" w16cid:durableId="534119567">
    <w:abstractNumId w:val="9"/>
  </w:num>
  <w:num w:numId="5" w16cid:durableId="1907447658">
    <w:abstractNumId w:val="14"/>
  </w:num>
  <w:num w:numId="6" w16cid:durableId="1923102663">
    <w:abstractNumId w:val="23"/>
  </w:num>
  <w:num w:numId="7" w16cid:durableId="535971618">
    <w:abstractNumId w:val="2"/>
  </w:num>
  <w:num w:numId="8" w16cid:durableId="1223058188">
    <w:abstractNumId w:val="2"/>
    <w:lvlOverride w:ilvl="0">
      <w:startOverride w:val="1"/>
    </w:lvlOverride>
  </w:num>
  <w:num w:numId="9" w16cid:durableId="1534614504">
    <w:abstractNumId w:val="19"/>
  </w:num>
  <w:num w:numId="10" w16cid:durableId="2091659022">
    <w:abstractNumId w:val="2"/>
    <w:lvlOverride w:ilvl="0">
      <w:startOverride w:val="1"/>
    </w:lvlOverride>
  </w:num>
  <w:num w:numId="11" w16cid:durableId="2005471164">
    <w:abstractNumId w:val="15"/>
  </w:num>
  <w:num w:numId="12" w16cid:durableId="825631562">
    <w:abstractNumId w:val="2"/>
    <w:lvlOverride w:ilvl="0">
      <w:startOverride w:val="1"/>
    </w:lvlOverride>
  </w:num>
  <w:num w:numId="13" w16cid:durableId="98988787">
    <w:abstractNumId w:val="8"/>
  </w:num>
  <w:num w:numId="14" w16cid:durableId="1524781562">
    <w:abstractNumId w:val="0"/>
  </w:num>
  <w:num w:numId="15" w16cid:durableId="1440222159">
    <w:abstractNumId w:val="20"/>
  </w:num>
  <w:num w:numId="16" w16cid:durableId="2076196650">
    <w:abstractNumId w:val="10"/>
  </w:num>
  <w:num w:numId="17" w16cid:durableId="2042586128">
    <w:abstractNumId w:val="13"/>
  </w:num>
  <w:num w:numId="18" w16cid:durableId="204219089">
    <w:abstractNumId w:val="10"/>
    <w:lvlOverride w:ilvl="0">
      <w:startOverride w:val="1"/>
    </w:lvlOverride>
  </w:num>
  <w:num w:numId="19" w16cid:durableId="487669763">
    <w:abstractNumId w:val="10"/>
    <w:lvlOverride w:ilvl="0">
      <w:startOverride w:val="1"/>
    </w:lvlOverride>
  </w:num>
  <w:num w:numId="20" w16cid:durableId="343821334">
    <w:abstractNumId w:val="3"/>
  </w:num>
  <w:num w:numId="21" w16cid:durableId="1367019447">
    <w:abstractNumId w:val="16"/>
  </w:num>
  <w:num w:numId="22" w16cid:durableId="9181618">
    <w:abstractNumId w:val="11"/>
  </w:num>
  <w:num w:numId="23" w16cid:durableId="120150984">
    <w:abstractNumId w:val="13"/>
    <w:lvlOverride w:ilvl="0">
      <w:startOverride w:val="1"/>
    </w:lvlOverride>
  </w:num>
  <w:num w:numId="24" w16cid:durableId="847669567">
    <w:abstractNumId w:val="17"/>
  </w:num>
  <w:num w:numId="25" w16cid:durableId="66341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4243597">
    <w:abstractNumId w:val="21"/>
    <w:lvlOverride w:ilvl="0">
      <w:startOverride w:val="1"/>
    </w:lvlOverride>
  </w:num>
  <w:num w:numId="27" w16cid:durableId="656954154">
    <w:abstractNumId w:val="21"/>
    <w:lvlOverride w:ilvl="0">
      <w:startOverride w:val="1"/>
    </w:lvlOverride>
  </w:num>
  <w:num w:numId="28" w16cid:durableId="1960991278">
    <w:abstractNumId w:val="21"/>
    <w:lvlOverride w:ilvl="0">
      <w:startOverride w:val="1"/>
    </w:lvlOverride>
  </w:num>
  <w:num w:numId="29" w16cid:durableId="163397756">
    <w:abstractNumId w:val="13"/>
    <w:lvlOverride w:ilvl="0">
      <w:startOverride w:val="1"/>
    </w:lvlOverride>
  </w:num>
  <w:num w:numId="30" w16cid:durableId="578632622">
    <w:abstractNumId w:val="18"/>
  </w:num>
  <w:num w:numId="31" w16cid:durableId="276330427">
    <w:abstractNumId w:val="18"/>
    <w:lvlOverride w:ilvl="0">
      <w:startOverride w:val="1"/>
    </w:lvlOverride>
  </w:num>
  <w:num w:numId="32" w16cid:durableId="41250366">
    <w:abstractNumId w:val="18"/>
    <w:lvlOverride w:ilvl="0">
      <w:startOverride w:val="1"/>
    </w:lvlOverride>
  </w:num>
  <w:num w:numId="33" w16cid:durableId="1623150631">
    <w:abstractNumId w:val="5"/>
  </w:num>
  <w:num w:numId="34" w16cid:durableId="1099717015">
    <w:abstractNumId w:val="4"/>
  </w:num>
  <w:num w:numId="35" w16cid:durableId="370500747">
    <w:abstractNumId w:val="22"/>
  </w:num>
  <w:num w:numId="36" w16cid:durableId="980814113">
    <w:abstractNumId w:val="22"/>
  </w:num>
  <w:num w:numId="37" w16cid:durableId="1222518305">
    <w:abstractNumId w:val="4"/>
    <w:lvlOverride w:ilvl="0">
      <w:startOverride w:val="1"/>
    </w:lvlOverride>
  </w:num>
  <w:num w:numId="38" w16cid:durableId="769786781">
    <w:abstractNumId w:val="4"/>
    <w:lvlOverride w:ilvl="0">
      <w:startOverride w:val="1"/>
    </w:lvlOverride>
  </w:num>
  <w:num w:numId="39" w16cid:durableId="586884495">
    <w:abstractNumId w:val="4"/>
    <w:lvlOverride w:ilvl="0">
      <w:startOverride w:val="1"/>
    </w:lvlOverride>
  </w:num>
  <w:num w:numId="40" w16cid:durableId="163351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4C9E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436E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71030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876149">
    <w:abstractNumId w:val="2"/>
    <w:lvlOverride w:ilvl="0">
      <w:startOverride w:val="1"/>
    </w:lvlOverride>
  </w:num>
  <w:num w:numId="2" w16cid:durableId="1347748332">
    <w:abstractNumId w:val="2"/>
  </w:num>
  <w:num w:numId="3" w16cid:durableId="1951738864">
    <w:abstractNumId w:val="13"/>
  </w:num>
  <w:num w:numId="4" w16cid:durableId="1264191819">
    <w:abstractNumId w:val="0"/>
  </w:num>
  <w:num w:numId="5" w16cid:durableId="1584142728">
    <w:abstractNumId w:val="6"/>
  </w:num>
  <w:num w:numId="6" w16cid:durableId="929434901">
    <w:abstractNumId w:val="7"/>
  </w:num>
  <w:num w:numId="7" w16cid:durableId="413091933">
    <w:abstractNumId w:val="9"/>
  </w:num>
  <w:num w:numId="8" w16cid:durableId="2006202040">
    <w:abstractNumId w:val="14"/>
  </w:num>
  <w:num w:numId="9" w16cid:durableId="264584566">
    <w:abstractNumId w:val="7"/>
    <w:lvlOverride w:ilvl="0">
      <w:startOverride w:val="1"/>
    </w:lvlOverride>
  </w:num>
  <w:num w:numId="10" w16cid:durableId="273632577">
    <w:abstractNumId w:val="12"/>
  </w:num>
  <w:num w:numId="11" w16cid:durableId="212499465">
    <w:abstractNumId w:val="3"/>
  </w:num>
  <w:num w:numId="12" w16cid:durableId="225993038">
    <w:abstractNumId w:val="10"/>
  </w:num>
  <w:num w:numId="13" w16cid:durableId="1644694362">
    <w:abstractNumId w:val="8"/>
  </w:num>
  <w:num w:numId="14" w16cid:durableId="662005790">
    <w:abstractNumId w:val="5"/>
  </w:num>
  <w:num w:numId="15" w16cid:durableId="702174796">
    <w:abstractNumId w:val="1"/>
  </w:num>
  <w:num w:numId="16" w16cid:durableId="369844238">
    <w:abstractNumId w:val="11"/>
  </w:num>
  <w:num w:numId="17" w16cid:durableId="545487216">
    <w:abstractNumId w:val="4"/>
  </w:num>
  <w:num w:numId="18" w16cid:durableId="1109735928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436E4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lcf76f155ced4ddcb4097134ff3c332f xmlns="5d260a69-1481-4b47-aa31-3daa7c078b04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Workstreams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Natural Capital and Ecosystem Assessment Programme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7AD09E2D212794DA62192C8F0F407BD" ma:contentTypeVersion="35" ma:contentTypeDescription="Create a new document." ma:contentTypeScope="" ma:versionID="aad4160ccc4dce0da053c16743bef3b2">
  <xsd:schema xmlns:xsd="http://www.w3.org/2001/XMLSchema" xmlns:xs="http://www.w3.org/2001/XMLSchema" xmlns:p="http://schemas.microsoft.com/office/2006/metadata/properties" xmlns:ns2="662745e8-e224-48e8-a2e3-254862b8c2f5" xmlns:ns3="5d260a69-1481-4b47-aa31-3daa7c078b04" xmlns:ns4="79fcc096-983c-4690-83b6-e5f0a98a7764" targetNamespace="http://schemas.microsoft.com/office/2006/metadata/properties" ma:root="true" ma:fieldsID="a8f17e1ea05918ec775a114cfdf9f4c2" ns2:_="" ns3:_="" ns4:_="">
    <xsd:import namespace="662745e8-e224-48e8-a2e3-254862b8c2f5"/>
    <xsd:import namespace="5d260a69-1481-4b47-aa31-3daa7c078b04"/>
    <xsd:import namespace="79fcc096-983c-4690-83b6-e5f0a98a776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9b424e-2468-4d46-af68-498e1e8eea0b}" ma:internalName="TaxCatchAll" ma:showField="CatchAllData" ma:web="79fcc096-983c-4690-83b6-e5f0a98a7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9b424e-2468-4d46-af68-498e1e8eea0b}" ma:internalName="TaxCatchAllLabel" ma:readOnly="true" ma:showField="CatchAllDataLabel" ma:web="79fcc096-983c-4690-83b6-e5f0a98a7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and Ecosystem Assessment Programme" ma:internalName="Team">
      <xsd:simpleType>
        <xsd:restriction base="dms:Text"/>
      </xsd:simpleType>
    </xsd:element>
    <xsd:element name="Topic" ma:index="20" nillable="true" ma:displayName="Topic" ma:default="Workstream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60a69-1481-4b47-aa31-3daa7c078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c096-983c-4690-83b6-e5f0a98a7764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 - Document - Word" ma:contentTypeID="0x010100D5A45896ADA143F9BF5F69E7D3C3FE4B0074AF18A47C254EAA85953BC267CBF74A00A460BE713977664EB5DD781E78532B82" ma:contentTypeVersion="108" ma:contentTypeDescription="Templates are documents for staff to complete, includes forms." ma:contentTypeScope="" ma:versionID="d985a929c1c0f6cc8b11b2328b10061e">
  <xsd:schema xmlns:xsd="http://www.w3.org/2001/XMLSchema" xmlns:xs="http://www.w3.org/2001/XMLSchema" xmlns:p="http://schemas.microsoft.com/office/2006/metadata/properties" xmlns:ns1="http://schemas.microsoft.com/sharepoint/v3" xmlns:ns2="44ba428f-c30f-44c8-8eab-a30b7390a267" xmlns:ns3="c78a0cd0-2680-45d0-a254-38b105a1c2de" xmlns:ns4="662745e8-e224-48e8-a2e3-254862b8c2f5" targetNamespace="http://schemas.microsoft.com/office/2006/metadata/properties" ma:root="true" ma:fieldsID="c341752b71bb7feaa866f270a9e1ebbe" ns1:_="" ns2:_="" ns3:_="" ns4:_="">
    <xsd:import namespace="http://schemas.microsoft.com/sharepoint/v3"/>
    <xsd:import namespace="44ba428f-c30f-44c8-8eab-a30b7390a267"/>
    <xsd:import namespace="c78a0cd0-2680-45d0-a254-38b105a1c2de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1:ContentCloud_SRO" minOccurs="0"/>
                <xsd:element ref="ns1:ContentCloud_DocumentTitleLink" minOccurs="0"/>
                <xsd:element ref="ns1:ContentCloud_Author" minOccurs="0"/>
                <xsd:element ref="ns1:ContentCloud_Contributors" minOccurs="0"/>
                <xsd:element ref="ns1:ContentCloud_PublishDate" minOccurs="0"/>
                <xsd:element ref="ns1:ContentCloud_Coverage" minOccurs="0"/>
                <xsd:element ref="ns1:ContentCloud_Language" minOccurs="0"/>
                <xsd:element ref="ns1:ContentCloud_LastReviewedOnDate" minOccurs="0"/>
                <xsd:element ref="ns1:ContentCloud_ScheduledReviewDate" minOccurs="0"/>
                <xsd:element ref="ns1:ContentCloud_ScheduledReviewedBy" minOccurs="0"/>
                <xsd:element ref="ns1:ContentCloud_UpdateNotice" minOccurs="0"/>
                <xsd:element ref="ns1:ContentCloud_Description" minOccurs="0"/>
                <xsd:element ref="ns1:ContentCloud_Reference" minOccurs="0"/>
                <xsd:element ref="ns1:ContentCloud_LegacyReference" minOccurs="0"/>
                <xsd:element ref="ns1:ContentCloud_TemplateVersion" minOccurs="0"/>
                <xsd:element ref="ns1:ContentCloud_FormatType" minOccurs="0"/>
                <xsd:element ref="ns1:ContentCloud_SecurityMarking" minOccurs="0"/>
                <xsd:element ref="ns1:ContentCloud_ScheduledReviewType" minOccurs="0"/>
                <xsd:element ref="ns1:ContentCloud_ChangeType" minOccurs="0"/>
                <xsd:element ref="ns1:ContentCloud_RiskLevel" minOccurs="0"/>
                <xsd:element ref="ns1:ContentCloud_Status" minOccurs="0"/>
                <xsd:element ref="ns1:ContentCloud_WithdrawnBy" minOccurs="0"/>
                <xsd:element ref="ns1:ContentCloud_WithdrawnDate" minOccurs="0"/>
                <xsd:element ref="ns1:ContentCloud_WithdrawNotice" minOccurs="0"/>
                <xsd:element ref="ns1:ContentCloud_Rating" minOccurs="0"/>
                <xsd:element ref="ns1:ContentCloud_RatingsCount" minOccurs="0"/>
                <xsd:element ref="ns2:ContentCloud_OrganisationString" minOccurs="0"/>
                <xsd:element ref="ns1:ContentCloud_PrimaryContact" minOccurs="0"/>
                <xsd:element ref="ns1:ContentCloud_Approvers" minOccurs="0"/>
                <xsd:element ref="ns1:ContentCloud_OtherApprovers" minOccurs="0"/>
                <xsd:element ref="ns1:ContentCloud_ContentAssurer" minOccurs="0"/>
                <xsd:element ref="ns1:ContentCloud_MetadataItemId" minOccurs="0"/>
                <xsd:element ref="ns1:ContentCloud_Audiences" minOccurs="0"/>
                <xsd:element ref="ns2:ContentCloud_RelatedSites" minOccurs="0"/>
                <xsd:element ref="ns1:ContentCloud_Approver1" minOccurs="0"/>
                <xsd:element ref="ns1:ContentCloud_ApprovedDate1" minOccurs="0"/>
                <xsd:element ref="ns1:ContentCloud_ApproverJobTitle1" minOccurs="0"/>
                <xsd:element ref="ns1:ContentCloud_ApprOrganisation1" minOccurs="0"/>
                <xsd:element ref="ns1:ContentCloud_ApproverComment1" minOccurs="0"/>
                <xsd:element ref="ns1:ContentCloud_Approver2" minOccurs="0"/>
                <xsd:element ref="ns1:ContentCloud_ApprovedDate2" minOccurs="0"/>
                <xsd:element ref="ns1:ContentCloud_ApproverJobTitle2" minOccurs="0"/>
                <xsd:element ref="ns1:ContentCloud_ApprOrganisation2" minOccurs="0"/>
                <xsd:element ref="ns1:ContentCloud_ApproverComment2" minOccurs="0"/>
                <xsd:element ref="ns1:ContentCloud_Approver3" minOccurs="0"/>
                <xsd:element ref="ns1:ContentCloud_ApprovedDate3" minOccurs="0"/>
                <xsd:element ref="ns1:ContentCloud_ApproverJobTitle3" minOccurs="0"/>
                <xsd:element ref="ns1:ContentCloud_ApprOrganisation3" minOccurs="0"/>
                <xsd:element ref="ns1:ContentCloud_ApproverComment3" minOccurs="0"/>
                <xsd:element ref="ns1:ContentCloud_Approver4" minOccurs="0"/>
                <xsd:element ref="ns1:ContentCloud_ApprovedDate4" minOccurs="0"/>
                <xsd:element ref="ns1:ContentCloud_ApproverJobTitle4" minOccurs="0"/>
                <xsd:element ref="ns1:ContentCloud_ApprOrganisation4" minOccurs="0"/>
                <xsd:element ref="ns1:ContentCloud_ApproverComment4" minOccurs="0"/>
                <xsd:element ref="ns1:ContentCloud_Approver5" minOccurs="0"/>
                <xsd:element ref="ns1:ContentCloud_ApprovedDate5" minOccurs="0"/>
                <xsd:element ref="ns1:ContentCloud_ApproverJobTitle5" minOccurs="0"/>
                <xsd:element ref="ns1:ContentCloud_ApprOrganisation5" minOccurs="0"/>
                <xsd:element ref="ns1:ContentCloud_ApproverComment5" minOccurs="0"/>
                <xsd:element ref="ns1:ContentCloud_AssurerComment" minOccurs="0"/>
                <xsd:element ref="ns1:ContentCloud_WithdrawnReason" minOccurs="0"/>
                <xsd:element ref="ns1:ContentCloud_Keywords" minOccurs="0"/>
                <xsd:element ref="ns1:ContentCloud_CommentToApprover" minOccurs="0"/>
                <xsd:element ref="ns1:ContentCloud_PublishOnApproval" minOccurs="0"/>
                <xsd:element ref="ns1:ContentCloud_UpdatesNumber" minOccurs="0"/>
                <xsd:element ref="ns1:ContentCloud_MetadataCTypeName" minOccurs="0"/>
                <xsd:element ref="ns1:ContentCloud_SubmitDate" minOccurs="0"/>
                <xsd:element ref="ns1:ContentCloud_ContributorIds" minOccurs="0"/>
                <xsd:element ref="ns1:ContentCloud_PrimaryContactIds" minOccurs="0"/>
                <xsd:element ref="ns1:ContentCloud_WithdrawOnApproval" minOccurs="0"/>
                <xsd:element ref="ns1:ContentCloud_ConsolidatedUrl" minOccurs="0"/>
                <xsd:element ref="ns1:ContentCloud_TempExtDate" minOccurs="0"/>
                <xsd:element ref="ns1:ContentCloud_SharedWith" minOccurs="0"/>
                <xsd:element ref="ns1:ContentCloud_Duration" minOccurs="0"/>
                <xsd:element ref="ns1:ContentCloud_Submitter" minOccurs="0"/>
                <xsd:element ref="ns1:ContentCloud_LegacyDetails" minOccurs="0"/>
                <xsd:element ref="ns1:ContentCloud_TEDBeforeSRD" minOccurs="0"/>
                <xsd:element ref="ns1:ContentCloud_Migrated" minOccurs="0"/>
                <xsd:element ref="ns1:ContentCloud_ReceivedFrom" minOccurs="0"/>
                <xsd:element ref="ns1:ContentCloud_NewDraftNumber" minOccurs="0"/>
                <xsd:element ref="ns1:PublishingExpirationDate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ntentCloud_SRO" ma:index="0" nillable="true" ma:displayName="Senior Responsible Owner (SRO)" ma:description="Senior Responsible Owner (SRO)" ma:indexed="true" ma:internalName="ContentCloud_SR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DocumentTitleLink" ma:index="1" nillable="true" ma:displayName="Title" ma:format="Hyperlink" ma:internalName="ContentCloud_DocumentTitl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Author" ma:index="2" nillable="true" ma:displayName="Author" ma:description="Document Author" ma:indexed="true" ma:internalName="ContentCloud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ributors" ma:index="3" nillable="true" ma:displayName="Contributor(s)" ma:description="Document Author" ma:internalName="ContentCloud_Contribut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PublishDate" ma:index="4" nillable="true" ma:displayName="Publish date" ma:description="Publish date" ma:format="DateOnly" ma:indexed="true" ma:internalName="ContentCloud_PublishDate">
      <xsd:simpleType>
        <xsd:restriction base="dms:DateTime"/>
      </xsd:simpleType>
    </xsd:element>
    <xsd:element name="ContentCloud_Coverage" ma:index="5" nillable="true" ma:displayName="Coverage" ma:description="" ma:internalName="ContentCloud_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and"/>
                    <xsd:enumeration value="Scotland"/>
                    <xsd:enumeration value="Wales"/>
                  </xsd:restriction>
                </xsd:simpleType>
              </xsd:element>
            </xsd:sequence>
          </xsd:extension>
        </xsd:complexContent>
      </xsd:complexType>
    </xsd:element>
    <xsd:element name="ContentCloud_Language" ma:index="6" nillable="true" ma:displayName="Language" ma:description="" ma:internalName="ContentCloud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ContentCloud_LastReviewedOnDate" ma:index="7" nillable="true" ma:displayName="Last reviewed on" ma:description="Last Reviewed On" ma:format="DateOnly" ma:internalName="ContentCloud_LastReviewedOnDate">
      <xsd:simpleType>
        <xsd:restriction base="dms:DateTime"/>
      </xsd:simpleType>
    </xsd:element>
    <xsd:element name="ContentCloud_ScheduledReviewDate" ma:index="8" nillable="true" ma:displayName="Scheduled review date" ma:description="This is the date that the review date was changed or last reviewed" ma:format="DateOnly" ma:indexed="true" ma:internalName="ContentCloud_ScheduledReviewDate">
      <xsd:simpleType>
        <xsd:restriction base="dms:DateTime"/>
      </xsd:simpleType>
    </xsd:element>
    <xsd:element name="ContentCloud_ScheduledReviewedBy" ma:index="9" nillable="true" ma:displayName="Scheduled reviewed by" ma:description="Scheduled Reviewed By" ma:internalName="ContentCloud_Scheduled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UpdateNotice" ma:index="10" nillable="true" ma:displayName="Update notice" ma:description="Why the content has been replaced, e.g. whats changed between versions." ma:internalName="ContentCloud_UpdateNotice">
      <xsd:simpleType>
        <xsd:restriction base="dms:Text">
          <xsd:maxLength value="255"/>
        </xsd:restriction>
      </xsd:simpleType>
    </xsd:element>
    <xsd:element name="ContentCloud_Description" ma:index="11" nillable="true" ma:displayName="Description" ma:internalName="ContentCloud_Description">
      <xsd:simpleType>
        <xsd:restriction base="dms:Text">
          <xsd:maxLength value="140"/>
        </xsd:restriction>
      </xsd:simpleType>
    </xsd:element>
    <xsd:element name="ContentCloud_Reference" ma:index="12" nillable="true" ma:displayName="Reference" ma:description="A sequential, unchangable reference number with a prefix, starting at a configurable value on settings list." ma:indexed="true" ma:internalName="ContentCloud_Reference">
      <xsd:simpleType>
        <xsd:restriction base="dms:Text">
          <xsd:maxLength value="255"/>
        </xsd:restriction>
      </xsd:simpleType>
    </xsd:element>
    <xsd:element name="ContentCloud_LegacyReference" ma:index="13" nillable="true" ma:displayName="Legacy reference" ma:description="" ma:internalName="ContentCloud_LegacyReference">
      <xsd:simpleType>
        <xsd:restriction base="dms:Note"/>
      </xsd:simpleType>
    </xsd:element>
    <xsd:element name="ContentCloud_TemplateVersion" ma:index="14" nillable="true" ma:displayName="Template version" ma:description="To show which version of the template that content is using." ma:internalName="ContentCloud_TemplateVersion">
      <xsd:simpleType>
        <xsd:restriction base="dms:Text">
          <xsd:maxLength value="255"/>
        </xsd:restriction>
      </xsd:simpleType>
    </xsd:element>
    <xsd:element name="ContentCloud_FormatType" ma:index="15" nillable="true" ma:displayName="Format type" ma:description="" ma:format="Dropdown" ma:indexed="true" ma:internalName="ContentCloud_FormatType">
      <xsd:simpleType>
        <xsd:restriction base="dms:Choice">
          <xsd:enumeration value="Word document"/>
          <xsd:enumeration value="Excel spreadsheet"/>
          <xsd:enumeration value="PowerPoint presentation"/>
          <xsd:enumeration value="Webpage text"/>
          <xsd:enumeration value="Video"/>
          <xsd:enumeration value="Other"/>
        </xsd:restriction>
      </xsd:simpleType>
    </xsd:element>
    <xsd:element name="ContentCloud_SecurityMarking" ma:index="16" nillable="true" ma:displayName="Security marking" ma:description="" ma:format="Dropdown" ma:indexed="true" ma:internalName="ContentCloud_SecurityMarking">
      <xsd:simpleType>
        <xsd:union memberTypes="dms:Text">
          <xsd:simpleType>
            <xsd:restriction base="dms:Choice">
              <xsd:enumeration value="OFFICIAL"/>
              <xsd:enumeration value="OFFICIAL-SENSITIVE"/>
            </xsd:restriction>
          </xsd:simpleType>
        </xsd:union>
      </xsd:simpleType>
    </xsd:element>
    <xsd:element name="ContentCloud_ScheduledReviewType" ma:index="17" nillable="true" ma:displayName="Scheduled review type" ma:description="" ma:format="Dropdown" ma:internalName="ContentCloud_ScheduledReviewType">
      <xsd:simpleType>
        <xsd:restriction base="dms:Choice">
          <xsd:enumeration value="Reviewed - no changes"/>
          <xsd:enumeration value="Reviewed - changes made"/>
        </xsd:restriction>
      </xsd:simpleType>
    </xsd:element>
    <xsd:element name="ContentCloud_ChangeType" ma:index="18" nillable="true" ma:displayName="Change type" ma:description="" ma:format="Dropdown" ma:internalName="ContentCloud_ChangeType">
      <xsd:simpleType>
        <xsd:restriction base="dms:Choice">
          <xsd:enumeration value="New - no change"/>
          <xsd:enumeration value="Major"/>
          <xsd:enumeration value="Minor"/>
          <xsd:enumeration value="Very Minor"/>
        </xsd:restriction>
      </xsd:simpleType>
    </xsd:element>
    <xsd:element name="ContentCloud_RiskLevel" ma:index="19" nillable="true" ma:displayName="Risk level" ma:description="" ma:format="Dropdown" ma:internalName="ContentCloud_RiskLevel">
      <xsd:simpleType>
        <xsd:restriction base="dms:Choice">
          <xsd:enumeration value="Very High"/>
          <xsd:enumeration value="High"/>
          <xsd:enumeration value="Medium"/>
          <xsd:enumeration value="Low"/>
          <xsd:enumeration value="Very Low"/>
        </xsd:restriction>
      </xsd:simpleType>
    </xsd:element>
    <xsd:element name="ContentCloud_Status" ma:index="20" nillable="true" ma:displayName="Status" ma:description="" ma:format="Dropdown" ma:indexed="true" ma:internalName="ContentCloud_Status">
      <xsd:simpleType>
        <xsd:restriction base="dms:Choice">
          <xsd:enumeration value="Draft"/>
          <xsd:enumeration value="Pending assurance"/>
          <xsd:enumeration value="Pending approval"/>
          <xsd:enumeration value="Final"/>
          <xsd:enumeration value="Pending scheduled publication"/>
          <xsd:enumeration value="Pending external upload"/>
          <xsd:enumeration value="Pending external withdraw"/>
          <xsd:enumeration value="Pending approval for withdrawal"/>
          <xsd:enumeration value="Withdrawn"/>
          <xsd:enumeration value="Pending scheduled withdrawal"/>
        </xsd:restriction>
      </xsd:simpleType>
    </xsd:element>
    <xsd:element name="ContentCloud_WithdrawnBy" ma:index="21" nillable="true" ma:displayName="Withdrawn by" ma:description="" ma:internalName="ContentCloud_Withdrawn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WithdrawnDate" ma:index="22" nillable="true" ma:displayName="Withdrawn date" ma:description="" ma:format="DateOnly" ma:internalName="ContentCloud_WithdrawnDate">
      <xsd:simpleType>
        <xsd:restriction base="dms:DateTime"/>
      </xsd:simpleType>
    </xsd:element>
    <xsd:element name="ContentCloud_WithdrawNotice" ma:index="23" nillable="true" ma:displayName="Withdraw notice" ma:description="Why the content has been withdrawn. If the content has been merged into another document then they will only place a link here." ma:internalName="ContentCloud_WithdrawNotice">
      <xsd:simpleType>
        <xsd:restriction base="dms:Text">
          <xsd:maxLength value="255"/>
        </xsd:restriction>
      </xsd:simpleType>
    </xsd:element>
    <xsd:element name="ContentCloud_Rating" ma:index="24" nillable="true" ma:displayName="Rating" ma:decimals="1" ma:description="" ma:internalName="ContentCloud_Rating">
      <xsd:simpleType>
        <xsd:restriction base="dms:Number">
          <xsd:maxInclusive value="5"/>
          <xsd:minInclusive value="0"/>
        </xsd:restriction>
      </xsd:simpleType>
    </xsd:element>
    <xsd:element name="ContentCloud_RatingsCount" ma:index="25" nillable="true" ma:displayName="Ratings count" ma:decimals="0" ma:description="" ma:internalName="ContentCloud_RatingsCount">
      <xsd:simpleType>
        <xsd:restriction base="dms:Number">
          <xsd:minInclusive value="0"/>
        </xsd:restriction>
      </xsd:simpleType>
    </xsd:element>
    <xsd:element name="ContentCloud_PrimaryContact" ma:index="27" nillable="true" ma:displayName="Primary contact" ma:description="" ma:internalName="ContentCloud_Primary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rs" ma:index="28" nillable="true" ma:displayName="Approvers" ma:description="" ma:internalName="ContentCloud_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OtherApprovers" ma:index="29" nillable="true" ma:displayName="Other approvers" ma:description="" ma:internalName="ContentCloud_Other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ContentAssurer" ma:index="30" nillable="true" ma:displayName="Content assurer" ma:description="" ma:indexed="true" ma:internalName="ContentCloud_ContentAssur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MetadataItemId" ma:index="31" nillable="true" ma:displayName="Document metadata item id" ma:description="Unique id of the Content Cloud document metadata item." ma:indexed="true" ma:internalName="ContentCloud_MetadataItemId">
      <xsd:simpleType>
        <xsd:restriction base="dms:Number"/>
      </xsd:simpleType>
    </xsd:element>
    <xsd:element name="ContentCloud_Audiences" ma:index="32" nillable="true" ma:displayName="Audience" ma:description="" ma:internalName="ContentCloud_Audien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HA"/>
                    <xsd:enumeration value="Committee on Climate Change"/>
                    <xsd:enumeration value="Defra"/>
                    <xsd:enumeration value="Environment Agency"/>
                    <xsd:enumeration value="Marine Management Organisation"/>
                    <xsd:enumeration value="Natural England"/>
                    <xsd:enumeration value="RPA"/>
                    <xsd:enumeration value="VMD"/>
                  </xsd:restriction>
                </xsd:simpleType>
              </xsd:element>
            </xsd:sequence>
          </xsd:extension>
        </xsd:complexContent>
      </xsd:complexType>
    </xsd:element>
    <xsd:element name="ContentCloud_Approver1" ma:index="34" nillable="true" ma:displayName="Approver 1" ma:description="" ma:internalName="ContentCloud_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1" ma:index="35" nillable="true" ma:displayName="Approved date 1" ma:description="Approved date 1" ma:format="DateOnly" ma:indexed="true" ma:internalName="ContentCloud_ApprovedDate1">
      <xsd:simpleType>
        <xsd:restriction base="dms:DateTime"/>
      </xsd:simpleType>
    </xsd:element>
    <xsd:element name="ContentCloud_ApproverJobTitle1" ma:index="36" nillable="true" ma:displayName="Approver job title 1" ma:description="" ma:internalName="ContentCloud_ApproverJobTitle1">
      <xsd:simpleType>
        <xsd:restriction base="dms:Text">
          <xsd:maxLength value="255"/>
        </xsd:restriction>
      </xsd:simpleType>
    </xsd:element>
    <xsd:element name="ContentCloud_ApprOrganisation1" ma:index="37" nillable="true" ma:displayName="Approver organisation 1" ma:description="" ma:internalName="ContentCloud_ApprOrganisation1">
      <xsd:simpleType>
        <xsd:restriction base="dms:Text">
          <xsd:maxLength value="255"/>
        </xsd:restriction>
      </xsd:simpleType>
    </xsd:element>
    <xsd:element name="ContentCloud_ApproverComment1" ma:index="38" nillable="true" ma:displayName="Approver comment 1" ma:description="" ma:internalName="ContentCloud_ApproverComment1">
      <xsd:simpleType>
        <xsd:restriction base="dms:Note">
          <xsd:maxLength value="2000"/>
        </xsd:restriction>
      </xsd:simpleType>
    </xsd:element>
    <xsd:element name="ContentCloud_Approver2" ma:index="39" nillable="true" ma:displayName="Approver 2" ma:description="" ma:internalName="ContentCloud_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2" ma:index="40" nillable="true" ma:displayName="Approved date 2" ma:description="Approved date 2" ma:format="DateOnly" ma:internalName="ContentCloud_ApprovedDate2">
      <xsd:simpleType>
        <xsd:restriction base="dms:DateTime"/>
      </xsd:simpleType>
    </xsd:element>
    <xsd:element name="ContentCloud_ApproverJobTitle2" ma:index="41" nillable="true" ma:displayName="Approver job title 2" ma:description="" ma:internalName="ContentCloud_ApproverJobTitle2">
      <xsd:simpleType>
        <xsd:restriction base="dms:Text">
          <xsd:maxLength value="255"/>
        </xsd:restriction>
      </xsd:simpleType>
    </xsd:element>
    <xsd:element name="ContentCloud_ApprOrganisation2" ma:index="42" nillable="true" ma:displayName="Approver organisation 2" ma:description="" ma:internalName="ContentCloud_ApprOrganisation2">
      <xsd:simpleType>
        <xsd:restriction base="dms:Text">
          <xsd:maxLength value="255"/>
        </xsd:restriction>
      </xsd:simpleType>
    </xsd:element>
    <xsd:element name="ContentCloud_ApproverComment2" ma:index="43" nillable="true" ma:displayName="Approver comment 2" ma:description="" ma:internalName="ContentCloud_ApproverComment2">
      <xsd:simpleType>
        <xsd:restriction base="dms:Note">
          <xsd:maxLength value="2000"/>
        </xsd:restriction>
      </xsd:simpleType>
    </xsd:element>
    <xsd:element name="ContentCloud_Approver3" ma:index="44" nillable="true" ma:displayName="Approver 3" ma:description="" ma:internalName="ContentCloud_Approver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3" ma:index="45" nillable="true" ma:displayName="Approved date 3" ma:description="Approved date 3" ma:format="DateOnly" ma:internalName="ContentCloud_ApprovedDate3">
      <xsd:simpleType>
        <xsd:restriction base="dms:DateTime"/>
      </xsd:simpleType>
    </xsd:element>
    <xsd:element name="ContentCloud_ApproverJobTitle3" ma:index="46" nillable="true" ma:displayName="Approver job title 3" ma:description="" ma:internalName="ContentCloud_ApproverJobTitle3">
      <xsd:simpleType>
        <xsd:restriction base="dms:Text">
          <xsd:maxLength value="255"/>
        </xsd:restriction>
      </xsd:simpleType>
    </xsd:element>
    <xsd:element name="ContentCloud_ApprOrganisation3" ma:index="47" nillable="true" ma:displayName="Approver organisation 3" ma:description="" ma:internalName="ContentCloud_ApprOrganisation3">
      <xsd:simpleType>
        <xsd:restriction base="dms:Text">
          <xsd:maxLength value="255"/>
        </xsd:restriction>
      </xsd:simpleType>
    </xsd:element>
    <xsd:element name="ContentCloud_ApproverComment3" ma:index="48" nillable="true" ma:displayName="Approver comment 3" ma:description="" ma:internalName="ContentCloud_ApproverComment3">
      <xsd:simpleType>
        <xsd:restriction base="dms:Note">
          <xsd:maxLength value="2000"/>
        </xsd:restriction>
      </xsd:simpleType>
    </xsd:element>
    <xsd:element name="ContentCloud_Approver4" ma:index="49" nillable="true" ma:displayName="Approver 4" ma:description="" ma:internalName="ContentCloud_Approver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4" ma:index="50" nillable="true" ma:displayName="Approved date 4" ma:description="Approved date 4" ma:format="DateOnly" ma:internalName="ContentCloud_ApprovedDate4">
      <xsd:simpleType>
        <xsd:restriction base="dms:DateTime"/>
      </xsd:simpleType>
    </xsd:element>
    <xsd:element name="ContentCloud_ApproverJobTitle4" ma:index="51" nillable="true" ma:displayName="Approver job title 4" ma:description="" ma:internalName="ContentCloud_ApproverJobTitle4">
      <xsd:simpleType>
        <xsd:restriction base="dms:Text">
          <xsd:maxLength value="255"/>
        </xsd:restriction>
      </xsd:simpleType>
    </xsd:element>
    <xsd:element name="ContentCloud_ApprOrganisation4" ma:index="52" nillable="true" ma:displayName="Approver organisation 4" ma:description="" ma:internalName="ContentCloud_ApprOrganisation4">
      <xsd:simpleType>
        <xsd:restriction base="dms:Text">
          <xsd:maxLength value="255"/>
        </xsd:restriction>
      </xsd:simpleType>
    </xsd:element>
    <xsd:element name="ContentCloud_ApproverComment4" ma:index="53" nillable="true" ma:displayName="Approver comment 4" ma:description="" ma:internalName="ContentCloud_ApproverComment4">
      <xsd:simpleType>
        <xsd:restriction base="dms:Note">
          <xsd:maxLength value="2000"/>
        </xsd:restriction>
      </xsd:simpleType>
    </xsd:element>
    <xsd:element name="ContentCloud_Approver5" ma:index="54" nillable="true" ma:displayName="Approver 5" ma:description="" ma:internalName="ContentCloud_Approver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ApprovedDate5" ma:index="55" nillable="true" ma:displayName="Approved date 5" ma:description="Approved date 5" ma:format="DateOnly" ma:internalName="ContentCloud_ApprovedDate5">
      <xsd:simpleType>
        <xsd:restriction base="dms:DateTime"/>
      </xsd:simpleType>
    </xsd:element>
    <xsd:element name="ContentCloud_ApproverJobTitle5" ma:index="56" nillable="true" ma:displayName="Approver job title 5" ma:description="" ma:internalName="ContentCloud_ApproverJobTitle5">
      <xsd:simpleType>
        <xsd:restriction base="dms:Text">
          <xsd:maxLength value="255"/>
        </xsd:restriction>
      </xsd:simpleType>
    </xsd:element>
    <xsd:element name="ContentCloud_ApprOrganisation5" ma:index="57" nillable="true" ma:displayName="Approver organisation 5" ma:description="" ma:internalName="ContentCloud_ApprOrganisation5">
      <xsd:simpleType>
        <xsd:restriction base="dms:Text">
          <xsd:maxLength value="255"/>
        </xsd:restriction>
      </xsd:simpleType>
    </xsd:element>
    <xsd:element name="ContentCloud_ApproverComment5" ma:index="58" nillable="true" ma:displayName="Approver comment 5" ma:description="" ma:internalName="ContentCloud_ApproverComment5">
      <xsd:simpleType>
        <xsd:restriction base="dms:Note">
          <xsd:maxLength value="2000"/>
        </xsd:restriction>
      </xsd:simpleType>
    </xsd:element>
    <xsd:element name="ContentCloud_AssurerComment" ma:index="59" nillable="true" ma:displayName="Assurer comment" ma:description="" ma:internalName="ContentCloud_AssurerComment">
      <xsd:simpleType>
        <xsd:restriction base="dms:Note">
          <xsd:maxLength value="2000"/>
        </xsd:restriction>
      </xsd:simpleType>
    </xsd:element>
    <xsd:element name="ContentCloud_WithdrawnReason" ma:index="60" nillable="true" ma:displayName="Withdrawn reason" ma:description="" ma:format="Dropdown" ma:internalName="ContentCloud_WithdrawnReason">
      <xsd:simpleType>
        <xsd:restriction base="dms:Choice">
          <xsd:enumeration value="Content no longer current"/>
          <xsd:enumeration value="Consolidated into other content"/>
        </xsd:restriction>
      </xsd:simpleType>
    </xsd:element>
    <xsd:element name="ContentCloud_Keywords" ma:index="61" nillable="true" ma:displayName="Keywords" ma:description="" ma:internalName="ContentCloud_Keywords">
      <xsd:simpleType>
        <xsd:restriction base="dms:Note"/>
      </xsd:simpleType>
    </xsd:element>
    <xsd:element name="ContentCloud_CommentToApprover" ma:index="62" nillable="true" ma:displayName="Comment to approver" ma:description="Optionally provide additional information to your selected approver(s)." ma:internalName="ContentCloud_CommentToApprover">
      <xsd:simpleType>
        <xsd:restriction base="dms:Text">
          <xsd:maxLength value="255"/>
        </xsd:restriction>
      </xsd:simpleType>
    </xsd:element>
    <xsd:element name="ContentCloud_PublishOnApproval" ma:index="63" nillable="true" ma:displayName="Publish on approval" ma:description="Publish On Approval" ma:internalName="ContentCloud_PublishOnApproval">
      <xsd:simpleType>
        <xsd:restriction base="dms:Boolean"/>
      </xsd:simpleType>
    </xsd:element>
    <xsd:element name="ContentCloud_UpdatesNumber" ma:index="64" nillable="true" ma:displayName="Updates number" ma:description="Number of updates of item." ma:hidden="true" ma:internalName="ContentCloud_UpdatesNumber" ma:readOnly="false">
      <xsd:simpleType>
        <xsd:restriction base="dms:Number"/>
      </xsd:simpleType>
    </xsd:element>
    <xsd:element name="ContentCloud_MetadataCTypeName" ma:index="65" nillable="true" ma:displayName="Metadata content type name" ma:description="" ma:internalName="ContentCloud_MetadataCTypeName">
      <xsd:simpleType>
        <xsd:restriction base="dms:Text">
          <xsd:maxLength value="255"/>
        </xsd:restriction>
      </xsd:simpleType>
    </xsd:element>
    <xsd:element name="ContentCloud_SubmitDate" ma:index="66" nillable="true" ma:displayName="Date submitted" ma:description="Submit for approval date" ma:format="DateOnly" ma:internalName="ContentCloud_SubmitDate">
      <xsd:simpleType>
        <xsd:restriction base="dms:DateTime"/>
      </xsd:simpleType>
    </xsd:element>
    <xsd:element name="ContentCloud_ContributorIds" ma:index="67" nillable="true" ma:displayName="Metadata contributors ids" ma:description="" ma:hidden="true" ma:internalName="ContentCloud_ContributorIds" ma:readOnly="false">
      <xsd:simpleType>
        <xsd:restriction base="dms:Text">
          <xsd:maxLength value="255"/>
        </xsd:restriction>
      </xsd:simpleType>
    </xsd:element>
    <xsd:element name="ContentCloud_PrimaryContactIds" ma:index="68" nillable="true" ma:displayName="Metadata primary contact ids" ma:description="" ma:hidden="true" ma:internalName="ContentCloud_PrimaryContactIds" ma:readOnly="false">
      <xsd:simpleType>
        <xsd:restriction base="dms:Text">
          <xsd:maxLength value="255"/>
        </xsd:restriction>
      </xsd:simpleType>
    </xsd:element>
    <xsd:element name="ContentCloud_WithdrawOnApproval" ma:index="69" nillable="true" ma:displayName="Withdraw on approval" ma:description="Withdraw On Approval" ma:internalName="ContentCloud_WithdrawOnApproval">
      <xsd:simpleType>
        <xsd:restriction base="dms:Boolean"/>
      </xsd:simpleType>
    </xsd:element>
    <xsd:element name="ContentCloud_ConsolidatedUrl" ma:index="70" nillable="true" ma:displayName="Link to consolidated content" ma:format="Hyperlink" ma:internalName="ContentCloud_Consolidate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Cloud_TempExtDate" ma:index="71" nillable="true" ma:displayName="Temporary extension date" ma:description="Temporary extension date" ma:format="DateOnly" ma:internalName="ContentCloud_TempExtDate">
      <xsd:simpleType>
        <xsd:restriction base="dms:DateTime"/>
      </xsd:simpleType>
    </xsd:element>
    <xsd:element name="ContentCloud_SharedWith" ma:index="72" nillable="true" ma:displayName="Shared with" ma:description="" ma:hidden="true" ma:internalName="ContentCloud_SharedWith" ma:readOnly="false">
      <xsd:simpleType>
        <xsd:restriction base="dms:Note"/>
      </xsd:simpleType>
    </xsd:element>
    <xsd:element name="ContentCloud_Duration" ma:index="73" nillable="true" ma:displayName="Duration" ma:description="Duration of content in seconds." ma:internalName="ContentCloud_Duration">
      <xsd:simpleType>
        <xsd:restriction base="dms:Number"/>
      </xsd:simpleType>
    </xsd:element>
    <xsd:element name="ContentCloud_Submitter" ma:index="74" nillable="true" ma:displayName="Submitted by" ma:description="" ma:hidden="true" ma:internalName="ContentCloud_Submitt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LegacyDetails" ma:index="75" nillable="true" ma:displayName="Legacy details" ma:description="" ma:internalName="ContentCloud_LegacyDetails">
      <xsd:simpleType>
        <xsd:restriction base="dms:Note"/>
      </xsd:simpleType>
    </xsd:element>
    <xsd:element name="ContentCloud_TEDBeforeSRD" ma:index="76" nillable="true" ma:displayName="Temporary extension set before submit for approval" ma:description="Temporary extension set before submit for approval" ma:hidden="true" ma:internalName="ContentCloud_TEDBeforeSRD" ma:readOnly="false">
      <xsd:simpleType>
        <xsd:restriction base="dms:Boolean"/>
      </xsd:simpleType>
    </xsd:element>
    <xsd:element name="ContentCloud_Migrated" ma:index="77" nillable="true" ma:displayName="Migrated" ma:internalName="ContentCloud_Migrated">
      <xsd:simpleType>
        <xsd:restriction base="dms:Boolean"/>
      </xsd:simpleType>
    </xsd:element>
    <xsd:element name="ContentCloud_ReceivedFrom" ma:index="78" nillable="true" ma:displayName="Document Received From" ma:list="UserInfo" ma:SharePointGroup="0" ma:internalName="ContentCloud_ReceivedFro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Cloud_NewDraftNumber" ma:index="79" nillable="true" ma:displayName="New draft number" ma:description="" ma:internalName="ContentCloud_NewDraftNumber">
      <xsd:simpleType>
        <xsd:restriction base="dms:Text">
          <xsd:maxLength value="255"/>
        </xsd:restriction>
      </xsd:simpleType>
    </xsd:element>
    <xsd:element name="PublishingExpirationDate" ma:index="8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dlc_Exempt" ma:index="81" nillable="true" ma:displayName="Exempt from Policy" ma:hidden="true" ma:internalName="_dlc_Exempt" ma:readOnly="true">
      <xsd:simpleType>
        <xsd:restriction base="dms:Unknown"/>
      </xsd:simpleType>
    </xsd:element>
    <xsd:element name="PublishingStartDate" ma:index="9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428f-c30f-44c8-8eab-a30b7390a267" elementFormDefault="qualified">
    <xsd:import namespace="http://schemas.microsoft.com/office/2006/documentManagement/types"/>
    <xsd:import namespace="http://schemas.microsoft.com/office/infopath/2007/PartnerControls"/>
    <xsd:element name="ContentCloud_OrganisationString" ma:index="26" nillable="true" ma:displayName="Organisation string" ma:indexed="true" ma:list="{4aafafe1-e8cb-42dd-8946-936c776bf3e5}" ma:internalName="ContentCloud_OrganisationString" ma:showField="Title" ma:web="44ba428f-c30f-44c8-8eab-a30b7390a267">
      <xsd:simpleType>
        <xsd:restriction base="dms:Lookup"/>
      </xsd:simpleType>
    </xsd:element>
    <xsd:element name="ContentCloud_RelatedSites" ma:index="33" nillable="true" ma:displayName="Related sites" ma:list="{b4283a8c-c169-464e-b37a-660a96344476}" ma:internalName="ContentCloud_RelatedSites" ma:showField="Title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0cd0-2680-45d0-a254-38b105a1c2de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83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84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9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8" nillable="true" ma:displayName="Taxonomy Catch All Column" ma:hidden="true" ma:list="{df517a1a-f367-4017-82b3-5224906db11f}" ma:internalName="TaxCatchAll" ma:showField="CatchAllData" ma:web="44ba428f-c30f-44c8-8eab-a30b7390a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4" ma:displayName="Content Type"/>
        <xsd:element ref="dc:title" minOccurs="0" maxOccurs="1" ma:index="8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42B07-FE47-4ABE-AC43-35E0EE05BC61}"/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662745e8-e224-48e8-a2e3-254862b8c2f5"/>
    <ds:schemaRef ds:uri="c78a0cd0-2680-45d0-a254-38b105a1c2de"/>
    <ds:schemaRef ds:uri="http://purl.org/dc/dcmitype/"/>
    <ds:schemaRef ds:uri="44ba428f-c30f-44c8-8eab-a30b7390a26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059F6E-64F4-4C04-BAA4-DEB7F9834BEB}"/>
</file>

<file path=customXml/itemProps4.xml><?xml version="1.0" encoding="utf-8"?>
<ds:datastoreItem xmlns:ds="http://schemas.openxmlformats.org/officeDocument/2006/customXml" ds:itemID="{C5236218-A221-425A-BE78-0449EBE8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428f-c30f-44c8-8eab-a30b7390a267"/>
    <ds:schemaRef ds:uri="c78a0cd0-2680-45d0-a254-38b105a1c2de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3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Fraser, Mike</cp:lastModifiedBy>
  <cp:revision>2</cp:revision>
  <dcterms:created xsi:type="dcterms:W3CDTF">2024-07-02T08:18:00Z</dcterms:created>
  <dcterms:modified xsi:type="dcterms:W3CDTF">2024-07-02T08:18:00Z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0x010100A5BF1C78D9F64B679A5EBDE1C6598EBC0100F7AD09E2D212794DA62192C8F0F407BD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