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C70D66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E48EA">
              <w:rPr>
                <w:rFonts w:ascii="Arial" w:hAnsi="Arial" w:cs="Arial"/>
                <w:b/>
                <w:sz w:val="22"/>
              </w:rPr>
              <w:t>779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BC21904" w:rsidR="004E4BD7" w:rsidRDefault="00323B6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E48EA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1E8B268" w:rsidR="005C6E7D" w:rsidRDefault="002E48E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01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47C9991E" w:rsidR="00727813" w:rsidRDefault="002E48EA" w:rsidP="002E48EA">
      <w:pPr>
        <w:jc w:val="center"/>
        <w:rPr>
          <w:rFonts w:ascii="Arial" w:hAnsi="Arial" w:cs="Arial"/>
          <w:b/>
        </w:rPr>
      </w:pPr>
      <w:r w:rsidRPr="002E48EA">
        <w:rPr>
          <w:rFonts w:ascii="Arial" w:hAnsi="Arial" w:cs="Arial"/>
          <w:b/>
        </w:rPr>
        <w:t>1-779 A14 Deployment of Air Quality Monitoring Potential Future Speed Limit Trial Locations - WP 7</w:t>
      </w:r>
    </w:p>
    <w:p w14:paraId="1C03E233" w14:textId="77777777" w:rsidR="002E48EA" w:rsidRPr="002E48EA" w:rsidRDefault="002E48EA" w:rsidP="002E48EA">
      <w:pPr>
        <w:jc w:val="center"/>
        <w:rPr>
          <w:rFonts w:ascii="Arial" w:hAnsi="Arial" w:cs="Arial"/>
          <w:b/>
        </w:rPr>
      </w:pPr>
    </w:p>
    <w:p w14:paraId="5D6970DB" w14:textId="658EE25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2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E48EA">
            <w:rPr>
              <w:rStyle w:val="Style1"/>
            </w:rPr>
            <w:t>08 February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983D16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3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E48EA">
            <w:rPr>
              <w:rStyle w:val="Style2"/>
            </w:rPr>
            <w:t>01 March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E48EA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162E11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E48EA">
        <w:rPr>
          <w:rFonts w:ascii="Arial" w:hAnsi="Arial" w:cs="Arial"/>
          <w:b/>
        </w:rPr>
        <w:t>9767.90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EC2CC84" w:rsidR="00627D44" w:rsidRPr="00627D44" w:rsidRDefault="00D13E9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437A9591" w14:textId="77777777" w:rsidR="002E48EA" w:rsidRDefault="002E48EA" w:rsidP="00727813">
      <w:pPr>
        <w:rPr>
          <w:rFonts w:ascii="Arial" w:hAnsi="Arial" w:cs="Arial"/>
        </w:rPr>
      </w:pPr>
      <w:bookmarkStart w:id="15" w:name="SenderName1"/>
      <w:bookmarkEnd w:id="15"/>
    </w:p>
    <w:p w14:paraId="7FF50486" w14:textId="3C6544CB" w:rsidR="00727813" w:rsidRDefault="00D13E9B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6" w:name="_GoBack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5FC8395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2E48EA">
              <w:rPr>
                <w:rFonts w:ascii="Arial" w:hAnsi="Arial" w:cs="Arial"/>
              </w:rPr>
              <w:t>779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3C8E23E" w:rsidR="00627D44" w:rsidRPr="00627D44" w:rsidRDefault="002E48E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A82B52C" w:rsidR="00627D44" w:rsidRPr="00627D44" w:rsidRDefault="002E48EA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601142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A2BB5" w14:textId="77777777" w:rsidR="00323B65" w:rsidRDefault="00323B65">
      <w:r>
        <w:separator/>
      </w:r>
    </w:p>
  </w:endnote>
  <w:endnote w:type="continuationSeparator" w:id="0">
    <w:p w14:paraId="4C2CDC45" w14:textId="77777777" w:rsidR="00323B65" w:rsidRDefault="0032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23B6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74CD6" w14:textId="77777777" w:rsidR="00323B65" w:rsidRDefault="00323B65">
      <w:r>
        <w:separator/>
      </w:r>
    </w:p>
  </w:footnote>
  <w:footnote w:type="continuationSeparator" w:id="0">
    <w:p w14:paraId="778D054A" w14:textId="77777777" w:rsidR="00323B65" w:rsidRDefault="0032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6352"/>
    <w:rsid w:val="001E763A"/>
    <w:rsid w:val="00205CF9"/>
    <w:rsid w:val="00232772"/>
    <w:rsid w:val="00246DCD"/>
    <w:rsid w:val="002B0CC6"/>
    <w:rsid w:val="002B4544"/>
    <w:rsid w:val="002E48EA"/>
    <w:rsid w:val="00323B65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13E9B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B8302D"/>
    <w:rsid w:val="00DC58AA"/>
    <w:rsid w:val="00EE36CC"/>
    <w:rsid w:val="00EF52B3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6700-422F-4DDE-A04A-8FC06956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2019-03-01T11:46:00Z</dcterms:created>
  <dcterms:modified xsi:type="dcterms:W3CDTF">2019-03-04T14:28:00Z</dcterms:modified>
</cp:coreProperties>
</file>