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EBA068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633B6" w:rsidRPr="008633B6">
              <w:rPr>
                <w:rFonts w:ascii="Arial" w:hAnsi="Arial" w:cs="Arial"/>
                <w:b/>
              </w:rPr>
              <w:t>T0482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1DD08E68" w:rsidR="00CB3E0B" w:rsidRDefault="008633B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0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86F5FD3" w:rsidR="00727813" w:rsidRPr="00311C5F" w:rsidRDefault="00A07E8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D639AA4" w:rsidR="00A53652" w:rsidRPr="00CB3E0B" w:rsidRDefault="008633B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1654138" w14:textId="77777777" w:rsidR="008633B6" w:rsidRDefault="008633B6" w:rsidP="008633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T0482</w:t>
      </w:r>
    </w:p>
    <w:p w14:paraId="391E6084" w14:textId="17B622E4" w:rsidR="00727813" w:rsidRDefault="008633B6" w:rsidP="008633B6">
      <w:pPr>
        <w:jc w:val="center"/>
        <w:rPr>
          <w:rFonts w:ascii="Arial" w:hAnsi="Arial" w:cs="Arial"/>
        </w:rPr>
      </w:pPr>
      <w:r w:rsidRPr="008633B6">
        <w:rPr>
          <w:rFonts w:ascii="Arial" w:hAnsi="Arial" w:cs="Arial"/>
          <w:b/>
        </w:rPr>
        <w:t xml:space="preserve">M27 J5-7 Project Management </w:t>
      </w:r>
      <w:proofErr w:type="gramStart"/>
      <w:r w:rsidRPr="008633B6">
        <w:rPr>
          <w:rFonts w:ascii="Arial" w:hAnsi="Arial" w:cs="Arial"/>
          <w:b/>
        </w:rPr>
        <w:t>support</w:t>
      </w:r>
      <w:proofErr w:type="gramEnd"/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5020F4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1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633B6">
            <w:rPr>
              <w:rFonts w:ascii="Arial" w:hAnsi="Arial" w:cs="Arial"/>
              <w:b/>
            </w:rPr>
            <w:t>15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EA8D71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1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07E8B">
            <w:rPr>
              <w:rFonts w:ascii="Arial" w:hAnsi="Arial" w:cs="Arial"/>
              <w:b/>
            </w:rPr>
            <w:t>11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4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633B6">
            <w:rPr>
              <w:rFonts w:ascii="Arial" w:hAnsi="Arial" w:cs="Arial"/>
              <w:b/>
            </w:rPr>
            <w:t>30 April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AB9E28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633B6">
        <w:rPr>
          <w:rFonts w:ascii="Arial" w:hAnsi="Arial" w:cs="Arial"/>
          <w:b/>
        </w:rPr>
        <w:t>499,736.00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6C24CBA" w:rsidR="00627D44" w:rsidRPr="00311C5F" w:rsidRDefault="008449DD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proofErr w:type="gramStart"/>
      <w:r>
        <w:rPr>
          <w:rFonts w:ascii="Arial" w:hAnsi="Arial" w:cs="Arial"/>
        </w:rPr>
        <w:t xml:space="preserve">x 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</w:t>
      </w:r>
      <w:proofErr w:type="gramEnd"/>
      <w:r w:rsidR="00627D44" w:rsidRPr="00311C5F">
        <w:rPr>
          <w:rFonts w:ascii="Arial" w:hAnsi="Arial" w:cs="Arial"/>
        </w:rPr>
        <w:t xml:space="preserve">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7AE7E56" w:rsidR="00727813" w:rsidRPr="00311C5F" w:rsidRDefault="008449D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BFBF959" w:rsidR="00CB4F85" w:rsidRPr="002C2284" w:rsidRDefault="00A07E8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T0482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B350E7D" w:rsidR="00CB4F85" w:rsidRPr="002C2284" w:rsidRDefault="00A07E8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3393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3BB384D" w:rsidR="00CB4F85" w:rsidRPr="002C2284" w:rsidRDefault="00A07E8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611045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70B5" w14:textId="77777777" w:rsidR="00277177" w:rsidRDefault="00277177">
      <w:r>
        <w:separator/>
      </w:r>
    </w:p>
  </w:endnote>
  <w:endnote w:type="continuationSeparator" w:id="0">
    <w:p w14:paraId="7E0ABF96" w14:textId="77777777" w:rsidR="00277177" w:rsidRDefault="0027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8958" w14:textId="77777777" w:rsidR="00277177" w:rsidRDefault="00277177">
      <w:r>
        <w:separator/>
      </w:r>
    </w:p>
  </w:footnote>
  <w:footnote w:type="continuationSeparator" w:id="0">
    <w:p w14:paraId="4EF3E0B7" w14:textId="77777777" w:rsidR="00277177" w:rsidRDefault="0027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1467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77177"/>
    <w:rsid w:val="00291A40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449DD"/>
    <w:rsid w:val="008633B6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07E8B"/>
    <w:rsid w:val="00A26AB8"/>
    <w:rsid w:val="00A4071A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F4959"/>
    <w:rsid w:val="001E55F7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E4C61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2</cp:revision>
  <cp:lastPrinted>2016-01-12T11:01:00Z</cp:lastPrinted>
  <dcterms:created xsi:type="dcterms:W3CDTF">2023-09-12T15:04:00Z</dcterms:created>
  <dcterms:modified xsi:type="dcterms:W3CDTF">2023-09-12T15:04:00Z</dcterms:modified>
</cp:coreProperties>
</file>