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CADE177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EE509D" w:rsidRPr="00EE509D">
              <w:rPr>
                <w:rFonts w:ascii="Arial" w:hAnsi="Arial" w:cs="Arial"/>
                <w:b/>
              </w:rPr>
              <w:t>T0282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00DB39B0" w:rsidR="00CB3E0B" w:rsidRDefault="00EE509D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WSP UK Ltd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199 </w:t>
            </w:r>
            <w:proofErr w:type="spellStart"/>
            <w:r>
              <w:rPr>
                <w:rFonts w:ascii="Arial" w:hAnsi="Arial" w:cs="Arial"/>
                <w:color w:val="000000"/>
                <w:lang w:eastAsia="en-GB"/>
              </w:rPr>
              <w:t>Wharfside</w:t>
            </w:r>
            <w:proofErr w:type="spellEnd"/>
            <w:r>
              <w:rPr>
                <w:rFonts w:ascii="Arial" w:hAnsi="Arial" w:cs="Arial"/>
                <w:color w:val="000000"/>
                <w:lang w:eastAsia="en-GB"/>
              </w:rPr>
              <w:t xml:space="preserve">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7-1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4F10B64E" w:rsidR="00727813" w:rsidRPr="00311C5F" w:rsidRDefault="00EE509D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18 July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BE558CC" w:rsidR="00A53652" w:rsidRPr="00CB3E0B" w:rsidRDefault="00EE509D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5E3DB89C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00E0265F" w14:textId="77777777" w:rsidR="00EE509D" w:rsidRPr="00F841A8" w:rsidRDefault="00EE509D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322CBAFE" w:rsidR="00727813" w:rsidRDefault="00EE509D" w:rsidP="00EE509D">
      <w:pPr>
        <w:jc w:val="center"/>
        <w:rPr>
          <w:rFonts w:ascii="Arial" w:hAnsi="Arial" w:cs="Arial"/>
          <w:b/>
        </w:rPr>
      </w:pPr>
      <w:r w:rsidRPr="00EE509D">
        <w:rPr>
          <w:rFonts w:ascii="Arial" w:hAnsi="Arial" w:cs="Arial"/>
          <w:b/>
        </w:rPr>
        <w:t>T0282 DMRB Update</w:t>
      </w:r>
    </w:p>
    <w:p w14:paraId="790E69C1" w14:textId="77777777" w:rsidR="00EE509D" w:rsidRDefault="00EE509D" w:rsidP="00EE509D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1F271A11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E509D">
            <w:rPr>
              <w:rFonts w:ascii="Arial" w:hAnsi="Arial" w:cs="Arial"/>
              <w:b/>
            </w:rPr>
            <w:t>23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00C7EBE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7-1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E509D">
            <w:rPr>
              <w:rFonts w:ascii="Arial" w:hAnsi="Arial" w:cs="Arial"/>
              <w:b/>
            </w:rPr>
            <w:t>18 July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EE509D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4DCCA52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5B0953">
        <w:rPr>
          <w:rFonts w:ascii="Arial" w:hAnsi="Arial" w:cs="Arial"/>
          <w:b/>
        </w:rPr>
        <w:t>29,966.90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1B61609D" w:rsidR="00627D44" w:rsidRPr="00311C5F" w:rsidRDefault="007C0316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proofErr w:type="gramStart"/>
      <w:r w:rsidR="00627D44" w:rsidRPr="00311C5F">
        <w:rPr>
          <w:rFonts w:ascii="Arial" w:hAnsi="Arial" w:cs="Arial"/>
        </w:rPr>
        <w:t>Sponsor, and</w:t>
      </w:r>
      <w:proofErr w:type="gramEnd"/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5F365759" w:rsidR="00727813" w:rsidRPr="00311C5F" w:rsidRDefault="007C0316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C735AB2" w:rsidR="00627D44" w:rsidRPr="00311C5F" w:rsidRDefault="007C0316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</w:p>
    <w:sectPr w:rsidR="00627D44" w:rsidRPr="00311C5F" w:rsidSect="00F7334E">
      <w:headerReference w:type="default" r:id="rId9"/>
      <w:footerReference w:type="default" r:id="rId10"/>
      <w:footerReference w:type="first" r:id="rId11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5B0953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73840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625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B0953"/>
    <w:rsid w:val="005C6E7D"/>
    <w:rsid w:val="005F0E87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0316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0D9B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509D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Payton, Jonathan</cp:lastModifiedBy>
  <cp:revision>2</cp:revision>
  <cp:lastPrinted>2016-01-12T11:01:00Z</cp:lastPrinted>
  <dcterms:created xsi:type="dcterms:W3CDTF">2022-07-21T08:17:00Z</dcterms:created>
  <dcterms:modified xsi:type="dcterms:W3CDTF">2022-07-21T08:17:00Z</dcterms:modified>
</cp:coreProperties>
</file>