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038DB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C2348" w:rsidRPr="00EC2348">
              <w:rPr>
                <w:rFonts w:ascii="Arial" w:hAnsi="Arial" w:cs="Arial"/>
                <w:b/>
              </w:rPr>
              <w:t>T0189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61B3FBE" w:rsidR="00CB3E0B" w:rsidRDefault="00EC234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DB409E" w:rsidR="00727813" w:rsidRPr="00311C5F" w:rsidRDefault="00EC234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3FDAFB3" w:rsidR="00A53652" w:rsidRPr="00CB3E0B" w:rsidRDefault="00EC234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ECC55EB" w:rsidR="00727813" w:rsidRDefault="00EC2348" w:rsidP="00EC2348">
      <w:pPr>
        <w:jc w:val="center"/>
        <w:rPr>
          <w:rFonts w:ascii="Arial" w:hAnsi="Arial" w:cs="Arial"/>
          <w:b/>
        </w:rPr>
      </w:pPr>
      <w:r w:rsidRPr="00EC2348">
        <w:rPr>
          <w:rFonts w:ascii="Arial" w:hAnsi="Arial" w:cs="Arial"/>
          <w:b/>
        </w:rPr>
        <w:t>T0189 Developing Better Environmental Processes</w:t>
      </w:r>
    </w:p>
    <w:p w14:paraId="6008F608" w14:textId="77777777" w:rsidR="00EC2348" w:rsidRDefault="00EC2348" w:rsidP="00EC234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B87565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348">
            <w:rPr>
              <w:rFonts w:ascii="Arial" w:hAnsi="Arial" w:cs="Arial"/>
              <w:b/>
            </w:rPr>
            <w:t>08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F2DBE0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348">
            <w:rPr>
              <w:rFonts w:ascii="Arial" w:hAnsi="Arial" w:cs="Arial"/>
              <w:b/>
            </w:rPr>
            <w:t>16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348">
            <w:rPr>
              <w:rFonts w:ascii="Arial" w:hAnsi="Arial" w:cs="Arial"/>
              <w:b/>
            </w:rPr>
            <w:t>31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CAC260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C2348">
        <w:rPr>
          <w:rFonts w:ascii="Arial" w:hAnsi="Arial" w:cs="Arial"/>
          <w:b/>
        </w:rPr>
        <w:t>177,255.75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BD5398C" w:rsidR="00627D44" w:rsidRPr="00311C5F" w:rsidRDefault="00A606A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612849A" w:rsidR="00727813" w:rsidRPr="00311C5F" w:rsidRDefault="00A606A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9364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9364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55C6B0" w:rsidR="00CB4F85" w:rsidRPr="002C2284" w:rsidRDefault="00EC23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T0189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849499A" w:rsidR="00CB4F85" w:rsidRPr="002C2284" w:rsidRDefault="00EC23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1CDEA18" w:rsidR="00CB4F85" w:rsidRPr="002C2284" w:rsidRDefault="00EC23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E586" w14:textId="77777777" w:rsidR="0029364D" w:rsidRDefault="0029364D">
      <w:r>
        <w:separator/>
      </w:r>
    </w:p>
  </w:endnote>
  <w:endnote w:type="continuationSeparator" w:id="0">
    <w:p w14:paraId="0777B643" w14:textId="77777777" w:rsidR="0029364D" w:rsidRDefault="0029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813F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EC29" w14:textId="77777777" w:rsidR="0029364D" w:rsidRDefault="0029364D">
      <w:r>
        <w:separator/>
      </w:r>
    </w:p>
  </w:footnote>
  <w:footnote w:type="continuationSeparator" w:id="0">
    <w:p w14:paraId="5A943F3B" w14:textId="77777777" w:rsidR="0029364D" w:rsidRDefault="0029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3F0"/>
    <w:rsid w:val="001C2680"/>
    <w:rsid w:val="001E763A"/>
    <w:rsid w:val="00203F5D"/>
    <w:rsid w:val="00205CF9"/>
    <w:rsid w:val="00232772"/>
    <w:rsid w:val="00246DCD"/>
    <w:rsid w:val="002936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06A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34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93B34"/>
    <w:rsid w:val="009A65F4"/>
    <w:rsid w:val="009A7FAF"/>
    <w:rsid w:val="009F2608"/>
    <w:rsid w:val="00A11CA3"/>
    <w:rsid w:val="00A4229C"/>
    <w:rsid w:val="00A8024D"/>
    <w:rsid w:val="00BC28F6"/>
    <w:rsid w:val="00D269BA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0EB4-8DBB-4077-8937-E182FADC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2021-11-15T14:41:00Z</dcterms:created>
  <dcterms:modified xsi:type="dcterms:W3CDTF">2021-11-16T09:00:00Z</dcterms:modified>
</cp:coreProperties>
</file>