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8E" w:rsidRDefault="009B398E" w:rsidP="009B398E">
      <w:pPr>
        <w:pStyle w:val="Heading1"/>
        <w:rPr>
          <w:bCs w:val="0"/>
          <w:color w:val="808080"/>
          <w:sz w:val="20"/>
          <w:szCs w:val="20"/>
          <w:u w:val="single" w:color="808080"/>
        </w:rPr>
      </w:pPr>
      <w:r>
        <w:rPr>
          <w:bCs w:val="0"/>
          <w:color w:val="808080"/>
          <w:sz w:val="20"/>
          <w:szCs w:val="20"/>
          <w:u w:val="single" w:color="808080"/>
        </w:rPr>
        <w:t xml:space="preserve">Response Form </w:t>
      </w:r>
      <w:r w:rsidR="00BB4073">
        <w:rPr>
          <w:bCs w:val="0"/>
          <w:color w:val="808080"/>
          <w:sz w:val="20"/>
          <w:szCs w:val="20"/>
          <w:u w:val="single" w:color="808080"/>
        </w:rPr>
        <w:t>3</w:t>
      </w:r>
      <w:r>
        <w:rPr>
          <w:bCs w:val="0"/>
          <w:color w:val="808080"/>
          <w:sz w:val="20"/>
          <w:szCs w:val="20"/>
          <w:u w:val="single" w:color="808080"/>
        </w:rPr>
        <w:t>: S</w:t>
      </w:r>
      <w:r w:rsidRPr="001C7BAB">
        <w:rPr>
          <w:bCs w:val="0"/>
          <w:color w:val="808080"/>
          <w:sz w:val="20"/>
          <w:szCs w:val="20"/>
          <w:u w:val="single" w:color="808080"/>
        </w:rPr>
        <w:t>tatement of assurance</w:t>
      </w:r>
      <w:r>
        <w:rPr>
          <w:bCs w:val="0"/>
          <w:color w:val="808080"/>
          <w:sz w:val="20"/>
          <w:szCs w:val="20"/>
          <w:u w:val="single" w:color="808080"/>
        </w:rPr>
        <w:t xml:space="preserve"> regarding ‘connected party transactions’</w:t>
      </w:r>
    </w:p>
    <w:p w:rsidR="00BB4073" w:rsidRPr="00BB4073" w:rsidRDefault="00BB4073" w:rsidP="009B398E">
      <w:pPr>
        <w:pStyle w:val="Heading1"/>
        <w:rPr>
          <w:bCs w:val="0"/>
          <w:color w:val="808080"/>
          <w:sz w:val="16"/>
          <w:szCs w:val="16"/>
          <w:u w:val="single" w:color="808080"/>
        </w:rPr>
      </w:pPr>
    </w:p>
    <w:p w:rsidR="009B398E" w:rsidRDefault="009B398E" w:rsidP="009B398E">
      <w:pPr>
        <w:rPr>
          <w:rFonts w:eastAsia="Calibri"/>
          <w:sz w:val="20"/>
          <w:szCs w:val="20"/>
        </w:rPr>
      </w:pPr>
      <w:r w:rsidRPr="001C7BAB">
        <w:rPr>
          <w:rFonts w:eastAsia="Calibri"/>
          <w:sz w:val="20"/>
          <w:szCs w:val="20"/>
        </w:rPr>
        <w:t xml:space="preserve">This form is for completion by an individual or organisation (the ‘supplier’), defined in the </w:t>
      </w:r>
      <w:hyperlink r:id="rId8" w:history="1">
        <w:r w:rsidRPr="001C7BAB">
          <w:rPr>
            <w:rFonts w:eastAsia="Calibri"/>
            <w:sz w:val="20"/>
            <w:szCs w:val="20"/>
          </w:rPr>
          <w:t>Academies Financial Handbook</w:t>
        </w:r>
      </w:hyperlink>
      <w:r w:rsidRPr="001C7BAB">
        <w:rPr>
          <w:rFonts w:eastAsia="Calibri"/>
          <w:sz w:val="20"/>
          <w:szCs w:val="20"/>
        </w:rPr>
        <w:t xml:space="preserve"> (the ‘handbook’) as a ‘connected party’ to an academy trust. Individuals and organisations supplying goods or services to a connected trust must charge no more than cost (defined at the end of the form). This form will also help trusts comply with their funding agreement obligations.</w:t>
      </w:r>
    </w:p>
    <w:p w:rsidR="00D14E3E" w:rsidRDefault="00D14E3E" w:rsidP="009B398E">
      <w:pPr>
        <w:rPr>
          <w:rFonts w:eastAsia="Calibri"/>
          <w:sz w:val="20"/>
          <w:szCs w:val="20"/>
        </w:rPr>
      </w:pPr>
    </w:p>
    <w:p w:rsidR="009B398E" w:rsidRPr="001C7BAB" w:rsidRDefault="009B398E" w:rsidP="009B398E">
      <w:pPr>
        <w:rPr>
          <w:rFonts w:eastAsia="Calibri"/>
          <w:sz w:val="20"/>
          <w:szCs w:val="20"/>
        </w:rPr>
      </w:pPr>
      <w:bookmarkStart w:id="0" w:name="_Toc403325853"/>
      <w:r w:rsidRPr="001C7BAB">
        <w:rPr>
          <w:rFonts w:eastAsia="Calibri"/>
          <w:b/>
          <w:sz w:val="20"/>
          <w:szCs w:val="20"/>
        </w:rPr>
        <w:t>Section 1: Supplier details</w:t>
      </w:r>
      <w:bookmarkEnd w:id="0"/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856"/>
      </w:tblGrid>
      <w:tr w:rsidR="009B398E" w:rsidRPr="001C7BAB" w:rsidTr="00CD1680">
        <w:trPr>
          <w:tblHeader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address of supplier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rPr>
          <w:trHeight w:val="5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Company number (if applicable)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Start date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End date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Estimate of commercial price, including profit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A reasonable and fair estimate</w:t>
            </w: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CD1680" w:rsidP="00B03EE5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Does the company/organisation have any c</w:t>
            </w:r>
            <w:r w:rsidR="00B03EE5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onnection with trust?  </w:t>
            </w:r>
            <w:r w:rsidR="00B03EE5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>(</w:t>
            </w:r>
            <w:proofErr w:type="spellStart"/>
            <w:proofErr w:type="gramStart"/>
            <w:r w:rsidR="00B03EE5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>e</w:t>
            </w:r>
            <w:r w:rsidR="009B398E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>g</w:t>
            </w:r>
            <w:proofErr w:type="spellEnd"/>
            <w:proofErr w:type="gramEnd"/>
            <w:r w:rsidR="009B398E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 xml:space="preserve">. </w:t>
            </w:r>
            <w:r w:rsidR="00B03EE5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 xml:space="preserve">is a </w:t>
            </w:r>
            <w:r w:rsidR="009B398E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>director of the supplier of goods and services</w:t>
            </w:r>
            <w:r w:rsidR="00B03EE5"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 xml:space="preserve"> also a trustee or involved in procurement decisions at the trust?)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80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YES/NO </w:t>
            </w:r>
            <w:bookmarkStart w:id="1" w:name="_GoBack"/>
            <w:r w:rsidRPr="00B03EE5">
              <w:rPr>
                <w:rFonts w:eastAsia="Calibri" w:cs="Arial"/>
                <w:i/>
                <w:color w:val="auto"/>
                <w:sz w:val="20"/>
                <w:szCs w:val="20"/>
                <w:lang w:bidi="en-GB"/>
              </w:rPr>
              <w:t>(please strike through as appropriate)</w:t>
            </w:r>
            <w:bookmarkEnd w:id="1"/>
          </w:p>
          <w:p w:rsidR="00CD1680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CD1680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If NO, please proceed to Section 3b</w:t>
            </w:r>
          </w:p>
          <w:p w:rsidR="00CD1680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9B398E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If YES, please e</w:t>
            </w:r>
            <w:r w:rsidR="009B398E"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xplain the nature of the connection between the supplier and academy trust</w:t>
            </w: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and complete Sections 2 &amp; 3a in detail.  </w:t>
            </w:r>
          </w:p>
          <w:p w:rsidR="00CD1680" w:rsidRPr="00501A0D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u w:val="single"/>
                <w:lang w:bidi="en-GB"/>
              </w:rPr>
            </w:pPr>
            <w:r w:rsidRPr="00501A0D">
              <w:rPr>
                <w:rFonts w:eastAsia="Calibri" w:cs="Arial"/>
                <w:color w:val="auto"/>
                <w:sz w:val="20"/>
                <w:szCs w:val="20"/>
                <w:u w:val="single"/>
                <w:lang w:bidi="en-GB"/>
              </w:rPr>
              <w:t>Nature of connection:</w:t>
            </w:r>
          </w:p>
          <w:p w:rsidR="00CD1680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CD1680" w:rsidRPr="001C7BAB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Value of goods or services to trust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 At cost without profit</w:t>
            </w:r>
          </w:p>
          <w:p w:rsidR="00CD1680" w:rsidRPr="001C7BAB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Does this value include direct costs and indirect costs only?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Yes / No</w:t>
            </w:r>
          </w:p>
        </w:tc>
      </w:tr>
      <w:tr w:rsidR="009B398E" w:rsidRPr="001C7BAB" w:rsidTr="00CD1680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Nature of contract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Supply and installation of LED lighting (including removal and disposal of old fittings)</w:t>
            </w:r>
          </w:p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Default="009B398E" w:rsidP="009B398E">
      <w:pPr>
        <w:pStyle w:val="Heading2"/>
        <w:rPr>
          <w:rFonts w:eastAsia="Calibri"/>
          <w:b w:val="0"/>
          <w:bCs w:val="0"/>
        </w:rPr>
      </w:pPr>
      <w:bookmarkStart w:id="2" w:name="_Toc403325854"/>
    </w:p>
    <w:p w:rsidR="009B398E" w:rsidRPr="001C7BAB" w:rsidRDefault="009B398E" w:rsidP="009B398E">
      <w:pPr>
        <w:pStyle w:val="Heading2"/>
        <w:rPr>
          <w:rFonts w:eastAsia="Calibri"/>
          <w:bCs w:val="0"/>
        </w:rPr>
      </w:pPr>
      <w:r w:rsidRPr="001C7BAB">
        <w:rPr>
          <w:rFonts w:eastAsia="Calibri"/>
          <w:bCs w:val="0"/>
        </w:rPr>
        <w:t>Section 2: Details of contract</w:t>
      </w:r>
      <w:bookmarkEnd w:id="2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D1680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Explanation of how the supplier is charging the academy trust</w:t>
            </w:r>
          </w:p>
        </w:tc>
      </w:tr>
      <w:tr w:rsidR="009B398E" w:rsidRPr="001C7BAB" w:rsidTr="00CD168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Pr="001C7BAB" w:rsidRDefault="009B398E" w:rsidP="009B398E">
      <w:pPr>
        <w:pStyle w:val="TableRow"/>
        <w:tabs>
          <w:tab w:val="left" w:pos="4096"/>
        </w:tabs>
        <w:ind w:left="0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655" w:type="dxa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5"/>
        <w:gridCol w:w="2413"/>
      </w:tblGrid>
      <w:tr w:rsidR="009B398E" w:rsidRPr="001C7BAB" w:rsidTr="00CD1680">
        <w:trPr>
          <w:tblHeader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Direct costs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Indirect costs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Total</w:t>
            </w:r>
          </w:p>
        </w:tc>
      </w:tr>
      <w:tr w:rsidR="009B398E" w:rsidRPr="001C7BAB" w:rsidTr="00CD1680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Replacement LED lighting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</w:tr>
      <w:tr w:rsidR="009B398E" w:rsidRPr="001C7BAB" w:rsidTr="00CD1680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Total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ind w:left="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£</w:t>
            </w:r>
          </w:p>
        </w:tc>
      </w:tr>
    </w:tbl>
    <w:p w:rsidR="009B398E" w:rsidRDefault="009B398E" w:rsidP="009B398E">
      <w:pPr>
        <w:pStyle w:val="Heading2"/>
        <w:rPr>
          <w:rFonts w:eastAsia="Calibri"/>
          <w:b w:val="0"/>
          <w:bCs w:val="0"/>
        </w:rPr>
      </w:pPr>
      <w:bookmarkStart w:id="3" w:name="_Toc403325855"/>
    </w:p>
    <w:p w:rsidR="00CD1680" w:rsidRDefault="00CD1680">
      <w:pPr>
        <w:widowControl/>
        <w:autoSpaceDE/>
        <w:autoSpaceDN/>
        <w:spacing w:after="160" w:line="259" w:lineRule="auto"/>
        <w:rPr>
          <w:rFonts w:eastAsia="Calibri"/>
          <w:b/>
          <w:sz w:val="20"/>
          <w:szCs w:val="20"/>
        </w:rPr>
      </w:pPr>
      <w:r>
        <w:rPr>
          <w:rFonts w:eastAsia="Calibri"/>
          <w:bCs/>
        </w:rPr>
        <w:br w:type="page"/>
      </w:r>
    </w:p>
    <w:p w:rsidR="009B398E" w:rsidRPr="001C7BAB" w:rsidRDefault="009B398E" w:rsidP="009B398E">
      <w:pPr>
        <w:pStyle w:val="Heading2"/>
        <w:rPr>
          <w:rFonts w:eastAsia="Calibri"/>
          <w:bCs w:val="0"/>
        </w:rPr>
      </w:pPr>
      <w:r w:rsidRPr="001C7BAB">
        <w:rPr>
          <w:rFonts w:eastAsia="Calibri"/>
          <w:bCs w:val="0"/>
        </w:rPr>
        <w:lastRenderedPageBreak/>
        <w:t>Section 3</w:t>
      </w:r>
      <w:r w:rsidR="00CD1680">
        <w:rPr>
          <w:rFonts w:eastAsia="Calibri"/>
          <w:bCs w:val="0"/>
        </w:rPr>
        <w:t>a</w:t>
      </w:r>
      <w:r w:rsidRPr="001C7BAB">
        <w:rPr>
          <w:rFonts w:eastAsia="Calibri"/>
          <w:bCs w:val="0"/>
        </w:rPr>
        <w:t>: Supplier certification</w:t>
      </w:r>
      <w:bookmarkEnd w:id="3"/>
      <w:r w:rsidR="00CD1680">
        <w:rPr>
          <w:rFonts w:eastAsia="Calibri"/>
          <w:bCs w:val="0"/>
        </w:rPr>
        <w:t xml:space="preserve"> (for completion by connected parties only)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D1680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Certification of supplier</w:t>
            </w:r>
          </w:p>
        </w:tc>
      </w:tr>
      <w:tr w:rsidR="009B398E" w:rsidRPr="001C7BAB" w:rsidTr="00CD168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I certify, on behalf of </w:t>
            </w:r>
            <w:r w:rsidRPr="00BB4073">
              <w:rPr>
                <w:rFonts w:eastAsia="Calibri" w:cs="Arial"/>
                <w:color w:val="auto"/>
                <w:sz w:val="20"/>
                <w:szCs w:val="20"/>
                <w:highlight w:val="yellow"/>
                <w:lang w:bidi="en-GB"/>
              </w:rPr>
              <w:t>[name of supplier]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that: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goods and services detailed in this form will be supplied to the academy trust on the basis of direct cost plus indirect costs, with no element of profit;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we are supplying the goods and services on an open book basis and we will provide more information on request; and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proofErr w:type="gramStart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we</w:t>
            </w:r>
            <w:proofErr w:type="gramEnd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will make an adjustment in the following year if we identify a miscalculation on our direct or indirect costs, and supplied goods or services which included an element of profit.</w:t>
            </w:r>
          </w:p>
        </w:tc>
      </w:tr>
    </w:tbl>
    <w:p w:rsidR="009B398E" w:rsidRDefault="009B398E" w:rsidP="009B398E">
      <w:pPr>
        <w:rPr>
          <w:rFonts w:eastAsia="Calibri"/>
          <w:sz w:val="20"/>
          <w:szCs w:val="20"/>
        </w:rPr>
      </w:pPr>
    </w:p>
    <w:p w:rsidR="00CD1680" w:rsidRPr="001C7BAB" w:rsidRDefault="00CD1680" w:rsidP="00CD1680">
      <w:pPr>
        <w:pStyle w:val="Heading2"/>
        <w:rPr>
          <w:rFonts w:eastAsia="Calibri"/>
          <w:bCs w:val="0"/>
        </w:rPr>
      </w:pPr>
      <w:r w:rsidRPr="001C7BAB">
        <w:rPr>
          <w:rFonts w:eastAsia="Calibri"/>
          <w:bCs w:val="0"/>
        </w:rPr>
        <w:t>Section 3</w:t>
      </w:r>
      <w:r>
        <w:rPr>
          <w:rFonts w:eastAsia="Calibri"/>
          <w:bCs w:val="0"/>
        </w:rPr>
        <w:t>b</w:t>
      </w:r>
      <w:r w:rsidRPr="001C7BAB">
        <w:rPr>
          <w:rFonts w:eastAsia="Calibri"/>
          <w:bCs w:val="0"/>
        </w:rPr>
        <w:t>: Supplier certification</w:t>
      </w:r>
      <w:r>
        <w:rPr>
          <w:rFonts w:eastAsia="Calibri"/>
          <w:bCs w:val="0"/>
        </w:rPr>
        <w:t xml:space="preserve"> (for completion by non-connected parties only)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CD1680" w:rsidRPr="001C7BAB" w:rsidTr="00CD1680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80" w:rsidRPr="001C7BAB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Certification of supplier</w:t>
            </w:r>
          </w:p>
        </w:tc>
      </w:tr>
      <w:tr w:rsidR="00CD1680" w:rsidRPr="001C7BAB" w:rsidTr="00CD168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80" w:rsidRPr="001C7BAB" w:rsidRDefault="00CD1680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I certify, on behalf of </w:t>
            </w:r>
            <w:r w:rsidRPr="00BB4073">
              <w:rPr>
                <w:rFonts w:eastAsia="Calibri" w:cs="Arial"/>
                <w:color w:val="auto"/>
                <w:sz w:val="20"/>
                <w:szCs w:val="20"/>
                <w:highlight w:val="yellow"/>
                <w:lang w:bidi="en-GB"/>
              </w:rPr>
              <w:t>[name of supplier]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that:</w:t>
            </w:r>
          </w:p>
          <w:p w:rsidR="006F0706" w:rsidRDefault="00CD1680" w:rsidP="006F0706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6F0706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I have read and understood the academy trust’s obligations with regard to disclosure of related party transactions, as outlined in Section 7.5 of the Tender Invitation Document.  </w:t>
            </w:r>
          </w:p>
          <w:p w:rsidR="006F0706" w:rsidRPr="006F0706" w:rsidRDefault="00CD1680" w:rsidP="006F0706">
            <w:pPr>
              <w:pStyle w:val="TableRow"/>
              <w:numPr>
                <w:ilvl w:val="0"/>
                <w:numId w:val="2"/>
              </w:numPr>
              <w:suppressAutoHyphens w:val="0"/>
              <w:ind w:left="426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6F0706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I confirm that </w:t>
            </w:r>
            <w:r w:rsidR="004E65C2" w:rsidRPr="00BB4073">
              <w:rPr>
                <w:rFonts w:eastAsia="Calibri" w:cs="Arial"/>
                <w:color w:val="auto"/>
                <w:sz w:val="20"/>
                <w:szCs w:val="20"/>
                <w:highlight w:val="yellow"/>
                <w:lang w:bidi="en-GB"/>
              </w:rPr>
              <w:t>[name of supplier]</w:t>
            </w:r>
            <w:r w:rsidR="004E65C2"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</w:t>
            </w:r>
            <w:r w:rsidRPr="006F0706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organisation has no related party connections with the Aspire Schools Trust</w:t>
            </w:r>
          </w:p>
        </w:tc>
      </w:tr>
    </w:tbl>
    <w:p w:rsidR="00CD1680" w:rsidRDefault="00CD1680" w:rsidP="009B398E">
      <w:pPr>
        <w:rPr>
          <w:rFonts w:eastAsia="Calibri"/>
          <w:sz w:val="20"/>
          <w:szCs w:val="20"/>
        </w:rPr>
      </w:pPr>
    </w:p>
    <w:p w:rsidR="00CD1680" w:rsidRPr="001C7BAB" w:rsidRDefault="00CD1680" w:rsidP="009B398E">
      <w:pPr>
        <w:rPr>
          <w:rFonts w:eastAsia="Calibri"/>
          <w:sz w:val="20"/>
          <w:szCs w:val="20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52"/>
      </w:tblGrid>
      <w:tr w:rsidR="009B398E" w:rsidRPr="001C7BAB" w:rsidTr="00CD1680">
        <w:trPr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position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Date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6F0706" w:rsidRDefault="006F0706" w:rsidP="009B398E">
      <w:pPr>
        <w:pStyle w:val="Heading2"/>
        <w:rPr>
          <w:rFonts w:eastAsia="Calibri"/>
          <w:bCs w:val="0"/>
        </w:rPr>
      </w:pPr>
      <w:bookmarkStart w:id="4" w:name="_Toc403325856"/>
    </w:p>
    <w:p w:rsidR="009B398E" w:rsidRPr="00692CC3" w:rsidRDefault="009B398E" w:rsidP="009B398E">
      <w:pPr>
        <w:pStyle w:val="Heading2"/>
        <w:rPr>
          <w:rFonts w:eastAsia="Calibri"/>
          <w:bCs w:val="0"/>
        </w:rPr>
      </w:pPr>
      <w:r w:rsidRPr="00692CC3">
        <w:rPr>
          <w:rFonts w:eastAsia="Calibri"/>
          <w:bCs w:val="0"/>
        </w:rPr>
        <w:t>Section 4: Academy signoff</w:t>
      </w:r>
      <w:bookmarkEnd w:id="4"/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B398E" w:rsidRPr="001C7BAB" w:rsidTr="00CD1680">
        <w:trPr>
          <w:tblHeader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BB4073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Certification of </w:t>
            </w:r>
            <w:r w:rsidR="00BB4073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Aspire Schools T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rust</w:t>
            </w:r>
            <w:r w:rsidR="00BB4073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(for Sir William Robertson Academy)</w:t>
            </w:r>
          </w:p>
        </w:tc>
      </w:tr>
      <w:tr w:rsidR="009B398E" w:rsidRPr="001C7BAB" w:rsidTr="00CD1680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In signing this document I am satisfied that</w:t>
            </w:r>
            <w:r w:rsidR="00E85470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, where a related party transaction exists</w:t>
            </w: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: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goods and services being supplied comply with the requirements on trading with connected parties as set out in the handbook, and represent value for money;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there is full compliance with the trust’s scheme of delegation;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open and fair procurement and compliance with the trust’s procurement procedures have taken place;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potential conflicts of interest within the academy trust have been robustly managed;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the trust’s register of interest captures relevant business and pecuniary interests as set out in the handbook, and will be updated to reflect this contract (if not already); 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the supplier understands that open book arrangements are in place and they will provide more information on request, if needed; and</w:t>
            </w:r>
          </w:p>
          <w:p w:rsidR="009B398E" w:rsidRPr="001C7BAB" w:rsidRDefault="009B398E" w:rsidP="009B398E">
            <w:pPr>
              <w:pStyle w:val="TableRow"/>
              <w:numPr>
                <w:ilvl w:val="0"/>
                <w:numId w:val="3"/>
              </w:numPr>
              <w:suppressAutoHyphens w:val="0"/>
              <w:ind w:left="426" w:hanging="340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proofErr w:type="gramStart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both</w:t>
            </w:r>
            <w:proofErr w:type="gramEnd"/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 xml:space="preserve"> the trust’s accounting officer and chair of board of trustees have agreed to trade with this connected supplier, and that the measures and safeguards listed above are in place.</w:t>
            </w:r>
          </w:p>
        </w:tc>
      </w:tr>
    </w:tbl>
    <w:p w:rsidR="009B398E" w:rsidRPr="001C7BAB" w:rsidRDefault="009B398E" w:rsidP="009B398E">
      <w:pPr>
        <w:pStyle w:val="CopyrightBox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052"/>
      </w:tblGrid>
      <w:tr w:rsidR="009B398E" w:rsidRPr="001C7BAB" w:rsidTr="00CD1680">
        <w:trPr>
          <w:tblHeader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Name and position (in academy trust)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Date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  <w:tr w:rsidR="009B398E" w:rsidRPr="001C7BAB" w:rsidTr="00CD168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 w:rsidRPr="001C7BAB">
              <w:rPr>
                <w:rFonts w:eastAsia="Calibri" w:cs="Arial"/>
                <w:color w:val="auto"/>
                <w:sz w:val="20"/>
                <w:szCs w:val="20"/>
                <w:lang w:bidi="en-GB"/>
              </w:rPr>
              <w:t>Signature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1C7BAB" w:rsidRDefault="009B398E" w:rsidP="00CD1680">
            <w:pPr>
              <w:pStyle w:val="TableRow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</w:p>
        </w:tc>
      </w:tr>
    </w:tbl>
    <w:p w:rsidR="009B398E" w:rsidRPr="001C7BAB" w:rsidRDefault="009B398E" w:rsidP="009B398E">
      <w:pPr>
        <w:pStyle w:val="CopyrightBox"/>
        <w:rPr>
          <w:rFonts w:eastAsia="Calibri" w:cs="Arial"/>
          <w:color w:val="auto"/>
          <w:sz w:val="20"/>
          <w:szCs w:val="20"/>
          <w:lang w:bidi="en-GB"/>
        </w:rPr>
      </w:pPr>
    </w:p>
    <w:tbl>
      <w:tblPr>
        <w:tblW w:w="97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2"/>
      </w:tblGrid>
      <w:tr w:rsidR="009B398E" w:rsidRPr="001C7BAB" w:rsidTr="00CD1680">
        <w:trPr>
          <w:tblHeader/>
        </w:trPr>
        <w:tc>
          <w:tcPr>
            <w:tcW w:w="9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98E" w:rsidRPr="004E65C2" w:rsidRDefault="009B398E" w:rsidP="006F0706">
            <w:pPr>
              <w:pStyle w:val="CopyrightBox"/>
              <w:spacing w:after="0" w:line="240" w:lineRule="auto"/>
              <w:textAlignment w:val="auto"/>
              <w:rPr>
                <w:rFonts w:eastAsia="Calibri" w:cs="Arial"/>
                <w:b/>
                <w:color w:val="auto"/>
                <w:sz w:val="18"/>
                <w:szCs w:val="18"/>
                <w:lang w:bidi="en-GB"/>
              </w:rPr>
            </w:pPr>
            <w:r w:rsidRPr="004E65C2">
              <w:rPr>
                <w:rFonts w:eastAsia="Calibri" w:cs="Arial"/>
                <w:b/>
                <w:color w:val="auto"/>
                <w:sz w:val="18"/>
                <w:szCs w:val="18"/>
                <w:lang w:bidi="en-GB"/>
              </w:rPr>
              <w:t>Notes</w:t>
            </w:r>
          </w:p>
          <w:p w:rsidR="009B398E" w:rsidRPr="004E65C2" w:rsidRDefault="00451160" w:rsidP="004E65C2">
            <w:pPr>
              <w:pStyle w:val="CopyrightBox"/>
              <w:numPr>
                <w:ilvl w:val="0"/>
                <w:numId w:val="4"/>
              </w:numPr>
              <w:spacing w:after="0" w:line="240" w:lineRule="auto"/>
              <w:ind w:left="317" w:hanging="284"/>
              <w:textAlignment w:val="auto"/>
              <w:rPr>
                <w:rFonts w:eastAsia="Calibri" w:cs="Arial"/>
                <w:color w:val="auto"/>
                <w:sz w:val="18"/>
                <w:szCs w:val="18"/>
                <w:lang w:bidi="en-GB"/>
              </w:rPr>
            </w:pP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‘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Direct costs</w:t>
            </w: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’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 xml:space="preserve"> means the costs of any materials and labour used directly in producing the goods or services.</w:t>
            </w:r>
          </w:p>
          <w:p w:rsidR="009B398E" w:rsidRPr="004E65C2" w:rsidRDefault="00451160" w:rsidP="004E65C2">
            <w:pPr>
              <w:pStyle w:val="CopyrightBox"/>
              <w:numPr>
                <w:ilvl w:val="0"/>
                <w:numId w:val="4"/>
              </w:numPr>
              <w:spacing w:after="0" w:line="240" w:lineRule="auto"/>
              <w:ind w:left="317" w:hanging="284"/>
              <w:textAlignment w:val="auto"/>
              <w:rPr>
                <w:rFonts w:eastAsia="Calibri" w:cs="Arial"/>
                <w:color w:val="auto"/>
                <w:sz w:val="18"/>
                <w:szCs w:val="18"/>
                <w:lang w:bidi="en-GB"/>
              </w:rPr>
            </w:pP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‘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Indirect costs</w:t>
            </w: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’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 xml:space="preserve"> means a proportionate and reasonable share of fixed and variable overheads.</w:t>
            </w:r>
          </w:p>
          <w:p w:rsidR="009B398E" w:rsidRPr="004E65C2" w:rsidRDefault="00451160" w:rsidP="004E65C2">
            <w:pPr>
              <w:pStyle w:val="CopyrightBox"/>
              <w:numPr>
                <w:ilvl w:val="0"/>
                <w:numId w:val="4"/>
              </w:numPr>
              <w:spacing w:after="0" w:line="240" w:lineRule="auto"/>
              <w:ind w:left="317" w:hanging="284"/>
              <w:textAlignment w:val="auto"/>
              <w:rPr>
                <w:rFonts w:eastAsia="Calibri" w:cs="Arial"/>
                <w:color w:val="auto"/>
                <w:sz w:val="18"/>
                <w:szCs w:val="18"/>
                <w:lang w:bidi="en-GB"/>
              </w:rPr>
            </w:pP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‘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At cost</w:t>
            </w: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’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 xml:space="preserve"> means without profit as it includes direct and indirect costs only.</w:t>
            </w:r>
          </w:p>
          <w:p w:rsidR="009B398E" w:rsidRPr="001C7BAB" w:rsidRDefault="00451160" w:rsidP="004E65C2">
            <w:pPr>
              <w:pStyle w:val="CopyrightBox"/>
              <w:numPr>
                <w:ilvl w:val="0"/>
                <w:numId w:val="4"/>
              </w:numPr>
              <w:spacing w:after="0" w:line="240" w:lineRule="auto"/>
              <w:ind w:left="317" w:hanging="284"/>
              <w:textAlignment w:val="auto"/>
              <w:rPr>
                <w:rFonts w:eastAsia="Calibri" w:cs="Arial"/>
                <w:color w:val="auto"/>
                <w:sz w:val="20"/>
                <w:szCs w:val="20"/>
                <w:lang w:bidi="en-GB"/>
              </w:rPr>
            </w:pP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‘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Estimate of commercial price</w:t>
            </w:r>
            <w:r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>'</w:t>
            </w:r>
            <w:r w:rsidR="009B398E" w:rsidRPr="004E65C2">
              <w:rPr>
                <w:rFonts w:eastAsia="Calibri" w:cs="Arial"/>
                <w:color w:val="auto"/>
                <w:sz w:val="18"/>
                <w:szCs w:val="18"/>
                <w:lang w:bidi="en-GB"/>
              </w:rPr>
              <w:t xml:space="preserve"> acknowledges that the value of such contracts varies depending on a number of factors and negotiations. The supplier should identify a reasonable and fair price, e.g. from previous similar contract.</w:t>
            </w:r>
          </w:p>
        </w:tc>
      </w:tr>
    </w:tbl>
    <w:p w:rsidR="00CD1680" w:rsidRDefault="00CD1680"/>
    <w:sectPr w:rsidR="00CD1680" w:rsidSect="009B398E"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80" w:rsidRDefault="00CD1680">
      <w:r>
        <w:separator/>
      </w:r>
    </w:p>
  </w:endnote>
  <w:endnote w:type="continuationSeparator" w:id="0">
    <w:p w:rsidR="00CD1680" w:rsidRDefault="00CD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938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680" w:rsidRDefault="00CD16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1680" w:rsidRDefault="00CD1680">
    <w:pPr>
      <w:pStyle w:val="Footer"/>
    </w:pPr>
  </w:p>
  <w:p w:rsidR="00CD1680" w:rsidRDefault="00CD1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80" w:rsidRDefault="00CD1680">
      <w:r>
        <w:separator/>
      </w:r>
    </w:p>
  </w:footnote>
  <w:footnote w:type="continuationSeparator" w:id="0">
    <w:p w:rsidR="00CD1680" w:rsidRDefault="00CD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680" w:rsidRDefault="00CD1680" w:rsidP="00AF4454">
    <w:pPr>
      <w:pStyle w:val="Header"/>
      <w:jc w:val="right"/>
    </w:pPr>
    <w:r w:rsidRPr="00E63D6E">
      <w:rPr>
        <w:rFonts w:eastAsia="Times New Roman"/>
        <w:b/>
        <w:noProof/>
        <w:lang w:bidi="ar-SA"/>
      </w:rPr>
      <w:drawing>
        <wp:inline distT="0" distB="0" distL="0" distR="0" wp14:anchorId="6DF2A5DA" wp14:editId="10D18AA5">
          <wp:extent cx="588935" cy="408709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ire Schools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41" cy="45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E76"/>
    <w:multiLevelType w:val="multilevel"/>
    <w:tmpl w:val="9A32E700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BE1B2C"/>
    <w:multiLevelType w:val="multilevel"/>
    <w:tmpl w:val="5ED22906"/>
    <w:lvl w:ilvl="0">
      <w:numFmt w:val="bullet"/>
      <w:lvlText w:val=""/>
      <w:lvlJc w:val="left"/>
      <w:pPr>
        <w:ind w:left="7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/>
      </w:rPr>
    </w:lvl>
  </w:abstractNum>
  <w:abstractNum w:abstractNumId="2" w15:restartNumberingAfterBreak="0">
    <w:nsid w:val="46DB7D97"/>
    <w:multiLevelType w:val="hybridMultilevel"/>
    <w:tmpl w:val="CE9A9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E5B0D"/>
    <w:multiLevelType w:val="multilevel"/>
    <w:tmpl w:val="9842A286"/>
    <w:lvl w:ilvl="0">
      <w:numFmt w:val="bullet"/>
      <w:lvlText w:val=""/>
      <w:lvlJc w:val="left"/>
      <w:pPr>
        <w:ind w:left="49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1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8E"/>
    <w:rsid w:val="00451160"/>
    <w:rsid w:val="004E65C2"/>
    <w:rsid w:val="00501A0D"/>
    <w:rsid w:val="00520993"/>
    <w:rsid w:val="00560112"/>
    <w:rsid w:val="005E53CB"/>
    <w:rsid w:val="006F0706"/>
    <w:rsid w:val="007278E4"/>
    <w:rsid w:val="009B398E"/>
    <w:rsid w:val="00AF4454"/>
    <w:rsid w:val="00B03EE5"/>
    <w:rsid w:val="00BB4073"/>
    <w:rsid w:val="00C30E6D"/>
    <w:rsid w:val="00CD1680"/>
    <w:rsid w:val="00D14E3E"/>
    <w:rsid w:val="00E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FA5DBB"/>
  <w15:chartTrackingRefBased/>
  <w15:docId w15:val="{20988927-B4E3-4B9F-A463-D8B6482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B39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9B398E"/>
    <w:pPr>
      <w:ind w:left="2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B398E"/>
    <w:pPr>
      <w:ind w:left="2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B398E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9B398E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9B3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98E"/>
    <w:rPr>
      <w:rFonts w:ascii="Arial" w:eastAsia="Arial" w:hAnsi="Arial" w:cs="Arial"/>
      <w:lang w:eastAsia="en-GB" w:bidi="en-GB"/>
    </w:rPr>
  </w:style>
  <w:style w:type="paragraph" w:customStyle="1" w:styleId="CopyrightBox">
    <w:name w:val="CopyrightBox"/>
    <w:basedOn w:val="Normal"/>
    <w:rsid w:val="009B398E"/>
    <w:pPr>
      <w:widowControl/>
      <w:suppressAutoHyphens/>
      <w:autoSpaceDE/>
      <w:spacing w:after="240" w:line="288" w:lineRule="auto"/>
      <w:textAlignment w:val="baseline"/>
    </w:pPr>
    <w:rPr>
      <w:rFonts w:eastAsia="Times New Roman" w:cs="Times New Roman"/>
      <w:color w:val="0D0D0D"/>
      <w:sz w:val="24"/>
      <w:szCs w:val="24"/>
      <w:lang w:bidi="ar-SA"/>
    </w:rPr>
  </w:style>
  <w:style w:type="paragraph" w:customStyle="1" w:styleId="TableRow">
    <w:name w:val="TableRow"/>
    <w:rsid w:val="009B398E"/>
    <w:pPr>
      <w:suppressAutoHyphens/>
      <w:autoSpaceDN w:val="0"/>
      <w:spacing w:before="60" w:after="60" w:line="240" w:lineRule="auto"/>
      <w:ind w:left="57" w:right="57"/>
      <w:textAlignment w:val="baseline"/>
    </w:pPr>
    <w:rPr>
      <w:rFonts w:ascii="Arial" w:eastAsia="Times New Roman" w:hAnsi="Arial" w:cs="Times New Roman"/>
      <w:color w:val="0D0D0D"/>
      <w:sz w:val="24"/>
      <w:szCs w:val="24"/>
      <w:lang w:eastAsia="en-GB"/>
    </w:rPr>
  </w:style>
  <w:style w:type="numbering" w:customStyle="1" w:styleId="WWOutlineListStyle12">
    <w:name w:val="WW_OutlineListStyle_12"/>
    <w:basedOn w:val="NoList"/>
    <w:rsid w:val="009B398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54"/>
    <w:rPr>
      <w:rFonts w:ascii="Segoe UI" w:eastAsia="Arial" w:hAnsi="Segoe UI" w:cs="Segoe UI"/>
      <w:sz w:val="18"/>
      <w:szCs w:val="18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AF44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54"/>
    <w:rPr>
      <w:rFonts w:ascii="Arial" w:eastAsia="Arial" w:hAnsi="Arial" w:cs="Arial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academies-financial-handbo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0648-9F95-4767-A038-F6A3C73D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39186B07</Template>
  <TotalTime>24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Maggs</dc:creator>
  <cp:keywords/>
  <dc:description/>
  <cp:lastModifiedBy>Mrs Maggs</cp:lastModifiedBy>
  <cp:revision>12</cp:revision>
  <cp:lastPrinted>2020-01-09T15:15:00Z</cp:lastPrinted>
  <dcterms:created xsi:type="dcterms:W3CDTF">2020-01-17T09:40:00Z</dcterms:created>
  <dcterms:modified xsi:type="dcterms:W3CDTF">2020-01-17T10:08:00Z</dcterms:modified>
</cp:coreProperties>
</file>