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E2339E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0727E" w:rsidRPr="0070727E">
              <w:rPr>
                <w:rFonts w:ascii="Arial" w:hAnsi="Arial" w:cs="Arial"/>
                <w:b/>
              </w:rPr>
              <w:t>T0312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CCBF99D" w:rsidR="00CB3E0B" w:rsidRDefault="0070651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5204278" w:rsidR="00727813" w:rsidRPr="00311C5F" w:rsidRDefault="0070727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D231667" w:rsidR="00A53652" w:rsidRPr="00CB3E0B" w:rsidRDefault="0070727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D75422A" w:rsidR="00727813" w:rsidRDefault="0070727E" w:rsidP="0070727E">
      <w:pPr>
        <w:jc w:val="center"/>
        <w:rPr>
          <w:rFonts w:ascii="Arial" w:hAnsi="Arial" w:cs="Arial"/>
          <w:b/>
        </w:rPr>
      </w:pPr>
      <w:r w:rsidRPr="0070727E">
        <w:rPr>
          <w:rFonts w:ascii="Arial" w:hAnsi="Arial" w:cs="Arial"/>
          <w:b/>
        </w:rPr>
        <w:t>T0312 Smart Motorways Technical Support and Policy Development</w:t>
      </w:r>
    </w:p>
    <w:p w14:paraId="4678489B" w14:textId="77777777" w:rsidR="0070727E" w:rsidRDefault="0070727E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405FD2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5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0727E">
            <w:rPr>
              <w:rFonts w:ascii="Arial" w:hAnsi="Arial" w:cs="Arial"/>
              <w:b/>
            </w:rPr>
            <w:t>04 May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87E828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0727E">
            <w:rPr>
              <w:rFonts w:ascii="Arial" w:hAnsi="Arial" w:cs="Arial"/>
              <w:b/>
            </w:rPr>
            <w:t>18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0727E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122FB5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0727E">
        <w:rPr>
          <w:rFonts w:ascii="Arial" w:hAnsi="Arial" w:cs="Arial"/>
          <w:b/>
        </w:rPr>
        <w:t>373,952.23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AE757D2" w:rsidR="00627D44" w:rsidRPr="00311C5F" w:rsidRDefault="007C6CD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7ECFAD5" w:rsidR="00727813" w:rsidRPr="00311C5F" w:rsidRDefault="007C6CD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B157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2A9AEDC8" w14:textId="77777777" w:rsidR="00CC1367" w:rsidRDefault="00CC1367" w:rsidP="00CB4F85">
      <w:pPr>
        <w:rPr>
          <w:rFonts w:ascii="Arial" w:hAnsi="Arial" w:cs="Arial"/>
          <w:b/>
        </w:rPr>
      </w:pPr>
    </w:p>
    <w:p w14:paraId="0222EE46" w14:textId="248C04A5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B157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71B5149" w:rsidR="00CB4F85" w:rsidRPr="002C2284" w:rsidRDefault="0070727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T0312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5867CA4" w:rsidR="00CB4F85" w:rsidRPr="002C2284" w:rsidRDefault="0070727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5415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3FF2084" w:rsidR="00CB4F85" w:rsidRPr="002C2284" w:rsidRDefault="0070727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614025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9828" w14:textId="77777777" w:rsidR="001B157B" w:rsidRDefault="001B157B">
      <w:r>
        <w:separator/>
      </w:r>
    </w:p>
  </w:endnote>
  <w:endnote w:type="continuationSeparator" w:id="0">
    <w:p w14:paraId="094A9AA8" w14:textId="77777777" w:rsidR="001B157B" w:rsidRDefault="001B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EF4F5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1A559" w14:textId="77777777" w:rsidR="001B157B" w:rsidRDefault="001B157B">
      <w:r>
        <w:separator/>
      </w:r>
    </w:p>
  </w:footnote>
  <w:footnote w:type="continuationSeparator" w:id="0">
    <w:p w14:paraId="45314263" w14:textId="77777777" w:rsidR="001B157B" w:rsidRDefault="001B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B157B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0651A"/>
    <w:rsid w:val="0070727E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C6CD4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C1367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4F56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05013"/>
    <w:rsid w:val="00A11CA3"/>
    <w:rsid w:val="00A4229C"/>
    <w:rsid w:val="00A8024D"/>
    <w:rsid w:val="00AB10A4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A54F-AE1B-4245-A811-307EF9E7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5</cp:revision>
  <cp:lastPrinted>2016-01-12T11:01:00Z</cp:lastPrinted>
  <dcterms:created xsi:type="dcterms:W3CDTF">2022-05-17T13:35:00Z</dcterms:created>
  <dcterms:modified xsi:type="dcterms:W3CDTF">2022-05-18T13:56:00Z</dcterms:modified>
</cp:coreProperties>
</file>