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484632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709E6" w:rsidRPr="00B709E6">
              <w:rPr>
                <w:rFonts w:ascii="Arial" w:hAnsi="Arial" w:cs="Arial"/>
                <w:b/>
              </w:rPr>
              <w:t>T0320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6F00173" w:rsidR="00CB3E0B" w:rsidRDefault="00B709E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8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CFC58F9" w:rsidR="00727813" w:rsidRPr="00311C5F" w:rsidRDefault="00B709E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August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C8E5FE6" w:rsidR="00A53652" w:rsidRPr="00CB3E0B" w:rsidRDefault="00B709E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74CDCCA" w:rsidR="00727813" w:rsidRDefault="00B709E6" w:rsidP="00B709E6">
      <w:pPr>
        <w:jc w:val="center"/>
        <w:rPr>
          <w:rFonts w:ascii="Arial" w:hAnsi="Arial" w:cs="Arial"/>
          <w:b/>
        </w:rPr>
      </w:pPr>
      <w:r w:rsidRPr="00B709E6">
        <w:rPr>
          <w:rFonts w:ascii="Arial" w:hAnsi="Arial" w:cs="Arial"/>
          <w:b/>
        </w:rPr>
        <w:t>T0320 SMP Design Services for CDF Projects</w:t>
      </w:r>
    </w:p>
    <w:p w14:paraId="5ABF278B" w14:textId="77777777" w:rsidR="00B709E6" w:rsidRDefault="00B709E6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8F0DA0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7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709E6">
            <w:rPr>
              <w:rFonts w:ascii="Arial" w:hAnsi="Arial" w:cs="Arial"/>
              <w:b/>
            </w:rPr>
            <w:t>04 July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2F566C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8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709E6">
            <w:rPr>
              <w:rFonts w:ascii="Arial" w:hAnsi="Arial" w:cs="Arial"/>
              <w:b/>
            </w:rPr>
            <w:t>02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709E6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CFDA05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709E6" w:rsidRPr="00B709E6">
        <w:rPr>
          <w:rFonts w:ascii="Arial" w:hAnsi="Arial" w:cs="Arial"/>
          <w:b/>
        </w:rPr>
        <w:t>1</w:t>
      </w:r>
      <w:r w:rsidR="00B709E6">
        <w:rPr>
          <w:rFonts w:ascii="Arial" w:hAnsi="Arial" w:cs="Arial"/>
          <w:b/>
        </w:rPr>
        <w:t>,</w:t>
      </w:r>
      <w:r w:rsidR="00B709E6" w:rsidRPr="00B709E6">
        <w:rPr>
          <w:rFonts w:ascii="Arial" w:hAnsi="Arial" w:cs="Arial"/>
          <w:b/>
        </w:rPr>
        <w:t>243</w:t>
      </w:r>
      <w:r w:rsidR="00B709E6">
        <w:rPr>
          <w:rFonts w:ascii="Arial" w:hAnsi="Arial" w:cs="Arial"/>
          <w:b/>
        </w:rPr>
        <w:t>,</w:t>
      </w:r>
      <w:r w:rsidR="00B709E6" w:rsidRPr="00B709E6">
        <w:rPr>
          <w:rFonts w:ascii="Arial" w:hAnsi="Arial" w:cs="Arial"/>
          <w:b/>
        </w:rPr>
        <w:t>079.34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AE1F76C" w:rsidR="00627D44" w:rsidRPr="00311C5F" w:rsidRDefault="00C7103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EFC6FF2" w:rsidR="00727813" w:rsidRPr="00311C5F" w:rsidRDefault="00C7103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20F7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20F7A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3464E3F" w:rsidR="00CB4F85" w:rsidRPr="002C2284" w:rsidRDefault="00B709E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T0320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FE0F764" w:rsidR="00CB4F85" w:rsidRPr="002C2284" w:rsidRDefault="00B709E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81B8298" w:rsidR="00CB4F85" w:rsidRPr="002C2284" w:rsidRDefault="00B709E6" w:rsidP="00A43023">
            <w:pPr>
              <w:rPr>
                <w:rFonts w:ascii="Arial" w:hAnsi="Arial" w:cs="Arial"/>
                <w:b/>
              </w:rPr>
            </w:pPr>
            <w:r w:rsidRPr="00B709E6">
              <w:rPr>
                <w:rFonts w:ascii="Arial" w:hAnsi="Arial" w:cs="Arial"/>
                <w:b/>
              </w:rPr>
              <w:t>566937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1190" w14:textId="77777777" w:rsidR="00F20F7A" w:rsidRDefault="00F20F7A">
      <w:r>
        <w:separator/>
      </w:r>
    </w:p>
  </w:endnote>
  <w:endnote w:type="continuationSeparator" w:id="0">
    <w:p w14:paraId="69FC5E83" w14:textId="77777777" w:rsidR="00F20F7A" w:rsidRDefault="00F2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3864B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3745" w14:textId="77777777" w:rsidR="00F20F7A" w:rsidRDefault="00F20F7A">
      <w:r>
        <w:separator/>
      </w:r>
    </w:p>
  </w:footnote>
  <w:footnote w:type="continuationSeparator" w:id="0">
    <w:p w14:paraId="725BE423" w14:textId="77777777" w:rsidR="00F20F7A" w:rsidRDefault="00F2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152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21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864B3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09E6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1038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20F7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476B"/>
    <w:rsid w:val="00986547"/>
    <w:rsid w:val="009A65F4"/>
    <w:rsid w:val="009A7FAF"/>
    <w:rsid w:val="009F2608"/>
    <w:rsid w:val="00A11CA3"/>
    <w:rsid w:val="00A4229C"/>
    <w:rsid w:val="00A8024D"/>
    <w:rsid w:val="00BC28F6"/>
    <w:rsid w:val="00D36215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2022-08-02T13:37:00Z</dcterms:created>
  <dcterms:modified xsi:type="dcterms:W3CDTF">2022-08-08T07:28:00Z</dcterms:modified>
</cp:coreProperties>
</file>