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551F3ADC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344A9B">
              <w:rPr>
                <w:rFonts w:ascii="Arial" w:hAnsi="Arial" w:cs="Arial"/>
                <w:b/>
                <w:sz w:val="22"/>
              </w:rPr>
              <w:t>876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5AC0A347" w:rsidR="004E4BD7" w:rsidRDefault="00BA40B1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5B6AE4">
                  <w:rPr>
                    <w:rFonts w:ascii="Arial" w:hAnsi="Arial" w:cs="Arial"/>
                    <w:b/>
                    <w:sz w:val="22"/>
                  </w:rPr>
                  <w:t>Pell Frischmann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D9ADFBEA0BD54C11B6638B1CD1BCFE7A"/>
              </w:placeholder>
              <w:date w:fullDate="2019-07-16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1F6F480D" w:rsidR="005C6E7D" w:rsidRDefault="00344A9B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16 July 2019</w:t>
                </w:r>
              </w:p>
            </w:sdtContent>
          </w:sdt>
          <w:bookmarkEnd w:id="9" w:displacedByCustomXml="prev"/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7D23EC96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5B6AE4" w:rsidRPr="005B6AE4">
        <w:rPr>
          <w:rFonts w:ascii="Arial" w:hAnsi="Arial" w:cs="Arial"/>
          <w:b/>
        </w:rPr>
        <w:t>876 Demonstration Project - Park and Ride on the SRN</w:t>
      </w: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5947EA27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Style w:val="Style1"/>
          </w:rPr>
          <w:id w:val="363801397"/>
          <w:placeholder>
            <w:docPart w:val="58860DC8E7424DACA3CC94A4F6961426"/>
          </w:placeholder>
          <w:date w:fullDate="2019-06-18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5B6AE4">
            <w:rPr>
              <w:rStyle w:val="Style1"/>
            </w:rPr>
            <w:t>18 June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2A0A280A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2"/>
          </w:rPr>
          <w:id w:val="-1299833469"/>
          <w:placeholder>
            <w:docPart w:val="4277C2867A7E4EDB818C6A12A05484B8"/>
          </w:placeholder>
          <w:date w:fullDate="2019-07-16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344A9B">
            <w:rPr>
              <w:rStyle w:val="Style2"/>
            </w:rPr>
            <w:t>16 July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Style w:val="Style3"/>
          </w:rPr>
          <w:id w:val="878131291"/>
          <w:placeholder>
            <w:docPart w:val="BE2270FFCC044DAF8FEADF4D83D6255B"/>
          </w:placeholder>
          <w:date w:fullDate="2020-03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5B6AE4">
            <w:rPr>
              <w:rStyle w:val="Style3"/>
            </w:rPr>
            <w:t>31 March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6520AED4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344A9B">
        <w:rPr>
          <w:rFonts w:ascii="Arial" w:hAnsi="Arial" w:cs="Arial"/>
          <w:b/>
        </w:rPr>
        <w:t>211,658.03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43281344" w:rsidR="00627D44" w:rsidRPr="00627D44" w:rsidRDefault="00963F1E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FF50486" w14:textId="5DA7DA14" w:rsidR="00727813" w:rsidRDefault="00963F1E" w:rsidP="00727813">
      <w:pPr>
        <w:rPr>
          <w:rFonts w:ascii="Arial" w:hAnsi="Arial" w:cs="Arial"/>
        </w:rPr>
      </w:pPr>
      <w:bookmarkStart w:id="15" w:name="SenderName1"/>
      <w:bookmarkEnd w:id="15"/>
      <w:r>
        <w:rPr>
          <w:rFonts w:ascii="Arial" w:hAnsi="Arial" w:cs="Arial"/>
        </w:rPr>
        <w:t xml:space="preserve"> </w:t>
      </w:r>
      <w:bookmarkStart w:id="16" w:name="_GoBack"/>
      <w:bookmarkEnd w:id="16"/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7" w:name="Team"/>
      <w:bookmarkStart w:id="18" w:name="Page2"/>
      <w:bookmarkStart w:id="19" w:name="Email"/>
      <w:bookmarkEnd w:id="17"/>
      <w:bookmarkEnd w:id="18"/>
      <w:bookmarkEnd w:id="19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0D83ED7F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1-</w:t>
            </w:r>
            <w:bookmarkEnd w:id="21"/>
            <w:r w:rsidR="005B6AE4">
              <w:rPr>
                <w:rFonts w:ascii="Arial" w:hAnsi="Arial" w:cs="Arial"/>
              </w:rPr>
              <w:t>876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64081BD7" w:rsidR="00627D44" w:rsidRPr="00627D44" w:rsidRDefault="005B6AE4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3723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5C43B771" w:rsidR="00627D44" w:rsidRPr="00627D44" w:rsidRDefault="005B6AE4" w:rsidP="00727813">
            <w:pPr>
              <w:rPr>
                <w:rFonts w:ascii="Arial" w:hAnsi="Arial" w:cs="Arial"/>
              </w:rPr>
            </w:pPr>
            <w:bookmarkStart w:id="22" w:name="bkCostCentre"/>
            <w:r w:rsidRPr="005B6AE4">
              <w:rPr>
                <w:rFonts w:ascii="Arial" w:hAnsi="Arial" w:cs="Arial"/>
              </w:rPr>
              <w:t>603298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93750F" w14:textId="77777777" w:rsidR="00BA40B1" w:rsidRDefault="00BA40B1">
      <w:r>
        <w:separator/>
      </w:r>
    </w:p>
  </w:endnote>
  <w:endnote w:type="continuationSeparator" w:id="0">
    <w:p w14:paraId="60239001" w14:textId="77777777" w:rsidR="00BA40B1" w:rsidRDefault="00BA4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BA40B1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0019C6" w14:textId="77777777" w:rsidR="00BA40B1" w:rsidRDefault="00BA40B1">
      <w:r>
        <w:separator/>
      </w:r>
    </w:p>
  </w:footnote>
  <w:footnote w:type="continuationSeparator" w:id="0">
    <w:p w14:paraId="6C1A94D2" w14:textId="77777777" w:rsidR="00BA40B1" w:rsidRDefault="00BA4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44A9B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B6AE4"/>
    <w:rsid w:val="005C6E7D"/>
    <w:rsid w:val="00627D44"/>
    <w:rsid w:val="00675DFE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63F1E"/>
    <w:rsid w:val="00985C09"/>
    <w:rsid w:val="009865D2"/>
    <w:rsid w:val="00A26AB8"/>
    <w:rsid w:val="00A53652"/>
    <w:rsid w:val="00B50393"/>
    <w:rsid w:val="00B738D0"/>
    <w:rsid w:val="00B82F6B"/>
    <w:rsid w:val="00B92073"/>
    <w:rsid w:val="00BA40B1"/>
    <w:rsid w:val="00BC48DD"/>
    <w:rsid w:val="00C04830"/>
    <w:rsid w:val="00C3604A"/>
    <w:rsid w:val="00C47102"/>
    <w:rsid w:val="00C509BE"/>
    <w:rsid w:val="00CA2CDC"/>
    <w:rsid w:val="00CB6833"/>
    <w:rsid w:val="00D704E7"/>
    <w:rsid w:val="00DB6B74"/>
    <w:rsid w:val="00DC1C39"/>
    <w:rsid w:val="00DE1062"/>
    <w:rsid w:val="00DE2DCF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9ADFBEA0BD54C11B6638B1CD1BC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25FC-CE62-4AAB-816C-E774CF0491BC}"/>
      </w:docPartPr>
      <w:docPartBody>
        <w:p w:rsidR="00F660A4" w:rsidRDefault="0067729F" w:rsidP="0067729F">
          <w:pPr>
            <w:pStyle w:val="D9ADFBEA0BD54C11B6638B1CD1BCFE7A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8860DC8E7424DACA3CC94A4F696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CA1F-2E2C-4251-AF76-9173B4AF2A93}"/>
      </w:docPartPr>
      <w:docPartBody>
        <w:p w:rsidR="00F660A4" w:rsidRDefault="0067729F" w:rsidP="0067729F">
          <w:pPr>
            <w:pStyle w:val="58860DC8E7424DACA3CC94A4F696142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4277C2867A7E4EDB818C6A12A054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A3BD-3E21-4BDD-A1E6-0099273F10F2}"/>
      </w:docPartPr>
      <w:docPartBody>
        <w:p w:rsidR="00F660A4" w:rsidRDefault="0067729F" w:rsidP="0067729F">
          <w:pPr>
            <w:pStyle w:val="4277C2867A7E4EDB818C6A12A05484B8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E2270FFCC044DAF8FEADF4D83D6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B658-9DDE-4EAB-9075-58870256FDC5}"/>
      </w:docPartPr>
      <w:docPartBody>
        <w:p w:rsidR="00F660A4" w:rsidRDefault="0067729F" w:rsidP="0067729F">
          <w:pPr>
            <w:pStyle w:val="BE2270FFCC044DAF8FEADF4D83D6255B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4B0721"/>
    <w:rsid w:val="004B52BA"/>
    <w:rsid w:val="00506E85"/>
    <w:rsid w:val="00622F0A"/>
    <w:rsid w:val="0067729F"/>
    <w:rsid w:val="00692579"/>
    <w:rsid w:val="00695C80"/>
    <w:rsid w:val="009A65F4"/>
    <w:rsid w:val="00A8024D"/>
    <w:rsid w:val="00C14538"/>
    <w:rsid w:val="00DC58AA"/>
    <w:rsid w:val="00EE36CC"/>
    <w:rsid w:val="00F660A4"/>
    <w:rsid w:val="00F90B1F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E42FB-92A7-4290-8C56-97B2D6D97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27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3</cp:revision>
  <cp:lastPrinted>2016-01-12T11:01:00Z</cp:lastPrinted>
  <dcterms:created xsi:type="dcterms:W3CDTF">2019-07-15T10:53:00Z</dcterms:created>
  <dcterms:modified xsi:type="dcterms:W3CDTF">2019-07-15T13:12:00Z</dcterms:modified>
</cp:coreProperties>
</file>