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28A36E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872AE" w:rsidRPr="00034905">
              <w:rPr>
                <w:rFonts w:ascii="Arial" w:hAnsi="Arial" w:cs="Arial"/>
                <w:b/>
              </w:rPr>
              <w:t>T0127a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C685B6D" w:rsidR="00CB3E0B" w:rsidRDefault="00D872A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C072DD1" w:rsidR="00727813" w:rsidRPr="00311C5F" w:rsidRDefault="00D200F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EA55C61" w:rsidR="00A53652" w:rsidRPr="00CB3E0B" w:rsidRDefault="00D872A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C7CB2F6" w:rsidR="00727813" w:rsidRDefault="00D872AE" w:rsidP="00D872AE">
      <w:pPr>
        <w:jc w:val="center"/>
        <w:rPr>
          <w:rFonts w:ascii="Arial" w:hAnsi="Arial" w:cs="Arial"/>
          <w:b/>
        </w:rPr>
      </w:pPr>
      <w:r w:rsidRPr="00D872AE">
        <w:rPr>
          <w:rFonts w:ascii="Arial" w:hAnsi="Arial" w:cs="Arial"/>
          <w:b/>
        </w:rPr>
        <w:t>T0127a Construction Assurance Service for HS2</w:t>
      </w:r>
    </w:p>
    <w:p w14:paraId="16EA6AE0" w14:textId="77777777" w:rsidR="00D872AE" w:rsidRDefault="00D872AE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1126BA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13A2E" w:rsidRPr="00313A2E">
            <w:rPr>
              <w:rFonts w:ascii="Arial" w:hAnsi="Arial" w:cs="Arial"/>
              <w:b/>
            </w:rPr>
            <w:t>Click or tap to enter a date.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FA878E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200F3">
            <w:rPr>
              <w:rFonts w:ascii="Arial" w:hAnsi="Arial" w:cs="Arial"/>
              <w:b/>
            </w:rPr>
            <w:t>06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1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130F1">
            <w:rPr>
              <w:rFonts w:ascii="Arial" w:hAnsi="Arial" w:cs="Arial"/>
              <w:b/>
            </w:rPr>
            <w:t>05 January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EBA378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34905">
        <w:rPr>
          <w:rFonts w:ascii="Arial" w:hAnsi="Arial" w:cs="Arial"/>
          <w:b/>
        </w:rPr>
        <w:t>428,272.33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0D4360D" w:rsidR="00627D44" w:rsidRPr="00311C5F" w:rsidRDefault="00935661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_GoBack"/>
      <w:bookmarkEnd w:id="12"/>
    </w:p>
    <w:p w14:paraId="5DB83BB4" w14:textId="1CFA69FF" w:rsidR="00727813" w:rsidRDefault="00727813" w:rsidP="00727813">
      <w:pPr>
        <w:rPr>
          <w:rFonts w:ascii="Arial" w:hAnsi="Arial" w:cs="Arial"/>
        </w:rPr>
      </w:pPr>
    </w:p>
    <w:p w14:paraId="4DC10FF0" w14:textId="77777777" w:rsidR="00B26551" w:rsidRPr="00311C5F" w:rsidRDefault="00B26551" w:rsidP="00727813">
      <w:pPr>
        <w:rPr>
          <w:rFonts w:ascii="Arial" w:hAnsi="Arial" w:cs="Arial"/>
        </w:rPr>
      </w:pPr>
    </w:p>
    <w:p w14:paraId="7FF50486" w14:textId="1F2FBD83" w:rsidR="00727813" w:rsidRPr="00311C5F" w:rsidRDefault="00935661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EC77B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EC77B4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D1E1439" w:rsidR="00CB4F85" w:rsidRPr="002C2284" w:rsidRDefault="00D872A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T0127a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149777A" w:rsidR="00CB4F85" w:rsidRPr="002C2284" w:rsidRDefault="00D872AE" w:rsidP="00A43023">
            <w:pPr>
              <w:rPr>
                <w:rFonts w:ascii="Arial" w:hAnsi="Arial" w:cs="Arial"/>
                <w:b/>
              </w:rPr>
            </w:pPr>
            <w:r w:rsidRPr="00D872AE">
              <w:rPr>
                <w:rFonts w:ascii="Arial" w:hAnsi="Arial" w:cs="Arial"/>
                <w:b/>
              </w:rPr>
              <w:t>3049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B57EF42" w:rsidR="00CB4F85" w:rsidRPr="002C2284" w:rsidRDefault="00D872AE" w:rsidP="00A43023">
            <w:pPr>
              <w:rPr>
                <w:rFonts w:ascii="Arial" w:hAnsi="Arial" w:cs="Arial"/>
                <w:b/>
              </w:rPr>
            </w:pPr>
            <w:r w:rsidRPr="00D872AE">
              <w:rPr>
                <w:rFonts w:ascii="Arial" w:hAnsi="Arial" w:cs="Arial"/>
                <w:b/>
              </w:rPr>
              <w:t>600295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B3E12" w14:textId="77777777" w:rsidR="00EC77B4" w:rsidRDefault="00EC77B4">
      <w:r>
        <w:separator/>
      </w:r>
    </w:p>
  </w:endnote>
  <w:endnote w:type="continuationSeparator" w:id="0">
    <w:p w14:paraId="79B8DEE3" w14:textId="77777777" w:rsidR="00EC77B4" w:rsidRDefault="00EC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EC77B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FB0C" w14:textId="77777777" w:rsidR="00EC77B4" w:rsidRDefault="00EC77B4">
      <w:r>
        <w:separator/>
      </w:r>
    </w:p>
  </w:footnote>
  <w:footnote w:type="continuationSeparator" w:id="0">
    <w:p w14:paraId="48D3FF8C" w14:textId="77777777" w:rsidR="00EC77B4" w:rsidRDefault="00EC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4905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130F1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35661"/>
    <w:rsid w:val="0096338C"/>
    <w:rsid w:val="009812FB"/>
    <w:rsid w:val="00985C09"/>
    <w:rsid w:val="009865D2"/>
    <w:rsid w:val="00A26AB8"/>
    <w:rsid w:val="00A53652"/>
    <w:rsid w:val="00AF3514"/>
    <w:rsid w:val="00B26551"/>
    <w:rsid w:val="00B50393"/>
    <w:rsid w:val="00B738D0"/>
    <w:rsid w:val="00B82F6B"/>
    <w:rsid w:val="00B92073"/>
    <w:rsid w:val="00BC1E5B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200F3"/>
    <w:rsid w:val="00D56DC5"/>
    <w:rsid w:val="00D704E7"/>
    <w:rsid w:val="00D872AE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77B4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1F4F65"/>
    <w:rsid w:val="002256AF"/>
    <w:rsid w:val="002448C6"/>
    <w:rsid w:val="003E5BCD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15D64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AE94-ED17-463E-A702-204E994D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2016-01-12T11:01:00Z</cp:lastPrinted>
  <dcterms:created xsi:type="dcterms:W3CDTF">2022-01-06T14:32:00Z</dcterms:created>
  <dcterms:modified xsi:type="dcterms:W3CDTF">2022-01-06T14:32:00Z</dcterms:modified>
</cp:coreProperties>
</file>