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7EA18B70" w14:textId="77777777" w:rsidR="000D67E6" w:rsidRPr="00140276" w:rsidRDefault="000D67E6" w:rsidP="009F2992">
      <w:pPr>
        <w:rPr>
          <w:rStyle w:val="Boldtext"/>
        </w:rPr>
      </w:pPr>
      <w:r w:rsidRPr="00140276">
        <w:rPr>
          <w:rStyle w:val="Important"/>
          <w:color w:val="000000" w:themeColor="text1"/>
        </w:rPr>
        <w:t>Mapping Citizen Science Research Infrastructure involving Farmers</w:t>
      </w:r>
      <w:r w:rsidRPr="00140276">
        <w:rPr>
          <w:rStyle w:val="Boldtext"/>
        </w:rPr>
        <w:t xml:space="preserve"> </w:t>
      </w:r>
    </w:p>
    <w:p w14:paraId="2131F45B" w14:textId="44683B8C" w:rsidR="009F2992" w:rsidRPr="00563073" w:rsidRDefault="000D67E6" w:rsidP="009F2992">
      <w:pPr>
        <w:rPr>
          <w:rStyle w:val="Boldtext"/>
        </w:rPr>
      </w:pPr>
      <w:r>
        <w:rPr>
          <w:rStyle w:val="Boldtext"/>
        </w:rPr>
        <w:t>1</w:t>
      </w:r>
      <w:r w:rsidR="00893740">
        <w:rPr>
          <w:rStyle w:val="Boldtext"/>
        </w:rPr>
        <w:t>2</w:t>
      </w:r>
      <w:r w:rsidR="00563073">
        <w:rPr>
          <w:rStyle w:val="Boldtext"/>
        </w:rPr>
        <w:t>/0</w:t>
      </w:r>
      <w:r w:rsidR="005E0F6E">
        <w:rPr>
          <w:rStyle w:val="Boldtext"/>
        </w:rPr>
        <w:t>6</w:t>
      </w:r>
      <w:r w:rsidR="00563073">
        <w:rPr>
          <w:rStyle w:val="Boldtext"/>
        </w:rPr>
        <w:t>/2023</w:t>
      </w:r>
    </w:p>
    <w:p w14:paraId="14780747" w14:textId="77777777" w:rsidR="009F2992" w:rsidRPr="00812225" w:rsidRDefault="009F2992" w:rsidP="009F2992">
      <w:pPr>
        <w:pStyle w:val="CommentText"/>
        <w:rPr>
          <w:rStyle w:val="Important"/>
        </w:rPr>
      </w:pPr>
    </w:p>
    <w:p w14:paraId="65082A86" w14:textId="78A8AF85" w:rsidR="009F2992" w:rsidRDefault="009F2992" w:rsidP="00563073">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2B9AC14C" w14:textId="77777777" w:rsidR="00140276" w:rsidRDefault="00140276" w:rsidP="009F2992">
      <w:r w:rsidRPr="000265FD">
        <w:rPr>
          <w:rStyle w:val="Important"/>
          <w:color w:val="000000" w:themeColor="text1"/>
        </w:rPr>
        <w:t>Mapping Citizen Science Research Infrastructure involving Farmers</w:t>
      </w:r>
      <w:r w:rsidRPr="00A77416">
        <w:t xml:space="preserve"> </w:t>
      </w:r>
    </w:p>
    <w:p w14:paraId="35E345FE" w14:textId="6AC89220"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702D536" w:rsidR="009F2992" w:rsidRPr="002227DB" w:rsidRDefault="009F2992" w:rsidP="009F2992">
      <w:pPr>
        <w:rPr>
          <w:rStyle w:val="Boldtext"/>
        </w:rPr>
      </w:pPr>
      <w:r w:rsidRPr="00A77416">
        <w:t>Email:</w:t>
      </w:r>
      <w:r w:rsidRPr="00A77416">
        <w:rPr>
          <w:rStyle w:val="Important"/>
        </w:rPr>
        <w:t xml:space="preserve"> </w:t>
      </w:r>
      <w:r w:rsidR="00140276">
        <w:rPr>
          <w:rStyle w:val="Boldtext"/>
        </w:rPr>
        <w:t>ian.fitzpatrick@naturalengland.org.uk</w:t>
      </w:r>
    </w:p>
    <w:p w14:paraId="06AC40A7" w14:textId="574E6B29" w:rsidR="00D944E1" w:rsidRDefault="009F2992" w:rsidP="009F2992">
      <w:r w:rsidRPr="00A77416">
        <w:t>Date:</w:t>
      </w:r>
      <w:r>
        <w:t xml:space="preserve"> </w:t>
      </w:r>
      <w:r w:rsidR="00140276" w:rsidRPr="00140276">
        <w:rPr>
          <w:b/>
          <w:bCs/>
        </w:rPr>
        <w:t>03</w:t>
      </w:r>
      <w:r w:rsidR="00D944E1" w:rsidRPr="00140276">
        <w:rPr>
          <w:rStyle w:val="Boldtext"/>
        </w:rPr>
        <w:t>/0</w:t>
      </w:r>
      <w:r w:rsidR="00140276" w:rsidRPr="00140276">
        <w:rPr>
          <w:rStyle w:val="Boldtext"/>
        </w:rPr>
        <w:t>7</w:t>
      </w:r>
      <w:r w:rsidR="00D944E1" w:rsidRPr="00D944E1">
        <w:rPr>
          <w:rStyle w:val="Boldtext"/>
        </w:rPr>
        <w:t>/2023</w:t>
      </w:r>
    </w:p>
    <w:p w14:paraId="0B3EF35E" w14:textId="44CB96D9" w:rsidR="009F2992" w:rsidRPr="00A77416" w:rsidRDefault="009F2992" w:rsidP="009F2992">
      <w:pPr>
        <w:rPr>
          <w:rStyle w:val="Important"/>
        </w:rPr>
      </w:pPr>
      <w:r w:rsidRPr="00A77416">
        <w:t>Time:</w:t>
      </w:r>
      <w:r>
        <w:t xml:space="preserve"> </w:t>
      </w:r>
      <w:r w:rsidR="00E72080">
        <w:rPr>
          <w:rStyle w:val="Boldtext"/>
        </w:rPr>
        <w:t>12.00pm (noon)</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2D3E2FAF" w14:textId="407D8F8F" w:rsidR="00D944E1" w:rsidRPr="00A77416" w:rsidRDefault="00140276" w:rsidP="009F2992">
      <w:r>
        <w:rPr>
          <w:rStyle w:val="Boldtext"/>
        </w:rPr>
        <w:t>Ian Fitzpatrick</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1F5602A0" w:rsidR="009F2992" w:rsidRPr="002227DB" w:rsidRDefault="00140276" w:rsidP="009F2992">
            <w:pPr>
              <w:rPr>
                <w:rStyle w:val="Text"/>
              </w:rPr>
            </w:pPr>
            <w:r>
              <w:rPr>
                <w:rStyle w:val="Text"/>
              </w:rPr>
              <w:t>12</w:t>
            </w:r>
            <w:r w:rsidR="009F2992" w:rsidRPr="002227DB">
              <w:rPr>
                <w:rStyle w:val="Text"/>
              </w:rPr>
              <w:t>-</w:t>
            </w:r>
            <w:r w:rsidR="002227DB" w:rsidRPr="002227DB">
              <w:rPr>
                <w:rStyle w:val="Text"/>
              </w:rPr>
              <w:t>0</w:t>
            </w:r>
            <w:r w:rsidR="00D944E1">
              <w:rPr>
                <w:rStyle w:val="Text"/>
              </w:rPr>
              <w:t>6</w:t>
            </w:r>
            <w:r w:rsidR="009F2992" w:rsidRPr="002227DB">
              <w:rPr>
                <w:rStyle w:val="Text"/>
              </w:rPr>
              <w:t>-</w:t>
            </w:r>
            <w:r w:rsidR="002227DB" w:rsidRPr="002227DB">
              <w:rPr>
                <w:rStyle w:val="Text"/>
              </w:rPr>
              <w:t>2023</w:t>
            </w:r>
            <w:r w:rsidR="009F2992" w:rsidRPr="002227DB">
              <w:rPr>
                <w:rStyle w:val="Text"/>
              </w:rPr>
              <w:t xml:space="preserve"> at [</w:t>
            </w:r>
            <w:r w:rsidR="002227DB">
              <w:rPr>
                <w:rStyle w:val="Text"/>
              </w:rPr>
              <w:t>12</w:t>
            </w:r>
            <w:r w:rsidR="009F2992" w:rsidRPr="002227DB">
              <w:rPr>
                <w:rStyle w:val="Text"/>
              </w:rPr>
              <w:t>:</w:t>
            </w:r>
            <w:r w:rsidR="002227DB">
              <w:rPr>
                <w:rStyle w:val="Text"/>
              </w:rPr>
              <w:t>00</w:t>
            </w:r>
            <w:r w:rsidR="009F2992" w:rsidRPr="002227DB">
              <w:rPr>
                <w:rStyle w:val="Text"/>
              </w:rPr>
              <w:t xml:space="preserve"> BST / GMT]</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43C25830" w:rsidR="009F2992" w:rsidRPr="002227DB" w:rsidRDefault="00140276" w:rsidP="009F2992">
            <w:pPr>
              <w:rPr>
                <w:rStyle w:val="Text"/>
              </w:rPr>
            </w:pPr>
            <w:r>
              <w:rPr>
                <w:rStyle w:val="Text"/>
              </w:rPr>
              <w:t>28</w:t>
            </w:r>
            <w:r w:rsidR="002227DB" w:rsidRPr="002227DB">
              <w:rPr>
                <w:rStyle w:val="Text"/>
              </w:rPr>
              <w:t>-06-2023</w:t>
            </w:r>
            <w:r w:rsidR="009F2992" w:rsidRPr="002227DB">
              <w:rPr>
                <w:rStyle w:val="Text"/>
              </w:rPr>
              <w:t xml:space="preserve"> at [</w:t>
            </w:r>
            <w:r w:rsidR="00E72080">
              <w:rPr>
                <w:rStyle w:val="Text"/>
              </w:rPr>
              <w:t>12</w:t>
            </w:r>
            <w:r w:rsidR="009F2992" w:rsidRPr="002227DB">
              <w:rPr>
                <w:rStyle w:val="Text"/>
              </w:rPr>
              <w:t>:</w:t>
            </w:r>
            <w:r w:rsidR="002227DB" w:rsidRPr="002227DB">
              <w:rPr>
                <w:rStyle w:val="Text"/>
              </w:rPr>
              <w:t>00</w:t>
            </w:r>
            <w:r w:rsidR="009F2992" w:rsidRPr="002227DB">
              <w:rPr>
                <w:rStyle w:val="Text"/>
              </w:rPr>
              <w:t xml:space="preserve"> BST / GMT]</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048682DD" w:rsidR="009F2992" w:rsidRPr="002227DB" w:rsidRDefault="00140276" w:rsidP="009F2992">
            <w:pPr>
              <w:rPr>
                <w:rStyle w:val="Text"/>
              </w:rPr>
            </w:pPr>
            <w:r>
              <w:rPr>
                <w:rStyle w:val="Text"/>
              </w:rPr>
              <w:t>10-07</w:t>
            </w:r>
            <w:r w:rsidR="009F2992" w:rsidRPr="002227DB">
              <w:rPr>
                <w:rStyle w:val="Text"/>
              </w:rPr>
              <w:t>-</w:t>
            </w:r>
            <w:r w:rsidR="002227DB" w:rsidRPr="002227DB">
              <w:rPr>
                <w:rStyle w:val="Text"/>
              </w:rPr>
              <w:t>2023</w:t>
            </w:r>
            <w:r w:rsidR="009F2992" w:rsidRPr="002227DB">
              <w:rPr>
                <w:rStyle w:val="Text"/>
              </w:rPr>
              <w:t xml:space="preserve"> at </w:t>
            </w:r>
            <w:r w:rsidR="00E72080">
              <w:rPr>
                <w:rStyle w:val="Text"/>
              </w:rPr>
              <w:t>[12.00</w:t>
            </w:r>
            <w:r w:rsidR="009F2992" w:rsidRPr="002227DB">
              <w:rPr>
                <w:rStyle w:val="Text"/>
              </w:rPr>
              <w:t xml:space="preserve"> BST / GMT]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7F6E8F24" w:rsidR="009F2992" w:rsidRPr="002227DB" w:rsidRDefault="005651FA" w:rsidP="009F2992">
            <w:pPr>
              <w:rPr>
                <w:rStyle w:val="Text"/>
              </w:rPr>
            </w:pPr>
            <w:r>
              <w:rPr>
                <w:rStyle w:val="Text"/>
              </w:rPr>
              <w:t>17</w:t>
            </w:r>
            <w:r w:rsidR="002227DB" w:rsidRPr="002227DB">
              <w:rPr>
                <w:rStyle w:val="Text"/>
              </w:rPr>
              <w:t>-07</w:t>
            </w:r>
            <w:r w:rsidR="009F2992" w:rsidRPr="002227DB">
              <w:rPr>
                <w:rStyle w:val="Text"/>
              </w:rPr>
              <w:t>-</w:t>
            </w:r>
            <w:r w:rsidR="002227DB" w:rsidRPr="002227DB">
              <w:rPr>
                <w:rStyle w:val="Text"/>
              </w:rPr>
              <w:t>2023</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0ECBA5A8" w:rsidR="009F2992" w:rsidRPr="002227DB" w:rsidRDefault="005651FA" w:rsidP="009F2992">
            <w:pPr>
              <w:rPr>
                <w:rStyle w:val="Text"/>
              </w:rPr>
            </w:pPr>
            <w:r>
              <w:rPr>
                <w:rStyle w:val="Text"/>
              </w:rPr>
              <w:t>24</w:t>
            </w:r>
            <w:r w:rsidR="002227DB" w:rsidRPr="002227DB">
              <w:rPr>
                <w:rStyle w:val="Text"/>
              </w:rPr>
              <w:t>-07</w:t>
            </w:r>
            <w:r w:rsidR="009F2992" w:rsidRPr="002227DB">
              <w:rPr>
                <w:rStyle w:val="Text"/>
              </w:rPr>
              <w:t>-</w:t>
            </w:r>
            <w:r w:rsidR="002227DB" w:rsidRPr="002227DB">
              <w:rPr>
                <w:rStyle w:val="Text"/>
              </w:rPr>
              <w:t>2023</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494C7E1E" w:rsidR="009F2992" w:rsidRPr="009F2992" w:rsidRDefault="005651FA" w:rsidP="009F2992">
            <w:r>
              <w:t>24</w:t>
            </w:r>
            <w:r w:rsidR="002227DB">
              <w:t>-07-2023</w:t>
            </w:r>
            <w:r w:rsidR="009F2992" w:rsidRPr="009F2992">
              <w:t xml:space="preserve"> to </w:t>
            </w:r>
            <w:r w:rsidR="002227DB">
              <w:t>31-03-2024</w:t>
            </w:r>
            <w:r>
              <w:t xml:space="preserve"> (8 months)</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1E899606" w:rsidR="009F2992" w:rsidRPr="009F2992" w:rsidRDefault="009F2992" w:rsidP="009F2992">
            <w:r w:rsidRPr="007A28B8">
              <w:t xml:space="preserve">means </w:t>
            </w:r>
            <w:r w:rsidR="002227DB" w:rsidRPr="002227DB">
              <w:rPr>
                <w:rStyle w:val="Boldtext"/>
              </w:rPr>
              <w:t>Natural England</w:t>
            </w:r>
            <w:r w:rsidR="002227DB">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lastRenderedPageBreak/>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lastRenderedPageBreak/>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7D5AC915"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51F4528" w14:textId="7FE8B09F" w:rsidR="009F2992" w:rsidRPr="007A28B8" w:rsidRDefault="009F2992" w:rsidP="009F2992">
      <w:r w:rsidRPr="007A28B8">
        <w:t xml:space="preserve">The Authority’s </w:t>
      </w:r>
      <w:r w:rsidR="005651FA" w:rsidRPr="005651FA">
        <w:t xml:space="preserve">Standard Condensed Terms and Conditions (available at </w:t>
      </w:r>
      <w:hyperlink r:id="rId12" w:tgtFrame="_blank" w:history="1">
        <w:r w:rsidR="005651FA" w:rsidRPr="005651FA">
          <w:rPr>
            <w:rStyle w:val="Hyperlink"/>
          </w:rPr>
          <w:t>Procurement at Natural England - Natural England - GOV.UK (www.gov.uk)</w:t>
        </w:r>
      </w:hyperlink>
      <w:r w:rsidR="005651FA" w:rsidRPr="005651FA">
        <w:t>)</w:t>
      </w:r>
      <w:r w:rsidRPr="007A28B8">
        <w:t xml:space="preserve"> provided as part of the RFQ will be included in any contract awarded as a result </w:t>
      </w:r>
      <w:r w:rsidRPr="007A28B8">
        <w:lastRenderedPageBreak/>
        <w:t xml:space="preserve">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0E8FC2E2" w:rsidR="009F2992" w:rsidRPr="007A28B8" w:rsidRDefault="009F2992" w:rsidP="009F2992">
      <w:r w:rsidRPr="007A28B8">
        <w:t xml:space="preserve">Prices must be submitted in £ sterling, </w:t>
      </w:r>
      <w:r w:rsidR="001E7F5C" w:rsidRPr="001E7F5C">
        <w:rPr>
          <w:rStyle w:val="Text"/>
        </w:rPr>
        <w:t>inclusive</w:t>
      </w:r>
      <w:r w:rsidR="001E7F5C">
        <w:rPr>
          <w:rStyle w:val="Important"/>
        </w:rPr>
        <w:t xml:space="preser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5897E7B" w:rsidR="009F2992" w:rsidRPr="005651FA" w:rsidRDefault="009F2992" w:rsidP="009F2992">
      <w:pPr>
        <w:rPr>
          <w:rStyle w:val="Text"/>
        </w:rPr>
      </w:pPr>
      <w:proofErr w:type="gramStart"/>
      <w:r w:rsidRPr="005651FA">
        <w:rPr>
          <w:rStyle w:val="Text"/>
        </w:rPr>
        <w:t>For the purpose of</w:t>
      </w:r>
      <w:proofErr w:type="gramEnd"/>
      <w:r w:rsidRPr="005651FA">
        <w:rPr>
          <w:rStyle w:val="Text"/>
        </w:rPr>
        <w:t xml:space="preserve"> this RFQ the Authority is classified as a Central Contracting Authority</w:t>
      </w:r>
      <w:r w:rsidR="001E7F5C" w:rsidRPr="005651FA">
        <w:rPr>
          <w:rStyle w:val="Text"/>
        </w:rPr>
        <w:t xml:space="preserve"> </w:t>
      </w:r>
      <w:r w:rsidRPr="005651FA">
        <w:rPr>
          <w:rStyle w:val="Text"/>
        </w:rPr>
        <w:t>with a publication threshold of £1</w:t>
      </w:r>
      <w:r w:rsidR="00736C03" w:rsidRPr="005651FA">
        <w:rPr>
          <w:rStyle w:val="Text"/>
        </w:rPr>
        <w:t>2</w:t>
      </w:r>
      <w:r w:rsidRPr="005651FA">
        <w:rPr>
          <w:rStyle w:val="Text"/>
        </w:rPr>
        <w:t>,000</w:t>
      </w:r>
      <w:r w:rsidR="001E7F5C" w:rsidRPr="005651FA">
        <w:rPr>
          <w:rStyle w:val="Text"/>
        </w:rPr>
        <w:t xml:space="preserve"> </w:t>
      </w:r>
      <w:r w:rsidRPr="005651FA">
        <w:rPr>
          <w:rStyle w:val="Text"/>
        </w:rPr>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lastRenderedPageBreak/>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4FFBCEF"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1E7F5C" w:rsidRPr="005651FA">
        <w:rPr>
          <w:rStyle w:val="Text"/>
        </w:rPr>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4"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lastRenderedPageBreak/>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2776D594" w:rsidR="009F2992" w:rsidRDefault="009F2992" w:rsidP="009F2992">
      <w:pPr>
        <w:pStyle w:val="Subheading"/>
      </w:pPr>
      <w:r w:rsidRPr="001F5026">
        <w:t xml:space="preserve">Specification of Requirements </w:t>
      </w:r>
    </w:p>
    <w:p w14:paraId="457DC080" w14:textId="50EFEEB5" w:rsidR="00893740" w:rsidRDefault="00E72080" w:rsidP="00E72080">
      <w:pPr>
        <w:rPr>
          <w:lang w:eastAsia="en-GB"/>
        </w:rPr>
      </w:pPr>
      <w:r w:rsidRPr="00E72080">
        <w:rPr>
          <w:lang w:eastAsia="en-GB"/>
        </w:rPr>
        <w:t xml:space="preserve">Natural England </w:t>
      </w:r>
      <w:r>
        <w:t xml:space="preserve">(NE) are </w:t>
      </w:r>
      <w:r w:rsidRPr="00E72080">
        <w:rPr>
          <w:lang w:eastAsia="en-GB"/>
        </w:rPr>
        <w:t>looking to appoint a contractor that has a proven track record in delivering high quality</w:t>
      </w:r>
      <w:r w:rsidR="00FF7208">
        <w:rPr>
          <w:lang w:eastAsia="en-GB"/>
        </w:rPr>
        <w:t xml:space="preserve"> social science related to farmers and land managers, ideally with experience that relates to citizen science.</w:t>
      </w:r>
    </w:p>
    <w:p w14:paraId="7FBD7D6D" w14:textId="394D9DF0" w:rsidR="00E72080" w:rsidRPr="00E72080" w:rsidRDefault="00E72080" w:rsidP="00E72080">
      <w:pPr>
        <w:rPr>
          <w:lang w:eastAsia="en-GB"/>
        </w:rPr>
      </w:pPr>
      <w:r w:rsidRPr="00E72080">
        <w:rPr>
          <w:lang w:eastAsia="en-GB"/>
        </w:rPr>
        <w:t>The contractor will be required to: </w:t>
      </w:r>
    </w:p>
    <w:p w14:paraId="2381BD3B" w14:textId="228F060C" w:rsidR="00E72080" w:rsidRDefault="00E72080" w:rsidP="00E72080">
      <w:pPr>
        <w:pStyle w:val="BulletText1"/>
        <w:rPr>
          <w:lang w:eastAsia="en-GB"/>
        </w:rPr>
      </w:pPr>
      <w:r w:rsidRPr="00E72080">
        <w:rPr>
          <w:lang w:eastAsia="en-GB"/>
        </w:rPr>
        <w:t>Engage in regular project meetings with NE staff to provide project updates throughout the duration of the award. </w:t>
      </w:r>
    </w:p>
    <w:p w14:paraId="63E7CBBB" w14:textId="5529BE68" w:rsidR="00FF7208" w:rsidRDefault="00FF7208" w:rsidP="00E72080">
      <w:pPr>
        <w:pStyle w:val="BulletText1"/>
        <w:rPr>
          <w:lang w:eastAsia="en-GB"/>
        </w:rPr>
      </w:pPr>
      <w:r>
        <w:rPr>
          <w:lang w:eastAsia="en-GB"/>
        </w:rPr>
        <w:t xml:space="preserve">Conduct a comprehensive review of </w:t>
      </w:r>
      <w:r w:rsidR="00295AC9">
        <w:rPr>
          <w:lang w:eastAsia="en-GB"/>
        </w:rPr>
        <w:t xml:space="preserve">land-based </w:t>
      </w:r>
      <w:r>
        <w:rPr>
          <w:lang w:eastAsia="en-GB"/>
        </w:rPr>
        <w:t xml:space="preserve">citizen science initiatives </w:t>
      </w:r>
      <w:r w:rsidR="00295AC9">
        <w:rPr>
          <w:rStyle w:val="ui-provider"/>
        </w:rPr>
        <w:t xml:space="preserve">including those that involve farmers in citizen science or farmer-specific initiatives </w:t>
      </w:r>
      <w:r>
        <w:rPr>
          <w:lang w:eastAsia="en-GB"/>
        </w:rPr>
        <w:t>across England.</w:t>
      </w:r>
    </w:p>
    <w:p w14:paraId="372E1CE0" w14:textId="1E904371" w:rsidR="00FF7208" w:rsidRDefault="00FF7208" w:rsidP="00283229">
      <w:pPr>
        <w:pStyle w:val="BulletText1"/>
        <w:rPr>
          <w:lang w:eastAsia="en-GB"/>
        </w:rPr>
      </w:pPr>
      <w:r>
        <w:rPr>
          <w:lang w:eastAsia="en-GB"/>
        </w:rPr>
        <w:t>Develop a database of</w:t>
      </w:r>
      <w:r w:rsidR="00295AC9">
        <w:rPr>
          <w:lang w:eastAsia="en-GB"/>
        </w:rPr>
        <w:t xml:space="preserve"> land-based</w:t>
      </w:r>
      <w:r>
        <w:rPr>
          <w:lang w:eastAsia="en-GB"/>
        </w:rPr>
        <w:t xml:space="preserve"> citizen science </w:t>
      </w:r>
      <w:r w:rsidR="00283229">
        <w:rPr>
          <w:lang w:eastAsia="en-GB"/>
        </w:rPr>
        <w:t>initiatives,</w:t>
      </w:r>
      <w:r w:rsidR="00295AC9">
        <w:rPr>
          <w:lang w:eastAsia="en-GB"/>
        </w:rPr>
        <w:t xml:space="preserve"> </w:t>
      </w:r>
      <w:r w:rsidR="00295AC9">
        <w:rPr>
          <w:rStyle w:val="ui-provider"/>
        </w:rPr>
        <w:t xml:space="preserve">including those that involve farmers in citizen science or farmer-specific initiatives, </w:t>
      </w:r>
      <w:r w:rsidR="00283229">
        <w:rPr>
          <w:lang w:eastAsia="en-GB"/>
        </w:rPr>
        <w:t>and identify gaps and opportunities for improving farmer engagement with citizen science.</w:t>
      </w:r>
    </w:p>
    <w:p w14:paraId="448C84B8" w14:textId="537E23A8" w:rsidR="00E72080" w:rsidRPr="00E72080" w:rsidRDefault="00E72080" w:rsidP="00E72080">
      <w:pPr>
        <w:pStyle w:val="BulletText1"/>
        <w:rPr>
          <w:lang w:eastAsia="en-GB"/>
        </w:rPr>
      </w:pPr>
      <w:r w:rsidRPr="00E72080">
        <w:rPr>
          <w:lang w:eastAsia="en-GB"/>
        </w:rPr>
        <w:t xml:space="preserve">Be skilled in both quantitative and qualitative research methods and analysis techniques to execute requirements of </w:t>
      </w:r>
      <w:r w:rsidR="00FF7208">
        <w:rPr>
          <w:lang w:eastAsia="en-GB"/>
        </w:rPr>
        <w:t>the main component outlined below.</w:t>
      </w:r>
      <w:r w:rsidRPr="00E72080">
        <w:rPr>
          <w:lang w:eastAsia="en-GB"/>
        </w:rPr>
        <w:t> </w:t>
      </w:r>
    </w:p>
    <w:p w14:paraId="202EA290" w14:textId="044EBF80" w:rsidR="00E72080" w:rsidRDefault="00E72080" w:rsidP="009F2992">
      <w:pPr>
        <w:pStyle w:val="BulletText1"/>
        <w:rPr>
          <w:lang w:eastAsia="en-GB"/>
        </w:rPr>
      </w:pPr>
      <w:r w:rsidRPr="00E72080">
        <w:rPr>
          <w:lang w:eastAsia="en-GB"/>
        </w:rPr>
        <w:t>Obtain relevant ethical approvals for the project prior to data collection and adhere to General Data Protection Regulations 2018. </w:t>
      </w:r>
    </w:p>
    <w:p w14:paraId="1350C6B9" w14:textId="77777777" w:rsidR="00FF7208" w:rsidRDefault="00893740" w:rsidP="00FF7208">
      <w:pPr>
        <w:pStyle w:val="BulletText1"/>
        <w:rPr>
          <w:lang w:eastAsia="en-GB"/>
        </w:rPr>
      </w:pPr>
      <w:r>
        <w:t xml:space="preserve">Deliver </w:t>
      </w:r>
      <w:r w:rsidR="006F6512">
        <w:t xml:space="preserve">core </w:t>
      </w:r>
      <w:r>
        <w:t xml:space="preserve">outputs as detailed in the specification below </w:t>
      </w:r>
      <w:r w:rsidRPr="00893740">
        <w:t>including</w:t>
      </w:r>
      <w:r w:rsidR="00FF7208">
        <w:t xml:space="preserve"> a comprehensive database of citizen science initiatives in England that involve farmers in environmental data collection. </w:t>
      </w:r>
    </w:p>
    <w:p w14:paraId="2F4EE233" w14:textId="0B77F077" w:rsidR="006F6512" w:rsidRDefault="006F6512" w:rsidP="00FF7208">
      <w:pPr>
        <w:pStyle w:val="BulletText1"/>
        <w:rPr>
          <w:lang w:eastAsia="en-GB"/>
        </w:rPr>
      </w:pPr>
      <w:r>
        <w:t xml:space="preserve">Disseminate research findings </w:t>
      </w:r>
      <w:r w:rsidR="00FF7208">
        <w:t>by presenting the work to an NE audience.</w:t>
      </w:r>
      <w:r>
        <w:t xml:space="preserve"> </w:t>
      </w:r>
    </w:p>
    <w:p w14:paraId="682AFEC0" w14:textId="20226532" w:rsidR="00672E80" w:rsidRPr="00672E80" w:rsidRDefault="00E72080" w:rsidP="00672E80">
      <w:pPr>
        <w:pStyle w:val="Subheading"/>
        <w:rPr>
          <w:rStyle w:val="Boldtext"/>
          <w:rFonts w:cstheme="minorBidi"/>
          <w:b/>
          <w:sz w:val="26"/>
        </w:rPr>
      </w:pPr>
      <w:r>
        <w:t>Background</w:t>
      </w:r>
    </w:p>
    <w:p w14:paraId="318E4D4C" w14:textId="106908A1" w:rsidR="00672E80" w:rsidRDefault="00672E80" w:rsidP="00672E80">
      <w:pPr>
        <w:rPr>
          <w:rStyle w:val="Boldtext"/>
          <w:b w:val="0"/>
          <w:bCs/>
        </w:rPr>
      </w:pPr>
      <w:r w:rsidRPr="00672E80">
        <w:rPr>
          <w:rStyle w:val="Boldtext"/>
          <w:b w:val="0"/>
          <w:bCs/>
        </w:rPr>
        <w:t xml:space="preserve">Citizen science </w:t>
      </w:r>
      <w:r>
        <w:rPr>
          <w:rStyle w:val="Boldtext"/>
          <w:b w:val="0"/>
          <w:bCs/>
        </w:rPr>
        <w:t>can play</w:t>
      </w:r>
      <w:r w:rsidRPr="00672E80">
        <w:rPr>
          <w:rStyle w:val="Boldtext"/>
          <w:b w:val="0"/>
          <w:bCs/>
        </w:rPr>
        <w:t xml:space="preserve"> a crucial role in environmental research in England, fostering collaboration between scientists and the public to collect data and contribute to scientific knowledge. It </w:t>
      </w:r>
      <w:r>
        <w:rPr>
          <w:rStyle w:val="Boldtext"/>
          <w:b w:val="0"/>
          <w:bCs/>
        </w:rPr>
        <w:t>enables</w:t>
      </w:r>
      <w:r w:rsidRPr="00672E80">
        <w:rPr>
          <w:rStyle w:val="Boldtext"/>
          <w:b w:val="0"/>
          <w:bCs/>
        </w:rPr>
        <w:t xml:space="preserve"> individuals, including farmers, to actively participate in monitoring and understanding their local environments. However, to effectively engage farmers in citizen science initiatives, it is essential to have a comprehensive overview of current projects and identify gaps and opportunities for their involvement.</w:t>
      </w:r>
    </w:p>
    <w:p w14:paraId="5CF6DD86" w14:textId="75ADBCE5" w:rsidR="00672E80" w:rsidRDefault="00672E80" w:rsidP="00672E80">
      <w:pPr>
        <w:rPr>
          <w:rStyle w:val="Boldtext"/>
          <w:b w:val="0"/>
          <w:bCs/>
        </w:rPr>
      </w:pPr>
      <w:r w:rsidRPr="00672E80">
        <w:rPr>
          <w:rStyle w:val="Boldtext"/>
          <w:b w:val="0"/>
          <w:bCs/>
        </w:rPr>
        <w:t xml:space="preserve">This </w:t>
      </w:r>
      <w:r>
        <w:rPr>
          <w:rStyle w:val="Boldtext"/>
          <w:b w:val="0"/>
          <w:bCs/>
        </w:rPr>
        <w:t>project</w:t>
      </w:r>
      <w:r w:rsidRPr="00672E80">
        <w:rPr>
          <w:rStyle w:val="Boldtext"/>
          <w:b w:val="0"/>
          <w:bCs/>
        </w:rPr>
        <w:t xml:space="preserve"> aims to map existing </w:t>
      </w:r>
      <w:r w:rsidR="00295AC9">
        <w:rPr>
          <w:rStyle w:val="Boldtext"/>
          <w:b w:val="0"/>
          <w:bCs/>
        </w:rPr>
        <w:t xml:space="preserve">land-based </w:t>
      </w:r>
      <w:r w:rsidRPr="00672E80">
        <w:rPr>
          <w:rStyle w:val="Boldtext"/>
          <w:b w:val="0"/>
          <w:bCs/>
        </w:rPr>
        <w:t>citizen science research infrastructure across England, with a</w:t>
      </w:r>
      <w:r w:rsidR="00295AC9">
        <w:rPr>
          <w:rStyle w:val="Boldtext"/>
          <w:b w:val="0"/>
          <w:bCs/>
        </w:rPr>
        <w:t>n additional in-depth</w:t>
      </w:r>
      <w:r w:rsidRPr="00672E80">
        <w:rPr>
          <w:rStyle w:val="Boldtext"/>
          <w:b w:val="0"/>
          <w:bCs/>
        </w:rPr>
        <w:t xml:space="preserve"> focus on initiatives involving farmers in environmental data collection. The objective is to identify opportunities to enhance farmer involvement in citizen science, promoting sustainable agriculture and environmental conservation. A mixed-methods approach </w:t>
      </w:r>
      <w:r>
        <w:rPr>
          <w:rStyle w:val="Boldtext"/>
          <w:b w:val="0"/>
          <w:bCs/>
        </w:rPr>
        <w:t xml:space="preserve">is expected to </w:t>
      </w:r>
      <w:r w:rsidRPr="00672E80">
        <w:rPr>
          <w:rStyle w:val="Boldtext"/>
          <w:b w:val="0"/>
          <w:bCs/>
        </w:rPr>
        <w:t xml:space="preserve">be used, including a comprehensive review, database development, and data analysis. </w:t>
      </w:r>
    </w:p>
    <w:p w14:paraId="20CD1D0A" w14:textId="309B3198" w:rsidR="00A54D68" w:rsidRDefault="00A54D68" w:rsidP="00672E80">
      <w:pPr>
        <w:rPr>
          <w:rStyle w:val="Boldtext"/>
          <w:b w:val="0"/>
          <w:bCs/>
        </w:rPr>
      </w:pPr>
      <w:r w:rsidRPr="00A54D68">
        <w:rPr>
          <w:rStyle w:val="Boldtext"/>
          <w:b w:val="0"/>
          <w:bCs/>
        </w:rPr>
        <w:lastRenderedPageBreak/>
        <w:t>This research project is closely linked to another research project, namely the "</w:t>
      </w:r>
      <w:hyperlink r:id="rId15" w:history="1">
        <w:r w:rsidRPr="00514024">
          <w:rPr>
            <w:rStyle w:val="Hyperlink"/>
            <w:rFonts w:cs="Arial"/>
            <w:bCs/>
          </w:rPr>
          <w:t xml:space="preserve">Farmer engagement with </w:t>
        </w:r>
        <w:r w:rsidR="00AB5AD2" w:rsidRPr="00514024">
          <w:rPr>
            <w:rStyle w:val="Hyperlink"/>
            <w:rFonts w:cs="Arial"/>
            <w:bCs/>
          </w:rPr>
          <w:t>environmental data collection</w:t>
        </w:r>
      </w:hyperlink>
      <w:r w:rsidRPr="00A54D68">
        <w:rPr>
          <w:rStyle w:val="Boldtext"/>
          <w:b w:val="0"/>
          <w:bCs/>
        </w:rPr>
        <w:t>" project</w:t>
      </w:r>
      <w:r>
        <w:rPr>
          <w:rStyle w:val="Boldtext"/>
          <w:b w:val="0"/>
          <w:bCs/>
        </w:rPr>
        <w:t xml:space="preserve"> which will examine the barriers and challenges farmers face in their engagement with citizen science initiatives </w:t>
      </w:r>
      <w:r w:rsidRPr="00A54D68">
        <w:rPr>
          <w:rStyle w:val="Boldtext"/>
          <w:b w:val="0"/>
          <w:bCs/>
        </w:rPr>
        <w:t xml:space="preserve">in their day-to-day </w:t>
      </w:r>
      <w:r>
        <w:rPr>
          <w:rStyle w:val="Boldtext"/>
          <w:b w:val="0"/>
          <w:bCs/>
        </w:rPr>
        <w:t>lives.</w:t>
      </w:r>
    </w:p>
    <w:p w14:paraId="7F6FAC8F" w14:textId="2FA46C57" w:rsidR="00672E80" w:rsidRPr="0001316E" w:rsidRDefault="00672E80" w:rsidP="005651FA">
      <w:pPr>
        <w:rPr>
          <w:rStyle w:val="Boldtext"/>
          <w:b w:val="0"/>
          <w:bCs/>
        </w:rPr>
      </w:pPr>
      <w:r w:rsidRPr="00672E80">
        <w:rPr>
          <w:rStyle w:val="Boldtext"/>
          <w:b w:val="0"/>
          <w:bCs/>
        </w:rPr>
        <w:t xml:space="preserve">Together, these </w:t>
      </w:r>
      <w:r>
        <w:rPr>
          <w:rStyle w:val="Boldtext"/>
          <w:b w:val="0"/>
          <w:bCs/>
        </w:rPr>
        <w:t xml:space="preserve">two </w:t>
      </w:r>
      <w:r w:rsidRPr="00672E80">
        <w:rPr>
          <w:rStyle w:val="Boldtext"/>
          <w:b w:val="0"/>
          <w:bCs/>
        </w:rPr>
        <w:t xml:space="preserve">projects seek to enhance our understanding of farmer involvement in environmental research and develop recommendations to improve their engagement and participation in </w:t>
      </w:r>
      <w:r w:rsidR="00A54D68">
        <w:rPr>
          <w:rStyle w:val="Boldtext"/>
          <w:b w:val="0"/>
          <w:bCs/>
        </w:rPr>
        <w:t xml:space="preserve">citizen science initiatives or </w:t>
      </w:r>
      <w:r w:rsidRPr="00672E80">
        <w:rPr>
          <w:rStyle w:val="Boldtext"/>
          <w:b w:val="0"/>
          <w:bCs/>
        </w:rPr>
        <w:t>monitoring technologies.</w:t>
      </w:r>
    </w:p>
    <w:p w14:paraId="535248B5" w14:textId="059D526C" w:rsidR="005651FA" w:rsidRPr="005651FA" w:rsidRDefault="005651FA" w:rsidP="005651FA">
      <w:pPr>
        <w:rPr>
          <w:rStyle w:val="Boldtext"/>
        </w:rPr>
      </w:pPr>
      <w:r>
        <w:rPr>
          <w:rStyle w:val="Boldtext"/>
        </w:rPr>
        <w:t>Aims</w:t>
      </w:r>
    </w:p>
    <w:p w14:paraId="56A15B63" w14:textId="0D9372AC" w:rsidR="00672E80" w:rsidRDefault="00672E80" w:rsidP="0094622A">
      <w:r w:rsidRPr="00672E80">
        <w:t xml:space="preserve">This project aims to </w:t>
      </w:r>
      <w:r w:rsidR="00666741">
        <w:t>map</w:t>
      </w:r>
      <w:r w:rsidRPr="00672E80">
        <w:t xml:space="preserve"> the existing citizen science research infrastructure in England, specifically</w:t>
      </w:r>
      <w:r>
        <w:t xml:space="preserve"> (but not exclusively)</w:t>
      </w:r>
      <w:r w:rsidRPr="00672E80">
        <w:t xml:space="preserve"> focusing on initiatives involving farmers in environmental data collection. By conducting a comprehensive review and developing a database, the project will identify the types of data being collected and the technologies used for data management and sharing. This information will shed light on the current landscape of citizen science initiatives and help identify</w:t>
      </w:r>
      <w:r w:rsidR="00A54D68">
        <w:t xml:space="preserve"> thematic and geographical</w:t>
      </w:r>
      <w:r w:rsidRPr="00672E80">
        <w:t xml:space="preserve"> areas where farmer engagement can be enhanced.</w:t>
      </w:r>
    </w:p>
    <w:p w14:paraId="0CD46F79" w14:textId="310CE45C" w:rsidR="005651FA" w:rsidRDefault="005651FA" w:rsidP="0094622A">
      <w:pPr>
        <w:rPr>
          <w:rStyle w:val="Boldtext"/>
        </w:rPr>
      </w:pPr>
      <w:r>
        <w:rPr>
          <w:rStyle w:val="Boldtext"/>
        </w:rPr>
        <w:t xml:space="preserve">Objectives </w:t>
      </w:r>
    </w:p>
    <w:p w14:paraId="0E449B3E" w14:textId="7800479C" w:rsidR="005651FA" w:rsidRDefault="00057BB0" w:rsidP="005651FA">
      <w:pPr>
        <w:rPr>
          <w:lang w:eastAsia="en-GB"/>
        </w:rPr>
      </w:pPr>
      <w:r>
        <w:rPr>
          <w:lang w:eastAsia="en-GB"/>
        </w:rPr>
        <w:t>There are three main objectives of this project:</w:t>
      </w:r>
    </w:p>
    <w:p w14:paraId="35E94700" w14:textId="0E66BF68" w:rsidR="0001316E" w:rsidRDefault="0001316E" w:rsidP="0001316E">
      <w:pPr>
        <w:pStyle w:val="ListParagraph"/>
        <w:numPr>
          <w:ilvl w:val="0"/>
          <w:numId w:val="10"/>
        </w:numPr>
        <w:rPr>
          <w:lang w:eastAsia="en-GB"/>
        </w:rPr>
      </w:pPr>
      <w:r>
        <w:rPr>
          <w:lang w:eastAsia="en-GB"/>
        </w:rPr>
        <w:t xml:space="preserve">Carrying out a comprehensive review of existing </w:t>
      </w:r>
      <w:r w:rsidR="00295AC9">
        <w:rPr>
          <w:lang w:eastAsia="en-GB"/>
        </w:rPr>
        <w:t xml:space="preserve">land-based </w:t>
      </w:r>
      <w:r>
        <w:rPr>
          <w:lang w:eastAsia="en-GB"/>
        </w:rPr>
        <w:t xml:space="preserve">citizen science initiatives </w:t>
      </w:r>
      <w:r w:rsidR="00295AC9">
        <w:rPr>
          <w:rStyle w:val="ui-provider"/>
        </w:rPr>
        <w:t>including those that involve farmers in citizen science or farmer-specific initiatives across England</w:t>
      </w:r>
      <w:r>
        <w:rPr>
          <w:lang w:eastAsia="en-GB"/>
        </w:rPr>
        <w:t>, including those focused on both productivity indicators as well as biodiversity monitoring.</w:t>
      </w:r>
    </w:p>
    <w:p w14:paraId="71A77DA7" w14:textId="35DE0231" w:rsidR="0001316E" w:rsidRDefault="0001316E" w:rsidP="0001316E">
      <w:pPr>
        <w:pStyle w:val="ListParagraph"/>
        <w:numPr>
          <w:ilvl w:val="0"/>
          <w:numId w:val="10"/>
        </w:numPr>
        <w:rPr>
          <w:lang w:eastAsia="en-GB"/>
        </w:rPr>
      </w:pPr>
      <w:r>
        <w:rPr>
          <w:lang w:eastAsia="en-GB"/>
        </w:rPr>
        <w:t xml:space="preserve">Creating a database of </w:t>
      </w:r>
      <w:r w:rsidR="008439CB">
        <w:rPr>
          <w:lang w:eastAsia="en-GB"/>
        </w:rPr>
        <w:t>all</w:t>
      </w:r>
      <w:r w:rsidR="00295AC9">
        <w:rPr>
          <w:lang w:eastAsia="en-GB"/>
        </w:rPr>
        <w:t xml:space="preserve"> land-based</w:t>
      </w:r>
      <w:r w:rsidR="008439CB">
        <w:rPr>
          <w:lang w:eastAsia="en-GB"/>
        </w:rPr>
        <w:t xml:space="preserve"> </w:t>
      </w:r>
      <w:r>
        <w:rPr>
          <w:lang w:eastAsia="en-GB"/>
        </w:rPr>
        <w:t>citizen science initiatives</w:t>
      </w:r>
      <w:r w:rsidR="008439CB">
        <w:rPr>
          <w:lang w:eastAsia="en-GB"/>
        </w:rPr>
        <w:t xml:space="preserve"> </w:t>
      </w:r>
      <w:r w:rsidR="00295AC9">
        <w:rPr>
          <w:rStyle w:val="ui-provider"/>
        </w:rPr>
        <w:t xml:space="preserve">including those that involve farmers in citizen science or farmer-specific initiatives across England, </w:t>
      </w:r>
      <w:r>
        <w:rPr>
          <w:lang w:eastAsia="en-GB"/>
        </w:rPr>
        <w:t>including the types of data collected and the technologies used for data management and sharing.</w:t>
      </w:r>
    </w:p>
    <w:p w14:paraId="2E8D737F" w14:textId="6170DCA7" w:rsidR="00666741" w:rsidRPr="005651FA" w:rsidRDefault="0001316E" w:rsidP="0001316E">
      <w:pPr>
        <w:pStyle w:val="ListParagraph"/>
        <w:numPr>
          <w:ilvl w:val="0"/>
          <w:numId w:val="10"/>
        </w:numPr>
        <w:rPr>
          <w:rStyle w:val="Text"/>
          <w:lang w:eastAsia="en-GB"/>
        </w:rPr>
      </w:pPr>
      <w:r>
        <w:rPr>
          <w:lang w:eastAsia="en-GB"/>
        </w:rPr>
        <w:t>Identifying gaps and opportunities in current citizen science initiatives, including missing themes as well as geographical areas where there may be lower levels of engagement or limited opportunities for farmers to contribute to environmental monitoring efforts.</w:t>
      </w:r>
    </w:p>
    <w:p w14:paraId="4974AA0D" w14:textId="3DCAA79D" w:rsidR="005651FA" w:rsidRDefault="005651FA" w:rsidP="0094622A">
      <w:pPr>
        <w:rPr>
          <w:rStyle w:val="Boldtext"/>
        </w:rPr>
      </w:pPr>
      <w:r>
        <w:rPr>
          <w:rStyle w:val="Boldtext"/>
        </w:rPr>
        <w:t>Methods</w:t>
      </w:r>
    </w:p>
    <w:p w14:paraId="1F826762" w14:textId="41EFD53E" w:rsidR="005651FA" w:rsidRPr="005651FA" w:rsidRDefault="005651FA" w:rsidP="005651FA">
      <w:pPr>
        <w:rPr>
          <w:lang w:eastAsia="en-GB"/>
        </w:rPr>
      </w:pPr>
      <w:r w:rsidRPr="005651FA">
        <w:rPr>
          <w:lang w:eastAsia="en-GB"/>
        </w:rPr>
        <w:t>Natural England are looking for contractors to identify relevant research questions and define a methodological approach suitable for addressing the aims and the objectives of the research. It is expected that the methodological approach will use mixed methods</w:t>
      </w:r>
      <w:r w:rsidR="006F6512">
        <w:t>, including but not limited to,</w:t>
      </w:r>
      <w:r w:rsidR="0001316E">
        <w:t xml:space="preserve"> a literature review, interviews and conversations with leading organisations and institutions involved in citizen science initiatives, </w:t>
      </w:r>
      <w:r w:rsidR="00295AC9">
        <w:t xml:space="preserve">and the </w:t>
      </w:r>
      <w:r w:rsidR="0001316E">
        <w:t xml:space="preserve">creation of a database of initiatives. </w:t>
      </w:r>
      <w:r w:rsidRPr="005651FA">
        <w:rPr>
          <w:lang w:eastAsia="en-GB"/>
        </w:rPr>
        <w:t>The research approach taken should be grounded in relevant literature.  </w:t>
      </w:r>
    </w:p>
    <w:p w14:paraId="228D17DD" w14:textId="1AA37594" w:rsidR="005651FA" w:rsidRPr="00683A92" w:rsidRDefault="005651FA" w:rsidP="0094622A">
      <w:pPr>
        <w:rPr>
          <w:rStyle w:val="Boldtext"/>
          <w:rFonts w:cstheme="minorBidi"/>
          <w:b w:val="0"/>
          <w:lang w:eastAsia="en-GB"/>
        </w:rPr>
      </w:pPr>
      <w:r w:rsidRPr="005651FA">
        <w:rPr>
          <w:lang w:eastAsia="en-GB"/>
        </w:rPr>
        <w:lastRenderedPageBreak/>
        <w:t>Applicants will be expected to demonstrate relevant experience in conducting primary</w:t>
      </w:r>
      <w:r w:rsidR="008439CB">
        <w:rPr>
          <w:lang w:eastAsia="en-GB"/>
        </w:rPr>
        <w:t xml:space="preserve"> and secondary</w:t>
      </w:r>
      <w:r w:rsidRPr="005651FA">
        <w:rPr>
          <w:lang w:eastAsia="en-GB"/>
        </w:rPr>
        <w:t xml:space="preserve"> social research relating to the methods proposed. Contractors should also have direct experience conducting</w:t>
      </w:r>
      <w:r w:rsidR="006F6512">
        <w:t xml:space="preserve"> social</w:t>
      </w:r>
      <w:r w:rsidRPr="005651FA">
        <w:rPr>
          <w:lang w:eastAsia="en-GB"/>
        </w:rPr>
        <w:t xml:space="preserve"> research</w:t>
      </w:r>
      <w:r w:rsidR="0001316E">
        <w:rPr>
          <w:lang w:eastAsia="en-GB"/>
        </w:rPr>
        <w:t xml:space="preserve"> </w:t>
      </w:r>
      <w:r w:rsidR="009920DB">
        <w:rPr>
          <w:lang w:eastAsia="en-GB"/>
        </w:rPr>
        <w:t>in</w:t>
      </w:r>
      <w:r w:rsidR="0001316E">
        <w:rPr>
          <w:lang w:eastAsia="en-GB"/>
        </w:rPr>
        <w:t xml:space="preserve"> agricultural or rural contexts</w:t>
      </w:r>
      <w:r w:rsidR="009920DB">
        <w:rPr>
          <w:lang w:eastAsia="en-GB"/>
        </w:rPr>
        <w:t xml:space="preserve">, or on themes related to public engagement with science. </w:t>
      </w:r>
    </w:p>
    <w:p w14:paraId="289FE6D1" w14:textId="61CD88CA" w:rsidR="0094622A" w:rsidRDefault="0094622A" w:rsidP="0094622A">
      <w:pPr>
        <w:rPr>
          <w:rStyle w:val="Boldtext"/>
        </w:rPr>
      </w:pPr>
      <w:r w:rsidRPr="0094622A">
        <w:rPr>
          <w:rStyle w:val="Boldtext"/>
        </w:rPr>
        <w:t xml:space="preserve">Outputs: </w:t>
      </w:r>
    </w:p>
    <w:p w14:paraId="6C5315EC" w14:textId="77777777" w:rsidR="00683A92" w:rsidRPr="00683A92" w:rsidRDefault="00683A92" w:rsidP="00683A92">
      <w:r w:rsidRPr="00683A92">
        <w:rPr>
          <w:lang w:eastAsia="en-GB"/>
        </w:rPr>
        <w:t xml:space="preserve">The project will </w:t>
      </w:r>
      <w:r w:rsidRPr="00683A92">
        <w:t xml:space="preserve">be expected to </w:t>
      </w:r>
      <w:r w:rsidRPr="00683A92">
        <w:rPr>
          <w:lang w:eastAsia="en-GB"/>
        </w:rPr>
        <w:t>generate the following outputs: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9"/>
        <w:gridCol w:w="5922"/>
      </w:tblGrid>
      <w:tr w:rsidR="00683A92" w:rsidRPr="00683A92" w14:paraId="16EC63D4"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4A7CFD37" w14:textId="77777777" w:rsidR="00683A92" w:rsidRPr="00683A92" w:rsidRDefault="00683A92" w:rsidP="002B2F65">
            <w:pPr>
              <w:rPr>
                <w:rStyle w:val="Boldtext"/>
                <w:lang w:eastAsia="en-GB"/>
              </w:rPr>
            </w:pPr>
            <w:r w:rsidRPr="00683A92">
              <w:rPr>
                <w:rStyle w:val="Boldtext"/>
                <w:lang w:eastAsia="en-GB"/>
              </w:rPr>
              <w:t>Deliverable reference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380AF1D6" w14:textId="77777777" w:rsidR="00683A92" w:rsidRPr="00683A92" w:rsidRDefault="00683A92" w:rsidP="002B2F65">
            <w:pPr>
              <w:rPr>
                <w:rStyle w:val="Boldtext"/>
                <w:lang w:eastAsia="en-GB"/>
              </w:rPr>
            </w:pPr>
            <w:r w:rsidRPr="00683A92">
              <w:rPr>
                <w:rStyle w:val="Boldtext"/>
                <w:lang w:eastAsia="en-GB"/>
              </w:rPr>
              <w:t>Deliverable details </w:t>
            </w:r>
          </w:p>
        </w:tc>
      </w:tr>
      <w:tr w:rsidR="00683A92" w:rsidRPr="00683A92" w14:paraId="543C3658"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05BE81A1" w14:textId="4512AC61" w:rsidR="00683A92" w:rsidRPr="00683A92" w:rsidRDefault="00683A92" w:rsidP="002B2F65">
            <w:pPr>
              <w:rPr>
                <w:lang w:eastAsia="en-GB"/>
              </w:rPr>
            </w:pPr>
            <w:r w:rsidRPr="00683A92">
              <w:rPr>
                <w:lang w:eastAsia="en-GB"/>
              </w:rPr>
              <w:t xml:space="preserve">D1 </w:t>
            </w:r>
            <w:r w:rsidR="005330EB">
              <w:rPr>
                <w:lang w:eastAsia="en-GB"/>
              </w:rPr>
              <w:t>Database</w:t>
            </w:r>
            <w:r w:rsidRPr="00683A92">
              <w:rPr>
                <w:lang w:eastAsia="en-GB"/>
              </w:rPr>
              <w:t>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787FA725" w14:textId="0BFC162F" w:rsidR="00683A92" w:rsidRPr="00683A92" w:rsidRDefault="008439CB" w:rsidP="002B2F65">
            <w:pPr>
              <w:rPr>
                <w:lang w:eastAsia="en-GB"/>
              </w:rPr>
            </w:pPr>
            <w:r w:rsidRPr="008439CB">
              <w:rPr>
                <w:lang w:eastAsia="en-GB"/>
              </w:rPr>
              <w:t>A comprehensive database of land-based citizen science initiatives in England, including those that involve farmers in citizen science or farmer-specific initiatives.</w:t>
            </w:r>
          </w:p>
        </w:tc>
      </w:tr>
      <w:tr w:rsidR="005330EB" w:rsidRPr="00683A92" w14:paraId="5F66F85B"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tcPr>
          <w:p w14:paraId="34AB4A43" w14:textId="13B94AF8" w:rsidR="005330EB" w:rsidRPr="00683A92" w:rsidRDefault="005330EB" w:rsidP="002B2F65">
            <w:pPr>
              <w:rPr>
                <w:lang w:eastAsia="en-GB"/>
              </w:rPr>
            </w:pPr>
            <w:r>
              <w:rPr>
                <w:lang w:eastAsia="en-GB"/>
              </w:rPr>
              <w:t xml:space="preserve">D2 Report </w:t>
            </w:r>
          </w:p>
        </w:tc>
        <w:tc>
          <w:tcPr>
            <w:tcW w:w="5922" w:type="dxa"/>
            <w:tcBorders>
              <w:top w:val="single" w:sz="6" w:space="0" w:color="000000"/>
              <w:left w:val="single" w:sz="6" w:space="0" w:color="000000"/>
              <w:bottom w:val="single" w:sz="6" w:space="0" w:color="000000"/>
              <w:right w:val="single" w:sz="6" w:space="0" w:color="000000"/>
            </w:tcBorders>
            <w:shd w:val="clear" w:color="auto" w:fill="auto"/>
          </w:tcPr>
          <w:p w14:paraId="2A4CCD26" w14:textId="03312867" w:rsidR="005330EB" w:rsidRPr="00683A92" w:rsidRDefault="005330EB" w:rsidP="005330EB">
            <w:pPr>
              <w:pStyle w:val="BulletText1"/>
              <w:numPr>
                <w:ilvl w:val="0"/>
                <w:numId w:val="0"/>
              </w:numPr>
              <w:rPr>
                <w:lang w:eastAsia="en-GB"/>
              </w:rPr>
            </w:pPr>
            <w:r>
              <w:rPr>
                <w:lang w:eastAsia="en-GB"/>
              </w:rPr>
              <w:t>Report covering research methods, summary of literature review included in database, and analysis of gaps and opportunities in citizen science landscape, including themes and geographical areas with lower levels of engagement.</w:t>
            </w:r>
          </w:p>
        </w:tc>
      </w:tr>
      <w:tr w:rsidR="00683A92" w:rsidRPr="00683A92" w14:paraId="074882EC"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6613A08D" w14:textId="3D167307" w:rsidR="00683A92" w:rsidRPr="00683A92" w:rsidRDefault="00683A92" w:rsidP="002B2F65">
            <w:pPr>
              <w:rPr>
                <w:lang w:eastAsia="en-GB"/>
              </w:rPr>
            </w:pPr>
            <w:r w:rsidRPr="00683A92">
              <w:rPr>
                <w:lang w:eastAsia="en-GB"/>
              </w:rPr>
              <w:t>D</w:t>
            </w:r>
            <w:r w:rsidR="005330EB">
              <w:rPr>
                <w:lang w:eastAsia="en-GB"/>
              </w:rPr>
              <w:t>3</w:t>
            </w:r>
            <w:r w:rsidRPr="00683A92">
              <w:rPr>
                <w:lang w:eastAsia="en-GB"/>
              </w:rPr>
              <w:t xml:space="preserve"> Presentation of research findings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1A032FAB" w14:textId="77777777" w:rsidR="00683A92" w:rsidRPr="00683A92" w:rsidRDefault="00683A92" w:rsidP="002B2F65">
            <w:pPr>
              <w:rPr>
                <w:lang w:eastAsia="en-GB"/>
              </w:rPr>
            </w:pPr>
            <w:r w:rsidRPr="00683A92">
              <w:rPr>
                <w:lang w:eastAsia="en-GB"/>
              </w:rPr>
              <w:t>Online presentation of findings to a NE audience </w:t>
            </w:r>
          </w:p>
        </w:tc>
      </w:tr>
    </w:tbl>
    <w:p w14:paraId="25059263" w14:textId="77777777" w:rsidR="00683A92" w:rsidRDefault="00683A92" w:rsidP="0094622A">
      <w:pPr>
        <w:rPr>
          <w:rStyle w:val="Boldtext"/>
        </w:rPr>
      </w:pPr>
    </w:p>
    <w:p w14:paraId="7C5FB070" w14:textId="7CB6BE9A" w:rsidR="00683A92" w:rsidRDefault="00683A92" w:rsidP="00683A92">
      <w:pPr>
        <w:rPr>
          <w:lang w:eastAsia="en-GB"/>
        </w:rPr>
      </w:pPr>
      <w:r w:rsidRPr="00683A92">
        <w:rPr>
          <w:lang w:eastAsia="en-GB"/>
        </w:rPr>
        <w:t>Once let, the following are the key project milestones:  </w:t>
      </w:r>
    </w:p>
    <w:tbl>
      <w:tblPr>
        <w:tblStyle w:val="Table"/>
        <w:tblW w:w="8637" w:type="dxa"/>
        <w:tblLook w:val="04A0" w:firstRow="1" w:lastRow="0" w:firstColumn="1" w:lastColumn="0" w:noHBand="0" w:noVBand="1"/>
      </w:tblPr>
      <w:tblGrid>
        <w:gridCol w:w="4318"/>
        <w:gridCol w:w="4319"/>
      </w:tblGrid>
      <w:tr w:rsidR="005330EB" w14:paraId="1FD5D86D" w14:textId="77777777" w:rsidTr="008F3CE0">
        <w:trPr>
          <w:cnfStyle w:val="100000000000" w:firstRow="1" w:lastRow="0" w:firstColumn="0" w:lastColumn="0" w:oddVBand="0" w:evenVBand="0" w:oddHBand="0" w:evenHBand="0" w:firstRowFirstColumn="0" w:firstRowLastColumn="0" w:lastRowFirstColumn="0" w:lastRowLastColumn="0"/>
        </w:trPr>
        <w:tc>
          <w:tcPr>
            <w:tcW w:w="4318" w:type="dxa"/>
          </w:tcPr>
          <w:p w14:paraId="67CD6DA9" w14:textId="77777777" w:rsidR="005330EB" w:rsidRPr="009F2992" w:rsidRDefault="005330EB" w:rsidP="008F3CE0">
            <w:r w:rsidRPr="00A77416">
              <w:t>Action</w:t>
            </w:r>
          </w:p>
        </w:tc>
        <w:tc>
          <w:tcPr>
            <w:tcW w:w="4319" w:type="dxa"/>
          </w:tcPr>
          <w:p w14:paraId="4EF4C928" w14:textId="77777777" w:rsidR="005330EB" w:rsidRPr="009F2992" w:rsidRDefault="005330EB" w:rsidP="008F3CE0">
            <w:r>
              <w:t>Date</w:t>
            </w:r>
          </w:p>
        </w:tc>
      </w:tr>
      <w:tr w:rsidR="005330EB" w14:paraId="19ED1913" w14:textId="77777777" w:rsidTr="008F3CE0">
        <w:tc>
          <w:tcPr>
            <w:tcW w:w="4318" w:type="dxa"/>
          </w:tcPr>
          <w:p w14:paraId="69DC9FB8" w14:textId="77777777" w:rsidR="005330EB" w:rsidRPr="009F2992" w:rsidRDefault="005330EB" w:rsidP="008F3CE0">
            <w:r w:rsidRPr="00A77416">
              <w:t>Date of issue of RFQ</w:t>
            </w:r>
          </w:p>
        </w:tc>
        <w:tc>
          <w:tcPr>
            <w:tcW w:w="4319" w:type="dxa"/>
          </w:tcPr>
          <w:p w14:paraId="4FE832AE" w14:textId="77777777" w:rsidR="005330EB" w:rsidRPr="002227DB" w:rsidRDefault="005330EB" w:rsidP="008F3CE0">
            <w:pPr>
              <w:rPr>
                <w:rStyle w:val="Text"/>
              </w:rPr>
            </w:pPr>
            <w:r>
              <w:rPr>
                <w:rStyle w:val="Text"/>
              </w:rPr>
              <w:t>12</w:t>
            </w:r>
            <w:r w:rsidRPr="002227DB">
              <w:rPr>
                <w:rStyle w:val="Text"/>
              </w:rPr>
              <w:t>-0</w:t>
            </w:r>
            <w:r>
              <w:rPr>
                <w:rStyle w:val="Text"/>
              </w:rPr>
              <w:t>6</w:t>
            </w:r>
            <w:r w:rsidRPr="002227DB">
              <w:rPr>
                <w:rStyle w:val="Text"/>
              </w:rPr>
              <w:t>-2023 at [</w:t>
            </w:r>
            <w:r>
              <w:rPr>
                <w:rStyle w:val="Text"/>
              </w:rPr>
              <w:t>12</w:t>
            </w:r>
            <w:r w:rsidRPr="002227DB">
              <w:rPr>
                <w:rStyle w:val="Text"/>
              </w:rPr>
              <w:t>:</w:t>
            </w:r>
            <w:r>
              <w:rPr>
                <w:rStyle w:val="Text"/>
              </w:rPr>
              <w:t>00</w:t>
            </w:r>
            <w:r w:rsidRPr="002227DB">
              <w:rPr>
                <w:rStyle w:val="Text"/>
              </w:rPr>
              <w:t xml:space="preserve"> BST / GMT]</w:t>
            </w:r>
          </w:p>
        </w:tc>
      </w:tr>
      <w:tr w:rsidR="005330EB" w14:paraId="06944C55" w14:textId="77777777" w:rsidTr="008F3CE0">
        <w:tc>
          <w:tcPr>
            <w:tcW w:w="4318" w:type="dxa"/>
          </w:tcPr>
          <w:p w14:paraId="37E7BBE7" w14:textId="77777777" w:rsidR="005330EB" w:rsidRPr="009F2992" w:rsidRDefault="005330EB" w:rsidP="008F3CE0">
            <w:r w:rsidRPr="00A77416">
              <w:t>Deadline for clarifications questions</w:t>
            </w:r>
          </w:p>
        </w:tc>
        <w:tc>
          <w:tcPr>
            <w:tcW w:w="4319" w:type="dxa"/>
          </w:tcPr>
          <w:p w14:paraId="50206A21" w14:textId="77777777" w:rsidR="005330EB" w:rsidRPr="002227DB" w:rsidRDefault="005330EB" w:rsidP="008F3CE0">
            <w:pPr>
              <w:rPr>
                <w:rStyle w:val="Text"/>
              </w:rPr>
            </w:pPr>
            <w:r>
              <w:rPr>
                <w:rStyle w:val="Text"/>
              </w:rPr>
              <w:t>28</w:t>
            </w:r>
            <w:r w:rsidRPr="002227DB">
              <w:rPr>
                <w:rStyle w:val="Text"/>
              </w:rPr>
              <w:t>-06-2023 at [</w:t>
            </w:r>
            <w:r>
              <w:rPr>
                <w:rStyle w:val="Text"/>
              </w:rPr>
              <w:t>12</w:t>
            </w:r>
            <w:r w:rsidRPr="002227DB">
              <w:rPr>
                <w:rStyle w:val="Text"/>
              </w:rPr>
              <w:t>:00 BST / GMT]</w:t>
            </w:r>
          </w:p>
        </w:tc>
      </w:tr>
      <w:tr w:rsidR="005330EB" w14:paraId="27A61CB1" w14:textId="77777777" w:rsidTr="008F3CE0">
        <w:tc>
          <w:tcPr>
            <w:tcW w:w="4318" w:type="dxa"/>
          </w:tcPr>
          <w:p w14:paraId="02411247" w14:textId="77777777" w:rsidR="005330EB" w:rsidRPr="009F2992" w:rsidRDefault="005330EB" w:rsidP="008F3CE0">
            <w:r w:rsidRPr="00A77416">
              <w:t>Deadline for receipt of Quotation</w:t>
            </w:r>
          </w:p>
        </w:tc>
        <w:tc>
          <w:tcPr>
            <w:tcW w:w="4319" w:type="dxa"/>
          </w:tcPr>
          <w:p w14:paraId="1566E684" w14:textId="77777777" w:rsidR="005330EB" w:rsidRPr="002227DB" w:rsidRDefault="005330EB" w:rsidP="008F3CE0">
            <w:pPr>
              <w:rPr>
                <w:rStyle w:val="Text"/>
              </w:rPr>
            </w:pPr>
            <w:r>
              <w:rPr>
                <w:rStyle w:val="Text"/>
              </w:rPr>
              <w:t>10-07</w:t>
            </w:r>
            <w:r w:rsidRPr="002227DB">
              <w:rPr>
                <w:rStyle w:val="Text"/>
              </w:rPr>
              <w:t xml:space="preserve">-2023 at </w:t>
            </w:r>
            <w:r>
              <w:rPr>
                <w:rStyle w:val="Text"/>
              </w:rPr>
              <w:t>[12.00</w:t>
            </w:r>
            <w:r w:rsidRPr="002227DB">
              <w:rPr>
                <w:rStyle w:val="Text"/>
              </w:rPr>
              <w:t xml:space="preserve"> BST / GMT]</w:t>
            </w:r>
          </w:p>
        </w:tc>
      </w:tr>
      <w:tr w:rsidR="005330EB" w14:paraId="4F80DB4B" w14:textId="77777777" w:rsidTr="008F3CE0">
        <w:tc>
          <w:tcPr>
            <w:tcW w:w="4318" w:type="dxa"/>
          </w:tcPr>
          <w:p w14:paraId="2AA76867" w14:textId="77777777" w:rsidR="005330EB" w:rsidRPr="009F2992" w:rsidRDefault="005330EB" w:rsidP="008F3CE0">
            <w:r w:rsidRPr="00A77416">
              <w:t>Intended date of Contract Award</w:t>
            </w:r>
          </w:p>
        </w:tc>
        <w:tc>
          <w:tcPr>
            <w:tcW w:w="4319" w:type="dxa"/>
          </w:tcPr>
          <w:p w14:paraId="735CF070" w14:textId="77777777" w:rsidR="005330EB" w:rsidRPr="002227DB" w:rsidRDefault="005330EB" w:rsidP="008F3CE0">
            <w:pPr>
              <w:rPr>
                <w:rStyle w:val="Text"/>
              </w:rPr>
            </w:pPr>
            <w:r>
              <w:rPr>
                <w:rStyle w:val="Text"/>
              </w:rPr>
              <w:t>17</w:t>
            </w:r>
            <w:r w:rsidRPr="002227DB">
              <w:rPr>
                <w:rStyle w:val="Text"/>
              </w:rPr>
              <w:t>-07-2023</w:t>
            </w:r>
          </w:p>
        </w:tc>
      </w:tr>
      <w:tr w:rsidR="005330EB" w14:paraId="635077F5" w14:textId="77777777" w:rsidTr="008F3CE0">
        <w:tc>
          <w:tcPr>
            <w:tcW w:w="4318" w:type="dxa"/>
          </w:tcPr>
          <w:p w14:paraId="1D69A796" w14:textId="77777777" w:rsidR="005330EB" w:rsidRPr="009F2992" w:rsidRDefault="005330EB" w:rsidP="008F3CE0">
            <w:r w:rsidRPr="00A77416">
              <w:t>Intended Contract Start Date</w:t>
            </w:r>
          </w:p>
        </w:tc>
        <w:tc>
          <w:tcPr>
            <w:tcW w:w="4319" w:type="dxa"/>
          </w:tcPr>
          <w:p w14:paraId="794EE913" w14:textId="77777777" w:rsidR="005330EB" w:rsidRPr="002227DB" w:rsidRDefault="005330EB" w:rsidP="008F3CE0">
            <w:pPr>
              <w:rPr>
                <w:rStyle w:val="Text"/>
              </w:rPr>
            </w:pPr>
            <w:r>
              <w:rPr>
                <w:rStyle w:val="Text"/>
              </w:rPr>
              <w:t>24</w:t>
            </w:r>
            <w:r w:rsidRPr="002227DB">
              <w:rPr>
                <w:rStyle w:val="Text"/>
              </w:rPr>
              <w:t>-07-2023</w:t>
            </w:r>
          </w:p>
        </w:tc>
      </w:tr>
      <w:tr w:rsidR="005330EB" w14:paraId="3D5A8364" w14:textId="77777777" w:rsidTr="008F3CE0">
        <w:tc>
          <w:tcPr>
            <w:tcW w:w="4318" w:type="dxa"/>
          </w:tcPr>
          <w:p w14:paraId="2116EE2A" w14:textId="77777777" w:rsidR="005330EB" w:rsidRPr="009F2992" w:rsidRDefault="005330EB" w:rsidP="008F3CE0">
            <w:r w:rsidRPr="00A77416">
              <w:t xml:space="preserve">Intended Delivery Date / Contract Duration </w:t>
            </w:r>
          </w:p>
        </w:tc>
        <w:tc>
          <w:tcPr>
            <w:tcW w:w="4319" w:type="dxa"/>
          </w:tcPr>
          <w:p w14:paraId="07BB73EA" w14:textId="77777777" w:rsidR="005330EB" w:rsidRPr="009F2992" w:rsidRDefault="005330EB" w:rsidP="008F3CE0">
            <w:r>
              <w:t>24-07-2023</w:t>
            </w:r>
            <w:r w:rsidRPr="009F2992">
              <w:t xml:space="preserve"> to </w:t>
            </w:r>
            <w:r>
              <w:t>31-03-2024 (8 months)</w:t>
            </w:r>
          </w:p>
        </w:tc>
      </w:tr>
    </w:tbl>
    <w:p w14:paraId="09BB0C24" w14:textId="77777777" w:rsidR="005330EB" w:rsidRPr="00683A92" w:rsidRDefault="005330EB" w:rsidP="00683A92">
      <w:pPr>
        <w:rPr>
          <w:lang w:eastAsia="en-GB"/>
        </w:rPr>
      </w:pP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0"/>
        <w:gridCol w:w="3798"/>
        <w:gridCol w:w="2543"/>
      </w:tblGrid>
      <w:tr w:rsidR="00683A92" w:rsidRPr="00683A92" w14:paraId="1619BA0C" w14:textId="77777777" w:rsidTr="0073464B">
        <w:trPr>
          <w:trHeight w:val="300"/>
        </w:trPr>
        <w:tc>
          <w:tcPr>
            <w:tcW w:w="2290" w:type="dxa"/>
            <w:tcBorders>
              <w:top w:val="single" w:sz="6" w:space="0" w:color="000000"/>
              <w:left w:val="single" w:sz="6" w:space="0" w:color="000000"/>
              <w:bottom w:val="single" w:sz="6" w:space="0" w:color="000000"/>
              <w:right w:val="single" w:sz="6" w:space="0" w:color="000000"/>
            </w:tcBorders>
            <w:shd w:val="clear" w:color="auto" w:fill="A6A6A6"/>
            <w:hideMark/>
          </w:tcPr>
          <w:p w14:paraId="7E00BF8E" w14:textId="77777777" w:rsidR="00683A92" w:rsidRPr="00683A92" w:rsidRDefault="00683A92" w:rsidP="00683A92">
            <w:pPr>
              <w:rPr>
                <w:rStyle w:val="Boldtext"/>
                <w:lang w:eastAsia="en-GB"/>
              </w:rPr>
            </w:pPr>
            <w:r w:rsidRPr="00683A92">
              <w:rPr>
                <w:rStyle w:val="Boldtext"/>
                <w:lang w:eastAsia="en-GB"/>
              </w:rPr>
              <w:t>Milestone number  </w:t>
            </w:r>
          </w:p>
        </w:tc>
        <w:tc>
          <w:tcPr>
            <w:tcW w:w="3798" w:type="dxa"/>
            <w:tcBorders>
              <w:top w:val="single" w:sz="6" w:space="0" w:color="000000"/>
              <w:left w:val="single" w:sz="6" w:space="0" w:color="000000"/>
              <w:bottom w:val="single" w:sz="6" w:space="0" w:color="000000"/>
              <w:right w:val="single" w:sz="6" w:space="0" w:color="000000"/>
            </w:tcBorders>
            <w:shd w:val="clear" w:color="auto" w:fill="A6A6A6"/>
            <w:hideMark/>
          </w:tcPr>
          <w:p w14:paraId="7DC1A8FD" w14:textId="77777777" w:rsidR="00683A92" w:rsidRPr="00683A92" w:rsidRDefault="00683A92" w:rsidP="00683A92">
            <w:pPr>
              <w:rPr>
                <w:rStyle w:val="Boldtext"/>
                <w:lang w:eastAsia="en-GB"/>
              </w:rPr>
            </w:pPr>
            <w:r w:rsidRPr="00683A92">
              <w:rPr>
                <w:rStyle w:val="Boldtext"/>
                <w:lang w:eastAsia="en-GB"/>
              </w:rPr>
              <w:t>Milestone </w:t>
            </w:r>
          </w:p>
        </w:tc>
        <w:tc>
          <w:tcPr>
            <w:tcW w:w="2543" w:type="dxa"/>
            <w:tcBorders>
              <w:top w:val="single" w:sz="6" w:space="0" w:color="000000"/>
              <w:left w:val="nil"/>
              <w:bottom w:val="single" w:sz="6" w:space="0" w:color="000000"/>
              <w:right w:val="single" w:sz="6" w:space="0" w:color="000000"/>
            </w:tcBorders>
            <w:shd w:val="clear" w:color="auto" w:fill="A6A6A6"/>
            <w:hideMark/>
          </w:tcPr>
          <w:p w14:paraId="097CDC3D" w14:textId="77777777" w:rsidR="00683A92" w:rsidRPr="00683A92" w:rsidRDefault="00683A92" w:rsidP="00683A92">
            <w:pPr>
              <w:rPr>
                <w:rStyle w:val="Boldtext"/>
                <w:lang w:eastAsia="en-GB"/>
              </w:rPr>
            </w:pPr>
            <w:r w:rsidRPr="00683A92">
              <w:rPr>
                <w:rStyle w:val="Boldtext"/>
                <w:lang w:eastAsia="en-GB"/>
              </w:rPr>
              <w:t>Date </w:t>
            </w:r>
          </w:p>
        </w:tc>
      </w:tr>
      <w:tr w:rsidR="00683A92" w:rsidRPr="00683A92" w14:paraId="468ACC69"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FFFFFF"/>
            <w:hideMark/>
          </w:tcPr>
          <w:p w14:paraId="74032670" w14:textId="77777777" w:rsidR="00683A92" w:rsidRPr="00683A92" w:rsidRDefault="00683A92" w:rsidP="00683A92">
            <w:pPr>
              <w:rPr>
                <w:lang w:eastAsia="en-GB"/>
              </w:rPr>
            </w:pPr>
            <w:r w:rsidRPr="00683A92">
              <w:rPr>
                <w:lang w:eastAsia="en-GB"/>
              </w:rPr>
              <w:t>MS1 </w:t>
            </w:r>
          </w:p>
        </w:tc>
        <w:tc>
          <w:tcPr>
            <w:tcW w:w="3798" w:type="dxa"/>
            <w:tcBorders>
              <w:top w:val="nil"/>
              <w:left w:val="single" w:sz="6" w:space="0" w:color="000000"/>
              <w:bottom w:val="single" w:sz="6" w:space="0" w:color="000000"/>
              <w:right w:val="single" w:sz="6" w:space="0" w:color="000000"/>
            </w:tcBorders>
            <w:shd w:val="clear" w:color="auto" w:fill="FFFFFF"/>
            <w:hideMark/>
          </w:tcPr>
          <w:p w14:paraId="37E68CDA" w14:textId="71A351AB" w:rsidR="00683A92" w:rsidRPr="00683A92" w:rsidRDefault="00683A92" w:rsidP="00683A92">
            <w:pPr>
              <w:rPr>
                <w:lang w:eastAsia="en-GB"/>
              </w:rPr>
            </w:pPr>
            <w:r w:rsidRPr="00683A92">
              <w:rPr>
                <w:lang w:eastAsia="en-GB"/>
              </w:rPr>
              <w:t>​​​​Project inception meeting/teleconference between contractor/sub-contractor and Natural England​ </w:t>
            </w:r>
          </w:p>
        </w:tc>
        <w:tc>
          <w:tcPr>
            <w:tcW w:w="2543" w:type="dxa"/>
            <w:tcBorders>
              <w:top w:val="nil"/>
              <w:left w:val="nil"/>
              <w:bottom w:val="single" w:sz="6" w:space="0" w:color="000000"/>
              <w:right w:val="single" w:sz="6" w:space="0" w:color="000000"/>
            </w:tcBorders>
            <w:shd w:val="clear" w:color="auto" w:fill="FFFFFF"/>
            <w:hideMark/>
          </w:tcPr>
          <w:p w14:paraId="22B64BE8" w14:textId="595350F4" w:rsidR="00683A92" w:rsidRPr="00683A92" w:rsidRDefault="008439CB" w:rsidP="00683A92">
            <w:pPr>
              <w:rPr>
                <w:lang w:eastAsia="en-GB"/>
              </w:rPr>
            </w:pPr>
            <w:r>
              <w:rPr>
                <w:lang w:eastAsia="en-GB"/>
              </w:rPr>
              <w:t>July/August 2023</w:t>
            </w:r>
            <w:r w:rsidR="00683A92" w:rsidRPr="00683A92">
              <w:rPr>
                <w:lang w:eastAsia="en-GB"/>
              </w:rPr>
              <w:t> </w:t>
            </w:r>
          </w:p>
        </w:tc>
      </w:tr>
      <w:tr w:rsidR="00683A92" w:rsidRPr="00683A92" w14:paraId="6BEEB2B8"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55D0BCC6" w14:textId="77777777" w:rsidR="00683A92" w:rsidRPr="00683A92" w:rsidRDefault="00683A92" w:rsidP="00683A92">
            <w:pPr>
              <w:rPr>
                <w:lang w:eastAsia="en-GB"/>
              </w:rPr>
            </w:pPr>
            <w:r w:rsidRPr="00683A92">
              <w:rPr>
                <w:lang w:eastAsia="en-GB"/>
              </w:rPr>
              <w:lastRenderedPageBreak/>
              <w:t>MS2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3E6CF99" w14:textId="77777777" w:rsidR="00683A92" w:rsidRPr="00683A92" w:rsidRDefault="00683A92" w:rsidP="00683A92">
            <w:pPr>
              <w:rPr>
                <w:lang w:eastAsia="en-GB"/>
              </w:rPr>
            </w:pPr>
            <w:r w:rsidRPr="00683A92">
              <w:rPr>
                <w:lang w:eastAsia="en-GB"/>
              </w:rPr>
              <w:t>​​​Establish NE/DEFRA research steering group </w:t>
            </w:r>
          </w:p>
        </w:tc>
        <w:tc>
          <w:tcPr>
            <w:tcW w:w="2543" w:type="dxa"/>
            <w:tcBorders>
              <w:top w:val="nil"/>
              <w:left w:val="single" w:sz="6" w:space="0" w:color="000000"/>
              <w:bottom w:val="single" w:sz="6" w:space="0" w:color="000000"/>
              <w:right w:val="single" w:sz="6" w:space="0" w:color="000000"/>
            </w:tcBorders>
            <w:shd w:val="clear" w:color="auto" w:fill="FFFFFF"/>
            <w:hideMark/>
          </w:tcPr>
          <w:p w14:paraId="08B6E7FE" w14:textId="3157ECFA" w:rsidR="00683A92" w:rsidRPr="00683A92" w:rsidRDefault="008439CB" w:rsidP="00683A92">
            <w:pPr>
              <w:rPr>
                <w:lang w:eastAsia="en-GB"/>
              </w:rPr>
            </w:pPr>
            <w:r>
              <w:rPr>
                <w:lang w:eastAsia="en-GB"/>
              </w:rPr>
              <w:t>July/August 2023</w:t>
            </w:r>
            <w:r w:rsidRPr="00683A92">
              <w:rPr>
                <w:lang w:eastAsia="en-GB"/>
              </w:rPr>
              <w:t> </w:t>
            </w:r>
          </w:p>
        </w:tc>
      </w:tr>
      <w:tr w:rsidR="00683A92" w:rsidRPr="00683A92" w14:paraId="4C1339E5"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3F4B2691" w14:textId="77777777" w:rsidR="00683A92" w:rsidRPr="00683A92" w:rsidRDefault="00683A92" w:rsidP="00683A92">
            <w:pPr>
              <w:rPr>
                <w:lang w:eastAsia="en-GB"/>
              </w:rPr>
            </w:pPr>
            <w:r w:rsidRPr="00683A92">
              <w:rPr>
                <w:lang w:eastAsia="en-GB"/>
              </w:rPr>
              <w:t>MS3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1136DE7" w14:textId="77777777" w:rsidR="00683A92" w:rsidRPr="00683A92" w:rsidRDefault="00683A92" w:rsidP="00683A92">
            <w:pPr>
              <w:rPr>
                <w:lang w:eastAsia="en-GB"/>
              </w:rPr>
            </w:pPr>
            <w:r w:rsidRPr="00683A92">
              <w:rPr>
                <w:lang w:eastAsia="en-GB"/>
              </w:rPr>
              <w:t>​​​Agreed final methodology and data gathering approach including project timeline. </w:t>
            </w:r>
          </w:p>
        </w:tc>
        <w:tc>
          <w:tcPr>
            <w:tcW w:w="2543" w:type="dxa"/>
            <w:tcBorders>
              <w:top w:val="nil"/>
              <w:left w:val="single" w:sz="6" w:space="0" w:color="000000"/>
              <w:bottom w:val="single" w:sz="6" w:space="0" w:color="000000"/>
              <w:right w:val="single" w:sz="6" w:space="0" w:color="000000"/>
            </w:tcBorders>
            <w:shd w:val="clear" w:color="auto" w:fill="FFFFFF"/>
            <w:hideMark/>
          </w:tcPr>
          <w:p w14:paraId="216C1FF8" w14:textId="6BE1A3DB" w:rsidR="00683A92" w:rsidRPr="00683A92" w:rsidRDefault="008439CB" w:rsidP="00683A92">
            <w:pPr>
              <w:rPr>
                <w:lang w:eastAsia="en-GB"/>
              </w:rPr>
            </w:pPr>
            <w:r>
              <w:rPr>
                <w:lang w:eastAsia="en-GB"/>
              </w:rPr>
              <w:t>August/September 2023</w:t>
            </w:r>
            <w:r w:rsidR="00683A92" w:rsidRPr="00683A92">
              <w:rPr>
                <w:lang w:eastAsia="en-GB"/>
              </w:rPr>
              <w:t> </w:t>
            </w:r>
          </w:p>
        </w:tc>
      </w:tr>
      <w:tr w:rsidR="008439CB" w:rsidRPr="00683A92" w14:paraId="39A8FEC4"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18A0E700" w14:textId="77777777" w:rsidR="008439CB" w:rsidRPr="00683A92" w:rsidRDefault="008439CB" w:rsidP="008439CB">
            <w:pPr>
              <w:rPr>
                <w:lang w:eastAsia="en-GB"/>
              </w:rPr>
            </w:pPr>
            <w:r w:rsidRPr="00683A92">
              <w:rPr>
                <w:lang w:eastAsia="en-GB"/>
              </w:rPr>
              <w:t>MS4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6FCAB88C" w14:textId="77777777" w:rsidR="008439CB" w:rsidRPr="00683A92" w:rsidRDefault="008439CB" w:rsidP="008439CB">
            <w:pPr>
              <w:rPr>
                <w:lang w:eastAsia="en-GB"/>
              </w:rPr>
            </w:pPr>
            <w:r w:rsidRPr="00683A92">
              <w:rPr>
                <w:lang w:eastAsia="en-GB"/>
              </w:rPr>
              <w:t>​​​Fortnightly teleconference (progress update) </w:t>
            </w:r>
          </w:p>
        </w:tc>
        <w:tc>
          <w:tcPr>
            <w:tcW w:w="2543" w:type="dxa"/>
            <w:tcBorders>
              <w:top w:val="nil"/>
              <w:left w:val="single" w:sz="6" w:space="0" w:color="000000"/>
              <w:bottom w:val="single" w:sz="6" w:space="0" w:color="000000"/>
              <w:right w:val="single" w:sz="6" w:space="0" w:color="000000"/>
            </w:tcBorders>
            <w:shd w:val="clear" w:color="auto" w:fill="FFFFFF"/>
            <w:hideMark/>
          </w:tcPr>
          <w:p w14:paraId="4F16D2FC" w14:textId="2C517859" w:rsidR="008439CB" w:rsidRPr="00683A92" w:rsidRDefault="008439CB" w:rsidP="008439CB">
            <w:pPr>
              <w:rPr>
                <w:lang w:eastAsia="en-GB"/>
              </w:rPr>
            </w:pPr>
            <w:r>
              <w:rPr>
                <w:lang w:eastAsia="en-GB"/>
              </w:rPr>
              <w:t>July/August 2023</w:t>
            </w:r>
            <w:r w:rsidRPr="00683A92">
              <w:rPr>
                <w:lang w:eastAsia="en-GB"/>
              </w:rPr>
              <w:t> </w:t>
            </w:r>
          </w:p>
        </w:tc>
      </w:tr>
      <w:tr w:rsidR="008439CB" w:rsidRPr="00683A92" w14:paraId="223886A7"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23426A4A" w14:textId="77777777" w:rsidR="008439CB" w:rsidRPr="00683A92" w:rsidRDefault="008439CB" w:rsidP="008439CB">
            <w:pPr>
              <w:rPr>
                <w:lang w:eastAsia="en-GB"/>
              </w:rPr>
            </w:pPr>
            <w:r w:rsidRPr="00683A92">
              <w:rPr>
                <w:lang w:eastAsia="en-GB"/>
              </w:rPr>
              <w:t>MS5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5F45E7E" w14:textId="3F78EDB0" w:rsidR="008439CB" w:rsidRPr="00683A92" w:rsidRDefault="008439CB" w:rsidP="008439CB">
            <w:pPr>
              <w:rPr>
                <w:lang w:eastAsia="en-GB"/>
              </w:rPr>
            </w:pPr>
            <w:r w:rsidRPr="00683A92">
              <w:rPr>
                <w:lang w:eastAsia="en-GB"/>
              </w:rPr>
              <w:t>​​​</w:t>
            </w:r>
            <w:r>
              <w:rPr>
                <w:lang w:eastAsia="en-GB"/>
              </w:rPr>
              <w:t>Data collection D1 and D2 of the research</w:t>
            </w:r>
          </w:p>
        </w:tc>
        <w:tc>
          <w:tcPr>
            <w:tcW w:w="2543" w:type="dxa"/>
            <w:tcBorders>
              <w:top w:val="nil"/>
              <w:left w:val="single" w:sz="6" w:space="0" w:color="000000"/>
              <w:bottom w:val="single" w:sz="6" w:space="0" w:color="000000"/>
              <w:right w:val="single" w:sz="6" w:space="0" w:color="000000"/>
            </w:tcBorders>
            <w:shd w:val="clear" w:color="auto" w:fill="FFFFFF"/>
            <w:hideMark/>
          </w:tcPr>
          <w:p w14:paraId="4AD9D7CC" w14:textId="1349EE84" w:rsidR="008439CB" w:rsidRPr="00683A92" w:rsidRDefault="008439CB" w:rsidP="008439CB">
            <w:pPr>
              <w:rPr>
                <w:lang w:eastAsia="en-GB"/>
              </w:rPr>
            </w:pPr>
            <w:r>
              <w:rPr>
                <w:lang w:eastAsia="en-GB"/>
              </w:rPr>
              <w:t>September/October 2023</w:t>
            </w:r>
            <w:r w:rsidRPr="00683A92">
              <w:rPr>
                <w:lang w:eastAsia="en-GB"/>
              </w:rPr>
              <w:t> </w:t>
            </w:r>
          </w:p>
        </w:tc>
      </w:tr>
      <w:tr w:rsidR="008439CB" w:rsidRPr="00683A92" w14:paraId="5425C27A" w14:textId="77777777" w:rsidTr="0073464B">
        <w:trPr>
          <w:trHeight w:val="300"/>
        </w:trPr>
        <w:tc>
          <w:tcPr>
            <w:tcW w:w="2290" w:type="dxa"/>
            <w:tcBorders>
              <w:top w:val="single" w:sz="6" w:space="0" w:color="A8D08D"/>
              <w:left w:val="single" w:sz="6" w:space="0" w:color="000000"/>
              <w:bottom w:val="single" w:sz="6" w:space="0" w:color="000000"/>
              <w:right w:val="single" w:sz="6" w:space="0" w:color="A8D08D"/>
            </w:tcBorders>
            <w:shd w:val="clear" w:color="auto" w:fill="FFFFFF"/>
            <w:hideMark/>
          </w:tcPr>
          <w:p w14:paraId="6D926A77" w14:textId="77777777" w:rsidR="008439CB" w:rsidRPr="00683A92" w:rsidRDefault="008439CB" w:rsidP="008439CB">
            <w:pPr>
              <w:rPr>
                <w:lang w:eastAsia="en-GB"/>
              </w:rPr>
            </w:pPr>
            <w:r w:rsidRPr="00683A92">
              <w:rPr>
                <w:lang w:eastAsia="en-GB"/>
              </w:rPr>
              <w:t>MS6 </w:t>
            </w:r>
          </w:p>
        </w:tc>
        <w:tc>
          <w:tcPr>
            <w:tcW w:w="3798" w:type="dxa"/>
            <w:tcBorders>
              <w:top w:val="single" w:sz="6" w:space="0" w:color="A8D08D"/>
              <w:left w:val="single" w:sz="6" w:space="0" w:color="000000"/>
              <w:bottom w:val="single" w:sz="6" w:space="0" w:color="000000"/>
              <w:right w:val="single" w:sz="6" w:space="0" w:color="A8D08D"/>
            </w:tcBorders>
            <w:shd w:val="clear" w:color="auto" w:fill="FFFFFF"/>
            <w:hideMark/>
          </w:tcPr>
          <w:p w14:paraId="250B411B" w14:textId="59123543" w:rsidR="008439CB" w:rsidRPr="00683A92" w:rsidRDefault="008439CB" w:rsidP="008439CB">
            <w:pPr>
              <w:rPr>
                <w:lang w:eastAsia="en-GB"/>
              </w:rPr>
            </w:pPr>
            <w:r w:rsidRPr="00683A92">
              <w:rPr>
                <w:lang w:eastAsia="en-GB"/>
              </w:rPr>
              <w:t>​​​</w:t>
            </w:r>
            <w:r>
              <w:rPr>
                <w:lang w:eastAsia="en-GB"/>
              </w:rPr>
              <w:t>Analysis of data for D1 and D</w:t>
            </w:r>
            <w:r w:rsidRPr="00683A92">
              <w:rPr>
                <w:lang w:eastAsia="en-GB"/>
              </w:rPr>
              <w:t>2 of the research  </w:t>
            </w:r>
          </w:p>
        </w:tc>
        <w:tc>
          <w:tcPr>
            <w:tcW w:w="2543" w:type="dxa"/>
            <w:tcBorders>
              <w:top w:val="nil"/>
              <w:left w:val="single" w:sz="6" w:space="0" w:color="000000"/>
              <w:bottom w:val="single" w:sz="6" w:space="0" w:color="000000"/>
              <w:right w:val="single" w:sz="6" w:space="0" w:color="000000"/>
            </w:tcBorders>
            <w:shd w:val="clear" w:color="auto" w:fill="FFFFFF"/>
            <w:hideMark/>
          </w:tcPr>
          <w:p w14:paraId="3BCD759C" w14:textId="30FC46FC" w:rsidR="008439CB" w:rsidRPr="00683A92" w:rsidRDefault="008439CB" w:rsidP="008439CB">
            <w:pPr>
              <w:rPr>
                <w:lang w:eastAsia="en-GB"/>
              </w:rPr>
            </w:pPr>
            <w:r>
              <w:rPr>
                <w:lang w:eastAsia="en-GB"/>
              </w:rPr>
              <w:t>December 2023/January 2024</w:t>
            </w:r>
          </w:p>
        </w:tc>
      </w:tr>
      <w:tr w:rsidR="008439CB" w:rsidRPr="00683A92" w14:paraId="63E256F6" w14:textId="77777777" w:rsidTr="0073464B">
        <w:trPr>
          <w:trHeight w:val="300"/>
        </w:trPr>
        <w:tc>
          <w:tcPr>
            <w:tcW w:w="2290" w:type="dxa"/>
            <w:tcBorders>
              <w:top w:val="single" w:sz="6" w:space="0" w:color="000000"/>
              <w:left w:val="single" w:sz="6" w:space="0" w:color="000000"/>
              <w:bottom w:val="single" w:sz="6" w:space="0" w:color="000000"/>
              <w:right w:val="single" w:sz="6" w:space="0" w:color="000000"/>
            </w:tcBorders>
            <w:shd w:val="clear" w:color="auto" w:fill="FFFFFF"/>
            <w:hideMark/>
          </w:tcPr>
          <w:p w14:paraId="47A2B63C" w14:textId="77777777" w:rsidR="008439CB" w:rsidRPr="00683A92" w:rsidRDefault="008439CB" w:rsidP="008439CB">
            <w:pPr>
              <w:rPr>
                <w:lang w:eastAsia="en-GB"/>
              </w:rPr>
            </w:pPr>
            <w:r w:rsidRPr="00683A92">
              <w:rPr>
                <w:lang w:eastAsia="en-GB"/>
              </w:rPr>
              <w:t>MS7 </w:t>
            </w:r>
          </w:p>
        </w:tc>
        <w:tc>
          <w:tcPr>
            <w:tcW w:w="3798" w:type="dxa"/>
            <w:tcBorders>
              <w:top w:val="single" w:sz="6" w:space="0" w:color="000000"/>
              <w:left w:val="single" w:sz="6" w:space="0" w:color="000000"/>
              <w:bottom w:val="single" w:sz="6" w:space="0" w:color="000000"/>
              <w:right w:val="single" w:sz="6" w:space="0" w:color="000000"/>
            </w:tcBorders>
            <w:shd w:val="clear" w:color="auto" w:fill="FFFFFF"/>
            <w:hideMark/>
          </w:tcPr>
          <w:p w14:paraId="4835F590" w14:textId="32E26A36" w:rsidR="008439CB" w:rsidRPr="00683A92" w:rsidRDefault="008439CB" w:rsidP="008439CB">
            <w:pPr>
              <w:rPr>
                <w:lang w:eastAsia="en-GB"/>
              </w:rPr>
            </w:pPr>
            <w:r w:rsidRPr="00683A92">
              <w:rPr>
                <w:lang w:eastAsia="en-GB"/>
              </w:rPr>
              <w:t xml:space="preserve">​​​Research output </w:t>
            </w:r>
            <w:r>
              <w:rPr>
                <w:lang w:eastAsia="en-GB"/>
              </w:rPr>
              <w:t>D1</w:t>
            </w:r>
            <w:r w:rsidRPr="00683A92">
              <w:rPr>
                <w:lang w:eastAsia="en-GB"/>
              </w:rPr>
              <w:t xml:space="preserve"> (Initial draft for comment) </w:t>
            </w:r>
          </w:p>
        </w:tc>
        <w:tc>
          <w:tcPr>
            <w:tcW w:w="2543" w:type="dxa"/>
            <w:tcBorders>
              <w:top w:val="nil"/>
              <w:left w:val="single" w:sz="6" w:space="0" w:color="000000"/>
              <w:bottom w:val="single" w:sz="6" w:space="0" w:color="000000"/>
              <w:right w:val="single" w:sz="6" w:space="0" w:color="000000"/>
            </w:tcBorders>
            <w:shd w:val="clear" w:color="auto" w:fill="FFFFFF"/>
            <w:hideMark/>
          </w:tcPr>
          <w:p w14:paraId="591A6004" w14:textId="0B78FD70" w:rsidR="008439CB" w:rsidRPr="00683A92" w:rsidRDefault="008439CB" w:rsidP="008439CB">
            <w:pPr>
              <w:rPr>
                <w:lang w:eastAsia="en-GB"/>
              </w:rPr>
            </w:pPr>
            <w:r>
              <w:rPr>
                <w:lang w:eastAsia="en-GB"/>
              </w:rPr>
              <w:t>February 2024</w:t>
            </w:r>
          </w:p>
        </w:tc>
      </w:tr>
      <w:tr w:rsidR="008439CB" w:rsidRPr="00683A92" w14:paraId="174C74C1" w14:textId="77777777" w:rsidTr="0073464B">
        <w:trPr>
          <w:trHeight w:val="300"/>
        </w:trPr>
        <w:tc>
          <w:tcPr>
            <w:tcW w:w="2290" w:type="dxa"/>
            <w:tcBorders>
              <w:top w:val="single" w:sz="6" w:space="0" w:color="000000"/>
              <w:left w:val="single" w:sz="6" w:space="0" w:color="000000"/>
              <w:bottom w:val="single" w:sz="6" w:space="0" w:color="000000"/>
              <w:right w:val="single" w:sz="6" w:space="0" w:color="000000"/>
            </w:tcBorders>
            <w:shd w:val="clear" w:color="auto" w:fill="FFFFFF"/>
            <w:hideMark/>
          </w:tcPr>
          <w:p w14:paraId="7D2F0F94" w14:textId="77777777" w:rsidR="008439CB" w:rsidRPr="00683A92" w:rsidRDefault="008439CB" w:rsidP="008439CB">
            <w:pPr>
              <w:rPr>
                <w:lang w:eastAsia="en-GB"/>
              </w:rPr>
            </w:pPr>
            <w:r w:rsidRPr="00683A92">
              <w:rPr>
                <w:lang w:eastAsia="en-GB"/>
              </w:rPr>
              <w:t>MS8 </w:t>
            </w:r>
          </w:p>
        </w:tc>
        <w:tc>
          <w:tcPr>
            <w:tcW w:w="3798" w:type="dxa"/>
            <w:tcBorders>
              <w:top w:val="single" w:sz="6" w:space="0" w:color="000000"/>
              <w:left w:val="single" w:sz="6" w:space="0" w:color="000000"/>
              <w:bottom w:val="single" w:sz="6" w:space="0" w:color="000000"/>
              <w:right w:val="single" w:sz="6" w:space="0" w:color="000000"/>
            </w:tcBorders>
            <w:shd w:val="clear" w:color="auto" w:fill="FFFFFF"/>
            <w:hideMark/>
          </w:tcPr>
          <w:p w14:paraId="11759668" w14:textId="3311679E" w:rsidR="008439CB" w:rsidRPr="00683A92" w:rsidRDefault="008439CB" w:rsidP="008439CB">
            <w:pPr>
              <w:rPr>
                <w:lang w:eastAsia="en-GB"/>
              </w:rPr>
            </w:pPr>
            <w:r w:rsidRPr="00683A92">
              <w:rPr>
                <w:lang w:eastAsia="en-GB"/>
              </w:rPr>
              <w:t xml:space="preserve">​​​Research output </w:t>
            </w:r>
            <w:r>
              <w:rPr>
                <w:lang w:eastAsia="en-GB"/>
              </w:rPr>
              <w:t>D</w:t>
            </w:r>
            <w:r w:rsidRPr="00683A92">
              <w:rPr>
                <w:lang w:eastAsia="en-GB"/>
              </w:rPr>
              <w:t>2 (Initial draft for comment) </w:t>
            </w:r>
          </w:p>
        </w:tc>
        <w:tc>
          <w:tcPr>
            <w:tcW w:w="2543" w:type="dxa"/>
            <w:tcBorders>
              <w:top w:val="nil"/>
              <w:left w:val="nil"/>
              <w:bottom w:val="single" w:sz="6" w:space="0" w:color="000000"/>
              <w:right w:val="single" w:sz="6" w:space="0" w:color="000000"/>
            </w:tcBorders>
            <w:shd w:val="clear" w:color="auto" w:fill="FFFFFF"/>
            <w:hideMark/>
          </w:tcPr>
          <w:p w14:paraId="6717CE26" w14:textId="1036E130" w:rsidR="008439CB" w:rsidRPr="00683A92" w:rsidRDefault="008439CB" w:rsidP="008439CB">
            <w:pPr>
              <w:rPr>
                <w:lang w:eastAsia="en-GB"/>
              </w:rPr>
            </w:pPr>
            <w:r>
              <w:rPr>
                <w:lang w:eastAsia="en-GB"/>
              </w:rPr>
              <w:t>February 2024</w:t>
            </w:r>
          </w:p>
        </w:tc>
      </w:tr>
      <w:tr w:rsidR="008439CB" w:rsidRPr="00683A92" w14:paraId="7A4FF092"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FFFFFF"/>
            <w:hideMark/>
          </w:tcPr>
          <w:p w14:paraId="6B27C7A2" w14:textId="77777777" w:rsidR="008439CB" w:rsidRPr="00683A92" w:rsidRDefault="008439CB" w:rsidP="008439CB">
            <w:pPr>
              <w:rPr>
                <w:lang w:eastAsia="en-GB"/>
              </w:rPr>
            </w:pPr>
            <w:r w:rsidRPr="00683A92">
              <w:rPr>
                <w:lang w:eastAsia="en-GB"/>
              </w:rPr>
              <w:t>MS9 </w:t>
            </w:r>
          </w:p>
        </w:tc>
        <w:tc>
          <w:tcPr>
            <w:tcW w:w="3798" w:type="dxa"/>
            <w:tcBorders>
              <w:top w:val="nil"/>
              <w:left w:val="single" w:sz="6" w:space="0" w:color="000000"/>
              <w:bottom w:val="single" w:sz="6" w:space="0" w:color="000000"/>
              <w:right w:val="single" w:sz="6" w:space="0" w:color="000000"/>
            </w:tcBorders>
            <w:shd w:val="clear" w:color="auto" w:fill="FFFFFF"/>
            <w:hideMark/>
          </w:tcPr>
          <w:p w14:paraId="7022828B" w14:textId="2635C5BB" w:rsidR="008439CB" w:rsidRPr="00683A92" w:rsidRDefault="008439CB" w:rsidP="008439CB">
            <w:pPr>
              <w:rPr>
                <w:lang w:eastAsia="en-GB"/>
              </w:rPr>
            </w:pPr>
            <w:r w:rsidRPr="00683A92">
              <w:rPr>
                <w:lang w:eastAsia="en-GB"/>
              </w:rPr>
              <w:t xml:space="preserve">​​​Research output </w:t>
            </w:r>
            <w:r>
              <w:rPr>
                <w:lang w:eastAsia="en-GB"/>
              </w:rPr>
              <w:t>D1</w:t>
            </w:r>
            <w:r w:rsidRPr="00683A92">
              <w:rPr>
                <w:lang w:eastAsia="en-GB"/>
              </w:rPr>
              <w:t xml:space="preserve"> (</w:t>
            </w:r>
            <w:r>
              <w:rPr>
                <w:lang w:eastAsia="en-GB"/>
              </w:rPr>
              <w:t>Final version</w:t>
            </w:r>
            <w:r w:rsidRPr="00683A92">
              <w:rPr>
                <w:lang w:eastAsia="en-GB"/>
              </w:rPr>
              <w:t>)  </w:t>
            </w:r>
          </w:p>
        </w:tc>
        <w:tc>
          <w:tcPr>
            <w:tcW w:w="2543" w:type="dxa"/>
            <w:tcBorders>
              <w:top w:val="nil"/>
              <w:left w:val="nil"/>
              <w:bottom w:val="single" w:sz="6" w:space="0" w:color="000000"/>
              <w:right w:val="single" w:sz="6" w:space="0" w:color="000000"/>
            </w:tcBorders>
            <w:shd w:val="clear" w:color="auto" w:fill="FFFFFF"/>
            <w:hideMark/>
          </w:tcPr>
          <w:p w14:paraId="76F6EF86" w14:textId="739A278D" w:rsidR="008439CB" w:rsidRPr="00683A92" w:rsidRDefault="002B3A22" w:rsidP="008439CB">
            <w:pPr>
              <w:rPr>
                <w:lang w:eastAsia="en-GB"/>
              </w:rPr>
            </w:pPr>
            <w:r>
              <w:rPr>
                <w:lang w:eastAsia="en-GB"/>
              </w:rPr>
              <w:t xml:space="preserve">End </w:t>
            </w:r>
            <w:r w:rsidR="008439CB">
              <w:rPr>
                <w:lang w:eastAsia="en-GB"/>
              </w:rPr>
              <w:t>March 2024</w:t>
            </w:r>
          </w:p>
        </w:tc>
      </w:tr>
      <w:tr w:rsidR="008439CB" w:rsidRPr="00683A92" w14:paraId="2D782C41"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auto"/>
          </w:tcPr>
          <w:p w14:paraId="30EEAC56" w14:textId="624FFA72" w:rsidR="008439CB" w:rsidRPr="00683A92" w:rsidRDefault="008439CB" w:rsidP="008439CB">
            <w:pPr>
              <w:rPr>
                <w:lang w:eastAsia="en-GB"/>
              </w:rPr>
            </w:pPr>
            <w:r>
              <w:rPr>
                <w:lang w:eastAsia="en-GB"/>
              </w:rPr>
              <w:t>MS10</w:t>
            </w:r>
          </w:p>
        </w:tc>
        <w:tc>
          <w:tcPr>
            <w:tcW w:w="3798" w:type="dxa"/>
            <w:tcBorders>
              <w:top w:val="nil"/>
              <w:left w:val="single" w:sz="6" w:space="0" w:color="000000"/>
              <w:bottom w:val="single" w:sz="6" w:space="0" w:color="000000"/>
              <w:right w:val="single" w:sz="6" w:space="0" w:color="000000"/>
            </w:tcBorders>
            <w:shd w:val="clear" w:color="auto" w:fill="auto"/>
          </w:tcPr>
          <w:p w14:paraId="4F561D0F" w14:textId="426026C0" w:rsidR="008439CB" w:rsidRPr="00683A92" w:rsidRDefault="008439CB" w:rsidP="008439CB">
            <w:pPr>
              <w:rPr>
                <w:lang w:eastAsia="en-GB"/>
              </w:rPr>
            </w:pPr>
            <w:r>
              <w:rPr>
                <w:lang w:eastAsia="en-GB"/>
              </w:rPr>
              <w:t>Research output D2 (Final version)</w:t>
            </w:r>
          </w:p>
        </w:tc>
        <w:tc>
          <w:tcPr>
            <w:tcW w:w="2543" w:type="dxa"/>
            <w:tcBorders>
              <w:top w:val="nil"/>
              <w:left w:val="nil"/>
              <w:bottom w:val="single" w:sz="6" w:space="0" w:color="000000"/>
              <w:right w:val="single" w:sz="6" w:space="0" w:color="000000"/>
            </w:tcBorders>
            <w:shd w:val="clear" w:color="auto" w:fill="auto"/>
          </w:tcPr>
          <w:p w14:paraId="35A59CAB" w14:textId="5A05CBD2" w:rsidR="008439CB" w:rsidRPr="00683A92" w:rsidRDefault="002B3A22" w:rsidP="008439CB">
            <w:pPr>
              <w:rPr>
                <w:lang w:eastAsia="en-GB"/>
              </w:rPr>
            </w:pPr>
            <w:r>
              <w:rPr>
                <w:lang w:eastAsia="en-GB"/>
              </w:rPr>
              <w:t xml:space="preserve">End </w:t>
            </w:r>
            <w:r w:rsidR="008439CB">
              <w:rPr>
                <w:lang w:eastAsia="en-GB"/>
              </w:rPr>
              <w:t>March 2024</w:t>
            </w:r>
          </w:p>
        </w:tc>
      </w:tr>
      <w:tr w:rsidR="002B3A22" w:rsidRPr="00683A92" w14:paraId="384B3F4B"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auto"/>
          </w:tcPr>
          <w:p w14:paraId="712BC067" w14:textId="36923AF9" w:rsidR="002B3A22" w:rsidRPr="00683A92" w:rsidRDefault="002B3A22" w:rsidP="008439CB">
            <w:pPr>
              <w:rPr>
                <w:lang w:eastAsia="en-GB"/>
              </w:rPr>
            </w:pPr>
            <w:r>
              <w:rPr>
                <w:lang w:eastAsia="en-GB"/>
              </w:rPr>
              <w:t>MS11</w:t>
            </w:r>
          </w:p>
        </w:tc>
        <w:tc>
          <w:tcPr>
            <w:tcW w:w="3798" w:type="dxa"/>
            <w:tcBorders>
              <w:top w:val="nil"/>
              <w:left w:val="single" w:sz="6" w:space="0" w:color="000000"/>
              <w:bottom w:val="single" w:sz="6" w:space="0" w:color="000000"/>
              <w:right w:val="single" w:sz="6" w:space="0" w:color="000000"/>
            </w:tcBorders>
            <w:shd w:val="clear" w:color="auto" w:fill="auto"/>
          </w:tcPr>
          <w:p w14:paraId="368119E4" w14:textId="07930488" w:rsidR="002B3A22" w:rsidRPr="00683A92" w:rsidRDefault="002B3A22" w:rsidP="008439CB">
            <w:pPr>
              <w:rPr>
                <w:lang w:eastAsia="en-GB"/>
              </w:rPr>
            </w:pPr>
            <w:r>
              <w:rPr>
                <w:lang w:eastAsia="en-GB"/>
              </w:rPr>
              <w:t>Draft deliverable of research output D3</w:t>
            </w:r>
          </w:p>
        </w:tc>
        <w:tc>
          <w:tcPr>
            <w:tcW w:w="2543" w:type="dxa"/>
            <w:tcBorders>
              <w:top w:val="nil"/>
              <w:left w:val="nil"/>
              <w:bottom w:val="single" w:sz="6" w:space="0" w:color="000000"/>
              <w:right w:val="single" w:sz="6" w:space="0" w:color="000000"/>
            </w:tcBorders>
            <w:shd w:val="clear" w:color="auto" w:fill="auto"/>
          </w:tcPr>
          <w:p w14:paraId="11CB1E04" w14:textId="4257E952" w:rsidR="002B3A22" w:rsidRPr="00683A92" w:rsidRDefault="002B3A22" w:rsidP="008439CB">
            <w:pPr>
              <w:rPr>
                <w:lang w:eastAsia="en-GB"/>
              </w:rPr>
            </w:pPr>
            <w:proofErr w:type="spellStart"/>
            <w:r>
              <w:rPr>
                <w:lang w:eastAsia="en-GB"/>
              </w:rPr>
              <w:t>Mid March</w:t>
            </w:r>
            <w:proofErr w:type="spellEnd"/>
            <w:r>
              <w:rPr>
                <w:lang w:eastAsia="en-GB"/>
              </w:rPr>
              <w:t xml:space="preserve"> 2024</w:t>
            </w:r>
          </w:p>
        </w:tc>
      </w:tr>
      <w:tr w:rsidR="008439CB" w:rsidRPr="00683A92" w14:paraId="3190DD1B"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auto"/>
            <w:hideMark/>
          </w:tcPr>
          <w:p w14:paraId="67CD0BD8" w14:textId="466D7FB3" w:rsidR="008439CB" w:rsidRPr="00683A92" w:rsidRDefault="008439CB" w:rsidP="008439CB">
            <w:pPr>
              <w:rPr>
                <w:lang w:eastAsia="en-GB"/>
              </w:rPr>
            </w:pPr>
            <w:r w:rsidRPr="00683A92">
              <w:rPr>
                <w:lang w:eastAsia="en-GB"/>
              </w:rPr>
              <w:t>​​​MS1</w:t>
            </w:r>
            <w:r w:rsidR="002B3A22">
              <w:rPr>
                <w:lang w:eastAsia="en-GB"/>
              </w:rPr>
              <w:t>2</w:t>
            </w:r>
          </w:p>
        </w:tc>
        <w:tc>
          <w:tcPr>
            <w:tcW w:w="3798" w:type="dxa"/>
            <w:tcBorders>
              <w:top w:val="nil"/>
              <w:left w:val="single" w:sz="6" w:space="0" w:color="000000"/>
              <w:bottom w:val="single" w:sz="6" w:space="0" w:color="000000"/>
              <w:right w:val="single" w:sz="6" w:space="0" w:color="000000"/>
            </w:tcBorders>
            <w:shd w:val="clear" w:color="auto" w:fill="auto"/>
            <w:hideMark/>
          </w:tcPr>
          <w:p w14:paraId="404C5295" w14:textId="1C499D74" w:rsidR="008439CB" w:rsidRPr="00683A92" w:rsidRDefault="008439CB" w:rsidP="008439CB">
            <w:pPr>
              <w:rPr>
                <w:lang w:eastAsia="en-GB"/>
              </w:rPr>
            </w:pPr>
            <w:r w:rsidRPr="00683A92">
              <w:rPr>
                <w:lang w:eastAsia="en-GB"/>
              </w:rPr>
              <w:t xml:space="preserve">​​​Final deliverable of research </w:t>
            </w:r>
            <w:r>
              <w:rPr>
                <w:lang w:eastAsia="en-GB"/>
              </w:rPr>
              <w:t>D3</w:t>
            </w:r>
            <w:r w:rsidRPr="00683A92">
              <w:rPr>
                <w:lang w:eastAsia="en-GB"/>
              </w:rPr>
              <w:t> </w:t>
            </w:r>
          </w:p>
        </w:tc>
        <w:tc>
          <w:tcPr>
            <w:tcW w:w="2543" w:type="dxa"/>
            <w:tcBorders>
              <w:top w:val="nil"/>
              <w:left w:val="nil"/>
              <w:bottom w:val="single" w:sz="6" w:space="0" w:color="000000"/>
              <w:right w:val="single" w:sz="6" w:space="0" w:color="000000"/>
            </w:tcBorders>
            <w:shd w:val="clear" w:color="auto" w:fill="auto"/>
            <w:hideMark/>
          </w:tcPr>
          <w:p w14:paraId="4B08F44C" w14:textId="71D4E149" w:rsidR="008439CB" w:rsidRPr="00683A92" w:rsidRDefault="008439CB" w:rsidP="008439CB">
            <w:pPr>
              <w:rPr>
                <w:lang w:eastAsia="en-GB"/>
              </w:rPr>
            </w:pPr>
            <w:r w:rsidRPr="00683A92">
              <w:rPr>
                <w:lang w:eastAsia="en-GB"/>
              </w:rPr>
              <w:t>​​​</w:t>
            </w:r>
            <w:r w:rsidR="002B3A22">
              <w:rPr>
                <w:lang w:eastAsia="en-GB"/>
              </w:rPr>
              <w:t>End March</w:t>
            </w:r>
            <w:r>
              <w:rPr>
                <w:lang w:eastAsia="en-GB"/>
              </w:rPr>
              <w:t xml:space="preserve"> 2024</w:t>
            </w:r>
            <w:r w:rsidRPr="00683A92">
              <w:rPr>
                <w:lang w:eastAsia="en-GB"/>
              </w:rPr>
              <w:t> </w:t>
            </w:r>
          </w:p>
        </w:tc>
      </w:tr>
    </w:tbl>
    <w:p w14:paraId="6E0E84BA" w14:textId="77777777" w:rsidR="00683A92" w:rsidRDefault="00683A92" w:rsidP="00683A92">
      <w:pPr>
        <w:rPr>
          <w:lang w:eastAsia="en-GB"/>
        </w:rPr>
      </w:pPr>
    </w:p>
    <w:p w14:paraId="7AF5FBDA" w14:textId="627756F4" w:rsidR="002B3A22" w:rsidRDefault="002B3A22" w:rsidP="002B3A22">
      <w:pPr>
        <w:spacing w:line="276" w:lineRule="auto"/>
        <w:rPr>
          <w:rStyle w:val="Boldtext"/>
          <w:rFonts w:cstheme="minorBidi"/>
          <w:b w:val="0"/>
          <w:lang w:eastAsia="en-GB"/>
        </w:rPr>
      </w:pPr>
      <w:r>
        <w:rPr>
          <w:color w:val="000000"/>
        </w:rPr>
        <w:t xml:space="preserve">The contractors will be expected to provide a detailed work plan once the contract is awarded, guided by the above timeline. Please note that there is a requirement for at least one round of feedback and comments on drafts of research outputs D1, D2, and D3. A final version of the report, database and presentation should be submitted by the </w:t>
      </w:r>
      <w:proofErr w:type="gramStart"/>
      <w:r>
        <w:rPr>
          <w:color w:val="000000"/>
        </w:rPr>
        <w:t>31st</w:t>
      </w:r>
      <w:proofErr w:type="gramEnd"/>
      <w:r>
        <w:rPr>
          <w:color w:val="000000"/>
        </w:rPr>
        <w:t xml:space="preserve"> March 2024. Though there will be some flexibility to adapt to emerging context within this overall timeframe, </w:t>
      </w:r>
      <w:r>
        <w:rPr>
          <w:rFonts w:cs="Arial"/>
          <w:lang w:eastAsia="en-GB"/>
        </w:rPr>
        <w:t>any delays to this timetable during the contract should be immediately discussed with the Project Officer. </w:t>
      </w:r>
      <w:r>
        <w:rPr>
          <w:lang w:eastAsia="en-GB"/>
        </w:rPr>
        <w:t> </w:t>
      </w:r>
    </w:p>
    <w:p w14:paraId="49CBD501" w14:textId="77777777" w:rsidR="002B3A22" w:rsidRDefault="002B3A22" w:rsidP="002B3A22">
      <w:pPr>
        <w:spacing w:line="276" w:lineRule="auto"/>
        <w:rPr>
          <w:rFonts w:cs="Times New Roman"/>
          <w:color w:val="000000"/>
        </w:rPr>
      </w:pPr>
      <w:r>
        <w:rPr>
          <w:color w:val="000000"/>
        </w:rPr>
        <w:t>Please note that the contractor will need to fill in an ethics checklist for the research to be considered by NE's ethics committee, although the latter is not necessary if the supplier has adequate ethics processes in place.</w:t>
      </w:r>
    </w:p>
    <w:p w14:paraId="2BB7561D" w14:textId="77777777" w:rsidR="002B3A22" w:rsidRDefault="002B3A22" w:rsidP="002B3A22">
      <w:pPr>
        <w:spacing w:line="276" w:lineRule="auto"/>
        <w:rPr>
          <w:color w:val="000000"/>
        </w:rPr>
      </w:pPr>
      <w:r>
        <w:rPr>
          <w:color w:val="000000"/>
        </w:rPr>
        <w:lastRenderedPageBreak/>
        <w:t xml:space="preserve">The outputs will need to be written in line with good practice guidance on writing and accessibility (see: </w:t>
      </w:r>
      <w:hyperlink r:id="rId16" w:anchor="designing-accessible-content" w:history="1">
        <w:r>
          <w:rPr>
            <w:rStyle w:val="Hyperlink"/>
          </w:rPr>
          <w:t>https://www.gov.uk/guidance/guidance-and-tools-for-digital-accessibility#designing-accessible-content</w:t>
        </w:r>
      </w:hyperlink>
      <w:r>
        <w:rPr>
          <w:color w:val="000000"/>
        </w:rPr>
        <w:t>). There is also a standard template and guidance on formatting reports which the Authority will make available if needed.</w:t>
      </w:r>
    </w:p>
    <w:p w14:paraId="336F6CB4" w14:textId="39B97599" w:rsidR="002B3A22" w:rsidRDefault="002B3A22" w:rsidP="002B3A22">
      <w:pPr>
        <w:spacing w:line="276" w:lineRule="auto"/>
        <w:rPr>
          <w:color w:val="000000"/>
        </w:rPr>
      </w:pPr>
      <w:r>
        <w:rPr>
          <w:color w:val="000000"/>
        </w:rPr>
        <w:t>To deliver this contract, we are seeking social scientists who are experienced and knowledgeable about farmers and public engagement with science (for example, researchers from cultural geography, cultural economy and cultural sociology, environmental/geo-humanities and/or social anthropologists), and who also have demonstrable experience and knowledge of qualitative social research skills (including appropriate approaches to analysis) as well as skills in database creation.</w:t>
      </w:r>
    </w:p>
    <w:p w14:paraId="5182145A" w14:textId="530ED45E" w:rsidR="00683A92" w:rsidRPr="00683A92" w:rsidRDefault="00683A92" w:rsidP="0094622A">
      <w:pPr>
        <w:rPr>
          <w:rStyle w:val="Boldtext"/>
          <w:rFonts w:cstheme="minorBidi"/>
          <w:b w:val="0"/>
          <w:lang w:eastAsia="en-GB"/>
        </w:rPr>
      </w:pPr>
      <w:r w:rsidRPr="00683A92">
        <w:rPr>
          <w:lang w:eastAsia="en-GB"/>
        </w:rPr>
        <w:t>  </w:t>
      </w:r>
    </w:p>
    <w:p w14:paraId="58E85C59" w14:textId="7EC70A19"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65695DE2" w14:textId="4CF72B42" w:rsidR="007506DB" w:rsidRDefault="009F2992" w:rsidP="009F2992">
      <w:r w:rsidRPr="001F5026">
        <w:t xml:space="preserve">The Authority’s preference is for all invoices to be sent electronically, quoting a valid Purchase Order number. </w:t>
      </w:r>
      <w:r w:rsidR="0094622A">
        <w:t xml:space="preserve">Invoices can be submitted </w:t>
      </w:r>
      <w:r w:rsidR="007506DB">
        <w:t xml:space="preserve">at intervals throughout the project on </w:t>
      </w:r>
      <w:r w:rsidR="0094622A">
        <w:t>completion of the following project milestones</w:t>
      </w:r>
      <w:r w:rsidR="007506DB">
        <w:t xml:space="preserve">: </w:t>
      </w:r>
    </w:p>
    <w:p w14:paraId="2E4F9866" w14:textId="5ECD50F6" w:rsidR="00E72080" w:rsidRPr="00E72080" w:rsidRDefault="00683A92" w:rsidP="00683A92">
      <w:pPr>
        <w:rPr>
          <w:rStyle w:val="Boldtext"/>
          <w:rFonts w:cstheme="minorBidi"/>
          <w:b w:val="0"/>
          <w:lang w:eastAsia="en-GB"/>
        </w:rPr>
      </w:pPr>
      <w:r w:rsidRPr="00683A92">
        <w:rPr>
          <w:lang w:eastAsia="en-GB"/>
        </w:rPr>
        <w:t>​​​Payment of 15% of the total contract value will be made on completion of MS3​​. A second payment of 15% will be made on completion of MS</w:t>
      </w:r>
      <w:r w:rsidR="0073464B">
        <w:rPr>
          <w:lang w:eastAsia="en-GB"/>
        </w:rPr>
        <w:t>5</w:t>
      </w:r>
      <w:r w:rsidR="001B0FD6">
        <w:t xml:space="preserve">. </w:t>
      </w:r>
      <w:r w:rsidRPr="00683A92">
        <w:rPr>
          <w:lang w:eastAsia="en-GB"/>
        </w:rPr>
        <w:t>The remainder (70%) of the invoice will be paid on receipt of a detailed invoice following completion (to the satisfaction of the Natural England Nominated Officer) of MS1</w:t>
      </w:r>
      <w:r w:rsidR="0073464B">
        <w:rPr>
          <w:lang w:eastAsia="en-GB"/>
        </w:rPr>
        <w:t>1</w:t>
      </w:r>
      <w:r w:rsidRPr="00683A92">
        <w:rPr>
          <w:lang w:eastAsia="en-GB"/>
        </w:rPr>
        <w:t xml:space="preserve"> detailed above, and formal acceptance of the specified outputs. </w:t>
      </w:r>
    </w:p>
    <w:p w14:paraId="4DA1BBD5" w14:textId="3C0887D4" w:rsidR="00683A92" w:rsidRPr="00683A92" w:rsidRDefault="00683A92" w:rsidP="00683A92">
      <w:pPr>
        <w:rPr>
          <w:rStyle w:val="Boldtext"/>
          <w:lang w:eastAsia="en-GB"/>
        </w:rPr>
      </w:pPr>
      <w:r w:rsidRPr="00683A92">
        <w:rPr>
          <w:rStyle w:val="Boldtext"/>
          <w:lang w:eastAsia="en-GB"/>
        </w:rPr>
        <w:t>Payment schedule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2951"/>
        <w:gridCol w:w="2627"/>
      </w:tblGrid>
      <w:tr w:rsidR="00683A92" w:rsidRPr="00683A92" w14:paraId="2396300D"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50AFB677" w14:textId="77777777" w:rsidR="00683A92" w:rsidRPr="00683A92" w:rsidRDefault="00683A92" w:rsidP="00683A92">
            <w:pPr>
              <w:rPr>
                <w:rStyle w:val="Boldtext"/>
                <w:lang w:eastAsia="en-GB"/>
              </w:rPr>
            </w:pPr>
            <w:r w:rsidRPr="00683A92">
              <w:rPr>
                <w:rStyle w:val="Boldtext"/>
                <w:lang w:eastAsia="en-GB"/>
              </w:rPr>
              <w:t>Milestone/Deliverable number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7FF7E199" w14:textId="77777777" w:rsidR="00683A92" w:rsidRPr="00683A92" w:rsidRDefault="00683A92" w:rsidP="00683A92">
            <w:pPr>
              <w:rPr>
                <w:rStyle w:val="Boldtext"/>
                <w:lang w:eastAsia="en-GB"/>
              </w:rPr>
            </w:pPr>
            <w:r w:rsidRPr="00683A92">
              <w:rPr>
                <w:rStyle w:val="Boldtext"/>
                <w:lang w:eastAsia="en-GB"/>
              </w:rPr>
              <w:t>Activity/deliverable required for payment.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639699C6" w14:textId="77777777" w:rsidR="00683A92" w:rsidRPr="00683A92" w:rsidRDefault="00683A92" w:rsidP="00683A92">
            <w:pPr>
              <w:rPr>
                <w:rStyle w:val="Boldtext"/>
                <w:lang w:eastAsia="en-GB"/>
              </w:rPr>
            </w:pPr>
            <w:r w:rsidRPr="00683A92">
              <w:rPr>
                <w:rStyle w:val="Boldtext"/>
                <w:lang w:eastAsia="en-GB"/>
              </w:rPr>
              <w:t>Payment percentage </w:t>
            </w:r>
          </w:p>
        </w:tc>
      </w:tr>
      <w:tr w:rsidR="00683A92" w:rsidRPr="00683A92" w14:paraId="20345954"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53BE2482" w14:textId="77777777" w:rsidR="00683A92" w:rsidRPr="00683A92" w:rsidRDefault="00683A92" w:rsidP="00683A92">
            <w:pPr>
              <w:rPr>
                <w:lang w:eastAsia="en-GB"/>
              </w:rPr>
            </w:pPr>
            <w:r w:rsidRPr="00683A92">
              <w:rPr>
                <w:lang w:eastAsia="en-GB"/>
              </w:rPr>
              <w:t>MS3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408B7B80" w14:textId="77777777" w:rsidR="00683A92" w:rsidRPr="00683A92" w:rsidRDefault="00683A92" w:rsidP="00683A92">
            <w:pPr>
              <w:rPr>
                <w:lang w:eastAsia="en-GB"/>
              </w:rPr>
            </w:pPr>
            <w:r w:rsidRPr="00683A92">
              <w:rPr>
                <w:lang w:eastAsia="en-GB"/>
              </w:rPr>
              <w:t>​​​Agreed final methodology and data gathering approach including project timeline.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420DA309" w14:textId="77777777" w:rsidR="00683A92" w:rsidRPr="00683A92" w:rsidRDefault="00683A92" w:rsidP="00683A92">
            <w:pPr>
              <w:rPr>
                <w:lang w:eastAsia="en-GB"/>
              </w:rPr>
            </w:pPr>
            <w:r w:rsidRPr="00683A92">
              <w:rPr>
                <w:lang w:eastAsia="en-GB"/>
              </w:rPr>
              <w:t>15% </w:t>
            </w:r>
          </w:p>
        </w:tc>
      </w:tr>
      <w:tr w:rsidR="0073464B" w:rsidRPr="00683A92" w14:paraId="2693C0E7"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1353A2D1" w14:textId="2D6BC0A0" w:rsidR="0073464B" w:rsidRPr="00683A92" w:rsidRDefault="0073464B" w:rsidP="0073464B">
            <w:pPr>
              <w:rPr>
                <w:lang w:eastAsia="en-GB"/>
              </w:rPr>
            </w:pPr>
            <w:r w:rsidRPr="00683A92">
              <w:rPr>
                <w:lang w:eastAsia="en-GB"/>
              </w:rPr>
              <w:t>MS</w:t>
            </w:r>
            <w:r>
              <w:rPr>
                <w:lang w:eastAsia="en-GB"/>
              </w:rPr>
              <w:t>5</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0A99E15A" w14:textId="576D471A" w:rsidR="0073464B" w:rsidRPr="00683A92" w:rsidRDefault="0073464B" w:rsidP="0073464B">
            <w:pPr>
              <w:rPr>
                <w:lang w:eastAsia="en-GB"/>
              </w:rPr>
            </w:pPr>
            <w:r w:rsidRPr="00683A92">
              <w:rPr>
                <w:lang w:eastAsia="en-GB"/>
              </w:rPr>
              <w:t>​​​</w:t>
            </w:r>
            <w:r>
              <w:rPr>
                <w:lang w:eastAsia="en-GB"/>
              </w:rPr>
              <w:t>Data collection D1 and D2 of the research</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4C6700BA" w14:textId="77777777" w:rsidR="0073464B" w:rsidRPr="00683A92" w:rsidRDefault="0073464B" w:rsidP="0073464B">
            <w:pPr>
              <w:rPr>
                <w:lang w:eastAsia="en-GB"/>
              </w:rPr>
            </w:pPr>
            <w:r w:rsidRPr="00683A92">
              <w:rPr>
                <w:lang w:eastAsia="en-GB"/>
              </w:rPr>
              <w:t>15% </w:t>
            </w:r>
          </w:p>
        </w:tc>
      </w:tr>
      <w:tr w:rsidR="00683A92" w:rsidRPr="00683A92" w14:paraId="5EFC0D52"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0D5C35E3" w14:textId="78FD98BF" w:rsidR="00683A92" w:rsidRPr="00683A92" w:rsidRDefault="00683A92" w:rsidP="00683A92">
            <w:pPr>
              <w:rPr>
                <w:lang w:eastAsia="en-GB"/>
              </w:rPr>
            </w:pPr>
            <w:r w:rsidRPr="00683A92">
              <w:rPr>
                <w:lang w:eastAsia="en-GB"/>
              </w:rPr>
              <w:t>MS1</w:t>
            </w:r>
            <w:r w:rsidR="0073464B">
              <w:rPr>
                <w:lang w:eastAsia="en-GB"/>
              </w:rPr>
              <w:t>1</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258C0262" w14:textId="0BA5B670" w:rsidR="00683A92" w:rsidRPr="00683A92" w:rsidRDefault="0073464B" w:rsidP="00683A92">
            <w:pPr>
              <w:rPr>
                <w:lang w:eastAsia="en-GB"/>
              </w:rPr>
            </w:pPr>
            <w:r w:rsidRPr="00683A92">
              <w:rPr>
                <w:lang w:eastAsia="en-GB"/>
              </w:rPr>
              <w:t xml:space="preserve">Final deliverable of research </w:t>
            </w:r>
            <w:r>
              <w:rPr>
                <w:lang w:eastAsia="en-GB"/>
              </w:rPr>
              <w:t>D3</w:t>
            </w:r>
            <w:r w:rsidRPr="00683A92">
              <w:rPr>
                <w:lang w:eastAsia="en-GB"/>
              </w:rPr>
              <w: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074436EE" w14:textId="77777777" w:rsidR="00683A92" w:rsidRPr="00683A92" w:rsidRDefault="00683A92" w:rsidP="00683A92">
            <w:pPr>
              <w:rPr>
                <w:lang w:eastAsia="en-GB"/>
              </w:rPr>
            </w:pPr>
            <w:r w:rsidRPr="00683A92">
              <w:rPr>
                <w:lang w:eastAsia="en-GB"/>
              </w:rPr>
              <w:t>70% </w:t>
            </w:r>
          </w:p>
        </w:tc>
      </w:tr>
      <w:tr w:rsidR="00683A92" w:rsidRPr="00683A92" w14:paraId="062DBB3F"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0697D9DC" w14:textId="77777777" w:rsidR="00683A92" w:rsidRPr="00683A92" w:rsidRDefault="00683A92" w:rsidP="00683A92">
            <w:pPr>
              <w:rPr>
                <w:rStyle w:val="Boldtext"/>
                <w:lang w:eastAsia="en-GB"/>
              </w:rPr>
            </w:pPr>
            <w:r w:rsidRPr="00683A92">
              <w:rPr>
                <w:rStyle w:val="Boldtext"/>
                <w:lang w:eastAsia="en-GB"/>
              </w:rPr>
              <w:lastRenderedPageBreak/>
              <w:t>Total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0A8D82F3" w14:textId="77777777" w:rsidR="00683A92" w:rsidRPr="00683A92" w:rsidRDefault="00683A92" w:rsidP="00683A92">
            <w:pPr>
              <w:rPr>
                <w:rStyle w:val="Boldtext"/>
                <w:lang w:eastAsia="en-GB"/>
              </w:rPr>
            </w:pPr>
            <w:r w:rsidRPr="00683A92">
              <w:rPr>
                <w:rStyle w:val="Boldtext"/>
                <w:lang w:eastAsia="en-GB"/>
              </w:rPr>
              <w: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71E55654" w14:textId="77777777" w:rsidR="00683A92" w:rsidRPr="00683A92" w:rsidRDefault="00683A92" w:rsidP="00683A92">
            <w:pPr>
              <w:rPr>
                <w:rStyle w:val="Boldtext"/>
                <w:lang w:eastAsia="en-GB"/>
              </w:rPr>
            </w:pPr>
            <w:r w:rsidRPr="00683A92">
              <w:rPr>
                <w:rStyle w:val="Boldtext"/>
                <w:lang w:eastAsia="en-GB"/>
              </w:rPr>
              <w:t>100% </w:t>
            </w:r>
          </w:p>
        </w:tc>
      </w:tr>
    </w:tbl>
    <w:p w14:paraId="414352A0" w14:textId="77777777" w:rsidR="00683A92" w:rsidRDefault="00683A92" w:rsidP="009F2992"/>
    <w:p w14:paraId="6769C7EE" w14:textId="74FDF043" w:rsidR="009F2992" w:rsidRPr="001F5026" w:rsidRDefault="009F2992" w:rsidP="009F2992">
      <w:r w:rsidRPr="001F5026">
        <w:t>It is anticipated that this contract will be awarded for a period</w:t>
      </w:r>
      <w:r w:rsidRPr="0013471E">
        <w:rPr>
          <w:rStyle w:val="Text"/>
        </w:rPr>
        <w:t xml:space="preserve"> </w:t>
      </w:r>
      <w:r w:rsidRPr="007506DB">
        <w:rPr>
          <w:rStyle w:val="Text"/>
        </w:rPr>
        <w:t xml:space="preserve">of </w:t>
      </w:r>
      <w:r w:rsidR="00683A92">
        <w:rPr>
          <w:rStyle w:val="Text"/>
        </w:rPr>
        <w:t>8</w:t>
      </w:r>
      <w:r w:rsidR="007506DB" w:rsidRPr="007506DB">
        <w:rPr>
          <w:rStyle w:val="Text"/>
        </w:rPr>
        <w:t xml:space="preserve"> months </w:t>
      </w:r>
      <w:r w:rsidRPr="007506DB">
        <w:rPr>
          <w:rStyle w:val="Text"/>
        </w:rPr>
        <w:t>to</w:t>
      </w:r>
      <w:r w:rsidRPr="001F5026">
        <w:t xml:space="preserve"> end no later </w:t>
      </w:r>
      <w:r w:rsidRPr="0094622A">
        <w:rPr>
          <w:rStyle w:val="Text"/>
        </w:rPr>
        <w:t xml:space="preserve">than </w:t>
      </w:r>
      <w:r w:rsidR="0094622A" w:rsidRPr="0094622A">
        <w:rPr>
          <w:rStyle w:val="Text"/>
        </w:rPr>
        <w:t>31/03/2023</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6B4A3C80" w:rsidR="009F2992" w:rsidRPr="00C237C6" w:rsidRDefault="009F2992" w:rsidP="009F2992">
      <w:pPr>
        <w:rPr>
          <w:rStyle w:val="Text"/>
        </w:rPr>
      </w:pPr>
      <w:r w:rsidRPr="00C237C6">
        <w:rPr>
          <w:rStyle w:val="Text"/>
        </w:rPr>
        <w:t xml:space="preserve">Technical – </w:t>
      </w:r>
      <w:r w:rsidR="005251C2" w:rsidRPr="00C237C6">
        <w:rPr>
          <w:rStyle w:val="Text"/>
        </w:rPr>
        <w:t>70</w:t>
      </w:r>
      <w:r w:rsidRPr="00C237C6">
        <w:rPr>
          <w:rStyle w:val="Text"/>
        </w:rPr>
        <w:t>%</w:t>
      </w:r>
    </w:p>
    <w:p w14:paraId="41CCEA0D" w14:textId="0BB4C38E" w:rsidR="009F2992" w:rsidRPr="00C237C6" w:rsidRDefault="009F2992" w:rsidP="009F2992">
      <w:pPr>
        <w:rPr>
          <w:rStyle w:val="Text"/>
        </w:rPr>
      </w:pPr>
      <w:r w:rsidRPr="00C237C6">
        <w:rPr>
          <w:rStyle w:val="Text"/>
        </w:rPr>
        <w:t xml:space="preserve">Commercial – </w:t>
      </w:r>
      <w:r w:rsidR="005251C2" w:rsidRPr="00C237C6">
        <w:rPr>
          <w:rStyle w:val="Text"/>
        </w:rPr>
        <w:t>3</w:t>
      </w:r>
      <w:r w:rsidR="007506DB" w:rsidRPr="00C237C6">
        <w:rPr>
          <w:rStyle w:val="Text"/>
        </w:rPr>
        <w:t>0</w:t>
      </w:r>
      <w:r w:rsidRPr="00C237C6">
        <w:rPr>
          <w:rStyle w:val="Text"/>
        </w:rPr>
        <w:t>%</w:t>
      </w:r>
    </w:p>
    <w:p w14:paraId="27AD1BCD" w14:textId="3D439238" w:rsidR="009F2992" w:rsidRPr="009F2992" w:rsidRDefault="009F2992" w:rsidP="00E72080">
      <w:pPr>
        <w:rPr>
          <w:rStyle w:val="Boldtext"/>
        </w:rPr>
      </w:pPr>
      <w:r>
        <w:rPr>
          <w:rStyle w:val="Boldtext"/>
        </w:rPr>
        <w:br w:type="page"/>
      </w:r>
      <w:r w:rsidRPr="009F2992">
        <w:rPr>
          <w:rStyle w:val="Boldtext"/>
        </w:rPr>
        <w:lastRenderedPageBreak/>
        <w:t>Evaluation criteria</w:t>
      </w:r>
    </w:p>
    <w:p w14:paraId="19B4ED7D" w14:textId="1BE02388" w:rsidR="009F2992" w:rsidRPr="00C237C6" w:rsidRDefault="009F2992" w:rsidP="009F2992">
      <w:pPr>
        <w:rPr>
          <w:rStyle w:val="Text"/>
        </w:rPr>
      </w:pPr>
      <w:r w:rsidRPr="00C237C6">
        <w:rPr>
          <w:rStyle w:val="Text"/>
        </w:rPr>
        <w:t xml:space="preserve">Evaluation weightings are </w:t>
      </w:r>
      <w:r w:rsidR="005251C2" w:rsidRPr="00C237C6">
        <w:rPr>
          <w:rStyle w:val="Text"/>
        </w:rPr>
        <w:t>70</w:t>
      </w:r>
      <w:r w:rsidRPr="00C237C6">
        <w:rPr>
          <w:rStyle w:val="Text"/>
        </w:rPr>
        <w:t xml:space="preserve">% technical and </w:t>
      </w:r>
      <w:r w:rsidR="005251C2" w:rsidRPr="00C237C6">
        <w:rPr>
          <w:rStyle w:val="Text"/>
        </w:rPr>
        <w:t>30</w:t>
      </w:r>
      <w:r w:rsidRPr="00C237C6">
        <w:rPr>
          <w:rStyle w:val="Text"/>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4619B0" w:rsidRDefault="009F2992" w:rsidP="009F2992">
            <w:pPr>
              <w:rPr>
                <w:rStyle w:val="Text"/>
              </w:rPr>
            </w:pPr>
            <w:r w:rsidRPr="004619B0">
              <w:rPr>
                <w:rStyle w:val="Text"/>
              </w:rPr>
              <w:t>Technical</w:t>
            </w:r>
          </w:p>
        </w:tc>
        <w:tc>
          <w:tcPr>
            <w:tcW w:w="1701" w:type="dxa"/>
            <w:vMerge w:val="restart"/>
          </w:tcPr>
          <w:p w14:paraId="77A370C4" w14:textId="5C86E609" w:rsidR="009F2992" w:rsidRPr="004619B0" w:rsidRDefault="00E472D0" w:rsidP="009F2992">
            <w:pPr>
              <w:rPr>
                <w:rStyle w:val="Text"/>
              </w:rPr>
            </w:pPr>
            <w:r w:rsidRPr="004619B0">
              <w:rPr>
                <w:rStyle w:val="Text"/>
              </w:rPr>
              <w:t>7</w:t>
            </w:r>
            <w:r w:rsidR="009F2992" w:rsidRPr="004619B0">
              <w:rPr>
                <w:rStyle w:val="Text"/>
              </w:rPr>
              <w:t>0%</w:t>
            </w:r>
          </w:p>
        </w:tc>
        <w:tc>
          <w:tcPr>
            <w:tcW w:w="2126" w:type="dxa"/>
            <w:vMerge w:val="restart"/>
          </w:tcPr>
          <w:p w14:paraId="542A1A32" w14:textId="77777777" w:rsidR="009F2992" w:rsidRPr="004619B0" w:rsidRDefault="009F2992" w:rsidP="009F2992">
            <w:pPr>
              <w:rPr>
                <w:rStyle w:val="Text"/>
              </w:rPr>
            </w:pPr>
            <w:r w:rsidRPr="004619B0">
              <w:rPr>
                <w:rStyle w:val="Text"/>
              </w:rPr>
              <w:t>Service / Product Proposal</w:t>
            </w:r>
          </w:p>
        </w:tc>
        <w:tc>
          <w:tcPr>
            <w:tcW w:w="1843" w:type="dxa"/>
          </w:tcPr>
          <w:p w14:paraId="6E3BC7E7" w14:textId="77777777" w:rsidR="009F2992" w:rsidRPr="004619B0" w:rsidRDefault="009F2992" w:rsidP="009F2992">
            <w:pPr>
              <w:rPr>
                <w:rStyle w:val="Text"/>
              </w:rPr>
            </w:pPr>
            <w:r w:rsidRPr="004619B0">
              <w:rPr>
                <w:rStyle w:val="Text"/>
              </w:rPr>
              <w:t>Methodology</w:t>
            </w:r>
          </w:p>
        </w:tc>
        <w:tc>
          <w:tcPr>
            <w:tcW w:w="2816" w:type="dxa"/>
          </w:tcPr>
          <w:p w14:paraId="0670DDA9" w14:textId="24D683B7" w:rsidR="009F2992" w:rsidRPr="00E72080" w:rsidRDefault="000F10EC" w:rsidP="009F2992">
            <w:pPr>
              <w:rPr>
                <w:rStyle w:val="Boldtext"/>
              </w:rPr>
            </w:pPr>
            <w:r>
              <w:rPr>
                <w:rStyle w:val="Boldtext"/>
              </w:rPr>
              <w:t>1</w:t>
            </w:r>
            <w:r w:rsidR="009F2992" w:rsidRPr="00E72080">
              <w:rPr>
                <w:rStyle w:val="Boldtext"/>
              </w:rPr>
              <w:t xml:space="preserve"> Question</w:t>
            </w:r>
            <w:r w:rsidR="00E72080" w:rsidRPr="00E72080">
              <w:rPr>
                <w:rStyle w:val="Boldtext"/>
              </w:rPr>
              <w:t xml:space="preserve">: </w:t>
            </w:r>
          </w:p>
          <w:p w14:paraId="61A8EFAF" w14:textId="16B6AF5A" w:rsidR="009F2992" w:rsidRPr="004619B0" w:rsidRDefault="009F2992" w:rsidP="009F2992">
            <w:pPr>
              <w:rPr>
                <w:rStyle w:val="Text"/>
              </w:rPr>
            </w:pPr>
            <w:r w:rsidRPr="004619B0">
              <w:rPr>
                <w:rStyle w:val="Text"/>
              </w:rPr>
              <w:t>Q1.1</w:t>
            </w:r>
            <w:r w:rsidR="00E72080">
              <w:rPr>
                <w:rStyle w:val="Text"/>
              </w:rPr>
              <w:t xml:space="preserve">: </w:t>
            </w:r>
            <w:r w:rsidR="00E72080" w:rsidRPr="00E72080">
              <w:t xml:space="preserve">Provide details of your proposed </w:t>
            </w:r>
            <w:r w:rsidR="005D5FEE">
              <w:t xml:space="preserve">research design including </w:t>
            </w:r>
            <w:r w:rsidR="00E72080" w:rsidRPr="00E72080">
              <w:t>methodology</w:t>
            </w:r>
            <w:r w:rsidR="005D5FEE">
              <w:t xml:space="preserve"> and</w:t>
            </w:r>
            <w:r w:rsidR="000F10EC">
              <w:t xml:space="preserve"> </w:t>
            </w:r>
            <w:r w:rsidR="005D5FEE">
              <w:t>ethical</w:t>
            </w:r>
            <w:r w:rsidR="000F10EC">
              <w:t xml:space="preserve"> </w:t>
            </w:r>
            <w:r w:rsidR="005D5FEE">
              <w:t>considerations</w:t>
            </w:r>
            <w:r w:rsidR="000F10EC">
              <w:t xml:space="preserve"> </w:t>
            </w:r>
            <w:r w:rsidRPr="004619B0">
              <w:rPr>
                <w:rStyle w:val="Text"/>
              </w:rPr>
              <w:t>(</w:t>
            </w:r>
            <w:r w:rsidR="00E472D0" w:rsidRPr="004619B0">
              <w:rPr>
                <w:rStyle w:val="Text"/>
              </w:rPr>
              <w:t>30</w:t>
            </w:r>
            <w:r w:rsidRPr="004619B0">
              <w:rPr>
                <w:rStyle w:val="Text"/>
              </w:rPr>
              <w:t>% of technical score available)</w:t>
            </w:r>
          </w:p>
        </w:tc>
      </w:tr>
      <w:tr w:rsidR="009F2992" w14:paraId="224B93EF" w14:textId="77777777" w:rsidTr="005861E8">
        <w:trPr>
          <w:trHeight w:val="1396"/>
        </w:trPr>
        <w:tc>
          <w:tcPr>
            <w:tcW w:w="1838" w:type="dxa"/>
            <w:vMerge/>
          </w:tcPr>
          <w:p w14:paraId="7C2602F4" w14:textId="77777777" w:rsidR="009F2992" w:rsidRPr="004619B0" w:rsidRDefault="009F2992" w:rsidP="009F2992">
            <w:pPr>
              <w:rPr>
                <w:rStyle w:val="Text"/>
              </w:rPr>
            </w:pPr>
          </w:p>
        </w:tc>
        <w:tc>
          <w:tcPr>
            <w:tcW w:w="1701" w:type="dxa"/>
            <w:vMerge/>
          </w:tcPr>
          <w:p w14:paraId="594C3CC1" w14:textId="77777777" w:rsidR="009F2992" w:rsidRPr="004619B0" w:rsidRDefault="009F2992" w:rsidP="009F2992">
            <w:pPr>
              <w:rPr>
                <w:rStyle w:val="Text"/>
              </w:rPr>
            </w:pPr>
          </w:p>
        </w:tc>
        <w:tc>
          <w:tcPr>
            <w:tcW w:w="2126" w:type="dxa"/>
            <w:vMerge/>
          </w:tcPr>
          <w:p w14:paraId="5CC3AA87" w14:textId="77777777" w:rsidR="009F2992" w:rsidRPr="004619B0" w:rsidRDefault="009F2992" w:rsidP="009F2992">
            <w:pPr>
              <w:rPr>
                <w:rStyle w:val="Text"/>
              </w:rPr>
            </w:pPr>
          </w:p>
        </w:tc>
        <w:tc>
          <w:tcPr>
            <w:tcW w:w="1843" w:type="dxa"/>
          </w:tcPr>
          <w:p w14:paraId="5971E4E4" w14:textId="77777777" w:rsidR="009F2992" w:rsidRPr="004619B0" w:rsidRDefault="009F2992" w:rsidP="009F2992">
            <w:pPr>
              <w:rPr>
                <w:rStyle w:val="Text"/>
              </w:rPr>
            </w:pPr>
            <w:r w:rsidRPr="004619B0">
              <w:rPr>
                <w:rStyle w:val="Text"/>
              </w:rPr>
              <w:t>Key personnel</w:t>
            </w:r>
          </w:p>
        </w:tc>
        <w:tc>
          <w:tcPr>
            <w:tcW w:w="2816" w:type="dxa"/>
          </w:tcPr>
          <w:p w14:paraId="0166F598" w14:textId="77777777" w:rsidR="009F2992" w:rsidRPr="00E72080" w:rsidRDefault="009F2992" w:rsidP="009F2992">
            <w:pPr>
              <w:rPr>
                <w:rStyle w:val="Boldtext"/>
              </w:rPr>
            </w:pPr>
            <w:r w:rsidRPr="00E72080">
              <w:rPr>
                <w:rStyle w:val="Boldtext"/>
              </w:rPr>
              <w:t>1 Question</w:t>
            </w:r>
          </w:p>
          <w:p w14:paraId="65E877DF" w14:textId="7971D3CD" w:rsidR="009F2992" w:rsidRPr="004619B0" w:rsidRDefault="009F2992" w:rsidP="009F2992">
            <w:pPr>
              <w:rPr>
                <w:rStyle w:val="Text"/>
              </w:rPr>
            </w:pPr>
            <w:r w:rsidRPr="004619B0">
              <w:rPr>
                <w:rStyle w:val="Text"/>
              </w:rPr>
              <w:t>Q2</w:t>
            </w:r>
            <w:r w:rsidR="00E72080">
              <w:rPr>
                <w:rStyle w:val="Text"/>
              </w:rPr>
              <w:t>.1:</w:t>
            </w:r>
            <w:r w:rsidR="00E72080" w:rsidRPr="00917DE1">
              <w:rPr>
                <w:lang w:val="en-US"/>
              </w:rPr>
              <w:t xml:space="preserve"> </w:t>
            </w:r>
            <w:r w:rsidR="00E72080" w:rsidRPr="00E72080">
              <w:t>Provide details of the proposed project team and team structure that you intend to use to deliver this project</w:t>
            </w:r>
            <w:r w:rsidR="005D5FEE">
              <w:t xml:space="preserve">, </w:t>
            </w:r>
            <w:r w:rsidR="005D5FEE">
              <w:rPr>
                <w:rStyle w:val="normaltextrun"/>
                <w:rFonts w:cs="Arial"/>
                <w:color w:val="000000"/>
                <w:shd w:val="clear" w:color="auto" w:fill="FFFFFF"/>
                <w:lang w:val="en-US"/>
              </w:rPr>
              <w:t>Staff CVs, previous similar projects, breakdown of staff experience v individual staff time allocated to the project</w:t>
            </w:r>
            <w:r w:rsidR="005D5FEE">
              <w:rPr>
                <w:rStyle w:val="eop"/>
                <w:rFonts w:cs="Arial"/>
                <w:color w:val="000000"/>
                <w:shd w:val="clear" w:color="auto" w:fill="FFFFFF"/>
              </w:rPr>
              <w:t> </w:t>
            </w:r>
            <w:r w:rsidRPr="004619B0">
              <w:rPr>
                <w:rStyle w:val="Text"/>
              </w:rPr>
              <w:t>(</w:t>
            </w:r>
            <w:r w:rsidR="00D65CFC" w:rsidRPr="004619B0">
              <w:rPr>
                <w:rStyle w:val="Text"/>
              </w:rPr>
              <w:t>20</w:t>
            </w:r>
            <w:r w:rsidRPr="004619B0">
              <w:rPr>
                <w:rStyle w:val="Text"/>
              </w:rPr>
              <w:t>% of technical score available)</w:t>
            </w:r>
          </w:p>
        </w:tc>
      </w:tr>
      <w:tr w:rsidR="009F2992" w14:paraId="69CF0794" w14:textId="77777777" w:rsidTr="005861E8">
        <w:trPr>
          <w:trHeight w:val="1710"/>
        </w:trPr>
        <w:tc>
          <w:tcPr>
            <w:tcW w:w="1838" w:type="dxa"/>
            <w:vMerge/>
          </w:tcPr>
          <w:p w14:paraId="487708AC" w14:textId="77777777" w:rsidR="009F2992" w:rsidRPr="004619B0" w:rsidRDefault="009F2992" w:rsidP="009F2992">
            <w:pPr>
              <w:rPr>
                <w:rStyle w:val="Text"/>
              </w:rPr>
            </w:pPr>
          </w:p>
        </w:tc>
        <w:tc>
          <w:tcPr>
            <w:tcW w:w="1701" w:type="dxa"/>
            <w:vMerge/>
          </w:tcPr>
          <w:p w14:paraId="199487F4" w14:textId="77777777" w:rsidR="009F2992" w:rsidRPr="004619B0" w:rsidRDefault="009F2992" w:rsidP="009F2992">
            <w:pPr>
              <w:rPr>
                <w:rStyle w:val="Text"/>
              </w:rPr>
            </w:pPr>
          </w:p>
        </w:tc>
        <w:tc>
          <w:tcPr>
            <w:tcW w:w="2126" w:type="dxa"/>
            <w:vMerge/>
          </w:tcPr>
          <w:p w14:paraId="72304A78" w14:textId="77777777" w:rsidR="009F2992" w:rsidRPr="004619B0" w:rsidRDefault="009F2992" w:rsidP="009F2992">
            <w:pPr>
              <w:rPr>
                <w:rStyle w:val="Text"/>
              </w:rPr>
            </w:pPr>
          </w:p>
        </w:tc>
        <w:tc>
          <w:tcPr>
            <w:tcW w:w="1843" w:type="dxa"/>
          </w:tcPr>
          <w:p w14:paraId="41A5CB97" w14:textId="25D54D38" w:rsidR="009F2992" w:rsidRPr="004619B0" w:rsidRDefault="004619B0" w:rsidP="009F2992">
            <w:pPr>
              <w:rPr>
                <w:rStyle w:val="Text"/>
              </w:rPr>
            </w:pPr>
            <w:r w:rsidRPr="004619B0">
              <w:rPr>
                <w:rStyle w:val="Text"/>
              </w:rPr>
              <w:t>Quality assurance</w:t>
            </w:r>
          </w:p>
        </w:tc>
        <w:tc>
          <w:tcPr>
            <w:tcW w:w="2816" w:type="dxa"/>
          </w:tcPr>
          <w:p w14:paraId="10802C36" w14:textId="29011605" w:rsidR="009F2992" w:rsidRPr="00E72080" w:rsidRDefault="004619B0" w:rsidP="009F2992">
            <w:pPr>
              <w:rPr>
                <w:rStyle w:val="Boldtext"/>
              </w:rPr>
            </w:pPr>
            <w:r w:rsidRPr="00E72080">
              <w:rPr>
                <w:rStyle w:val="Boldtext"/>
              </w:rPr>
              <w:t>1</w:t>
            </w:r>
            <w:r w:rsidR="009F2992" w:rsidRPr="00E72080">
              <w:rPr>
                <w:rStyle w:val="Boldtext"/>
              </w:rPr>
              <w:t xml:space="preserve"> Question</w:t>
            </w:r>
          </w:p>
          <w:p w14:paraId="202CCA9E" w14:textId="54F2FDF3" w:rsidR="009F2992" w:rsidRPr="004619B0" w:rsidRDefault="009F2992" w:rsidP="009F2992">
            <w:pPr>
              <w:rPr>
                <w:rStyle w:val="Text"/>
              </w:rPr>
            </w:pPr>
            <w:r w:rsidRPr="004619B0">
              <w:rPr>
                <w:rStyle w:val="Text"/>
              </w:rPr>
              <w:t>Q3</w:t>
            </w:r>
            <w:r w:rsidR="004C5AE4">
              <w:rPr>
                <w:rStyle w:val="Text"/>
              </w:rPr>
              <w:t>.1:</w:t>
            </w:r>
            <w:r w:rsidR="004C5AE4">
              <w:rPr>
                <w:rFonts w:cs="Arial"/>
                <w:color w:val="000000"/>
                <w:sz w:val="22"/>
                <w:szCs w:val="22"/>
                <w:shd w:val="clear" w:color="auto" w:fill="FFFFFF"/>
              </w:rPr>
              <w:t xml:space="preserve"> </w:t>
            </w:r>
            <w:r w:rsidR="004C5AE4" w:rsidRPr="004C5AE4">
              <w:t>Provide details on the proposed project delivery plan, including timelines, risk, ethics and handling and storage of third-party data.</w:t>
            </w:r>
            <w:r w:rsidR="004C5AE4">
              <w:t xml:space="preserve"> </w:t>
            </w:r>
            <w:r w:rsidRPr="004619B0">
              <w:rPr>
                <w:rStyle w:val="Text"/>
              </w:rPr>
              <w:t>(</w:t>
            </w:r>
            <w:r w:rsidR="004619B0" w:rsidRPr="004619B0">
              <w:rPr>
                <w:rStyle w:val="Text"/>
              </w:rPr>
              <w:t>20</w:t>
            </w:r>
            <w:r w:rsidRPr="004619B0">
              <w:rPr>
                <w:rStyle w:val="Text"/>
              </w:rPr>
              <w:t>% of technical score available)</w:t>
            </w:r>
          </w:p>
          <w:p w14:paraId="7165CF4F" w14:textId="070215DA" w:rsidR="009F2992" w:rsidRPr="004619B0" w:rsidRDefault="009F2992" w:rsidP="009F2992">
            <w:pPr>
              <w:rPr>
                <w:rStyle w:val="Text"/>
              </w:rPr>
            </w:pPr>
          </w:p>
        </w:tc>
      </w:tr>
      <w:tr w:rsidR="009F2992" w14:paraId="479455E3" w14:textId="77777777" w:rsidTr="005861E8">
        <w:trPr>
          <w:trHeight w:val="1396"/>
        </w:trPr>
        <w:tc>
          <w:tcPr>
            <w:tcW w:w="1838" w:type="dxa"/>
            <w:vMerge/>
          </w:tcPr>
          <w:p w14:paraId="46629899" w14:textId="77777777" w:rsidR="009F2992" w:rsidRPr="004619B0" w:rsidRDefault="009F2992" w:rsidP="009F2992">
            <w:pPr>
              <w:rPr>
                <w:rStyle w:val="Text"/>
              </w:rPr>
            </w:pPr>
          </w:p>
        </w:tc>
        <w:tc>
          <w:tcPr>
            <w:tcW w:w="1701" w:type="dxa"/>
            <w:vMerge/>
          </w:tcPr>
          <w:p w14:paraId="4F850BA2" w14:textId="77777777" w:rsidR="009F2992" w:rsidRPr="004619B0" w:rsidRDefault="009F2992" w:rsidP="009F2992">
            <w:pPr>
              <w:rPr>
                <w:rStyle w:val="Text"/>
              </w:rPr>
            </w:pPr>
          </w:p>
        </w:tc>
        <w:tc>
          <w:tcPr>
            <w:tcW w:w="2126" w:type="dxa"/>
            <w:vMerge/>
          </w:tcPr>
          <w:p w14:paraId="3E1C2ED4" w14:textId="77777777" w:rsidR="009F2992" w:rsidRPr="004619B0" w:rsidRDefault="009F2992" w:rsidP="009F2992">
            <w:pPr>
              <w:rPr>
                <w:rStyle w:val="Text"/>
              </w:rPr>
            </w:pPr>
          </w:p>
        </w:tc>
        <w:tc>
          <w:tcPr>
            <w:tcW w:w="1843" w:type="dxa"/>
          </w:tcPr>
          <w:p w14:paraId="5A3D40D9" w14:textId="77777777" w:rsidR="009F2992" w:rsidRPr="004619B0" w:rsidRDefault="009F2992" w:rsidP="009F2992">
            <w:pPr>
              <w:rPr>
                <w:rStyle w:val="Text"/>
              </w:rPr>
            </w:pPr>
            <w:r w:rsidRPr="004619B0">
              <w:rPr>
                <w:rStyle w:val="Text"/>
              </w:rPr>
              <w:t>Management of sustainability and social value</w:t>
            </w:r>
          </w:p>
        </w:tc>
        <w:tc>
          <w:tcPr>
            <w:tcW w:w="2816" w:type="dxa"/>
          </w:tcPr>
          <w:p w14:paraId="7AEDA9C2" w14:textId="57DA33C5" w:rsidR="009F2992" w:rsidRPr="00E72080" w:rsidRDefault="004619B0" w:rsidP="009F2992">
            <w:pPr>
              <w:rPr>
                <w:rStyle w:val="Boldtext"/>
              </w:rPr>
            </w:pPr>
            <w:r w:rsidRPr="00E72080">
              <w:rPr>
                <w:rStyle w:val="Boldtext"/>
              </w:rPr>
              <w:t>2</w:t>
            </w:r>
            <w:r w:rsidR="009F2992" w:rsidRPr="00E72080">
              <w:rPr>
                <w:rStyle w:val="Boldtext"/>
              </w:rPr>
              <w:t xml:space="preserve"> Question</w:t>
            </w:r>
          </w:p>
          <w:p w14:paraId="139B61F2" w14:textId="692B49B0" w:rsidR="009F2992" w:rsidRPr="004619B0" w:rsidRDefault="009F2992" w:rsidP="009F2992">
            <w:pPr>
              <w:rPr>
                <w:rStyle w:val="Text"/>
              </w:rPr>
            </w:pPr>
            <w:r w:rsidRPr="004619B0">
              <w:rPr>
                <w:rStyle w:val="Text"/>
              </w:rPr>
              <w:t>Q4</w:t>
            </w:r>
            <w:r w:rsidR="004619B0" w:rsidRPr="004619B0">
              <w:rPr>
                <w:rStyle w:val="Text"/>
              </w:rPr>
              <w:t>.1</w:t>
            </w:r>
            <w:r w:rsidR="004C5AE4">
              <w:rPr>
                <w:rStyle w:val="Text"/>
              </w:rPr>
              <w:t>:</w:t>
            </w:r>
            <w:r w:rsidRPr="004619B0">
              <w:rPr>
                <w:rStyle w:val="Text"/>
              </w:rPr>
              <w:t xml:space="preserve"> </w:t>
            </w:r>
            <w:r w:rsidR="004C5AE4" w:rsidRPr="004C5AE4">
              <w:t xml:space="preserve">Provide details on how the delivery of the project aligns with our </w:t>
            </w:r>
            <w:hyperlink r:id="rId17" w:tgtFrame="_blank" w:history="1">
              <w:r w:rsidR="004C5AE4" w:rsidRPr="004C5AE4">
                <w:rPr>
                  <w:rStyle w:val="Hyperlink"/>
                </w:rPr>
                <w:t>Sustainable Procurement Policy Statement</w:t>
              </w:r>
            </w:hyperlink>
            <w:r w:rsidR="004C5AE4" w:rsidRPr="004C5AE4">
              <w:rPr>
                <w:rStyle w:val="Hyperlink"/>
              </w:rPr>
              <w:t>.</w:t>
            </w:r>
            <w:r w:rsidRPr="004619B0">
              <w:rPr>
                <w:rStyle w:val="Text"/>
              </w:rPr>
              <w:t>(</w:t>
            </w:r>
            <w:r w:rsidR="004619B0" w:rsidRPr="004619B0">
              <w:rPr>
                <w:rStyle w:val="Text"/>
              </w:rPr>
              <w:t>5</w:t>
            </w:r>
            <w:r w:rsidRPr="004619B0">
              <w:rPr>
                <w:rStyle w:val="Text"/>
              </w:rPr>
              <w:t>% of technical score available)</w:t>
            </w:r>
          </w:p>
          <w:p w14:paraId="0A966B05" w14:textId="07D6C67C" w:rsidR="004619B0" w:rsidRPr="004619B0" w:rsidRDefault="004619B0" w:rsidP="009F2992">
            <w:pPr>
              <w:rPr>
                <w:rStyle w:val="Text"/>
              </w:rPr>
            </w:pPr>
            <w:r w:rsidRPr="004619B0">
              <w:rPr>
                <w:rStyle w:val="Text"/>
              </w:rPr>
              <w:lastRenderedPageBreak/>
              <w:t>Q4.2</w:t>
            </w:r>
            <w:r w:rsidR="004C5AE4">
              <w:rPr>
                <w:rStyle w:val="Text"/>
              </w:rPr>
              <w:t xml:space="preserve">: </w:t>
            </w:r>
            <w:r w:rsidR="004C5AE4" w:rsidRPr="004C5AE4">
              <w:t xml:space="preserve">Provide details on how the delivery of the project aligns Natural England’s commitment to delivering </w:t>
            </w:r>
            <w:hyperlink r:id="rId18" w:tgtFrame="_blank" w:history="1">
              <w:r w:rsidR="004C5AE4" w:rsidRPr="004C5AE4">
                <w:rPr>
                  <w:rStyle w:val="Hyperlink"/>
                </w:rPr>
                <w:t>Social Value</w:t>
              </w:r>
            </w:hyperlink>
            <w:r w:rsidR="004C5AE4" w:rsidRPr="004C5AE4">
              <w:t xml:space="preserve"> </w:t>
            </w:r>
            <w:r w:rsidRPr="004619B0">
              <w:rPr>
                <w:rStyle w:val="Text"/>
              </w:rPr>
              <w:t>(5% of technical score available)</w:t>
            </w:r>
          </w:p>
        </w:tc>
      </w:tr>
      <w:tr w:rsidR="009F2992" w14:paraId="0EBAB2D1" w14:textId="77777777" w:rsidTr="005861E8">
        <w:trPr>
          <w:trHeight w:val="1383"/>
        </w:trPr>
        <w:tc>
          <w:tcPr>
            <w:tcW w:w="1838" w:type="dxa"/>
          </w:tcPr>
          <w:p w14:paraId="36CCB7AC" w14:textId="77777777" w:rsidR="009F2992" w:rsidRPr="00C237C6" w:rsidRDefault="009F2992" w:rsidP="009F2992">
            <w:pPr>
              <w:rPr>
                <w:rStyle w:val="Text"/>
              </w:rPr>
            </w:pPr>
            <w:r w:rsidRPr="00C237C6">
              <w:rPr>
                <w:rStyle w:val="Text"/>
              </w:rPr>
              <w:lastRenderedPageBreak/>
              <w:t>Commercial</w:t>
            </w:r>
          </w:p>
        </w:tc>
        <w:tc>
          <w:tcPr>
            <w:tcW w:w="1701" w:type="dxa"/>
          </w:tcPr>
          <w:p w14:paraId="66AF0285" w14:textId="63618259" w:rsidR="009F2992" w:rsidRPr="00C237C6" w:rsidRDefault="00E472D0" w:rsidP="009F2992">
            <w:pPr>
              <w:rPr>
                <w:rStyle w:val="Text"/>
              </w:rPr>
            </w:pPr>
            <w:r w:rsidRPr="00C237C6">
              <w:rPr>
                <w:rStyle w:val="Text"/>
              </w:rPr>
              <w:t>3</w:t>
            </w:r>
            <w:r w:rsidR="009F2992" w:rsidRPr="00C237C6">
              <w:rPr>
                <w:rStyle w:val="Text"/>
              </w:rPr>
              <w:t>0%</w:t>
            </w:r>
          </w:p>
        </w:tc>
        <w:tc>
          <w:tcPr>
            <w:tcW w:w="2126" w:type="dxa"/>
          </w:tcPr>
          <w:p w14:paraId="63009BA1" w14:textId="77777777" w:rsidR="009F2992" w:rsidRPr="00C237C6" w:rsidRDefault="009F2992" w:rsidP="009F2992">
            <w:pPr>
              <w:rPr>
                <w:rStyle w:val="Text"/>
              </w:rPr>
            </w:pPr>
            <w:r w:rsidRPr="00C237C6">
              <w:rPr>
                <w:rStyle w:val="Text"/>
              </w:rPr>
              <w:t>Whole life cost of the proposed Contract</w:t>
            </w:r>
          </w:p>
        </w:tc>
        <w:tc>
          <w:tcPr>
            <w:tcW w:w="1843" w:type="dxa"/>
          </w:tcPr>
          <w:p w14:paraId="295F5E3C" w14:textId="77777777" w:rsidR="009F2992" w:rsidRPr="00C237C6" w:rsidRDefault="009F2992" w:rsidP="009F2992">
            <w:pPr>
              <w:rPr>
                <w:rStyle w:val="Text"/>
              </w:rPr>
            </w:pPr>
            <w:r w:rsidRPr="00C237C6">
              <w:rPr>
                <w:rStyle w:val="Text"/>
              </w:rPr>
              <w:t>Commercial Model</w:t>
            </w:r>
          </w:p>
        </w:tc>
        <w:tc>
          <w:tcPr>
            <w:tcW w:w="2816" w:type="dxa"/>
          </w:tcPr>
          <w:p w14:paraId="4AAEE91B" w14:textId="77777777" w:rsidR="009F2992" w:rsidRPr="00E72080" w:rsidRDefault="009F2992" w:rsidP="009F2992">
            <w:pPr>
              <w:rPr>
                <w:rStyle w:val="Boldtext"/>
              </w:rPr>
            </w:pPr>
            <w:r w:rsidRPr="00E72080">
              <w:rPr>
                <w:rStyle w:val="Boldtext"/>
              </w:rPr>
              <w:t xml:space="preserve">1 Question </w:t>
            </w:r>
          </w:p>
          <w:p w14:paraId="33318B53" w14:textId="5E1CBCEC" w:rsidR="009F2992" w:rsidRPr="00C237C6" w:rsidRDefault="009F2992" w:rsidP="009F2992">
            <w:pPr>
              <w:rPr>
                <w:rStyle w:val="Text"/>
              </w:rPr>
            </w:pPr>
            <w:r w:rsidRPr="00C237C6">
              <w:rPr>
                <w:rStyle w:val="Text"/>
              </w:rPr>
              <w:t>Q4</w:t>
            </w:r>
            <w:r w:rsidR="004C5AE4">
              <w:rPr>
                <w:rStyle w:val="Text"/>
              </w:rPr>
              <w:t xml:space="preserve">: </w:t>
            </w:r>
            <w:r w:rsidR="00E77B22" w:rsidRPr="00E77B22">
              <w:t>Include detailed breakdown of costs to deliver the project in the Commercial Response Form</w:t>
            </w:r>
            <w:r w:rsidR="00E77B22">
              <w:t xml:space="preserve">. </w:t>
            </w:r>
            <w:r w:rsidRPr="00C237C6">
              <w:rPr>
                <w:rStyle w:val="Text"/>
              </w:rPr>
              <w:t>(</w:t>
            </w:r>
            <w:r w:rsidR="00D65CFC" w:rsidRPr="00C237C6">
              <w:rPr>
                <w:rStyle w:val="Text"/>
              </w:rPr>
              <w:t>100</w:t>
            </w:r>
            <w:r w:rsidRPr="00C237C6">
              <w:rPr>
                <w:rStyle w:val="Text"/>
              </w:rPr>
              <w:t>% of commercial score available)</w:t>
            </w:r>
          </w:p>
        </w:tc>
      </w:tr>
    </w:tbl>
    <w:p w14:paraId="2B6AB03A" w14:textId="77777777" w:rsidR="009F2992" w:rsidRDefault="009F2992" w:rsidP="009F2992"/>
    <w:p w14:paraId="36F772AB" w14:textId="5B3FF23D" w:rsidR="009F2992" w:rsidRPr="00A57295" w:rsidRDefault="009F2992" w:rsidP="009F2992">
      <w:pPr>
        <w:pStyle w:val="Subheading"/>
        <w:rPr>
          <w:rStyle w:val="Important"/>
        </w:rPr>
      </w:pPr>
      <w:r w:rsidRPr="00415608">
        <w:t xml:space="preserve">Technical </w:t>
      </w:r>
      <w:r w:rsidRPr="00E77B22">
        <w:rPr>
          <w:rStyle w:val="Text"/>
        </w:rPr>
        <w:t>(</w:t>
      </w:r>
      <w:r w:rsidR="00B82F40" w:rsidRPr="00E77B22">
        <w:rPr>
          <w:rStyle w:val="Text"/>
        </w:rPr>
        <w:t>70</w:t>
      </w:r>
      <w:r w:rsidR="005251C2" w:rsidRPr="00E77B22">
        <w:rPr>
          <w:rStyle w:val="Text"/>
        </w:rPr>
        <w:t>%</w:t>
      </w:r>
      <w:r w:rsidRPr="00E77B22">
        <w:rPr>
          <w:rStyle w:val="Text"/>
        </w:rPr>
        <w:t>)</w:t>
      </w:r>
      <w:r>
        <w:t xml:space="preserve"> </w:t>
      </w:r>
    </w:p>
    <w:p w14:paraId="4DF6DC8B" w14:textId="3F3CF4D0"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lastRenderedPageBreak/>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lastRenderedPageBreak/>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61D4A24F" w14:textId="7CB658FA" w:rsidR="009F2992" w:rsidRPr="00917DE1"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7A8D5536" w:rsidR="009F2992" w:rsidRPr="009F2992" w:rsidRDefault="00D65CFC" w:rsidP="009F2992">
            <w:pPr>
              <w:rPr>
                <w:rStyle w:val="Important"/>
              </w:rPr>
            </w:pPr>
            <w:r>
              <w:rPr>
                <w:rStyle w:val="Important"/>
              </w:rPr>
              <w:t>Methodology</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5B6C2769" w14:textId="78FFB741" w:rsidR="00D65CFC" w:rsidRDefault="009F2992" w:rsidP="00D65CFC">
            <w:pPr>
              <w:rPr>
                <w:rStyle w:val="Text"/>
              </w:rPr>
            </w:pPr>
            <w:r w:rsidRPr="00517BCF">
              <w:rPr>
                <w:rStyle w:val="Text"/>
              </w:rPr>
              <w:t>Q1.1</w:t>
            </w:r>
            <w:r w:rsidR="00D65CFC" w:rsidRPr="00517BCF">
              <w:rPr>
                <w:rStyle w:val="Text"/>
              </w:rPr>
              <w:t xml:space="preserve"> </w:t>
            </w:r>
            <w:r w:rsidR="00B82F40" w:rsidRPr="00B82F40">
              <w:t>Provide details of your proposed methodology. </w:t>
            </w:r>
          </w:p>
          <w:p w14:paraId="01CF7339" w14:textId="77777777" w:rsidR="00782A57" w:rsidRPr="00517BCF" w:rsidRDefault="00782A57" w:rsidP="00D65CFC">
            <w:pPr>
              <w:rPr>
                <w:rStyle w:val="Text"/>
              </w:rPr>
            </w:pPr>
          </w:p>
          <w:p w14:paraId="13EC5D99" w14:textId="362CDBB6" w:rsidR="009F2992" w:rsidRPr="00917DE1" w:rsidRDefault="00D65CFC" w:rsidP="00D65CFC">
            <w:pPr>
              <w:rPr>
                <w:rStyle w:val="Boldtext"/>
              </w:rPr>
            </w:pPr>
            <w:r w:rsidRPr="00917DE1">
              <w:rPr>
                <w:rStyle w:val="Boldtext"/>
              </w:rPr>
              <w:t>Responses should not exceed four sides of A4, and use Arial font, size 1</w:t>
            </w:r>
            <w:r w:rsidR="00EF4BB9">
              <w:rPr>
                <w:rStyle w:val="Boldtext"/>
              </w:rPr>
              <w:t>1</w:t>
            </w:r>
            <w:r w:rsidRPr="00917DE1">
              <w:rPr>
                <w:rStyle w:val="Boldtext"/>
              </w:rPr>
              <w:t>.</w:t>
            </w:r>
          </w:p>
          <w:p w14:paraId="1A3464C7" w14:textId="0E46BD1A" w:rsidR="0004215D" w:rsidRPr="00517BCF" w:rsidRDefault="0004215D" w:rsidP="00D65CFC">
            <w:pPr>
              <w:rPr>
                <w:rStyle w:val="Text"/>
              </w:rPr>
            </w:pPr>
          </w:p>
        </w:tc>
        <w:tc>
          <w:tcPr>
            <w:tcW w:w="4319" w:type="dxa"/>
          </w:tcPr>
          <w:p w14:paraId="096BAF95" w14:textId="3165AA24" w:rsidR="00B82F40" w:rsidRDefault="00B82F40" w:rsidP="00B82F40">
            <w:pPr>
              <w:rPr>
                <w:lang w:eastAsia="en-GB"/>
              </w:rPr>
            </w:pPr>
            <w:r w:rsidRPr="00B82F40">
              <w:rPr>
                <w:lang w:val="en-US" w:eastAsia="en-GB"/>
              </w:rPr>
              <w:t xml:space="preserve">Set out in detail each element of the methodology and how this will be carried out. This should include the approach, design and analytical strategy proposed to meet the requirements of this project. </w:t>
            </w:r>
          </w:p>
          <w:p w14:paraId="4BCAAAEA" w14:textId="77777777" w:rsidR="00712E89" w:rsidRPr="00B82F40" w:rsidRDefault="00712E89" w:rsidP="00B82F40">
            <w:pPr>
              <w:rPr>
                <w:lang w:eastAsia="en-GB"/>
              </w:rPr>
            </w:pPr>
          </w:p>
          <w:p w14:paraId="033BAED7" w14:textId="77777777" w:rsidR="00B82F40" w:rsidRPr="00B82F40" w:rsidRDefault="00B82F40" w:rsidP="00B82F40">
            <w:pPr>
              <w:rPr>
                <w:lang w:eastAsia="en-GB"/>
              </w:rPr>
            </w:pPr>
            <w:r w:rsidRPr="00B82F40">
              <w:rPr>
                <w:lang w:val="en-US" w:eastAsia="en-GB"/>
              </w:rPr>
              <w:t>Your response should:</w:t>
            </w:r>
            <w:r w:rsidRPr="00B82F40">
              <w:rPr>
                <w:lang w:eastAsia="en-GB"/>
              </w:rPr>
              <w:t> </w:t>
            </w:r>
          </w:p>
          <w:p w14:paraId="23AF1B11" w14:textId="77777777" w:rsidR="00B82F40" w:rsidRPr="00B82F40" w:rsidRDefault="00B82F40" w:rsidP="00712E89">
            <w:pPr>
              <w:pStyle w:val="BulletText1"/>
              <w:rPr>
                <w:lang w:eastAsia="en-GB"/>
              </w:rPr>
            </w:pPr>
            <w:r w:rsidRPr="00B82F40">
              <w:rPr>
                <w:lang w:val="en-US" w:eastAsia="en-GB"/>
              </w:rPr>
              <w:t>Demonstrate a clear understanding of the nature of the requirements defined in the specification.</w:t>
            </w:r>
            <w:r w:rsidRPr="00B82F40">
              <w:rPr>
                <w:lang w:eastAsia="en-GB"/>
              </w:rPr>
              <w:t> </w:t>
            </w:r>
          </w:p>
          <w:p w14:paraId="0FAE0E0F" w14:textId="77777777" w:rsidR="00B82F40" w:rsidRPr="00B82F40" w:rsidRDefault="00B82F40" w:rsidP="00712E89">
            <w:pPr>
              <w:pStyle w:val="BulletText1"/>
              <w:rPr>
                <w:lang w:eastAsia="en-GB"/>
              </w:rPr>
            </w:pPr>
            <w:r w:rsidRPr="00B82F40">
              <w:rPr>
                <w:lang w:val="en-US" w:eastAsia="en-GB"/>
              </w:rPr>
              <w:t>Be a clear, practical, achievable, and cost-effective methodology to deliver these requirements within the funding time frame.</w:t>
            </w:r>
            <w:r w:rsidRPr="00B82F40">
              <w:rPr>
                <w:lang w:eastAsia="en-GB"/>
              </w:rPr>
              <w:t> </w:t>
            </w:r>
          </w:p>
          <w:p w14:paraId="235E0661" w14:textId="77777777" w:rsidR="00B82F40" w:rsidRPr="00B82F40" w:rsidRDefault="00B82F40" w:rsidP="00712E89">
            <w:pPr>
              <w:pStyle w:val="BulletText1"/>
              <w:rPr>
                <w:lang w:eastAsia="en-GB"/>
              </w:rPr>
            </w:pPr>
            <w:r w:rsidRPr="00B82F40">
              <w:rPr>
                <w:lang w:val="en-US" w:eastAsia="en-GB"/>
              </w:rPr>
              <w:t>Provide a clear rationale and justification for the chosen approach.</w:t>
            </w:r>
            <w:r w:rsidRPr="00B82F40">
              <w:rPr>
                <w:lang w:eastAsia="en-GB"/>
              </w:rPr>
              <w:t> </w:t>
            </w:r>
          </w:p>
          <w:p w14:paraId="6927822A" w14:textId="03C344F7" w:rsidR="00B82F40" w:rsidRDefault="00B82F40" w:rsidP="00712E89">
            <w:pPr>
              <w:pStyle w:val="BulletText1"/>
              <w:rPr>
                <w:lang w:eastAsia="en-GB"/>
              </w:rPr>
            </w:pPr>
            <w:r w:rsidRPr="00B82F40">
              <w:rPr>
                <w:lang w:val="en-US" w:eastAsia="en-GB"/>
              </w:rPr>
              <w:t>Outline any support required from the authority (Natural England).</w:t>
            </w:r>
            <w:r w:rsidRPr="00B82F40">
              <w:rPr>
                <w:lang w:eastAsia="en-GB"/>
              </w:rPr>
              <w:t> </w:t>
            </w:r>
          </w:p>
          <w:p w14:paraId="75397565" w14:textId="77777777" w:rsidR="00B82F40" w:rsidRPr="00B82F40" w:rsidRDefault="00B82F40" w:rsidP="00B82F40">
            <w:pPr>
              <w:rPr>
                <w:lang w:eastAsia="en-GB"/>
              </w:rPr>
            </w:pPr>
          </w:p>
          <w:p w14:paraId="2BB977AD" w14:textId="77777777" w:rsidR="00B82F40" w:rsidRPr="00B82F40" w:rsidRDefault="00B82F40" w:rsidP="00B82F40">
            <w:pPr>
              <w:rPr>
                <w:rStyle w:val="Boldtext"/>
                <w:lang w:eastAsia="en-GB"/>
              </w:rPr>
            </w:pPr>
            <w:r w:rsidRPr="00B82F40">
              <w:rPr>
                <w:rStyle w:val="Boldtext"/>
                <w:lang w:val="en-US" w:eastAsia="en-GB"/>
              </w:rPr>
              <w:t>Evaluation criteria: </w:t>
            </w:r>
            <w:r w:rsidRPr="00B82F40">
              <w:rPr>
                <w:rStyle w:val="Boldtext"/>
                <w:lang w:eastAsia="en-GB"/>
              </w:rPr>
              <w:t> </w:t>
            </w:r>
          </w:p>
          <w:p w14:paraId="0530E957" w14:textId="5F031BC4" w:rsidR="00B82F40" w:rsidRPr="00B82F40" w:rsidRDefault="00B82F40" w:rsidP="00B82F40">
            <w:pPr>
              <w:rPr>
                <w:lang w:eastAsia="en-GB"/>
              </w:rPr>
            </w:pPr>
            <w:r w:rsidRPr="00B82F40">
              <w:rPr>
                <w:lang w:val="en-US" w:eastAsia="en-GB"/>
              </w:rPr>
              <w:t>Your response will be evaluated based on: </w:t>
            </w:r>
            <w:r w:rsidRPr="00B82F40">
              <w:rPr>
                <w:lang w:eastAsia="en-GB"/>
              </w:rPr>
              <w:t> </w:t>
            </w:r>
          </w:p>
          <w:p w14:paraId="407458A4" w14:textId="77777777" w:rsidR="00B82F40" w:rsidRPr="00B82F40" w:rsidRDefault="00B82F40" w:rsidP="00B82F40">
            <w:pPr>
              <w:pStyle w:val="BulletText1"/>
              <w:rPr>
                <w:lang w:eastAsia="en-GB"/>
              </w:rPr>
            </w:pPr>
            <w:r w:rsidRPr="00B82F40">
              <w:rPr>
                <w:lang w:val="en-US" w:eastAsia="en-GB"/>
              </w:rPr>
              <w:t>The inclusion of information in sufficient detail to allow a full appraisal of the suitability of the approach to deliver for the project.</w:t>
            </w:r>
            <w:r w:rsidRPr="00B82F40">
              <w:rPr>
                <w:lang w:eastAsia="en-GB"/>
              </w:rPr>
              <w:t> </w:t>
            </w:r>
          </w:p>
          <w:p w14:paraId="4A796198" w14:textId="77777777" w:rsidR="00B82F40" w:rsidRPr="00B82F40" w:rsidRDefault="00B82F40" w:rsidP="00B82F40">
            <w:pPr>
              <w:pStyle w:val="BulletText1"/>
              <w:rPr>
                <w:lang w:eastAsia="en-GB"/>
              </w:rPr>
            </w:pPr>
            <w:r w:rsidRPr="00B82F40">
              <w:rPr>
                <w:lang w:val="en-US" w:eastAsia="en-GB"/>
              </w:rPr>
              <w:lastRenderedPageBreak/>
              <w:t>The appropriateness of the approach to deliver against the defined evidence needs of Natural England. </w:t>
            </w:r>
            <w:r w:rsidRPr="00B82F40">
              <w:rPr>
                <w:lang w:eastAsia="en-GB"/>
              </w:rPr>
              <w:t> </w:t>
            </w:r>
          </w:p>
          <w:p w14:paraId="2DA1F224" w14:textId="77777777" w:rsidR="00B82F40" w:rsidRPr="00B82F40" w:rsidRDefault="00B82F40" w:rsidP="00B82F40">
            <w:pPr>
              <w:pStyle w:val="BulletText1"/>
              <w:rPr>
                <w:lang w:eastAsia="en-GB"/>
              </w:rPr>
            </w:pPr>
            <w:r w:rsidRPr="00B82F40">
              <w:rPr>
                <w:lang w:val="en-US" w:eastAsia="en-GB"/>
              </w:rPr>
              <w:t xml:space="preserve">The extent to which the project is practical, </w:t>
            </w:r>
            <w:proofErr w:type="gramStart"/>
            <w:r w:rsidRPr="00B82F40">
              <w:rPr>
                <w:lang w:val="en-US" w:eastAsia="en-GB"/>
              </w:rPr>
              <w:t>achievable</w:t>
            </w:r>
            <w:proofErr w:type="gramEnd"/>
            <w:r w:rsidRPr="00B82F40">
              <w:rPr>
                <w:lang w:val="en-US" w:eastAsia="en-GB"/>
              </w:rPr>
              <w:t xml:space="preserve"> and cost-effective. </w:t>
            </w:r>
            <w:r w:rsidRPr="00B82F40">
              <w:rPr>
                <w:lang w:eastAsia="en-GB"/>
              </w:rPr>
              <w:t> </w:t>
            </w:r>
          </w:p>
          <w:p w14:paraId="670AE7A1" w14:textId="5AFF413A" w:rsidR="009F2992" w:rsidRPr="00517BCF" w:rsidRDefault="009F2992" w:rsidP="00D65CFC">
            <w:pPr>
              <w:rPr>
                <w:rStyle w:val="Text"/>
              </w:rPr>
            </w:pP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36971D85" w:rsidR="009F2992" w:rsidRPr="009F2992" w:rsidRDefault="00D65CFC" w:rsidP="009F2992">
            <w:pPr>
              <w:rPr>
                <w:rStyle w:val="Important"/>
              </w:rPr>
            </w:pPr>
            <w:r>
              <w:rPr>
                <w:rStyle w:val="Important"/>
              </w:rPr>
              <w:t>Key personnel</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rsidTr="005861E8">
        <w:tc>
          <w:tcPr>
            <w:tcW w:w="4318" w:type="dxa"/>
          </w:tcPr>
          <w:p w14:paraId="7375914D" w14:textId="77777777" w:rsidR="009F2992" w:rsidRDefault="009F2992" w:rsidP="009F2992">
            <w:r w:rsidRPr="00517BCF">
              <w:rPr>
                <w:rStyle w:val="Text"/>
              </w:rPr>
              <w:t>Q2.1</w:t>
            </w:r>
            <w:r w:rsidR="00436CE8" w:rsidRPr="00517BCF">
              <w:rPr>
                <w:rStyle w:val="Text"/>
              </w:rPr>
              <w:t xml:space="preserve"> </w:t>
            </w:r>
            <w:r w:rsidR="00917DE1" w:rsidRPr="00917DE1">
              <w:rPr>
                <w:lang w:val="en-US"/>
              </w:rPr>
              <w:t>Provide details of the proposed project team and team structure that you intend to use to deliver this project.</w:t>
            </w:r>
            <w:r w:rsidR="00917DE1" w:rsidRPr="00917DE1">
              <w:t> </w:t>
            </w:r>
          </w:p>
          <w:p w14:paraId="4203E2B4" w14:textId="77777777" w:rsidR="00917DE1" w:rsidRDefault="00917DE1" w:rsidP="009F2992">
            <w:pPr>
              <w:rPr>
                <w:rStyle w:val="Text"/>
              </w:rPr>
            </w:pPr>
          </w:p>
          <w:p w14:paraId="2A1CFC97" w14:textId="0D5E953E" w:rsidR="00917DE1" w:rsidRPr="00917DE1" w:rsidRDefault="00917DE1" w:rsidP="00917DE1">
            <w:pPr>
              <w:rPr>
                <w:rStyle w:val="Boldtext"/>
              </w:rPr>
            </w:pPr>
            <w:r w:rsidRPr="00917DE1">
              <w:rPr>
                <w:rStyle w:val="Boldtext"/>
              </w:rPr>
              <w:t xml:space="preserve">Responses should not exceed </w:t>
            </w:r>
            <w:r>
              <w:rPr>
                <w:rStyle w:val="Boldtext"/>
              </w:rPr>
              <w:t xml:space="preserve">two </w:t>
            </w:r>
            <w:r w:rsidRPr="00917DE1">
              <w:rPr>
                <w:rStyle w:val="Boldtext"/>
              </w:rPr>
              <w:t>sides of A4</w:t>
            </w:r>
            <w:r w:rsidR="003952D4">
              <w:rPr>
                <w:rStyle w:val="Boldtext"/>
              </w:rPr>
              <w:t xml:space="preserve"> (excluding CV's)</w:t>
            </w:r>
            <w:r w:rsidRPr="00917DE1">
              <w:rPr>
                <w:rStyle w:val="Boldtext"/>
              </w:rPr>
              <w:t>, and use Arial font, size 1</w:t>
            </w:r>
            <w:r w:rsidR="00EF4BB9">
              <w:rPr>
                <w:rStyle w:val="Boldtext"/>
              </w:rPr>
              <w:t>1</w:t>
            </w:r>
            <w:r w:rsidRPr="00917DE1">
              <w:rPr>
                <w:rStyle w:val="Boldtext"/>
              </w:rPr>
              <w:t>.</w:t>
            </w:r>
          </w:p>
          <w:p w14:paraId="6911B605" w14:textId="1FC0C9A1" w:rsidR="00917DE1" w:rsidRPr="00517BCF" w:rsidRDefault="00917DE1" w:rsidP="009F2992">
            <w:pPr>
              <w:rPr>
                <w:rStyle w:val="Text"/>
              </w:rPr>
            </w:pPr>
          </w:p>
        </w:tc>
        <w:tc>
          <w:tcPr>
            <w:tcW w:w="4319" w:type="dxa"/>
          </w:tcPr>
          <w:p w14:paraId="1A1A3846" w14:textId="7E123D16" w:rsidR="00917DE1" w:rsidRDefault="00917DE1" w:rsidP="00917DE1">
            <w:pPr>
              <w:rPr>
                <w:lang w:eastAsia="en-GB"/>
              </w:rPr>
            </w:pPr>
            <w:r w:rsidRPr="00917DE1">
              <w:rPr>
                <w:lang w:val="en-US" w:eastAsia="en-GB"/>
              </w:rPr>
              <w:t>Provide details of the proposed project team and team structure that you intend to use to deliver this project. </w:t>
            </w:r>
            <w:r w:rsidRPr="00917DE1">
              <w:rPr>
                <w:lang w:eastAsia="en-GB"/>
              </w:rPr>
              <w:t> </w:t>
            </w:r>
          </w:p>
          <w:p w14:paraId="1CBE6576" w14:textId="77777777" w:rsidR="00917DE1" w:rsidRPr="00917DE1" w:rsidRDefault="00917DE1" w:rsidP="00917DE1">
            <w:pPr>
              <w:rPr>
                <w:lang w:eastAsia="en-GB"/>
              </w:rPr>
            </w:pPr>
          </w:p>
          <w:p w14:paraId="7AED8FA5" w14:textId="4F472C12" w:rsidR="00917DE1" w:rsidRDefault="00917DE1" w:rsidP="00917DE1">
            <w:pPr>
              <w:rPr>
                <w:lang w:eastAsia="en-GB"/>
              </w:rPr>
            </w:pPr>
            <w:r w:rsidRPr="00917DE1">
              <w:rPr>
                <w:lang w:eastAsia="en-GB"/>
              </w:rPr>
              <w:t xml:space="preserve">The response must demonstrate that the ​staff members​ (including any sub-contractors if appropriate) who will be assigned to delivery of this specific project have sufficient technical expertise across the broad range of skills required to deliver the project objectives including both generic skills and specific skills. The response should also include examples </w:t>
            </w:r>
            <w:r w:rsidRPr="00917DE1">
              <w:rPr>
                <w:lang w:val="en-US" w:eastAsia="en-GB"/>
              </w:rPr>
              <w:t>of where the proposed consortium has leadership in delivering applied marine social science research and l</w:t>
            </w:r>
            <w:r w:rsidRPr="00917DE1">
              <w:rPr>
                <w:lang w:eastAsia="en-GB"/>
              </w:rPr>
              <w:t>inks to, or experience of researching coastal partnerships.  </w:t>
            </w:r>
          </w:p>
          <w:p w14:paraId="78727DF6" w14:textId="77777777" w:rsidR="00917DE1" w:rsidRPr="00917DE1" w:rsidRDefault="00917DE1" w:rsidP="00917DE1">
            <w:pPr>
              <w:rPr>
                <w:lang w:eastAsia="en-GB"/>
              </w:rPr>
            </w:pPr>
          </w:p>
          <w:p w14:paraId="06ACB251" w14:textId="5B5734E3" w:rsidR="00917DE1" w:rsidRDefault="00917DE1" w:rsidP="00917DE1">
            <w:pPr>
              <w:rPr>
                <w:lang w:eastAsia="en-GB"/>
              </w:rPr>
            </w:pPr>
            <w:r w:rsidRPr="00917DE1">
              <w:rPr>
                <w:lang w:eastAsia="en-GB"/>
              </w:rPr>
              <w:t>The information provided should include:  </w:t>
            </w:r>
          </w:p>
          <w:p w14:paraId="3B94BF4F" w14:textId="77777777" w:rsidR="00917DE1" w:rsidRPr="00917DE1" w:rsidRDefault="00917DE1" w:rsidP="00917DE1">
            <w:pPr>
              <w:rPr>
                <w:lang w:eastAsia="en-GB"/>
              </w:rPr>
            </w:pPr>
          </w:p>
          <w:p w14:paraId="2A418D31" w14:textId="72B7D084" w:rsidR="00917DE1" w:rsidRDefault="00917DE1" w:rsidP="00917DE1">
            <w:pPr>
              <w:pStyle w:val="BulletText1"/>
              <w:rPr>
                <w:lang w:eastAsia="en-GB"/>
              </w:rPr>
            </w:pPr>
            <w:r w:rsidRPr="00917DE1">
              <w:rPr>
                <w:lang w:eastAsia="en-GB"/>
              </w:rPr>
              <w:t xml:space="preserve">A short CV for ​each member of the proposed Project team, information on ​​the amount of time input (days/hours) to this specific project​​, their roles, responsibilities, levels of seniority, the value added that they will bring to the project, their lines of reporting and their availability to do the work. ​​We suggest this information should be provided in a table.​ The time input </w:t>
            </w:r>
            <w:r w:rsidRPr="00917DE1">
              <w:rPr>
                <w:lang w:val="en-US" w:eastAsia="en-GB"/>
              </w:rPr>
              <w:t>should match the staff days included in the cost proposal.</w:t>
            </w:r>
            <w:r w:rsidRPr="00917DE1">
              <w:rPr>
                <w:lang w:eastAsia="en-GB"/>
              </w:rPr>
              <w:t> </w:t>
            </w:r>
          </w:p>
          <w:p w14:paraId="10C74FC4" w14:textId="77777777" w:rsidR="00917DE1" w:rsidRPr="00917DE1" w:rsidRDefault="00917DE1" w:rsidP="00917DE1">
            <w:pPr>
              <w:pStyle w:val="BulletText1"/>
              <w:numPr>
                <w:ilvl w:val="0"/>
                <w:numId w:val="0"/>
              </w:numPr>
              <w:ind w:left="641"/>
              <w:rPr>
                <w:lang w:eastAsia="en-GB"/>
              </w:rPr>
            </w:pPr>
          </w:p>
          <w:p w14:paraId="2FD25A62" w14:textId="3F43D5B6" w:rsidR="00917DE1" w:rsidRPr="00917DE1" w:rsidRDefault="00917DE1" w:rsidP="00917DE1">
            <w:pPr>
              <w:pStyle w:val="BulletText1"/>
              <w:rPr>
                <w:lang w:eastAsia="en-GB"/>
              </w:rPr>
            </w:pPr>
            <w:r w:rsidRPr="00917DE1">
              <w:rPr>
                <w:lang w:eastAsia="en-GB"/>
              </w:rPr>
              <w:t xml:space="preserve">​​The name(s) of the individual(s) who will have overall management responsibility for the project and will report to Natural England’s project officer and the person who will be responsible for ensuring that the Project is completed satisfactorily. ​​Please highlight this information in bold.​ </w:t>
            </w:r>
          </w:p>
          <w:p w14:paraId="33E22351" w14:textId="77777777" w:rsidR="00917DE1" w:rsidRPr="00917DE1" w:rsidRDefault="00917DE1" w:rsidP="00917DE1">
            <w:pPr>
              <w:rPr>
                <w:lang w:eastAsia="en-GB"/>
              </w:rPr>
            </w:pPr>
            <w:r w:rsidRPr="00917DE1">
              <w:rPr>
                <w:lang w:eastAsia="en-GB"/>
              </w:rPr>
              <w:t> </w:t>
            </w:r>
          </w:p>
          <w:p w14:paraId="7D79764D" w14:textId="7B34E3F1" w:rsidR="00917DE1" w:rsidRDefault="00917DE1" w:rsidP="00917DE1">
            <w:pPr>
              <w:rPr>
                <w:lang w:eastAsia="en-GB"/>
              </w:rPr>
            </w:pPr>
            <w:r w:rsidRPr="00917DE1">
              <w:rPr>
                <w:lang w:eastAsia="en-GB"/>
              </w:rPr>
              <w:t> Your response will be evaluated based on:</w:t>
            </w:r>
          </w:p>
          <w:p w14:paraId="3C2ECB84" w14:textId="6CCC878F" w:rsidR="00917DE1" w:rsidRPr="00917DE1" w:rsidRDefault="00917DE1" w:rsidP="00917DE1">
            <w:pPr>
              <w:rPr>
                <w:lang w:eastAsia="en-GB"/>
              </w:rPr>
            </w:pPr>
            <w:r w:rsidRPr="00917DE1">
              <w:rPr>
                <w:lang w:eastAsia="en-GB"/>
              </w:rPr>
              <w:t>  </w:t>
            </w:r>
          </w:p>
          <w:p w14:paraId="6A426848" w14:textId="77777777" w:rsidR="00917DE1" w:rsidRPr="00917DE1" w:rsidRDefault="00917DE1" w:rsidP="00917DE1">
            <w:pPr>
              <w:pStyle w:val="BulletText1"/>
              <w:rPr>
                <w:lang w:eastAsia="en-GB"/>
              </w:rPr>
            </w:pPr>
            <w:r w:rsidRPr="00917DE1">
              <w:rPr>
                <w:lang w:eastAsia="en-GB"/>
              </w:rPr>
              <w:t xml:space="preserve">The level and relevance of expertise and skills, provided by ​the Project team and sub-contractors​ and the value added delivered by this. This will consider expertise and skills </w:t>
            </w:r>
            <w:proofErr w:type="gramStart"/>
            <w:r w:rsidRPr="00917DE1">
              <w:rPr>
                <w:lang w:eastAsia="en-GB"/>
              </w:rPr>
              <w:t>in:</w:t>
            </w:r>
            <w:proofErr w:type="gramEnd"/>
            <w:r w:rsidRPr="00917DE1">
              <w:rPr>
                <w:lang w:eastAsia="en-GB"/>
              </w:rPr>
              <w:t xml:space="preserve"> project management; survey design, qualitative methods.  </w:t>
            </w:r>
          </w:p>
          <w:p w14:paraId="10A7907D" w14:textId="77777777" w:rsidR="00917DE1" w:rsidRPr="00917DE1" w:rsidRDefault="00917DE1" w:rsidP="00917DE1">
            <w:pPr>
              <w:pStyle w:val="BulletText1"/>
              <w:rPr>
                <w:lang w:eastAsia="en-GB"/>
              </w:rPr>
            </w:pPr>
            <w:r w:rsidRPr="00917DE1">
              <w:rPr>
                <w:lang w:eastAsia="en-GB"/>
              </w:rPr>
              <w:t>The suitability and adequacy of ​the staff making the inputs to each stage of the Project​ (in terms of their expertise and skills), the quantity of their inputs and their availability to do the work.   </w:t>
            </w:r>
          </w:p>
          <w:p w14:paraId="075EC855" w14:textId="77777777" w:rsidR="00917DE1" w:rsidRPr="00917DE1" w:rsidRDefault="00917DE1" w:rsidP="00917DE1">
            <w:pPr>
              <w:pStyle w:val="BulletText1"/>
              <w:rPr>
                <w:lang w:eastAsia="en-GB"/>
              </w:rPr>
            </w:pPr>
            <w:r w:rsidRPr="00917DE1">
              <w:rPr>
                <w:lang w:eastAsia="en-GB"/>
              </w:rPr>
              <w:t>The clarity and sufficiency of lines of ​​reporting.   </w:t>
            </w:r>
          </w:p>
          <w:p w14:paraId="6780C524" w14:textId="3DB14D12" w:rsidR="00436CE8" w:rsidRPr="007309B9" w:rsidRDefault="00436CE8" w:rsidP="00E472D0"/>
        </w:tc>
      </w:tr>
    </w:tbl>
    <w:p w14:paraId="1A7C66C6" w14:textId="77777777" w:rsidR="009F2992" w:rsidRDefault="009F2992" w:rsidP="009F2992"/>
    <w:tbl>
      <w:tblPr>
        <w:tblStyle w:val="Table"/>
        <w:tblpPr w:leftFromText="180" w:rightFromText="180" w:vertAnchor="text" w:tblpXSpec="center" w:tblpY="1"/>
        <w:tblOverlap w:val="never"/>
        <w:tblW w:w="0" w:type="auto"/>
        <w:jc w:val="left"/>
        <w:tblLook w:val="04A0" w:firstRow="1" w:lastRow="0" w:firstColumn="1" w:lastColumn="0" w:noHBand="0" w:noVBand="1"/>
      </w:tblPr>
      <w:tblGrid>
        <w:gridCol w:w="4318"/>
        <w:gridCol w:w="4319"/>
      </w:tblGrid>
      <w:tr w:rsidR="009F2992" w14:paraId="76F9E8E4" w14:textId="77777777" w:rsidTr="00375E1B">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317F7353" w14:textId="25950FCC" w:rsidR="009F2992" w:rsidRPr="009F2992" w:rsidRDefault="004619B0" w:rsidP="00375E1B">
            <w:pPr>
              <w:rPr>
                <w:rStyle w:val="Important"/>
              </w:rPr>
            </w:pPr>
            <w:r>
              <w:rPr>
                <w:rStyle w:val="Important"/>
              </w:rPr>
              <w:t>Quality assurance</w:t>
            </w:r>
          </w:p>
        </w:tc>
        <w:tc>
          <w:tcPr>
            <w:tcW w:w="4319" w:type="dxa"/>
          </w:tcPr>
          <w:p w14:paraId="0178163E" w14:textId="77777777" w:rsidR="009F2992" w:rsidRPr="009F2992" w:rsidRDefault="009F2992" w:rsidP="00375E1B">
            <w:r w:rsidRPr="007309B9">
              <w:t>Detailed Evaluation Criteria</w:t>
            </w:r>
          </w:p>
        </w:tc>
      </w:tr>
      <w:tr w:rsidR="009F2992" w14:paraId="62A8CFEC" w14:textId="77777777" w:rsidTr="00375E1B">
        <w:trPr>
          <w:jc w:val="left"/>
        </w:trPr>
        <w:tc>
          <w:tcPr>
            <w:tcW w:w="4318" w:type="dxa"/>
          </w:tcPr>
          <w:p w14:paraId="6C685EA6" w14:textId="482D1EA4" w:rsidR="009F2992" w:rsidRPr="009F2992" w:rsidRDefault="00EB619B" w:rsidP="00375E1B">
            <w:pPr>
              <w:rPr>
                <w:rStyle w:val="Important"/>
              </w:rPr>
            </w:pPr>
            <w:r w:rsidRPr="004E5236">
              <w:rPr>
                <w:rStyle w:val="Text"/>
              </w:rPr>
              <w:t>Q3.1</w:t>
            </w:r>
            <w:r>
              <w:rPr>
                <w:rStyle w:val="Important"/>
              </w:rPr>
              <w:t xml:space="preserve"> </w:t>
            </w:r>
            <w:r>
              <w:rPr>
                <w:rFonts w:cs="Arial"/>
                <w:color w:val="000000"/>
                <w:sz w:val="22"/>
                <w:szCs w:val="22"/>
                <w:shd w:val="clear" w:color="auto" w:fill="FFFFFF"/>
              </w:rPr>
              <w:t>Provide</w:t>
            </w:r>
            <w:r w:rsidRPr="00EB619B">
              <w:t xml:space="preserve"> details on the proposed project delivery plan, including timelines, risk, ethics and handling and storage of third-party data. </w:t>
            </w:r>
          </w:p>
        </w:tc>
        <w:tc>
          <w:tcPr>
            <w:tcW w:w="4319" w:type="dxa"/>
          </w:tcPr>
          <w:p w14:paraId="12538ABD" w14:textId="77777777" w:rsidR="00EB619B" w:rsidRPr="00EB619B" w:rsidRDefault="00EB619B" w:rsidP="00EB619B">
            <w:pPr>
              <w:rPr>
                <w:lang w:eastAsia="en-GB"/>
              </w:rPr>
            </w:pPr>
            <w:r w:rsidRPr="00EB619B">
              <w:rPr>
                <w:lang w:val="en-US" w:eastAsia="en-GB"/>
              </w:rPr>
              <w:t>Provide detailed project management arrangements for the project including day-to-day working for the project, a proposed timeline for the delivery, risk log and mitigation actions.</w:t>
            </w:r>
            <w:r w:rsidRPr="00EB619B">
              <w:rPr>
                <w:lang w:eastAsia="en-GB"/>
              </w:rPr>
              <w:t> </w:t>
            </w:r>
          </w:p>
          <w:p w14:paraId="29FE3AF2" w14:textId="77777777" w:rsidR="00EB619B" w:rsidRPr="00EB619B" w:rsidRDefault="00EB619B" w:rsidP="00EB619B">
            <w:pPr>
              <w:rPr>
                <w:lang w:eastAsia="en-GB"/>
              </w:rPr>
            </w:pPr>
            <w:r w:rsidRPr="00EB619B">
              <w:rPr>
                <w:lang w:eastAsia="en-GB"/>
              </w:rPr>
              <w:t> </w:t>
            </w:r>
          </w:p>
          <w:p w14:paraId="192817EE" w14:textId="77777777" w:rsidR="00EB619B" w:rsidRPr="00EB619B" w:rsidRDefault="00EB619B" w:rsidP="00EB619B">
            <w:pPr>
              <w:rPr>
                <w:lang w:eastAsia="en-GB"/>
              </w:rPr>
            </w:pPr>
            <w:r w:rsidRPr="00EB619B">
              <w:rPr>
                <w:lang w:eastAsia="en-GB"/>
              </w:rPr>
              <w:t>The information provided should include: </w:t>
            </w:r>
          </w:p>
          <w:p w14:paraId="322AB9E9" w14:textId="77777777" w:rsidR="00EB619B" w:rsidRPr="00EB619B" w:rsidRDefault="00EB619B" w:rsidP="00EB619B">
            <w:pPr>
              <w:pStyle w:val="BulletText1"/>
              <w:rPr>
                <w:lang w:eastAsia="en-GB"/>
              </w:rPr>
            </w:pPr>
            <w:r w:rsidRPr="00EB619B">
              <w:rPr>
                <w:lang w:val="en-US" w:eastAsia="en-GB"/>
              </w:rPr>
              <w:t xml:space="preserve">A Gantt chart presenting milestones, deliverables, </w:t>
            </w:r>
            <w:proofErr w:type="gramStart"/>
            <w:r w:rsidRPr="00EB619B">
              <w:rPr>
                <w:lang w:val="en-US" w:eastAsia="en-GB"/>
              </w:rPr>
              <w:t>timelines</w:t>
            </w:r>
            <w:proofErr w:type="gramEnd"/>
            <w:r w:rsidRPr="00EB619B">
              <w:rPr>
                <w:lang w:val="en-US" w:eastAsia="en-GB"/>
              </w:rPr>
              <w:t xml:space="preserve"> and inter-dependencies.</w:t>
            </w:r>
            <w:r w:rsidRPr="00EB619B">
              <w:rPr>
                <w:lang w:eastAsia="en-GB"/>
              </w:rPr>
              <w:t> </w:t>
            </w:r>
          </w:p>
          <w:p w14:paraId="2C2AFF2E" w14:textId="286A8F0B" w:rsidR="00EB619B" w:rsidRDefault="00EB619B" w:rsidP="00EB619B">
            <w:pPr>
              <w:pStyle w:val="BulletText1"/>
              <w:rPr>
                <w:rStyle w:val="Boldtext"/>
              </w:rPr>
            </w:pPr>
            <w:r w:rsidRPr="00EB619B">
              <w:rPr>
                <w:lang w:val="en-US" w:eastAsia="en-GB"/>
              </w:rPr>
              <w:lastRenderedPageBreak/>
              <w:t xml:space="preserve">Identification of possible risks to the delivery of the proposed project, including risks rating (high, medium, low) and actions to mitigate against identified risks. This should include details of how risks will be tracked and reported to Natural England for the entire project life-course. </w:t>
            </w:r>
            <w:r w:rsidRPr="00EF4BB9">
              <w:rPr>
                <w:rStyle w:val="Boldtext"/>
              </w:rPr>
              <w:t>We suggest this information is presented in a table. </w:t>
            </w:r>
          </w:p>
          <w:p w14:paraId="1AFE705D" w14:textId="2E2971AF" w:rsidR="00EF4BB9" w:rsidRPr="00EF4BB9" w:rsidRDefault="00EF4BB9" w:rsidP="00EB619B">
            <w:pPr>
              <w:pStyle w:val="BulletText1"/>
              <w:rPr>
                <w:rStyle w:val="Boldtext"/>
              </w:rPr>
            </w:pPr>
            <w:r w:rsidRPr="00EF4BB9">
              <w:t>There should also be consideration of cover for key roles given any unforeseen circumstances.  </w:t>
            </w:r>
          </w:p>
          <w:p w14:paraId="088C51E5" w14:textId="77777777" w:rsidR="00EB619B" w:rsidRPr="00EB619B" w:rsidRDefault="00EB619B" w:rsidP="00EB619B">
            <w:pPr>
              <w:pStyle w:val="BulletText1"/>
              <w:rPr>
                <w:lang w:val="en-US" w:eastAsia="en-GB"/>
              </w:rPr>
            </w:pPr>
            <w:r w:rsidRPr="00EB619B">
              <w:rPr>
                <w:lang w:eastAsia="en-GB"/>
              </w:rPr>
              <w:t>Information on the ethical approval procedures that will be followed prior to collection of primary data.</w:t>
            </w:r>
            <w:r w:rsidRPr="00EB619B">
              <w:rPr>
                <w:lang w:val="en-US" w:eastAsia="en-GB"/>
              </w:rPr>
              <w:t> </w:t>
            </w:r>
          </w:p>
          <w:p w14:paraId="0A2E6AED" w14:textId="13BA2433" w:rsidR="00EB619B" w:rsidRPr="00EB619B" w:rsidRDefault="00EB619B" w:rsidP="00EB619B">
            <w:pPr>
              <w:pStyle w:val="BulletText1"/>
              <w:rPr>
                <w:lang w:eastAsia="en-GB"/>
              </w:rPr>
            </w:pPr>
            <w:r>
              <w:t>S</w:t>
            </w:r>
            <w:r w:rsidRPr="00EB619B">
              <w:rPr>
                <w:lang w:eastAsia="en-GB"/>
              </w:rPr>
              <w:t>afety procedures for conducting fieldwork. </w:t>
            </w:r>
          </w:p>
          <w:p w14:paraId="7B03FA5E" w14:textId="1BF324F3" w:rsidR="009F2992" w:rsidRPr="007309B9" w:rsidRDefault="00EB619B" w:rsidP="00EF4BB9">
            <w:pPr>
              <w:pStyle w:val="BulletText1"/>
              <w:rPr>
                <w:lang w:eastAsia="en-GB"/>
              </w:rPr>
            </w:pPr>
            <w:r w:rsidRPr="00EB619B">
              <w:rPr>
                <w:lang w:eastAsia="en-GB"/>
              </w:rPr>
              <w:t>Detail how data will be handled, transported</w:t>
            </w:r>
            <w:r w:rsidR="00EF4BB9">
              <w:t xml:space="preserve">, </w:t>
            </w:r>
            <w:proofErr w:type="gramStart"/>
            <w:r w:rsidRPr="00EB619B">
              <w:rPr>
                <w:lang w:eastAsia="en-GB"/>
              </w:rPr>
              <w:t>shared</w:t>
            </w:r>
            <w:proofErr w:type="gramEnd"/>
            <w:r w:rsidRPr="00EB619B">
              <w:rPr>
                <w:lang w:eastAsia="en-GB"/>
              </w:rPr>
              <w:t xml:space="preserve"> </w:t>
            </w:r>
            <w:r w:rsidR="00EF4BB9">
              <w:t xml:space="preserve">and </w:t>
            </w:r>
            <w:r w:rsidRPr="00EB619B">
              <w:rPr>
                <w:lang w:eastAsia="en-GB"/>
              </w:rPr>
              <w:t>stored securely. </w:t>
            </w:r>
          </w:p>
        </w:tc>
      </w:tr>
    </w:tbl>
    <w:p w14:paraId="5C704F96" w14:textId="609E9C58" w:rsidR="009F2992" w:rsidRPr="007309B9" w:rsidRDefault="00375E1B" w:rsidP="009F2992">
      <w:r>
        <w:lastRenderedPageBreak/>
        <w:br w:type="textWrapping" w:clear="all"/>
      </w:r>
    </w:p>
    <w:tbl>
      <w:tblPr>
        <w:tblStyle w:val="Table"/>
        <w:tblW w:w="0" w:type="auto"/>
        <w:tblLook w:val="04A0" w:firstRow="1" w:lastRow="0" w:firstColumn="1" w:lastColumn="0" w:noHBand="0" w:noVBand="1"/>
      </w:tblPr>
      <w:tblGrid>
        <w:gridCol w:w="4318"/>
        <w:gridCol w:w="4319"/>
      </w:tblGrid>
      <w:tr w:rsidR="009F2992" w14:paraId="47E11512"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60A6D150" w:rsidR="009F2992" w:rsidRPr="009F2992" w:rsidRDefault="00375E1B" w:rsidP="009F2992">
            <w:pPr>
              <w:rPr>
                <w:rStyle w:val="Important"/>
              </w:rPr>
            </w:pPr>
            <w:r w:rsidRPr="00375E1B">
              <w:rPr>
                <w:rStyle w:val="Important"/>
              </w:rPr>
              <w:t xml:space="preserve">sustainability and social </w:t>
            </w:r>
            <w:proofErr w:type="spellStart"/>
            <w:r w:rsidRPr="00375E1B">
              <w:rPr>
                <w:rStyle w:val="Important"/>
              </w:rPr>
              <w:t>vlaue</w:t>
            </w:r>
            <w:proofErr w:type="spellEnd"/>
          </w:p>
        </w:tc>
        <w:tc>
          <w:tcPr>
            <w:tcW w:w="4319" w:type="dxa"/>
          </w:tcPr>
          <w:p w14:paraId="250EE7D8" w14:textId="77777777" w:rsidR="009F2992" w:rsidRPr="009F2992" w:rsidRDefault="009F2992" w:rsidP="009F2992">
            <w:r w:rsidRPr="007309B9">
              <w:t>Detailed Evaluation Criteria</w:t>
            </w:r>
          </w:p>
        </w:tc>
      </w:tr>
      <w:tr w:rsidR="009F2992" w14:paraId="7CA21D9D" w14:textId="77777777" w:rsidTr="005861E8">
        <w:tc>
          <w:tcPr>
            <w:tcW w:w="4318" w:type="dxa"/>
          </w:tcPr>
          <w:p w14:paraId="20F237F2" w14:textId="27DA8895" w:rsidR="009F2992" w:rsidRPr="009F2992" w:rsidRDefault="009F2992" w:rsidP="009F2992">
            <w:pPr>
              <w:rPr>
                <w:rStyle w:val="Important"/>
              </w:rPr>
            </w:pPr>
            <w:r w:rsidRPr="004E5236">
              <w:rPr>
                <w:rStyle w:val="Text"/>
              </w:rPr>
              <w:t>Q4.1</w:t>
            </w:r>
            <w:r w:rsidR="00375E1B">
              <w:rPr>
                <w:rStyle w:val="Important"/>
              </w:rPr>
              <w:t xml:space="preserve"> </w:t>
            </w:r>
            <w:r w:rsidR="00EB619B" w:rsidRPr="00EB619B">
              <w:t xml:space="preserve">Provide details on how the delivery of the project aligns with our </w:t>
            </w:r>
            <w:hyperlink r:id="rId19" w:tgtFrame="_blank" w:history="1">
              <w:r w:rsidR="00EB619B" w:rsidRPr="00EB619B">
                <w:rPr>
                  <w:rStyle w:val="Hyperlink"/>
                </w:rPr>
                <w:t>Sustainable Procurement Policy Statement</w:t>
              </w:r>
            </w:hyperlink>
            <w:r w:rsidR="00EB619B" w:rsidRPr="00EB619B">
              <w:rPr>
                <w:rStyle w:val="Hyperlink"/>
              </w:rPr>
              <w:t>.</w:t>
            </w:r>
            <w:r w:rsidR="00EB619B" w:rsidRPr="00EB619B">
              <w:t> </w:t>
            </w:r>
          </w:p>
        </w:tc>
        <w:tc>
          <w:tcPr>
            <w:tcW w:w="4319" w:type="dxa"/>
          </w:tcPr>
          <w:p w14:paraId="0F7C9CDF" w14:textId="77777777" w:rsidR="00EB619B" w:rsidRPr="00EB619B" w:rsidRDefault="00EB619B" w:rsidP="00EB619B">
            <w:pPr>
              <w:rPr>
                <w:lang w:val="en-US" w:eastAsia="en-GB"/>
              </w:rPr>
            </w:pPr>
            <w:r w:rsidRPr="00EB619B">
              <w:rPr>
                <w:lang w:eastAsia="en-GB"/>
              </w:rPr>
              <w:t>Your response should:</w:t>
            </w:r>
            <w:r w:rsidRPr="00EB619B">
              <w:rPr>
                <w:lang w:val="en-US" w:eastAsia="en-GB"/>
              </w:rPr>
              <w:t> </w:t>
            </w:r>
          </w:p>
          <w:p w14:paraId="3A9AD61A" w14:textId="77777777" w:rsidR="00EB619B" w:rsidRPr="00EB619B" w:rsidRDefault="00EB619B" w:rsidP="00EB619B">
            <w:pPr>
              <w:pStyle w:val="BulletText1"/>
              <w:rPr>
                <w:lang w:val="en-US" w:eastAsia="en-GB"/>
              </w:rPr>
            </w:pPr>
            <w:r w:rsidRPr="00EB619B">
              <w:rPr>
                <w:lang w:eastAsia="en-GB"/>
              </w:rPr>
              <w:t>Include any relevant sustainability statement from your organisation</w:t>
            </w:r>
            <w:r w:rsidRPr="00EB619B">
              <w:rPr>
                <w:lang w:val="en-US" w:eastAsia="en-GB"/>
              </w:rPr>
              <w:t> </w:t>
            </w:r>
          </w:p>
          <w:p w14:paraId="61147B09" w14:textId="77777777" w:rsidR="00EB619B" w:rsidRPr="00EB619B" w:rsidRDefault="00EB619B" w:rsidP="00EB619B">
            <w:pPr>
              <w:pStyle w:val="BulletText1"/>
              <w:rPr>
                <w:lang w:val="en-US" w:eastAsia="en-GB"/>
              </w:rPr>
            </w:pPr>
            <w:r w:rsidRPr="00EB619B">
              <w:rPr>
                <w:lang w:eastAsia="en-GB"/>
              </w:rPr>
              <w:t>Demonstrate how you will implement this in the context of this project</w:t>
            </w:r>
          </w:p>
          <w:p w14:paraId="075901AE" w14:textId="7A8CAEE5" w:rsidR="009F2992" w:rsidRPr="007309B9" w:rsidRDefault="009F2992" w:rsidP="009F2992"/>
        </w:tc>
      </w:tr>
      <w:tr w:rsidR="009F2992" w14:paraId="1026ED90" w14:textId="77777777" w:rsidTr="005861E8">
        <w:tc>
          <w:tcPr>
            <w:tcW w:w="4318" w:type="dxa"/>
          </w:tcPr>
          <w:p w14:paraId="72571315" w14:textId="49960274" w:rsidR="009F2992" w:rsidRPr="00FD0B05" w:rsidRDefault="009F2992" w:rsidP="009F2992">
            <w:pPr>
              <w:rPr>
                <w:rStyle w:val="Text"/>
              </w:rPr>
            </w:pPr>
            <w:r w:rsidRPr="00FD0B05">
              <w:rPr>
                <w:rStyle w:val="Text"/>
              </w:rPr>
              <w:t>Q</w:t>
            </w:r>
            <w:r w:rsidR="004619B0">
              <w:rPr>
                <w:rStyle w:val="Text"/>
              </w:rPr>
              <w:t>4</w:t>
            </w:r>
            <w:r w:rsidRPr="00FD0B05">
              <w:rPr>
                <w:rStyle w:val="Text"/>
              </w:rPr>
              <w:t>.2</w:t>
            </w:r>
            <w:r w:rsidR="00EB619B">
              <w:rPr>
                <w:rStyle w:val="Text"/>
              </w:rPr>
              <w:t xml:space="preserve"> </w:t>
            </w:r>
            <w:r w:rsidR="00EB619B" w:rsidRPr="00EB619B">
              <w:t xml:space="preserve">Provide details on how the delivery of the project aligns Natural England’s commitment to delivering </w:t>
            </w:r>
            <w:hyperlink r:id="rId20" w:tgtFrame="_blank" w:history="1">
              <w:r w:rsidR="00EB619B" w:rsidRPr="00EB619B">
                <w:rPr>
                  <w:rStyle w:val="Hyperlink"/>
                </w:rPr>
                <w:t>Social Value</w:t>
              </w:r>
            </w:hyperlink>
            <w:r w:rsidR="00EB619B" w:rsidRPr="00EB619B">
              <w:t xml:space="preserve">   </w:t>
            </w:r>
          </w:p>
        </w:tc>
        <w:tc>
          <w:tcPr>
            <w:tcW w:w="4319" w:type="dxa"/>
          </w:tcPr>
          <w:p w14:paraId="2C449438" w14:textId="77777777" w:rsidR="00EB619B" w:rsidRPr="00EB619B" w:rsidRDefault="00EB619B" w:rsidP="00EB619B">
            <w:pPr>
              <w:rPr>
                <w:lang w:val="en-US" w:eastAsia="en-GB"/>
              </w:rPr>
            </w:pPr>
            <w:r w:rsidRPr="00EB619B">
              <w:rPr>
                <w:lang w:eastAsia="en-GB"/>
              </w:rPr>
              <w:t>Your response should:</w:t>
            </w:r>
            <w:r w:rsidRPr="00EB619B">
              <w:rPr>
                <w:lang w:val="en-US" w:eastAsia="en-GB"/>
              </w:rPr>
              <w:t> </w:t>
            </w:r>
          </w:p>
          <w:p w14:paraId="5DF701A8" w14:textId="77777777" w:rsidR="00EB619B" w:rsidRPr="00EB619B" w:rsidRDefault="00EB619B" w:rsidP="00EB619B">
            <w:pPr>
              <w:pStyle w:val="BulletText1"/>
              <w:rPr>
                <w:lang w:val="en-US" w:eastAsia="en-GB"/>
              </w:rPr>
            </w:pPr>
            <w:r w:rsidRPr="00EB619B">
              <w:rPr>
                <w:lang w:eastAsia="en-GB"/>
              </w:rPr>
              <w:t>Include any relevant social value statement from your organisation</w:t>
            </w:r>
            <w:r w:rsidRPr="00EB619B">
              <w:rPr>
                <w:lang w:val="en-US" w:eastAsia="en-GB"/>
              </w:rPr>
              <w:t> </w:t>
            </w:r>
          </w:p>
          <w:p w14:paraId="118400FF" w14:textId="5D9AD3F5" w:rsidR="009F2992" w:rsidRPr="00EB619B" w:rsidRDefault="00EB619B" w:rsidP="00EB619B">
            <w:pPr>
              <w:pStyle w:val="BulletText1"/>
              <w:rPr>
                <w:lang w:val="en-US" w:eastAsia="en-GB"/>
              </w:rPr>
            </w:pPr>
            <w:r w:rsidRPr="00EB619B">
              <w:rPr>
                <w:lang w:eastAsia="en-GB"/>
              </w:rPr>
              <w:t>Demonstrate how you will implement this in the context of this project</w:t>
            </w:r>
            <w:r w:rsidRPr="00EB619B">
              <w:rPr>
                <w:lang w:val="en-US" w:eastAsia="en-GB"/>
              </w:rPr>
              <w:t> </w:t>
            </w:r>
          </w:p>
        </w:tc>
      </w:tr>
    </w:tbl>
    <w:p w14:paraId="40746642" w14:textId="77777777" w:rsidR="009F2992" w:rsidRDefault="009F2992" w:rsidP="009F2992"/>
    <w:p w14:paraId="4C83CD9D" w14:textId="243911F5" w:rsidR="009F2992" w:rsidRDefault="009F2992" w:rsidP="009F2992">
      <w:pPr>
        <w:pStyle w:val="Subheading"/>
      </w:pPr>
      <w:r w:rsidRPr="007309B9">
        <w:t>Commercial (</w:t>
      </w:r>
      <w:r w:rsidR="004619B0" w:rsidRPr="00C237C6">
        <w:rPr>
          <w:rStyle w:val="Text"/>
        </w:rPr>
        <w:t>3</w:t>
      </w:r>
      <w:r w:rsidR="005251C2" w:rsidRPr="00C237C6">
        <w:rPr>
          <w:rStyle w:val="Text"/>
        </w:rPr>
        <w:t>0</w:t>
      </w:r>
      <w:r w:rsidRPr="007309B9">
        <w:t>%)</w:t>
      </w:r>
      <w:r>
        <w:t xml:space="preserve"> </w:t>
      </w:r>
    </w:p>
    <w:p w14:paraId="7773DF7E" w14:textId="3E4166BD" w:rsidR="009F2992" w:rsidRPr="00C237C6" w:rsidRDefault="009F2992" w:rsidP="009F2992">
      <w:pPr>
        <w:rPr>
          <w:rStyle w:val="Text"/>
        </w:rPr>
      </w:pPr>
      <w:r w:rsidRPr="00C237C6">
        <w:rPr>
          <w:rStyle w:val="Text"/>
        </w:rPr>
        <w:lastRenderedPageBreak/>
        <w:t>The Contract is to be awarded as a 'fixed price' which will be paid according to the completion of the deliverables stated in the Specification of Requirements.</w:t>
      </w:r>
    </w:p>
    <w:p w14:paraId="4AE7DD4A" w14:textId="0DD4A17D" w:rsidR="009F2992" w:rsidRPr="00C237C6" w:rsidRDefault="009F2992" w:rsidP="009F2992">
      <w:pPr>
        <w:rPr>
          <w:rStyle w:val="Text"/>
        </w:rPr>
      </w:pPr>
      <w:r w:rsidRPr="00C237C6">
        <w:rPr>
          <w:rStyle w:val="Text"/>
        </w:rP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3C214BB5" w14:textId="77777777" w:rsidR="009F2992" w:rsidRPr="007309B9" w:rsidRDefault="009F2992" w:rsidP="009F2992">
      <w:r w:rsidRPr="007309B9">
        <w:t>Calculation Method</w:t>
      </w:r>
    </w:p>
    <w:p w14:paraId="646220D7" w14:textId="44D008EA"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4B307146" w:rsidR="009F2992" w:rsidRPr="00866E5A" w:rsidRDefault="009F2992" w:rsidP="009F2992">
      <w:pPr>
        <w:rPr>
          <w:rStyle w:val="Text"/>
        </w:rPr>
      </w:pPr>
      <w:r w:rsidRPr="007309B9">
        <w:t xml:space="preserve">Score </w:t>
      </w:r>
      <w:r w:rsidR="006C4778" w:rsidRPr="007309B9">
        <w:t>= (</w:t>
      </w:r>
      <w:r w:rsidRPr="007309B9">
        <w:t>Lowest Quotation Price</w:t>
      </w:r>
      <w:r>
        <w:t xml:space="preserve"> / </w:t>
      </w:r>
      <w:r w:rsidRPr="007309B9">
        <w:t xml:space="preserve">Supplier’s Quotation </w:t>
      </w:r>
      <w:r w:rsidR="006C4778" w:rsidRPr="007309B9">
        <w:t>Price</w:t>
      </w:r>
      <w:r w:rsidR="006C4778">
        <w:t>)</w:t>
      </w:r>
      <w:r>
        <w:t xml:space="preserve"> </w:t>
      </w:r>
      <w:r w:rsidRPr="007309B9">
        <w:t xml:space="preserve">x </w:t>
      </w:r>
      <w:r w:rsidRPr="00866E5A">
        <w:rPr>
          <w:rStyle w:val="Text"/>
        </w:rPr>
        <w:t>[</w:t>
      </w:r>
      <w:r w:rsidR="004619B0" w:rsidRPr="00866E5A">
        <w:rPr>
          <w:rStyle w:val="Text"/>
        </w:rPr>
        <w:t>3</w:t>
      </w:r>
      <w:r w:rsidRPr="00866E5A">
        <w:rPr>
          <w:rStyle w:val="Text"/>
        </w:rPr>
        <w:t>0</w:t>
      </w:r>
      <w:proofErr w:type="gramStart"/>
      <w:r w:rsidRPr="00866E5A">
        <w:rPr>
          <w:rStyle w:val="Text"/>
        </w:rPr>
        <w:t>%]  (</w:t>
      </w:r>
      <w:proofErr w:type="gramEnd"/>
      <w:r w:rsidRPr="00866E5A">
        <w:rPr>
          <w:rStyle w:val="Text"/>
        </w:rPr>
        <w:t>Maximum available marks)</w:t>
      </w:r>
    </w:p>
    <w:p w14:paraId="3817C64B" w14:textId="77777777" w:rsidR="009F2992" w:rsidRPr="00866E5A" w:rsidRDefault="009F2992" w:rsidP="009F2992">
      <w:pPr>
        <w:pStyle w:val="BulletText1"/>
        <w:rPr>
          <w:rStyle w:val="Text"/>
        </w:rPr>
      </w:pPr>
      <w:r w:rsidRPr="00866E5A">
        <w:rPr>
          <w:rStyle w:val="Text"/>
        </w:rPr>
        <w:t>Technical</w:t>
      </w:r>
    </w:p>
    <w:p w14:paraId="031EFAD3" w14:textId="364FDE5A"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r w:rsidR="006C4778" w:rsidRPr="007309B9">
        <w:t>Score</w:t>
      </w:r>
      <w:r w:rsidR="006C4778">
        <w:t>)</w:t>
      </w:r>
      <w:r w:rsidR="006C4778" w:rsidRPr="007309B9">
        <w:t xml:space="preserve"> x</w:t>
      </w:r>
      <w:r w:rsidRPr="007309B9">
        <w:t xml:space="preserve"> </w:t>
      </w:r>
      <w:r w:rsidRPr="00866E5A">
        <w:rPr>
          <w:rStyle w:val="Text"/>
        </w:rPr>
        <w:t>[</w:t>
      </w:r>
      <w:r w:rsidR="004619B0" w:rsidRPr="00866E5A">
        <w:rPr>
          <w:rStyle w:val="Text"/>
        </w:rPr>
        <w:t>7</w:t>
      </w:r>
      <w:r w:rsidRPr="00866E5A">
        <w:rPr>
          <w:rStyle w:val="Text"/>
        </w:rPr>
        <w:t>0</w:t>
      </w:r>
      <w:proofErr w:type="gramStart"/>
      <w:r w:rsidRPr="00866E5A">
        <w:rPr>
          <w:rStyle w:val="Text"/>
        </w:rPr>
        <w:t>%]</w:t>
      </w:r>
      <w:r w:rsidRPr="007309B9">
        <w:rPr>
          <w:rStyle w:val="Important"/>
        </w:rPr>
        <w:t xml:space="preserve"> </w:t>
      </w:r>
      <w:r w:rsidRPr="007309B9">
        <w:t xml:space="preserve"> (</w:t>
      </w:r>
      <w:proofErr w:type="gramEnd"/>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02322797" w14:textId="7DB6BCE7" w:rsidR="005251C2" w:rsidRPr="005251C2" w:rsidRDefault="009F2992" w:rsidP="009F2992">
      <w:pPr>
        <w:rPr>
          <w:rStyle w:val="Text"/>
        </w:rPr>
      </w:pPr>
      <w:r w:rsidRPr="005251C2">
        <w:rPr>
          <w:rStyle w:val="Text"/>
        </w:rPr>
        <w:t>The successful supplier will be issued the contract, incorporating their Response, for signature. The Authority will then counter sign.</w:t>
      </w:r>
    </w:p>
    <w:p w14:paraId="28BF417B" w14:textId="0CE664D3" w:rsidR="009F2992" w:rsidRPr="00E30A4F" w:rsidRDefault="009F2992" w:rsidP="009F2992">
      <w:pPr>
        <w:rPr>
          <w:rStyle w:val="Important"/>
        </w:rPr>
      </w:pP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A54D68">
      <w:headerReference w:type="default" r:id="rId23"/>
      <w:footerReference w:type="default" r:id="rId24"/>
      <w:headerReference w:type="first" r:id="rId25"/>
      <w:footerReference w:type="first" r:id="rId26"/>
      <w:pgSz w:w="11906" w:h="16838"/>
      <w:pgMar w:top="1440" w:right="1841" w:bottom="1134" w:left="1418" w:header="708" w:footer="5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802F" w14:textId="77777777" w:rsidR="00D8761A" w:rsidRDefault="00D8761A" w:rsidP="00FA03F2">
      <w:r>
        <w:separator/>
      </w:r>
    </w:p>
  </w:endnote>
  <w:endnote w:type="continuationSeparator" w:id="0">
    <w:p w14:paraId="7F006856" w14:textId="77777777" w:rsidR="00D8761A" w:rsidRDefault="00D8761A"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A56A" w14:textId="77777777" w:rsidR="005651FA" w:rsidRPr="005651FA" w:rsidRDefault="005651FA" w:rsidP="005651FA">
    <w:r w:rsidRPr="005651FA">
      <w:t>www.gov.uk/natural-england</w:t>
    </w:r>
  </w:p>
  <w:p w14:paraId="12019F7B" w14:textId="77777777" w:rsidR="005651FA" w:rsidRDefault="0056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ABD6" w14:textId="77777777" w:rsidR="005E0F6E" w:rsidRPr="005E0F6E" w:rsidRDefault="005E0F6E" w:rsidP="005E0F6E">
    <w:r w:rsidRPr="005E0F6E">
      <w:t>www.gov.uk/natural-england</w:t>
    </w:r>
  </w:p>
  <w:p w14:paraId="6E829557" w14:textId="2D6A1B65" w:rsidR="005D073A" w:rsidRPr="005E0F6E" w:rsidRDefault="005D073A" w:rsidP="005E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40E1" w14:textId="77777777" w:rsidR="00D8761A" w:rsidRDefault="00D8761A" w:rsidP="00FA03F2">
      <w:r>
        <w:separator/>
      </w:r>
    </w:p>
  </w:footnote>
  <w:footnote w:type="continuationSeparator" w:id="0">
    <w:p w14:paraId="42A09657" w14:textId="77777777" w:rsidR="00D8761A" w:rsidRDefault="00D8761A"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C9F6" w14:textId="0F77B0C5" w:rsidR="005E0F6E" w:rsidRPr="005E0F6E" w:rsidRDefault="005E0F6E">
    <w:pPr>
      <w:pStyle w:val="Header"/>
    </w:pPr>
    <w:r w:rsidRPr="005E0F6E">
      <w:rPr>
        <w:noProof/>
      </w:rPr>
      <w:drawing>
        <wp:anchor distT="0" distB="0" distL="114300" distR="114300" simplePos="0" relativeHeight="251658240" behindDoc="0" locked="0" layoutInCell="1" allowOverlap="1" wp14:anchorId="63E227E3" wp14:editId="0CF39EE0">
          <wp:simplePos x="0" y="0"/>
          <wp:positionH relativeFrom="column">
            <wp:posOffset>5182381</wp:posOffset>
          </wp:positionH>
          <wp:positionV relativeFrom="paragraph">
            <wp:posOffset>-192161</wp:posOffset>
          </wp:positionV>
          <wp:extent cx="1038860" cy="1038860"/>
          <wp:effectExtent l="0" t="0" r="889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9052DB6"/>
    <w:multiLevelType w:val="multilevel"/>
    <w:tmpl w:val="0809001D"/>
    <w:lvl w:ilvl="0">
      <w:start w:val="1"/>
      <w:numFmt w:val="decimal"/>
      <w:lvlText w:val="%1)"/>
      <w:lvlJc w:val="left"/>
      <w:pPr>
        <w:ind w:left="360" w:hanging="360"/>
      </w:pPr>
      <w:rPr>
        <w:rFonts w:hint="default"/>
        <w:b w:val="0"/>
        <w:bCs/>
        <w:i w:val="0"/>
        <w:iCs/>
        <w:color w:val="auto"/>
        <w:sz w:val="22"/>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711B83"/>
    <w:multiLevelType w:val="hybridMultilevel"/>
    <w:tmpl w:val="92FEB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D49F2"/>
    <w:multiLevelType w:val="multilevel"/>
    <w:tmpl w:val="F54C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2A4CE1"/>
    <w:multiLevelType w:val="hybridMultilevel"/>
    <w:tmpl w:val="56B01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2B697D"/>
    <w:multiLevelType w:val="multilevel"/>
    <w:tmpl w:val="55A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989938515">
    <w:abstractNumId w:val="9"/>
  </w:num>
  <w:num w:numId="2" w16cid:durableId="988435407">
    <w:abstractNumId w:val="0"/>
  </w:num>
  <w:num w:numId="3" w16cid:durableId="767503673">
    <w:abstractNumId w:val="8"/>
  </w:num>
  <w:num w:numId="4" w16cid:durableId="365911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5126929">
    <w:abstractNumId w:val="2"/>
  </w:num>
  <w:num w:numId="6" w16cid:durableId="593167766">
    <w:abstractNumId w:val="5"/>
  </w:num>
  <w:num w:numId="7" w16cid:durableId="25834887">
    <w:abstractNumId w:val="7"/>
  </w:num>
  <w:num w:numId="8" w16cid:durableId="1393773037">
    <w:abstractNumId w:val="1"/>
  </w:num>
  <w:num w:numId="9" w16cid:durableId="1231233177">
    <w:abstractNumId w:val="4"/>
  </w:num>
  <w:num w:numId="10" w16cid:durableId="21297372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316E"/>
    <w:rsid w:val="00023A24"/>
    <w:rsid w:val="0004215D"/>
    <w:rsid w:val="00042D05"/>
    <w:rsid w:val="00045E97"/>
    <w:rsid w:val="00057BB0"/>
    <w:rsid w:val="0006311C"/>
    <w:rsid w:val="00063558"/>
    <w:rsid w:val="00064F33"/>
    <w:rsid w:val="00065CB7"/>
    <w:rsid w:val="00070506"/>
    <w:rsid w:val="000906FB"/>
    <w:rsid w:val="000C0292"/>
    <w:rsid w:val="000C55EA"/>
    <w:rsid w:val="000C7E35"/>
    <w:rsid w:val="000D67E6"/>
    <w:rsid w:val="000D788D"/>
    <w:rsid w:val="000F10EC"/>
    <w:rsid w:val="000F21F1"/>
    <w:rsid w:val="000F6887"/>
    <w:rsid w:val="00100F2A"/>
    <w:rsid w:val="00121600"/>
    <w:rsid w:val="00124E19"/>
    <w:rsid w:val="00127F32"/>
    <w:rsid w:val="00131296"/>
    <w:rsid w:val="0013476B"/>
    <w:rsid w:val="00140276"/>
    <w:rsid w:val="00144BA0"/>
    <w:rsid w:val="00147A24"/>
    <w:rsid w:val="00182289"/>
    <w:rsid w:val="00183C86"/>
    <w:rsid w:val="00190412"/>
    <w:rsid w:val="001B0FD6"/>
    <w:rsid w:val="001B1F6A"/>
    <w:rsid w:val="001C361E"/>
    <w:rsid w:val="001C5060"/>
    <w:rsid w:val="001C7ECF"/>
    <w:rsid w:val="001D00F7"/>
    <w:rsid w:val="001E4CA4"/>
    <w:rsid w:val="001E7F5C"/>
    <w:rsid w:val="001F1CFD"/>
    <w:rsid w:val="001F7D7C"/>
    <w:rsid w:val="00203496"/>
    <w:rsid w:val="002227DB"/>
    <w:rsid w:val="002349F3"/>
    <w:rsid w:val="0024114F"/>
    <w:rsid w:val="00254B86"/>
    <w:rsid w:val="002712C8"/>
    <w:rsid w:val="00277DF0"/>
    <w:rsid w:val="00283229"/>
    <w:rsid w:val="00286215"/>
    <w:rsid w:val="00287C0E"/>
    <w:rsid w:val="00292386"/>
    <w:rsid w:val="00292F2C"/>
    <w:rsid w:val="00295AC9"/>
    <w:rsid w:val="002A269D"/>
    <w:rsid w:val="002B213D"/>
    <w:rsid w:val="002B3A22"/>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E1B"/>
    <w:rsid w:val="00375F7E"/>
    <w:rsid w:val="003852CA"/>
    <w:rsid w:val="00390782"/>
    <w:rsid w:val="00392833"/>
    <w:rsid w:val="003952D4"/>
    <w:rsid w:val="003A353A"/>
    <w:rsid w:val="003D0773"/>
    <w:rsid w:val="003D5042"/>
    <w:rsid w:val="003E0778"/>
    <w:rsid w:val="003E4973"/>
    <w:rsid w:val="003E5B9B"/>
    <w:rsid w:val="004077D5"/>
    <w:rsid w:val="00412D2D"/>
    <w:rsid w:val="00436CE8"/>
    <w:rsid w:val="00451074"/>
    <w:rsid w:val="004619B0"/>
    <w:rsid w:val="004647E4"/>
    <w:rsid w:val="004802E3"/>
    <w:rsid w:val="00483886"/>
    <w:rsid w:val="004901DD"/>
    <w:rsid w:val="0049295F"/>
    <w:rsid w:val="004A674D"/>
    <w:rsid w:val="004A76B8"/>
    <w:rsid w:val="004C08F6"/>
    <w:rsid w:val="004C5AE4"/>
    <w:rsid w:val="004E5236"/>
    <w:rsid w:val="0051321F"/>
    <w:rsid w:val="00514024"/>
    <w:rsid w:val="005160FB"/>
    <w:rsid w:val="00517BCF"/>
    <w:rsid w:val="005251C2"/>
    <w:rsid w:val="00525FFC"/>
    <w:rsid w:val="00531416"/>
    <w:rsid w:val="005319FA"/>
    <w:rsid w:val="005330EB"/>
    <w:rsid w:val="00535315"/>
    <w:rsid w:val="00540844"/>
    <w:rsid w:val="00542408"/>
    <w:rsid w:val="005528F6"/>
    <w:rsid w:val="00563073"/>
    <w:rsid w:val="005651FA"/>
    <w:rsid w:val="00565CB5"/>
    <w:rsid w:val="005738EA"/>
    <w:rsid w:val="00581A69"/>
    <w:rsid w:val="005837F8"/>
    <w:rsid w:val="00592D94"/>
    <w:rsid w:val="00592FD8"/>
    <w:rsid w:val="00596453"/>
    <w:rsid w:val="005C3BA8"/>
    <w:rsid w:val="005C5959"/>
    <w:rsid w:val="005D073A"/>
    <w:rsid w:val="005D0E22"/>
    <w:rsid w:val="005D270C"/>
    <w:rsid w:val="005D5FEE"/>
    <w:rsid w:val="005E0F6E"/>
    <w:rsid w:val="005E6FE4"/>
    <w:rsid w:val="005F1AC9"/>
    <w:rsid w:val="005F2581"/>
    <w:rsid w:val="005F3F22"/>
    <w:rsid w:val="006043D3"/>
    <w:rsid w:val="006048B3"/>
    <w:rsid w:val="00623218"/>
    <w:rsid w:val="006358A6"/>
    <w:rsid w:val="00650F37"/>
    <w:rsid w:val="00660A6E"/>
    <w:rsid w:val="00664E21"/>
    <w:rsid w:val="00666741"/>
    <w:rsid w:val="00672E80"/>
    <w:rsid w:val="00677361"/>
    <w:rsid w:val="00683A92"/>
    <w:rsid w:val="00686CEF"/>
    <w:rsid w:val="00692AB2"/>
    <w:rsid w:val="006A53CB"/>
    <w:rsid w:val="006B244C"/>
    <w:rsid w:val="006B28CA"/>
    <w:rsid w:val="006B535B"/>
    <w:rsid w:val="006C19A4"/>
    <w:rsid w:val="006C4778"/>
    <w:rsid w:val="006C7807"/>
    <w:rsid w:val="006D0934"/>
    <w:rsid w:val="006D7EEE"/>
    <w:rsid w:val="006E4F0E"/>
    <w:rsid w:val="006F6512"/>
    <w:rsid w:val="00711CDF"/>
    <w:rsid w:val="00712100"/>
    <w:rsid w:val="00712E89"/>
    <w:rsid w:val="00722FB1"/>
    <w:rsid w:val="007253DE"/>
    <w:rsid w:val="00725647"/>
    <w:rsid w:val="0073464B"/>
    <w:rsid w:val="00736C03"/>
    <w:rsid w:val="007418D9"/>
    <w:rsid w:val="00745D2A"/>
    <w:rsid w:val="00750202"/>
    <w:rsid w:val="007506DB"/>
    <w:rsid w:val="00780CBF"/>
    <w:rsid w:val="00782A57"/>
    <w:rsid w:val="0079649D"/>
    <w:rsid w:val="007A00D7"/>
    <w:rsid w:val="007A5AD6"/>
    <w:rsid w:val="007D16CE"/>
    <w:rsid w:val="007D1996"/>
    <w:rsid w:val="007D33C5"/>
    <w:rsid w:val="007D36F5"/>
    <w:rsid w:val="007E4452"/>
    <w:rsid w:val="007F3EA0"/>
    <w:rsid w:val="007F41A7"/>
    <w:rsid w:val="00800F9C"/>
    <w:rsid w:val="00804E76"/>
    <w:rsid w:val="008439CB"/>
    <w:rsid w:val="00843F8F"/>
    <w:rsid w:val="008522D4"/>
    <w:rsid w:val="008617F6"/>
    <w:rsid w:val="00861972"/>
    <w:rsid w:val="00866E5A"/>
    <w:rsid w:val="00893740"/>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17DE1"/>
    <w:rsid w:val="00921EF3"/>
    <w:rsid w:val="00926975"/>
    <w:rsid w:val="0094622A"/>
    <w:rsid w:val="009470FC"/>
    <w:rsid w:val="009574EE"/>
    <w:rsid w:val="0098195A"/>
    <w:rsid w:val="00982F9C"/>
    <w:rsid w:val="009920DB"/>
    <w:rsid w:val="009A5160"/>
    <w:rsid w:val="009B28A0"/>
    <w:rsid w:val="009B7EC1"/>
    <w:rsid w:val="009D1D9B"/>
    <w:rsid w:val="009E3B6B"/>
    <w:rsid w:val="009E5188"/>
    <w:rsid w:val="009F0C55"/>
    <w:rsid w:val="009F2992"/>
    <w:rsid w:val="00A2093B"/>
    <w:rsid w:val="00A2111E"/>
    <w:rsid w:val="00A32DB3"/>
    <w:rsid w:val="00A34484"/>
    <w:rsid w:val="00A4054F"/>
    <w:rsid w:val="00A42D05"/>
    <w:rsid w:val="00A472F1"/>
    <w:rsid w:val="00A54D68"/>
    <w:rsid w:val="00A7364E"/>
    <w:rsid w:val="00A82050"/>
    <w:rsid w:val="00A83AB9"/>
    <w:rsid w:val="00A962B4"/>
    <w:rsid w:val="00A9667E"/>
    <w:rsid w:val="00AB4198"/>
    <w:rsid w:val="00AB4A49"/>
    <w:rsid w:val="00AB4DA9"/>
    <w:rsid w:val="00AB4F73"/>
    <w:rsid w:val="00AB5AD2"/>
    <w:rsid w:val="00AC3B61"/>
    <w:rsid w:val="00AD025F"/>
    <w:rsid w:val="00AE29AE"/>
    <w:rsid w:val="00AF5133"/>
    <w:rsid w:val="00B046F0"/>
    <w:rsid w:val="00B12D8F"/>
    <w:rsid w:val="00B1374D"/>
    <w:rsid w:val="00B20197"/>
    <w:rsid w:val="00B20273"/>
    <w:rsid w:val="00B20F0A"/>
    <w:rsid w:val="00B234BB"/>
    <w:rsid w:val="00B234D4"/>
    <w:rsid w:val="00B526C8"/>
    <w:rsid w:val="00B531D1"/>
    <w:rsid w:val="00B82F40"/>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37C6"/>
    <w:rsid w:val="00C2429C"/>
    <w:rsid w:val="00C4654F"/>
    <w:rsid w:val="00C5768F"/>
    <w:rsid w:val="00C604E3"/>
    <w:rsid w:val="00C82BDD"/>
    <w:rsid w:val="00C87133"/>
    <w:rsid w:val="00C8758D"/>
    <w:rsid w:val="00CA265C"/>
    <w:rsid w:val="00CD1739"/>
    <w:rsid w:val="00CE6347"/>
    <w:rsid w:val="00D04A66"/>
    <w:rsid w:val="00D104EF"/>
    <w:rsid w:val="00D22269"/>
    <w:rsid w:val="00D25B4E"/>
    <w:rsid w:val="00D26B24"/>
    <w:rsid w:val="00D46AD8"/>
    <w:rsid w:val="00D534D1"/>
    <w:rsid w:val="00D555A9"/>
    <w:rsid w:val="00D55F93"/>
    <w:rsid w:val="00D65CFC"/>
    <w:rsid w:val="00D8761A"/>
    <w:rsid w:val="00D944E1"/>
    <w:rsid w:val="00DB5F9D"/>
    <w:rsid w:val="00DC15F9"/>
    <w:rsid w:val="00DC5908"/>
    <w:rsid w:val="00DD232A"/>
    <w:rsid w:val="00DE767B"/>
    <w:rsid w:val="00DF1E44"/>
    <w:rsid w:val="00DF74F5"/>
    <w:rsid w:val="00E06691"/>
    <w:rsid w:val="00E25616"/>
    <w:rsid w:val="00E26C4F"/>
    <w:rsid w:val="00E35A73"/>
    <w:rsid w:val="00E36E9A"/>
    <w:rsid w:val="00E4081D"/>
    <w:rsid w:val="00E414E1"/>
    <w:rsid w:val="00E472D0"/>
    <w:rsid w:val="00E60D3C"/>
    <w:rsid w:val="00E72080"/>
    <w:rsid w:val="00E77B22"/>
    <w:rsid w:val="00E804A3"/>
    <w:rsid w:val="00E8390B"/>
    <w:rsid w:val="00E97486"/>
    <w:rsid w:val="00EB619B"/>
    <w:rsid w:val="00ED2DE2"/>
    <w:rsid w:val="00ED63A7"/>
    <w:rsid w:val="00ED65E0"/>
    <w:rsid w:val="00EF4BB9"/>
    <w:rsid w:val="00F0143C"/>
    <w:rsid w:val="00F043D1"/>
    <w:rsid w:val="00F11422"/>
    <w:rsid w:val="00F12FC9"/>
    <w:rsid w:val="00F1381E"/>
    <w:rsid w:val="00F32890"/>
    <w:rsid w:val="00F34A5B"/>
    <w:rsid w:val="00F448FD"/>
    <w:rsid w:val="00F454A7"/>
    <w:rsid w:val="00F60CD4"/>
    <w:rsid w:val="00F62A60"/>
    <w:rsid w:val="00F7078D"/>
    <w:rsid w:val="00F7643D"/>
    <w:rsid w:val="00FA03F2"/>
    <w:rsid w:val="00FC4B23"/>
    <w:rsid w:val="00FD0B05"/>
    <w:rsid w:val="00FE07DB"/>
    <w:rsid w:val="00FE1280"/>
    <w:rsid w:val="00FF343A"/>
    <w:rsid w:val="00FF7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iPriority="0"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5330E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aliases w:val="Numbered Para 1,Dot pt,No Spacing1,List Paragraph Char Char Char,Indicator Text,List Paragraph1,Bullet Points,MAIN CONTENT,List Paragraph12,F5 List Paragraph,OBC Bullet,Bullet 1,List Paragraph11,Colorful List - Accent 11,Normal numbered,L"/>
    <w:basedOn w:val="Normal"/>
    <w:link w:val="ListParagraphChar"/>
    <w:uiPriority w:val="34"/>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L Char"/>
    <w:basedOn w:val="DefaultParagraphFont"/>
    <w:link w:val="ListParagraph"/>
    <w:uiPriority w:val="34"/>
    <w:qFormat/>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customStyle="1" w:styleId="normaltextrun">
    <w:name w:val="normaltextrun"/>
    <w:basedOn w:val="DefaultParagraphFont"/>
    <w:rsid w:val="005D5FEE"/>
  </w:style>
  <w:style w:type="character" w:customStyle="1" w:styleId="eop">
    <w:name w:val="eop"/>
    <w:basedOn w:val="DefaultParagraphFont"/>
    <w:rsid w:val="005D5FEE"/>
  </w:style>
  <w:style w:type="character" w:customStyle="1" w:styleId="ui-provider">
    <w:name w:val="ui-provider"/>
    <w:basedOn w:val="DefaultParagraphFont"/>
    <w:rsid w:val="00295AC9"/>
  </w:style>
  <w:style w:type="character" w:styleId="UnresolvedMention">
    <w:name w:val="Unresolved Mention"/>
    <w:basedOn w:val="DefaultParagraphFont"/>
    <w:uiPriority w:val="99"/>
    <w:semiHidden/>
    <w:unhideWhenUsed/>
    <w:rsid w:val="00514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250">
      <w:bodyDiv w:val="1"/>
      <w:marLeft w:val="0"/>
      <w:marRight w:val="0"/>
      <w:marTop w:val="0"/>
      <w:marBottom w:val="0"/>
      <w:divBdr>
        <w:top w:val="none" w:sz="0" w:space="0" w:color="auto"/>
        <w:left w:val="none" w:sz="0" w:space="0" w:color="auto"/>
        <w:bottom w:val="none" w:sz="0" w:space="0" w:color="auto"/>
        <w:right w:val="none" w:sz="0" w:space="0" w:color="auto"/>
      </w:divBdr>
      <w:divsChild>
        <w:div w:id="306937720">
          <w:marLeft w:val="0"/>
          <w:marRight w:val="0"/>
          <w:marTop w:val="0"/>
          <w:marBottom w:val="0"/>
          <w:divBdr>
            <w:top w:val="none" w:sz="0" w:space="0" w:color="auto"/>
            <w:left w:val="none" w:sz="0" w:space="0" w:color="auto"/>
            <w:bottom w:val="none" w:sz="0" w:space="0" w:color="auto"/>
            <w:right w:val="none" w:sz="0" w:space="0" w:color="auto"/>
          </w:divBdr>
        </w:div>
        <w:div w:id="1085418414">
          <w:marLeft w:val="0"/>
          <w:marRight w:val="0"/>
          <w:marTop w:val="0"/>
          <w:marBottom w:val="0"/>
          <w:divBdr>
            <w:top w:val="none" w:sz="0" w:space="0" w:color="auto"/>
            <w:left w:val="none" w:sz="0" w:space="0" w:color="auto"/>
            <w:bottom w:val="none" w:sz="0" w:space="0" w:color="auto"/>
            <w:right w:val="none" w:sz="0" w:space="0" w:color="auto"/>
          </w:divBdr>
        </w:div>
        <w:div w:id="1343511080">
          <w:marLeft w:val="0"/>
          <w:marRight w:val="0"/>
          <w:marTop w:val="0"/>
          <w:marBottom w:val="0"/>
          <w:divBdr>
            <w:top w:val="none" w:sz="0" w:space="0" w:color="auto"/>
            <w:left w:val="none" w:sz="0" w:space="0" w:color="auto"/>
            <w:bottom w:val="none" w:sz="0" w:space="0" w:color="auto"/>
            <w:right w:val="none" w:sz="0" w:space="0" w:color="auto"/>
          </w:divBdr>
        </w:div>
        <w:div w:id="1681733925">
          <w:marLeft w:val="0"/>
          <w:marRight w:val="0"/>
          <w:marTop w:val="0"/>
          <w:marBottom w:val="0"/>
          <w:divBdr>
            <w:top w:val="none" w:sz="0" w:space="0" w:color="auto"/>
            <w:left w:val="none" w:sz="0" w:space="0" w:color="auto"/>
            <w:bottom w:val="none" w:sz="0" w:space="0" w:color="auto"/>
            <w:right w:val="none" w:sz="0" w:space="0" w:color="auto"/>
          </w:divBdr>
        </w:div>
        <w:div w:id="1886139219">
          <w:marLeft w:val="0"/>
          <w:marRight w:val="0"/>
          <w:marTop w:val="0"/>
          <w:marBottom w:val="0"/>
          <w:divBdr>
            <w:top w:val="none" w:sz="0" w:space="0" w:color="auto"/>
            <w:left w:val="none" w:sz="0" w:space="0" w:color="auto"/>
            <w:bottom w:val="none" w:sz="0" w:space="0" w:color="auto"/>
            <w:right w:val="none" w:sz="0" w:space="0" w:color="auto"/>
          </w:divBdr>
          <w:divsChild>
            <w:div w:id="2009213761">
              <w:marLeft w:val="0"/>
              <w:marRight w:val="0"/>
              <w:marTop w:val="30"/>
              <w:marBottom w:val="30"/>
              <w:divBdr>
                <w:top w:val="none" w:sz="0" w:space="0" w:color="auto"/>
                <w:left w:val="none" w:sz="0" w:space="0" w:color="auto"/>
                <w:bottom w:val="none" w:sz="0" w:space="0" w:color="auto"/>
                <w:right w:val="none" w:sz="0" w:space="0" w:color="auto"/>
              </w:divBdr>
              <w:divsChild>
                <w:div w:id="773398295">
                  <w:marLeft w:val="0"/>
                  <w:marRight w:val="0"/>
                  <w:marTop w:val="0"/>
                  <w:marBottom w:val="0"/>
                  <w:divBdr>
                    <w:top w:val="none" w:sz="0" w:space="0" w:color="auto"/>
                    <w:left w:val="none" w:sz="0" w:space="0" w:color="auto"/>
                    <w:bottom w:val="none" w:sz="0" w:space="0" w:color="auto"/>
                    <w:right w:val="none" w:sz="0" w:space="0" w:color="auto"/>
                  </w:divBdr>
                  <w:divsChild>
                    <w:div w:id="1405450813">
                      <w:marLeft w:val="0"/>
                      <w:marRight w:val="0"/>
                      <w:marTop w:val="0"/>
                      <w:marBottom w:val="0"/>
                      <w:divBdr>
                        <w:top w:val="none" w:sz="0" w:space="0" w:color="auto"/>
                        <w:left w:val="none" w:sz="0" w:space="0" w:color="auto"/>
                        <w:bottom w:val="none" w:sz="0" w:space="0" w:color="auto"/>
                        <w:right w:val="none" w:sz="0" w:space="0" w:color="auto"/>
                      </w:divBdr>
                    </w:div>
                  </w:divsChild>
                </w:div>
                <w:div w:id="1662612243">
                  <w:marLeft w:val="0"/>
                  <w:marRight w:val="0"/>
                  <w:marTop w:val="0"/>
                  <w:marBottom w:val="0"/>
                  <w:divBdr>
                    <w:top w:val="none" w:sz="0" w:space="0" w:color="auto"/>
                    <w:left w:val="none" w:sz="0" w:space="0" w:color="auto"/>
                    <w:bottom w:val="none" w:sz="0" w:space="0" w:color="auto"/>
                    <w:right w:val="none" w:sz="0" w:space="0" w:color="auto"/>
                  </w:divBdr>
                  <w:divsChild>
                    <w:div w:id="1400136470">
                      <w:marLeft w:val="0"/>
                      <w:marRight w:val="0"/>
                      <w:marTop w:val="0"/>
                      <w:marBottom w:val="0"/>
                      <w:divBdr>
                        <w:top w:val="none" w:sz="0" w:space="0" w:color="auto"/>
                        <w:left w:val="none" w:sz="0" w:space="0" w:color="auto"/>
                        <w:bottom w:val="none" w:sz="0" w:space="0" w:color="auto"/>
                        <w:right w:val="none" w:sz="0" w:space="0" w:color="auto"/>
                      </w:divBdr>
                    </w:div>
                  </w:divsChild>
                </w:div>
                <w:div w:id="81029617">
                  <w:marLeft w:val="0"/>
                  <w:marRight w:val="0"/>
                  <w:marTop w:val="0"/>
                  <w:marBottom w:val="0"/>
                  <w:divBdr>
                    <w:top w:val="none" w:sz="0" w:space="0" w:color="auto"/>
                    <w:left w:val="none" w:sz="0" w:space="0" w:color="auto"/>
                    <w:bottom w:val="none" w:sz="0" w:space="0" w:color="auto"/>
                    <w:right w:val="none" w:sz="0" w:space="0" w:color="auto"/>
                  </w:divBdr>
                  <w:divsChild>
                    <w:div w:id="1003778456">
                      <w:marLeft w:val="0"/>
                      <w:marRight w:val="0"/>
                      <w:marTop w:val="0"/>
                      <w:marBottom w:val="0"/>
                      <w:divBdr>
                        <w:top w:val="none" w:sz="0" w:space="0" w:color="auto"/>
                        <w:left w:val="none" w:sz="0" w:space="0" w:color="auto"/>
                        <w:bottom w:val="none" w:sz="0" w:space="0" w:color="auto"/>
                        <w:right w:val="none" w:sz="0" w:space="0" w:color="auto"/>
                      </w:divBdr>
                    </w:div>
                  </w:divsChild>
                </w:div>
                <w:div w:id="2025473237">
                  <w:marLeft w:val="0"/>
                  <w:marRight w:val="0"/>
                  <w:marTop w:val="0"/>
                  <w:marBottom w:val="0"/>
                  <w:divBdr>
                    <w:top w:val="none" w:sz="0" w:space="0" w:color="auto"/>
                    <w:left w:val="none" w:sz="0" w:space="0" w:color="auto"/>
                    <w:bottom w:val="none" w:sz="0" w:space="0" w:color="auto"/>
                    <w:right w:val="none" w:sz="0" w:space="0" w:color="auto"/>
                  </w:divBdr>
                  <w:divsChild>
                    <w:div w:id="1883133644">
                      <w:marLeft w:val="0"/>
                      <w:marRight w:val="0"/>
                      <w:marTop w:val="0"/>
                      <w:marBottom w:val="0"/>
                      <w:divBdr>
                        <w:top w:val="none" w:sz="0" w:space="0" w:color="auto"/>
                        <w:left w:val="none" w:sz="0" w:space="0" w:color="auto"/>
                        <w:bottom w:val="none" w:sz="0" w:space="0" w:color="auto"/>
                        <w:right w:val="none" w:sz="0" w:space="0" w:color="auto"/>
                      </w:divBdr>
                    </w:div>
                  </w:divsChild>
                </w:div>
                <w:div w:id="1891064263">
                  <w:marLeft w:val="0"/>
                  <w:marRight w:val="0"/>
                  <w:marTop w:val="0"/>
                  <w:marBottom w:val="0"/>
                  <w:divBdr>
                    <w:top w:val="none" w:sz="0" w:space="0" w:color="auto"/>
                    <w:left w:val="none" w:sz="0" w:space="0" w:color="auto"/>
                    <w:bottom w:val="none" w:sz="0" w:space="0" w:color="auto"/>
                    <w:right w:val="none" w:sz="0" w:space="0" w:color="auto"/>
                  </w:divBdr>
                  <w:divsChild>
                    <w:div w:id="801458100">
                      <w:marLeft w:val="0"/>
                      <w:marRight w:val="0"/>
                      <w:marTop w:val="0"/>
                      <w:marBottom w:val="0"/>
                      <w:divBdr>
                        <w:top w:val="none" w:sz="0" w:space="0" w:color="auto"/>
                        <w:left w:val="none" w:sz="0" w:space="0" w:color="auto"/>
                        <w:bottom w:val="none" w:sz="0" w:space="0" w:color="auto"/>
                        <w:right w:val="none" w:sz="0" w:space="0" w:color="auto"/>
                      </w:divBdr>
                    </w:div>
                  </w:divsChild>
                </w:div>
                <w:div w:id="949164539">
                  <w:marLeft w:val="0"/>
                  <w:marRight w:val="0"/>
                  <w:marTop w:val="0"/>
                  <w:marBottom w:val="0"/>
                  <w:divBdr>
                    <w:top w:val="none" w:sz="0" w:space="0" w:color="auto"/>
                    <w:left w:val="none" w:sz="0" w:space="0" w:color="auto"/>
                    <w:bottom w:val="none" w:sz="0" w:space="0" w:color="auto"/>
                    <w:right w:val="none" w:sz="0" w:space="0" w:color="auto"/>
                  </w:divBdr>
                  <w:divsChild>
                    <w:div w:id="1094278922">
                      <w:marLeft w:val="0"/>
                      <w:marRight w:val="0"/>
                      <w:marTop w:val="0"/>
                      <w:marBottom w:val="0"/>
                      <w:divBdr>
                        <w:top w:val="none" w:sz="0" w:space="0" w:color="auto"/>
                        <w:left w:val="none" w:sz="0" w:space="0" w:color="auto"/>
                        <w:bottom w:val="none" w:sz="0" w:space="0" w:color="auto"/>
                        <w:right w:val="none" w:sz="0" w:space="0" w:color="auto"/>
                      </w:divBdr>
                    </w:div>
                  </w:divsChild>
                </w:div>
                <w:div w:id="65761547">
                  <w:marLeft w:val="0"/>
                  <w:marRight w:val="0"/>
                  <w:marTop w:val="0"/>
                  <w:marBottom w:val="0"/>
                  <w:divBdr>
                    <w:top w:val="none" w:sz="0" w:space="0" w:color="auto"/>
                    <w:left w:val="none" w:sz="0" w:space="0" w:color="auto"/>
                    <w:bottom w:val="none" w:sz="0" w:space="0" w:color="auto"/>
                    <w:right w:val="none" w:sz="0" w:space="0" w:color="auto"/>
                  </w:divBdr>
                  <w:divsChild>
                    <w:div w:id="1419714259">
                      <w:marLeft w:val="0"/>
                      <w:marRight w:val="0"/>
                      <w:marTop w:val="0"/>
                      <w:marBottom w:val="0"/>
                      <w:divBdr>
                        <w:top w:val="none" w:sz="0" w:space="0" w:color="auto"/>
                        <w:left w:val="none" w:sz="0" w:space="0" w:color="auto"/>
                        <w:bottom w:val="none" w:sz="0" w:space="0" w:color="auto"/>
                        <w:right w:val="none" w:sz="0" w:space="0" w:color="auto"/>
                      </w:divBdr>
                    </w:div>
                  </w:divsChild>
                </w:div>
                <w:div w:id="402605425">
                  <w:marLeft w:val="0"/>
                  <w:marRight w:val="0"/>
                  <w:marTop w:val="0"/>
                  <w:marBottom w:val="0"/>
                  <w:divBdr>
                    <w:top w:val="none" w:sz="0" w:space="0" w:color="auto"/>
                    <w:left w:val="none" w:sz="0" w:space="0" w:color="auto"/>
                    <w:bottom w:val="none" w:sz="0" w:space="0" w:color="auto"/>
                    <w:right w:val="none" w:sz="0" w:space="0" w:color="auto"/>
                  </w:divBdr>
                  <w:divsChild>
                    <w:div w:id="1647006563">
                      <w:marLeft w:val="0"/>
                      <w:marRight w:val="0"/>
                      <w:marTop w:val="0"/>
                      <w:marBottom w:val="0"/>
                      <w:divBdr>
                        <w:top w:val="none" w:sz="0" w:space="0" w:color="auto"/>
                        <w:left w:val="none" w:sz="0" w:space="0" w:color="auto"/>
                        <w:bottom w:val="none" w:sz="0" w:space="0" w:color="auto"/>
                        <w:right w:val="none" w:sz="0" w:space="0" w:color="auto"/>
                      </w:divBdr>
                    </w:div>
                  </w:divsChild>
                </w:div>
                <w:div w:id="212230199">
                  <w:marLeft w:val="0"/>
                  <w:marRight w:val="0"/>
                  <w:marTop w:val="0"/>
                  <w:marBottom w:val="0"/>
                  <w:divBdr>
                    <w:top w:val="none" w:sz="0" w:space="0" w:color="auto"/>
                    <w:left w:val="none" w:sz="0" w:space="0" w:color="auto"/>
                    <w:bottom w:val="none" w:sz="0" w:space="0" w:color="auto"/>
                    <w:right w:val="none" w:sz="0" w:space="0" w:color="auto"/>
                  </w:divBdr>
                  <w:divsChild>
                    <w:div w:id="618222148">
                      <w:marLeft w:val="0"/>
                      <w:marRight w:val="0"/>
                      <w:marTop w:val="0"/>
                      <w:marBottom w:val="0"/>
                      <w:divBdr>
                        <w:top w:val="none" w:sz="0" w:space="0" w:color="auto"/>
                        <w:left w:val="none" w:sz="0" w:space="0" w:color="auto"/>
                        <w:bottom w:val="none" w:sz="0" w:space="0" w:color="auto"/>
                        <w:right w:val="none" w:sz="0" w:space="0" w:color="auto"/>
                      </w:divBdr>
                    </w:div>
                  </w:divsChild>
                </w:div>
                <w:div w:id="381950405">
                  <w:marLeft w:val="0"/>
                  <w:marRight w:val="0"/>
                  <w:marTop w:val="0"/>
                  <w:marBottom w:val="0"/>
                  <w:divBdr>
                    <w:top w:val="none" w:sz="0" w:space="0" w:color="auto"/>
                    <w:left w:val="none" w:sz="0" w:space="0" w:color="auto"/>
                    <w:bottom w:val="none" w:sz="0" w:space="0" w:color="auto"/>
                    <w:right w:val="none" w:sz="0" w:space="0" w:color="auto"/>
                  </w:divBdr>
                  <w:divsChild>
                    <w:div w:id="1043284513">
                      <w:marLeft w:val="0"/>
                      <w:marRight w:val="0"/>
                      <w:marTop w:val="0"/>
                      <w:marBottom w:val="0"/>
                      <w:divBdr>
                        <w:top w:val="none" w:sz="0" w:space="0" w:color="auto"/>
                        <w:left w:val="none" w:sz="0" w:space="0" w:color="auto"/>
                        <w:bottom w:val="none" w:sz="0" w:space="0" w:color="auto"/>
                        <w:right w:val="none" w:sz="0" w:space="0" w:color="auto"/>
                      </w:divBdr>
                    </w:div>
                  </w:divsChild>
                </w:div>
                <w:div w:id="296297425">
                  <w:marLeft w:val="0"/>
                  <w:marRight w:val="0"/>
                  <w:marTop w:val="0"/>
                  <w:marBottom w:val="0"/>
                  <w:divBdr>
                    <w:top w:val="none" w:sz="0" w:space="0" w:color="auto"/>
                    <w:left w:val="none" w:sz="0" w:space="0" w:color="auto"/>
                    <w:bottom w:val="none" w:sz="0" w:space="0" w:color="auto"/>
                    <w:right w:val="none" w:sz="0" w:space="0" w:color="auto"/>
                  </w:divBdr>
                  <w:divsChild>
                    <w:div w:id="495924411">
                      <w:marLeft w:val="0"/>
                      <w:marRight w:val="0"/>
                      <w:marTop w:val="0"/>
                      <w:marBottom w:val="0"/>
                      <w:divBdr>
                        <w:top w:val="none" w:sz="0" w:space="0" w:color="auto"/>
                        <w:left w:val="none" w:sz="0" w:space="0" w:color="auto"/>
                        <w:bottom w:val="none" w:sz="0" w:space="0" w:color="auto"/>
                        <w:right w:val="none" w:sz="0" w:space="0" w:color="auto"/>
                      </w:divBdr>
                    </w:div>
                  </w:divsChild>
                </w:div>
                <w:div w:id="711420320">
                  <w:marLeft w:val="0"/>
                  <w:marRight w:val="0"/>
                  <w:marTop w:val="0"/>
                  <w:marBottom w:val="0"/>
                  <w:divBdr>
                    <w:top w:val="none" w:sz="0" w:space="0" w:color="auto"/>
                    <w:left w:val="none" w:sz="0" w:space="0" w:color="auto"/>
                    <w:bottom w:val="none" w:sz="0" w:space="0" w:color="auto"/>
                    <w:right w:val="none" w:sz="0" w:space="0" w:color="auto"/>
                  </w:divBdr>
                  <w:divsChild>
                    <w:div w:id="607735454">
                      <w:marLeft w:val="0"/>
                      <w:marRight w:val="0"/>
                      <w:marTop w:val="0"/>
                      <w:marBottom w:val="0"/>
                      <w:divBdr>
                        <w:top w:val="none" w:sz="0" w:space="0" w:color="auto"/>
                        <w:left w:val="none" w:sz="0" w:space="0" w:color="auto"/>
                        <w:bottom w:val="none" w:sz="0" w:space="0" w:color="auto"/>
                        <w:right w:val="none" w:sz="0" w:space="0" w:color="auto"/>
                      </w:divBdr>
                    </w:div>
                  </w:divsChild>
                </w:div>
                <w:div w:id="1459297821">
                  <w:marLeft w:val="0"/>
                  <w:marRight w:val="0"/>
                  <w:marTop w:val="0"/>
                  <w:marBottom w:val="0"/>
                  <w:divBdr>
                    <w:top w:val="none" w:sz="0" w:space="0" w:color="auto"/>
                    <w:left w:val="none" w:sz="0" w:space="0" w:color="auto"/>
                    <w:bottom w:val="none" w:sz="0" w:space="0" w:color="auto"/>
                    <w:right w:val="none" w:sz="0" w:space="0" w:color="auto"/>
                  </w:divBdr>
                  <w:divsChild>
                    <w:div w:id="899024415">
                      <w:marLeft w:val="0"/>
                      <w:marRight w:val="0"/>
                      <w:marTop w:val="0"/>
                      <w:marBottom w:val="0"/>
                      <w:divBdr>
                        <w:top w:val="none" w:sz="0" w:space="0" w:color="auto"/>
                        <w:left w:val="none" w:sz="0" w:space="0" w:color="auto"/>
                        <w:bottom w:val="none" w:sz="0" w:space="0" w:color="auto"/>
                        <w:right w:val="none" w:sz="0" w:space="0" w:color="auto"/>
                      </w:divBdr>
                    </w:div>
                  </w:divsChild>
                </w:div>
                <w:div w:id="1269704035">
                  <w:marLeft w:val="0"/>
                  <w:marRight w:val="0"/>
                  <w:marTop w:val="0"/>
                  <w:marBottom w:val="0"/>
                  <w:divBdr>
                    <w:top w:val="none" w:sz="0" w:space="0" w:color="auto"/>
                    <w:left w:val="none" w:sz="0" w:space="0" w:color="auto"/>
                    <w:bottom w:val="none" w:sz="0" w:space="0" w:color="auto"/>
                    <w:right w:val="none" w:sz="0" w:space="0" w:color="auto"/>
                  </w:divBdr>
                  <w:divsChild>
                    <w:div w:id="1383093256">
                      <w:marLeft w:val="0"/>
                      <w:marRight w:val="0"/>
                      <w:marTop w:val="0"/>
                      <w:marBottom w:val="0"/>
                      <w:divBdr>
                        <w:top w:val="none" w:sz="0" w:space="0" w:color="auto"/>
                        <w:left w:val="none" w:sz="0" w:space="0" w:color="auto"/>
                        <w:bottom w:val="none" w:sz="0" w:space="0" w:color="auto"/>
                        <w:right w:val="none" w:sz="0" w:space="0" w:color="auto"/>
                      </w:divBdr>
                    </w:div>
                  </w:divsChild>
                </w:div>
                <w:div w:id="1921450789">
                  <w:marLeft w:val="0"/>
                  <w:marRight w:val="0"/>
                  <w:marTop w:val="0"/>
                  <w:marBottom w:val="0"/>
                  <w:divBdr>
                    <w:top w:val="none" w:sz="0" w:space="0" w:color="auto"/>
                    <w:left w:val="none" w:sz="0" w:space="0" w:color="auto"/>
                    <w:bottom w:val="none" w:sz="0" w:space="0" w:color="auto"/>
                    <w:right w:val="none" w:sz="0" w:space="0" w:color="auto"/>
                  </w:divBdr>
                  <w:divsChild>
                    <w:div w:id="15718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04237309">
      <w:bodyDiv w:val="1"/>
      <w:marLeft w:val="0"/>
      <w:marRight w:val="0"/>
      <w:marTop w:val="0"/>
      <w:marBottom w:val="0"/>
      <w:divBdr>
        <w:top w:val="none" w:sz="0" w:space="0" w:color="auto"/>
        <w:left w:val="none" w:sz="0" w:space="0" w:color="auto"/>
        <w:bottom w:val="none" w:sz="0" w:space="0" w:color="auto"/>
        <w:right w:val="none" w:sz="0" w:space="0" w:color="auto"/>
      </w:divBdr>
    </w:div>
    <w:div w:id="322780547">
      <w:bodyDiv w:val="1"/>
      <w:marLeft w:val="0"/>
      <w:marRight w:val="0"/>
      <w:marTop w:val="0"/>
      <w:marBottom w:val="0"/>
      <w:divBdr>
        <w:top w:val="none" w:sz="0" w:space="0" w:color="auto"/>
        <w:left w:val="none" w:sz="0" w:space="0" w:color="auto"/>
        <w:bottom w:val="none" w:sz="0" w:space="0" w:color="auto"/>
        <w:right w:val="none" w:sz="0" w:space="0" w:color="auto"/>
      </w:divBdr>
    </w:div>
    <w:div w:id="519927141">
      <w:bodyDiv w:val="1"/>
      <w:marLeft w:val="0"/>
      <w:marRight w:val="0"/>
      <w:marTop w:val="0"/>
      <w:marBottom w:val="0"/>
      <w:divBdr>
        <w:top w:val="none" w:sz="0" w:space="0" w:color="auto"/>
        <w:left w:val="none" w:sz="0" w:space="0" w:color="auto"/>
        <w:bottom w:val="none" w:sz="0" w:space="0" w:color="auto"/>
        <w:right w:val="none" w:sz="0" w:space="0" w:color="auto"/>
      </w:divBdr>
      <w:divsChild>
        <w:div w:id="1905993824">
          <w:marLeft w:val="0"/>
          <w:marRight w:val="0"/>
          <w:marTop w:val="0"/>
          <w:marBottom w:val="0"/>
          <w:divBdr>
            <w:top w:val="none" w:sz="0" w:space="0" w:color="auto"/>
            <w:left w:val="none" w:sz="0" w:space="0" w:color="auto"/>
            <w:bottom w:val="none" w:sz="0" w:space="0" w:color="auto"/>
            <w:right w:val="none" w:sz="0" w:space="0" w:color="auto"/>
          </w:divBdr>
        </w:div>
        <w:div w:id="1732076263">
          <w:marLeft w:val="0"/>
          <w:marRight w:val="0"/>
          <w:marTop w:val="0"/>
          <w:marBottom w:val="0"/>
          <w:divBdr>
            <w:top w:val="none" w:sz="0" w:space="0" w:color="auto"/>
            <w:left w:val="none" w:sz="0" w:space="0" w:color="auto"/>
            <w:bottom w:val="none" w:sz="0" w:space="0" w:color="auto"/>
            <w:right w:val="none" w:sz="0" w:space="0" w:color="auto"/>
          </w:divBdr>
          <w:divsChild>
            <w:div w:id="1220020808">
              <w:marLeft w:val="-75"/>
              <w:marRight w:val="0"/>
              <w:marTop w:val="30"/>
              <w:marBottom w:val="30"/>
              <w:divBdr>
                <w:top w:val="none" w:sz="0" w:space="0" w:color="auto"/>
                <w:left w:val="none" w:sz="0" w:space="0" w:color="auto"/>
                <w:bottom w:val="none" w:sz="0" w:space="0" w:color="auto"/>
                <w:right w:val="none" w:sz="0" w:space="0" w:color="auto"/>
              </w:divBdr>
              <w:divsChild>
                <w:div w:id="257639804">
                  <w:marLeft w:val="0"/>
                  <w:marRight w:val="0"/>
                  <w:marTop w:val="0"/>
                  <w:marBottom w:val="0"/>
                  <w:divBdr>
                    <w:top w:val="none" w:sz="0" w:space="0" w:color="auto"/>
                    <w:left w:val="none" w:sz="0" w:space="0" w:color="auto"/>
                    <w:bottom w:val="none" w:sz="0" w:space="0" w:color="auto"/>
                    <w:right w:val="none" w:sz="0" w:space="0" w:color="auto"/>
                  </w:divBdr>
                  <w:divsChild>
                    <w:div w:id="2135323146">
                      <w:marLeft w:val="0"/>
                      <w:marRight w:val="0"/>
                      <w:marTop w:val="0"/>
                      <w:marBottom w:val="0"/>
                      <w:divBdr>
                        <w:top w:val="none" w:sz="0" w:space="0" w:color="auto"/>
                        <w:left w:val="none" w:sz="0" w:space="0" w:color="auto"/>
                        <w:bottom w:val="none" w:sz="0" w:space="0" w:color="auto"/>
                        <w:right w:val="none" w:sz="0" w:space="0" w:color="auto"/>
                      </w:divBdr>
                    </w:div>
                  </w:divsChild>
                </w:div>
                <w:div w:id="1108551383">
                  <w:marLeft w:val="0"/>
                  <w:marRight w:val="0"/>
                  <w:marTop w:val="0"/>
                  <w:marBottom w:val="0"/>
                  <w:divBdr>
                    <w:top w:val="none" w:sz="0" w:space="0" w:color="auto"/>
                    <w:left w:val="none" w:sz="0" w:space="0" w:color="auto"/>
                    <w:bottom w:val="none" w:sz="0" w:space="0" w:color="auto"/>
                    <w:right w:val="none" w:sz="0" w:space="0" w:color="auto"/>
                  </w:divBdr>
                  <w:divsChild>
                    <w:div w:id="948781703">
                      <w:marLeft w:val="0"/>
                      <w:marRight w:val="0"/>
                      <w:marTop w:val="0"/>
                      <w:marBottom w:val="0"/>
                      <w:divBdr>
                        <w:top w:val="none" w:sz="0" w:space="0" w:color="auto"/>
                        <w:left w:val="none" w:sz="0" w:space="0" w:color="auto"/>
                        <w:bottom w:val="none" w:sz="0" w:space="0" w:color="auto"/>
                        <w:right w:val="none" w:sz="0" w:space="0" w:color="auto"/>
                      </w:divBdr>
                    </w:div>
                  </w:divsChild>
                </w:div>
                <w:div w:id="426775395">
                  <w:marLeft w:val="0"/>
                  <w:marRight w:val="0"/>
                  <w:marTop w:val="0"/>
                  <w:marBottom w:val="0"/>
                  <w:divBdr>
                    <w:top w:val="none" w:sz="0" w:space="0" w:color="auto"/>
                    <w:left w:val="none" w:sz="0" w:space="0" w:color="auto"/>
                    <w:bottom w:val="none" w:sz="0" w:space="0" w:color="auto"/>
                    <w:right w:val="none" w:sz="0" w:space="0" w:color="auto"/>
                  </w:divBdr>
                  <w:divsChild>
                    <w:div w:id="572811629">
                      <w:marLeft w:val="0"/>
                      <w:marRight w:val="0"/>
                      <w:marTop w:val="0"/>
                      <w:marBottom w:val="0"/>
                      <w:divBdr>
                        <w:top w:val="none" w:sz="0" w:space="0" w:color="auto"/>
                        <w:left w:val="none" w:sz="0" w:space="0" w:color="auto"/>
                        <w:bottom w:val="none" w:sz="0" w:space="0" w:color="auto"/>
                        <w:right w:val="none" w:sz="0" w:space="0" w:color="auto"/>
                      </w:divBdr>
                    </w:div>
                  </w:divsChild>
                </w:div>
                <w:div w:id="1541548178">
                  <w:marLeft w:val="0"/>
                  <w:marRight w:val="0"/>
                  <w:marTop w:val="0"/>
                  <w:marBottom w:val="0"/>
                  <w:divBdr>
                    <w:top w:val="none" w:sz="0" w:space="0" w:color="auto"/>
                    <w:left w:val="none" w:sz="0" w:space="0" w:color="auto"/>
                    <w:bottom w:val="none" w:sz="0" w:space="0" w:color="auto"/>
                    <w:right w:val="none" w:sz="0" w:space="0" w:color="auto"/>
                  </w:divBdr>
                  <w:divsChild>
                    <w:div w:id="1523930380">
                      <w:marLeft w:val="0"/>
                      <w:marRight w:val="0"/>
                      <w:marTop w:val="0"/>
                      <w:marBottom w:val="0"/>
                      <w:divBdr>
                        <w:top w:val="none" w:sz="0" w:space="0" w:color="auto"/>
                        <w:left w:val="none" w:sz="0" w:space="0" w:color="auto"/>
                        <w:bottom w:val="none" w:sz="0" w:space="0" w:color="auto"/>
                        <w:right w:val="none" w:sz="0" w:space="0" w:color="auto"/>
                      </w:divBdr>
                    </w:div>
                  </w:divsChild>
                </w:div>
                <w:div w:id="1881937691">
                  <w:marLeft w:val="0"/>
                  <w:marRight w:val="0"/>
                  <w:marTop w:val="0"/>
                  <w:marBottom w:val="0"/>
                  <w:divBdr>
                    <w:top w:val="none" w:sz="0" w:space="0" w:color="auto"/>
                    <w:left w:val="none" w:sz="0" w:space="0" w:color="auto"/>
                    <w:bottom w:val="none" w:sz="0" w:space="0" w:color="auto"/>
                    <w:right w:val="none" w:sz="0" w:space="0" w:color="auto"/>
                  </w:divBdr>
                  <w:divsChild>
                    <w:div w:id="1857453835">
                      <w:marLeft w:val="0"/>
                      <w:marRight w:val="0"/>
                      <w:marTop w:val="0"/>
                      <w:marBottom w:val="0"/>
                      <w:divBdr>
                        <w:top w:val="none" w:sz="0" w:space="0" w:color="auto"/>
                        <w:left w:val="none" w:sz="0" w:space="0" w:color="auto"/>
                        <w:bottom w:val="none" w:sz="0" w:space="0" w:color="auto"/>
                        <w:right w:val="none" w:sz="0" w:space="0" w:color="auto"/>
                      </w:divBdr>
                    </w:div>
                  </w:divsChild>
                </w:div>
                <w:div w:id="1343360144">
                  <w:marLeft w:val="0"/>
                  <w:marRight w:val="0"/>
                  <w:marTop w:val="0"/>
                  <w:marBottom w:val="0"/>
                  <w:divBdr>
                    <w:top w:val="none" w:sz="0" w:space="0" w:color="auto"/>
                    <w:left w:val="none" w:sz="0" w:space="0" w:color="auto"/>
                    <w:bottom w:val="none" w:sz="0" w:space="0" w:color="auto"/>
                    <w:right w:val="none" w:sz="0" w:space="0" w:color="auto"/>
                  </w:divBdr>
                  <w:divsChild>
                    <w:div w:id="1876844289">
                      <w:marLeft w:val="0"/>
                      <w:marRight w:val="0"/>
                      <w:marTop w:val="0"/>
                      <w:marBottom w:val="0"/>
                      <w:divBdr>
                        <w:top w:val="none" w:sz="0" w:space="0" w:color="auto"/>
                        <w:left w:val="none" w:sz="0" w:space="0" w:color="auto"/>
                        <w:bottom w:val="none" w:sz="0" w:space="0" w:color="auto"/>
                        <w:right w:val="none" w:sz="0" w:space="0" w:color="auto"/>
                      </w:divBdr>
                    </w:div>
                  </w:divsChild>
                </w:div>
                <w:div w:id="866606477">
                  <w:marLeft w:val="0"/>
                  <w:marRight w:val="0"/>
                  <w:marTop w:val="0"/>
                  <w:marBottom w:val="0"/>
                  <w:divBdr>
                    <w:top w:val="none" w:sz="0" w:space="0" w:color="auto"/>
                    <w:left w:val="none" w:sz="0" w:space="0" w:color="auto"/>
                    <w:bottom w:val="none" w:sz="0" w:space="0" w:color="auto"/>
                    <w:right w:val="none" w:sz="0" w:space="0" w:color="auto"/>
                  </w:divBdr>
                  <w:divsChild>
                    <w:div w:id="2099668760">
                      <w:marLeft w:val="0"/>
                      <w:marRight w:val="0"/>
                      <w:marTop w:val="0"/>
                      <w:marBottom w:val="0"/>
                      <w:divBdr>
                        <w:top w:val="none" w:sz="0" w:space="0" w:color="auto"/>
                        <w:left w:val="none" w:sz="0" w:space="0" w:color="auto"/>
                        <w:bottom w:val="none" w:sz="0" w:space="0" w:color="auto"/>
                        <w:right w:val="none" w:sz="0" w:space="0" w:color="auto"/>
                      </w:divBdr>
                    </w:div>
                  </w:divsChild>
                </w:div>
                <w:div w:id="962927024">
                  <w:marLeft w:val="0"/>
                  <w:marRight w:val="0"/>
                  <w:marTop w:val="0"/>
                  <w:marBottom w:val="0"/>
                  <w:divBdr>
                    <w:top w:val="none" w:sz="0" w:space="0" w:color="auto"/>
                    <w:left w:val="none" w:sz="0" w:space="0" w:color="auto"/>
                    <w:bottom w:val="none" w:sz="0" w:space="0" w:color="auto"/>
                    <w:right w:val="none" w:sz="0" w:space="0" w:color="auto"/>
                  </w:divBdr>
                  <w:divsChild>
                    <w:div w:id="130221762">
                      <w:marLeft w:val="0"/>
                      <w:marRight w:val="0"/>
                      <w:marTop w:val="0"/>
                      <w:marBottom w:val="0"/>
                      <w:divBdr>
                        <w:top w:val="none" w:sz="0" w:space="0" w:color="auto"/>
                        <w:left w:val="none" w:sz="0" w:space="0" w:color="auto"/>
                        <w:bottom w:val="none" w:sz="0" w:space="0" w:color="auto"/>
                        <w:right w:val="none" w:sz="0" w:space="0" w:color="auto"/>
                      </w:divBdr>
                    </w:div>
                  </w:divsChild>
                </w:div>
                <w:div w:id="987709564">
                  <w:marLeft w:val="0"/>
                  <w:marRight w:val="0"/>
                  <w:marTop w:val="0"/>
                  <w:marBottom w:val="0"/>
                  <w:divBdr>
                    <w:top w:val="none" w:sz="0" w:space="0" w:color="auto"/>
                    <w:left w:val="none" w:sz="0" w:space="0" w:color="auto"/>
                    <w:bottom w:val="none" w:sz="0" w:space="0" w:color="auto"/>
                    <w:right w:val="none" w:sz="0" w:space="0" w:color="auto"/>
                  </w:divBdr>
                  <w:divsChild>
                    <w:div w:id="337580758">
                      <w:marLeft w:val="0"/>
                      <w:marRight w:val="0"/>
                      <w:marTop w:val="0"/>
                      <w:marBottom w:val="0"/>
                      <w:divBdr>
                        <w:top w:val="none" w:sz="0" w:space="0" w:color="auto"/>
                        <w:left w:val="none" w:sz="0" w:space="0" w:color="auto"/>
                        <w:bottom w:val="none" w:sz="0" w:space="0" w:color="auto"/>
                        <w:right w:val="none" w:sz="0" w:space="0" w:color="auto"/>
                      </w:divBdr>
                    </w:div>
                  </w:divsChild>
                </w:div>
                <w:div w:id="995911738">
                  <w:marLeft w:val="0"/>
                  <w:marRight w:val="0"/>
                  <w:marTop w:val="0"/>
                  <w:marBottom w:val="0"/>
                  <w:divBdr>
                    <w:top w:val="none" w:sz="0" w:space="0" w:color="auto"/>
                    <w:left w:val="none" w:sz="0" w:space="0" w:color="auto"/>
                    <w:bottom w:val="none" w:sz="0" w:space="0" w:color="auto"/>
                    <w:right w:val="none" w:sz="0" w:space="0" w:color="auto"/>
                  </w:divBdr>
                  <w:divsChild>
                    <w:div w:id="1787456835">
                      <w:marLeft w:val="0"/>
                      <w:marRight w:val="0"/>
                      <w:marTop w:val="0"/>
                      <w:marBottom w:val="0"/>
                      <w:divBdr>
                        <w:top w:val="none" w:sz="0" w:space="0" w:color="auto"/>
                        <w:left w:val="none" w:sz="0" w:space="0" w:color="auto"/>
                        <w:bottom w:val="none" w:sz="0" w:space="0" w:color="auto"/>
                        <w:right w:val="none" w:sz="0" w:space="0" w:color="auto"/>
                      </w:divBdr>
                    </w:div>
                  </w:divsChild>
                </w:div>
                <w:div w:id="1268083344">
                  <w:marLeft w:val="0"/>
                  <w:marRight w:val="0"/>
                  <w:marTop w:val="0"/>
                  <w:marBottom w:val="0"/>
                  <w:divBdr>
                    <w:top w:val="none" w:sz="0" w:space="0" w:color="auto"/>
                    <w:left w:val="none" w:sz="0" w:space="0" w:color="auto"/>
                    <w:bottom w:val="none" w:sz="0" w:space="0" w:color="auto"/>
                    <w:right w:val="none" w:sz="0" w:space="0" w:color="auto"/>
                  </w:divBdr>
                  <w:divsChild>
                    <w:div w:id="692650430">
                      <w:marLeft w:val="0"/>
                      <w:marRight w:val="0"/>
                      <w:marTop w:val="0"/>
                      <w:marBottom w:val="0"/>
                      <w:divBdr>
                        <w:top w:val="none" w:sz="0" w:space="0" w:color="auto"/>
                        <w:left w:val="none" w:sz="0" w:space="0" w:color="auto"/>
                        <w:bottom w:val="none" w:sz="0" w:space="0" w:color="auto"/>
                        <w:right w:val="none" w:sz="0" w:space="0" w:color="auto"/>
                      </w:divBdr>
                    </w:div>
                  </w:divsChild>
                </w:div>
                <w:div w:id="998925085">
                  <w:marLeft w:val="0"/>
                  <w:marRight w:val="0"/>
                  <w:marTop w:val="0"/>
                  <w:marBottom w:val="0"/>
                  <w:divBdr>
                    <w:top w:val="none" w:sz="0" w:space="0" w:color="auto"/>
                    <w:left w:val="none" w:sz="0" w:space="0" w:color="auto"/>
                    <w:bottom w:val="none" w:sz="0" w:space="0" w:color="auto"/>
                    <w:right w:val="none" w:sz="0" w:space="0" w:color="auto"/>
                  </w:divBdr>
                  <w:divsChild>
                    <w:div w:id="1068963212">
                      <w:marLeft w:val="0"/>
                      <w:marRight w:val="0"/>
                      <w:marTop w:val="0"/>
                      <w:marBottom w:val="0"/>
                      <w:divBdr>
                        <w:top w:val="none" w:sz="0" w:space="0" w:color="auto"/>
                        <w:left w:val="none" w:sz="0" w:space="0" w:color="auto"/>
                        <w:bottom w:val="none" w:sz="0" w:space="0" w:color="auto"/>
                        <w:right w:val="none" w:sz="0" w:space="0" w:color="auto"/>
                      </w:divBdr>
                    </w:div>
                  </w:divsChild>
                </w:div>
                <w:div w:id="1228372115">
                  <w:marLeft w:val="0"/>
                  <w:marRight w:val="0"/>
                  <w:marTop w:val="0"/>
                  <w:marBottom w:val="0"/>
                  <w:divBdr>
                    <w:top w:val="none" w:sz="0" w:space="0" w:color="auto"/>
                    <w:left w:val="none" w:sz="0" w:space="0" w:color="auto"/>
                    <w:bottom w:val="none" w:sz="0" w:space="0" w:color="auto"/>
                    <w:right w:val="none" w:sz="0" w:space="0" w:color="auto"/>
                  </w:divBdr>
                  <w:divsChild>
                    <w:div w:id="1708989117">
                      <w:marLeft w:val="0"/>
                      <w:marRight w:val="0"/>
                      <w:marTop w:val="0"/>
                      <w:marBottom w:val="0"/>
                      <w:divBdr>
                        <w:top w:val="none" w:sz="0" w:space="0" w:color="auto"/>
                        <w:left w:val="none" w:sz="0" w:space="0" w:color="auto"/>
                        <w:bottom w:val="none" w:sz="0" w:space="0" w:color="auto"/>
                        <w:right w:val="none" w:sz="0" w:space="0" w:color="auto"/>
                      </w:divBdr>
                    </w:div>
                  </w:divsChild>
                </w:div>
                <w:div w:id="2062820800">
                  <w:marLeft w:val="0"/>
                  <w:marRight w:val="0"/>
                  <w:marTop w:val="0"/>
                  <w:marBottom w:val="0"/>
                  <w:divBdr>
                    <w:top w:val="none" w:sz="0" w:space="0" w:color="auto"/>
                    <w:left w:val="none" w:sz="0" w:space="0" w:color="auto"/>
                    <w:bottom w:val="none" w:sz="0" w:space="0" w:color="auto"/>
                    <w:right w:val="none" w:sz="0" w:space="0" w:color="auto"/>
                  </w:divBdr>
                  <w:divsChild>
                    <w:div w:id="1254556599">
                      <w:marLeft w:val="0"/>
                      <w:marRight w:val="0"/>
                      <w:marTop w:val="0"/>
                      <w:marBottom w:val="0"/>
                      <w:divBdr>
                        <w:top w:val="none" w:sz="0" w:space="0" w:color="auto"/>
                        <w:left w:val="none" w:sz="0" w:space="0" w:color="auto"/>
                        <w:bottom w:val="none" w:sz="0" w:space="0" w:color="auto"/>
                        <w:right w:val="none" w:sz="0" w:space="0" w:color="auto"/>
                      </w:divBdr>
                    </w:div>
                  </w:divsChild>
                </w:div>
                <w:div w:id="2098793242">
                  <w:marLeft w:val="0"/>
                  <w:marRight w:val="0"/>
                  <w:marTop w:val="0"/>
                  <w:marBottom w:val="0"/>
                  <w:divBdr>
                    <w:top w:val="none" w:sz="0" w:space="0" w:color="auto"/>
                    <w:left w:val="none" w:sz="0" w:space="0" w:color="auto"/>
                    <w:bottom w:val="none" w:sz="0" w:space="0" w:color="auto"/>
                    <w:right w:val="none" w:sz="0" w:space="0" w:color="auto"/>
                  </w:divBdr>
                  <w:divsChild>
                    <w:div w:id="1405108011">
                      <w:marLeft w:val="0"/>
                      <w:marRight w:val="0"/>
                      <w:marTop w:val="0"/>
                      <w:marBottom w:val="0"/>
                      <w:divBdr>
                        <w:top w:val="none" w:sz="0" w:space="0" w:color="auto"/>
                        <w:left w:val="none" w:sz="0" w:space="0" w:color="auto"/>
                        <w:bottom w:val="none" w:sz="0" w:space="0" w:color="auto"/>
                        <w:right w:val="none" w:sz="0" w:space="0" w:color="auto"/>
                      </w:divBdr>
                    </w:div>
                  </w:divsChild>
                </w:div>
                <w:div w:id="1616131231">
                  <w:marLeft w:val="0"/>
                  <w:marRight w:val="0"/>
                  <w:marTop w:val="0"/>
                  <w:marBottom w:val="0"/>
                  <w:divBdr>
                    <w:top w:val="none" w:sz="0" w:space="0" w:color="auto"/>
                    <w:left w:val="none" w:sz="0" w:space="0" w:color="auto"/>
                    <w:bottom w:val="none" w:sz="0" w:space="0" w:color="auto"/>
                    <w:right w:val="none" w:sz="0" w:space="0" w:color="auto"/>
                  </w:divBdr>
                  <w:divsChild>
                    <w:div w:id="1739395693">
                      <w:marLeft w:val="0"/>
                      <w:marRight w:val="0"/>
                      <w:marTop w:val="0"/>
                      <w:marBottom w:val="0"/>
                      <w:divBdr>
                        <w:top w:val="none" w:sz="0" w:space="0" w:color="auto"/>
                        <w:left w:val="none" w:sz="0" w:space="0" w:color="auto"/>
                        <w:bottom w:val="none" w:sz="0" w:space="0" w:color="auto"/>
                        <w:right w:val="none" w:sz="0" w:space="0" w:color="auto"/>
                      </w:divBdr>
                    </w:div>
                  </w:divsChild>
                </w:div>
                <w:div w:id="478766383">
                  <w:marLeft w:val="0"/>
                  <w:marRight w:val="0"/>
                  <w:marTop w:val="0"/>
                  <w:marBottom w:val="0"/>
                  <w:divBdr>
                    <w:top w:val="none" w:sz="0" w:space="0" w:color="auto"/>
                    <w:left w:val="none" w:sz="0" w:space="0" w:color="auto"/>
                    <w:bottom w:val="none" w:sz="0" w:space="0" w:color="auto"/>
                    <w:right w:val="none" w:sz="0" w:space="0" w:color="auto"/>
                  </w:divBdr>
                  <w:divsChild>
                    <w:div w:id="1094740480">
                      <w:marLeft w:val="0"/>
                      <w:marRight w:val="0"/>
                      <w:marTop w:val="0"/>
                      <w:marBottom w:val="0"/>
                      <w:divBdr>
                        <w:top w:val="none" w:sz="0" w:space="0" w:color="auto"/>
                        <w:left w:val="none" w:sz="0" w:space="0" w:color="auto"/>
                        <w:bottom w:val="none" w:sz="0" w:space="0" w:color="auto"/>
                        <w:right w:val="none" w:sz="0" w:space="0" w:color="auto"/>
                      </w:divBdr>
                    </w:div>
                  </w:divsChild>
                </w:div>
                <w:div w:id="565917769">
                  <w:marLeft w:val="0"/>
                  <w:marRight w:val="0"/>
                  <w:marTop w:val="0"/>
                  <w:marBottom w:val="0"/>
                  <w:divBdr>
                    <w:top w:val="none" w:sz="0" w:space="0" w:color="auto"/>
                    <w:left w:val="none" w:sz="0" w:space="0" w:color="auto"/>
                    <w:bottom w:val="none" w:sz="0" w:space="0" w:color="auto"/>
                    <w:right w:val="none" w:sz="0" w:space="0" w:color="auto"/>
                  </w:divBdr>
                  <w:divsChild>
                    <w:div w:id="1904481662">
                      <w:marLeft w:val="0"/>
                      <w:marRight w:val="0"/>
                      <w:marTop w:val="0"/>
                      <w:marBottom w:val="0"/>
                      <w:divBdr>
                        <w:top w:val="none" w:sz="0" w:space="0" w:color="auto"/>
                        <w:left w:val="none" w:sz="0" w:space="0" w:color="auto"/>
                        <w:bottom w:val="none" w:sz="0" w:space="0" w:color="auto"/>
                        <w:right w:val="none" w:sz="0" w:space="0" w:color="auto"/>
                      </w:divBdr>
                    </w:div>
                  </w:divsChild>
                </w:div>
                <w:div w:id="809173385">
                  <w:marLeft w:val="0"/>
                  <w:marRight w:val="0"/>
                  <w:marTop w:val="0"/>
                  <w:marBottom w:val="0"/>
                  <w:divBdr>
                    <w:top w:val="none" w:sz="0" w:space="0" w:color="auto"/>
                    <w:left w:val="none" w:sz="0" w:space="0" w:color="auto"/>
                    <w:bottom w:val="none" w:sz="0" w:space="0" w:color="auto"/>
                    <w:right w:val="none" w:sz="0" w:space="0" w:color="auto"/>
                  </w:divBdr>
                  <w:divsChild>
                    <w:div w:id="1628127288">
                      <w:marLeft w:val="0"/>
                      <w:marRight w:val="0"/>
                      <w:marTop w:val="0"/>
                      <w:marBottom w:val="0"/>
                      <w:divBdr>
                        <w:top w:val="none" w:sz="0" w:space="0" w:color="auto"/>
                        <w:left w:val="none" w:sz="0" w:space="0" w:color="auto"/>
                        <w:bottom w:val="none" w:sz="0" w:space="0" w:color="auto"/>
                        <w:right w:val="none" w:sz="0" w:space="0" w:color="auto"/>
                      </w:divBdr>
                    </w:div>
                  </w:divsChild>
                </w:div>
                <w:div w:id="332996816">
                  <w:marLeft w:val="0"/>
                  <w:marRight w:val="0"/>
                  <w:marTop w:val="0"/>
                  <w:marBottom w:val="0"/>
                  <w:divBdr>
                    <w:top w:val="none" w:sz="0" w:space="0" w:color="auto"/>
                    <w:left w:val="none" w:sz="0" w:space="0" w:color="auto"/>
                    <w:bottom w:val="none" w:sz="0" w:space="0" w:color="auto"/>
                    <w:right w:val="none" w:sz="0" w:space="0" w:color="auto"/>
                  </w:divBdr>
                  <w:divsChild>
                    <w:div w:id="1841770760">
                      <w:marLeft w:val="0"/>
                      <w:marRight w:val="0"/>
                      <w:marTop w:val="0"/>
                      <w:marBottom w:val="0"/>
                      <w:divBdr>
                        <w:top w:val="none" w:sz="0" w:space="0" w:color="auto"/>
                        <w:left w:val="none" w:sz="0" w:space="0" w:color="auto"/>
                        <w:bottom w:val="none" w:sz="0" w:space="0" w:color="auto"/>
                        <w:right w:val="none" w:sz="0" w:space="0" w:color="auto"/>
                      </w:divBdr>
                    </w:div>
                  </w:divsChild>
                </w:div>
                <w:div w:id="294146492">
                  <w:marLeft w:val="0"/>
                  <w:marRight w:val="0"/>
                  <w:marTop w:val="0"/>
                  <w:marBottom w:val="0"/>
                  <w:divBdr>
                    <w:top w:val="none" w:sz="0" w:space="0" w:color="auto"/>
                    <w:left w:val="none" w:sz="0" w:space="0" w:color="auto"/>
                    <w:bottom w:val="none" w:sz="0" w:space="0" w:color="auto"/>
                    <w:right w:val="none" w:sz="0" w:space="0" w:color="auto"/>
                  </w:divBdr>
                  <w:divsChild>
                    <w:div w:id="1726488545">
                      <w:marLeft w:val="0"/>
                      <w:marRight w:val="0"/>
                      <w:marTop w:val="0"/>
                      <w:marBottom w:val="0"/>
                      <w:divBdr>
                        <w:top w:val="none" w:sz="0" w:space="0" w:color="auto"/>
                        <w:left w:val="none" w:sz="0" w:space="0" w:color="auto"/>
                        <w:bottom w:val="none" w:sz="0" w:space="0" w:color="auto"/>
                        <w:right w:val="none" w:sz="0" w:space="0" w:color="auto"/>
                      </w:divBdr>
                    </w:div>
                  </w:divsChild>
                </w:div>
                <w:div w:id="863591385">
                  <w:marLeft w:val="0"/>
                  <w:marRight w:val="0"/>
                  <w:marTop w:val="0"/>
                  <w:marBottom w:val="0"/>
                  <w:divBdr>
                    <w:top w:val="none" w:sz="0" w:space="0" w:color="auto"/>
                    <w:left w:val="none" w:sz="0" w:space="0" w:color="auto"/>
                    <w:bottom w:val="none" w:sz="0" w:space="0" w:color="auto"/>
                    <w:right w:val="none" w:sz="0" w:space="0" w:color="auto"/>
                  </w:divBdr>
                  <w:divsChild>
                    <w:div w:id="804658326">
                      <w:marLeft w:val="0"/>
                      <w:marRight w:val="0"/>
                      <w:marTop w:val="0"/>
                      <w:marBottom w:val="0"/>
                      <w:divBdr>
                        <w:top w:val="none" w:sz="0" w:space="0" w:color="auto"/>
                        <w:left w:val="none" w:sz="0" w:space="0" w:color="auto"/>
                        <w:bottom w:val="none" w:sz="0" w:space="0" w:color="auto"/>
                        <w:right w:val="none" w:sz="0" w:space="0" w:color="auto"/>
                      </w:divBdr>
                    </w:div>
                  </w:divsChild>
                </w:div>
                <w:div w:id="1213231334">
                  <w:marLeft w:val="0"/>
                  <w:marRight w:val="0"/>
                  <w:marTop w:val="0"/>
                  <w:marBottom w:val="0"/>
                  <w:divBdr>
                    <w:top w:val="none" w:sz="0" w:space="0" w:color="auto"/>
                    <w:left w:val="none" w:sz="0" w:space="0" w:color="auto"/>
                    <w:bottom w:val="none" w:sz="0" w:space="0" w:color="auto"/>
                    <w:right w:val="none" w:sz="0" w:space="0" w:color="auto"/>
                  </w:divBdr>
                  <w:divsChild>
                    <w:div w:id="674190851">
                      <w:marLeft w:val="0"/>
                      <w:marRight w:val="0"/>
                      <w:marTop w:val="0"/>
                      <w:marBottom w:val="0"/>
                      <w:divBdr>
                        <w:top w:val="none" w:sz="0" w:space="0" w:color="auto"/>
                        <w:left w:val="none" w:sz="0" w:space="0" w:color="auto"/>
                        <w:bottom w:val="none" w:sz="0" w:space="0" w:color="auto"/>
                        <w:right w:val="none" w:sz="0" w:space="0" w:color="auto"/>
                      </w:divBdr>
                    </w:div>
                  </w:divsChild>
                </w:div>
                <w:div w:id="864293143">
                  <w:marLeft w:val="0"/>
                  <w:marRight w:val="0"/>
                  <w:marTop w:val="0"/>
                  <w:marBottom w:val="0"/>
                  <w:divBdr>
                    <w:top w:val="none" w:sz="0" w:space="0" w:color="auto"/>
                    <w:left w:val="none" w:sz="0" w:space="0" w:color="auto"/>
                    <w:bottom w:val="none" w:sz="0" w:space="0" w:color="auto"/>
                    <w:right w:val="none" w:sz="0" w:space="0" w:color="auto"/>
                  </w:divBdr>
                  <w:divsChild>
                    <w:div w:id="1531451285">
                      <w:marLeft w:val="0"/>
                      <w:marRight w:val="0"/>
                      <w:marTop w:val="0"/>
                      <w:marBottom w:val="0"/>
                      <w:divBdr>
                        <w:top w:val="none" w:sz="0" w:space="0" w:color="auto"/>
                        <w:left w:val="none" w:sz="0" w:space="0" w:color="auto"/>
                        <w:bottom w:val="none" w:sz="0" w:space="0" w:color="auto"/>
                        <w:right w:val="none" w:sz="0" w:space="0" w:color="auto"/>
                      </w:divBdr>
                    </w:div>
                  </w:divsChild>
                </w:div>
                <w:div w:id="1051197628">
                  <w:marLeft w:val="0"/>
                  <w:marRight w:val="0"/>
                  <w:marTop w:val="0"/>
                  <w:marBottom w:val="0"/>
                  <w:divBdr>
                    <w:top w:val="none" w:sz="0" w:space="0" w:color="auto"/>
                    <w:left w:val="none" w:sz="0" w:space="0" w:color="auto"/>
                    <w:bottom w:val="none" w:sz="0" w:space="0" w:color="auto"/>
                    <w:right w:val="none" w:sz="0" w:space="0" w:color="auto"/>
                  </w:divBdr>
                  <w:divsChild>
                    <w:div w:id="789512998">
                      <w:marLeft w:val="0"/>
                      <w:marRight w:val="0"/>
                      <w:marTop w:val="0"/>
                      <w:marBottom w:val="0"/>
                      <w:divBdr>
                        <w:top w:val="none" w:sz="0" w:space="0" w:color="auto"/>
                        <w:left w:val="none" w:sz="0" w:space="0" w:color="auto"/>
                        <w:bottom w:val="none" w:sz="0" w:space="0" w:color="auto"/>
                        <w:right w:val="none" w:sz="0" w:space="0" w:color="auto"/>
                      </w:divBdr>
                    </w:div>
                  </w:divsChild>
                </w:div>
                <w:div w:id="391124194">
                  <w:marLeft w:val="0"/>
                  <w:marRight w:val="0"/>
                  <w:marTop w:val="0"/>
                  <w:marBottom w:val="0"/>
                  <w:divBdr>
                    <w:top w:val="none" w:sz="0" w:space="0" w:color="auto"/>
                    <w:left w:val="none" w:sz="0" w:space="0" w:color="auto"/>
                    <w:bottom w:val="none" w:sz="0" w:space="0" w:color="auto"/>
                    <w:right w:val="none" w:sz="0" w:space="0" w:color="auto"/>
                  </w:divBdr>
                  <w:divsChild>
                    <w:div w:id="625813844">
                      <w:marLeft w:val="0"/>
                      <w:marRight w:val="0"/>
                      <w:marTop w:val="0"/>
                      <w:marBottom w:val="0"/>
                      <w:divBdr>
                        <w:top w:val="none" w:sz="0" w:space="0" w:color="auto"/>
                        <w:left w:val="none" w:sz="0" w:space="0" w:color="auto"/>
                        <w:bottom w:val="none" w:sz="0" w:space="0" w:color="auto"/>
                        <w:right w:val="none" w:sz="0" w:space="0" w:color="auto"/>
                      </w:divBdr>
                    </w:div>
                  </w:divsChild>
                </w:div>
                <w:div w:id="1650402364">
                  <w:marLeft w:val="0"/>
                  <w:marRight w:val="0"/>
                  <w:marTop w:val="0"/>
                  <w:marBottom w:val="0"/>
                  <w:divBdr>
                    <w:top w:val="none" w:sz="0" w:space="0" w:color="auto"/>
                    <w:left w:val="none" w:sz="0" w:space="0" w:color="auto"/>
                    <w:bottom w:val="none" w:sz="0" w:space="0" w:color="auto"/>
                    <w:right w:val="none" w:sz="0" w:space="0" w:color="auto"/>
                  </w:divBdr>
                  <w:divsChild>
                    <w:div w:id="1020089035">
                      <w:marLeft w:val="0"/>
                      <w:marRight w:val="0"/>
                      <w:marTop w:val="0"/>
                      <w:marBottom w:val="0"/>
                      <w:divBdr>
                        <w:top w:val="none" w:sz="0" w:space="0" w:color="auto"/>
                        <w:left w:val="none" w:sz="0" w:space="0" w:color="auto"/>
                        <w:bottom w:val="none" w:sz="0" w:space="0" w:color="auto"/>
                        <w:right w:val="none" w:sz="0" w:space="0" w:color="auto"/>
                      </w:divBdr>
                    </w:div>
                  </w:divsChild>
                </w:div>
                <w:div w:id="1314410587">
                  <w:marLeft w:val="0"/>
                  <w:marRight w:val="0"/>
                  <w:marTop w:val="0"/>
                  <w:marBottom w:val="0"/>
                  <w:divBdr>
                    <w:top w:val="none" w:sz="0" w:space="0" w:color="auto"/>
                    <w:left w:val="none" w:sz="0" w:space="0" w:color="auto"/>
                    <w:bottom w:val="none" w:sz="0" w:space="0" w:color="auto"/>
                    <w:right w:val="none" w:sz="0" w:space="0" w:color="auto"/>
                  </w:divBdr>
                  <w:divsChild>
                    <w:div w:id="562647084">
                      <w:marLeft w:val="0"/>
                      <w:marRight w:val="0"/>
                      <w:marTop w:val="0"/>
                      <w:marBottom w:val="0"/>
                      <w:divBdr>
                        <w:top w:val="none" w:sz="0" w:space="0" w:color="auto"/>
                        <w:left w:val="none" w:sz="0" w:space="0" w:color="auto"/>
                        <w:bottom w:val="none" w:sz="0" w:space="0" w:color="auto"/>
                        <w:right w:val="none" w:sz="0" w:space="0" w:color="auto"/>
                      </w:divBdr>
                    </w:div>
                  </w:divsChild>
                </w:div>
                <w:div w:id="1261061483">
                  <w:marLeft w:val="0"/>
                  <w:marRight w:val="0"/>
                  <w:marTop w:val="0"/>
                  <w:marBottom w:val="0"/>
                  <w:divBdr>
                    <w:top w:val="none" w:sz="0" w:space="0" w:color="auto"/>
                    <w:left w:val="none" w:sz="0" w:space="0" w:color="auto"/>
                    <w:bottom w:val="none" w:sz="0" w:space="0" w:color="auto"/>
                    <w:right w:val="none" w:sz="0" w:space="0" w:color="auto"/>
                  </w:divBdr>
                  <w:divsChild>
                    <w:div w:id="1214973377">
                      <w:marLeft w:val="0"/>
                      <w:marRight w:val="0"/>
                      <w:marTop w:val="0"/>
                      <w:marBottom w:val="0"/>
                      <w:divBdr>
                        <w:top w:val="none" w:sz="0" w:space="0" w:color="auto"/>
                        <w:left w:val="none" w:sz="0" w:space="0" w:color="auto"/>
                        <w:bottom w:val="none" w:sz="0" w:space="0" w:color="auto"/>
                        <w:right w:val="none" w:sz="0" w:space="0" w:color="auto"/>
                      </w:divBdr>
                    </w:div>
                  </w:divsChild>
                </w:div>
                <w:div w:id="1327199409">
                  <w:marLeft w:val="0"/>
                  <w:marRight w:val="0"/>
                  <w:marTop w:val="0"/>
                  <w:marBottom w:val="0"/>
                  <w:divBdr>
                    <w:top w:val="none" w:sz="0" w:space="0" w:color="auto"/>
                    <w:left w:val="none" w:sz="0" w:space="0" w:color="auto"/>
                    <w:bottom w:val="none" w:sz="0" w:space="0" w:color="auto"/>
                    <w:right w:val="none" w:sz="0" w:space="0" w:color="auto"/>
                  </w:divBdr>
                  <w:divsChild>
                    <w:div w:id="827134569">
                      <w:marLeft w:val="0"/>
                      <w:marRight w:val="0"/>
                      <w:marTop w:val="0"/>
                      <w:marBottom w:val="0"/>
                      <w:divBdr>
                        <w:top w:val="none" w:sz="0" w:space="0" w:color="auto"/>
                        <w:left w:val="none" w:sz="0" w:space="0" w:color="auto"/>
                        <w:bottom w:val="none" w:sz="0" w:space="0" w:color="auto"/>
                        <w:right w:val="none" w:sz="0" w:space="0" w:color="auto"/>
                      </w:divBdr>
                    </w:div>
                  </w:divsChild>
                </w:div>
                <w:div w:id="397214827">
                  <w:marLeft w:val="0"/>
                  <w:marRight w:val="0"/>
                  <w:marTop w:val="0"/>
                  <w:marBottom w:val="0"/>
                  <w:divBdr>
                    <w:top w:val="none" w:sz="0" w:space="0" w:color="auto"/>
                    <w:left w:val="none" w:sz="0" w:space="0" w:color="auto"/>
                    <w:bottom w:val="none" w:sz="0" w:space="0" w:color="auto"/>
                    <w:right w:val="none" w:sz="0" w:space="0" w:color="auto"/>
                  </w:divBdr>
                  <w:divsChild>
                    <w:div w:id="1559241291">
                      <w:marLeft w:val="0"/>
                      <w:marRight w:val="0"/>
                      <w:marTop w:val="0"/>
                      <w:marBottom w:val="0"/>
                      <w:divBdr>
                        <w:top w:val="none" w:sz="0" w:space="0" w:color="auto"/>
                        <w:left w:val="none" w:sz="0" w:space="0" w:color="auto"/>
                        <w:bottom w:val="none" w:sz="0" w:space="0" w:color="auto"/>
                        <w:right w:val="none" w:sz="0" w:space="0" w:color="auto"/>
                      </w:divBdr>
                    </w:div>
                  </w:divsChild>
                </w:div>
                <w:div w:id="1018192491">
                  <w:marLeft w:val="0"/>
                  <w:marRight w:val="0"/>
                  <w:marTop w:val="0"/>
                  <w:marBottom w:val="0"/>
                  <w:divBdr>
                    <w:top w:val="none" w:sz="0" w:space="0" w:color="auto"/>
                    <w:left w:val="none" w:sz="0" w:space="0" w:color="auto"/>
                    <w:bottom w:val="none" w:sz="0" w:space="0" w:color="auto"/>
                    <w:right w:val="none" w:sz="0" w:space="0" w:color="auto"/>
                  </w:divBdr>
                  <w:divsChild>
                    <w:div w:id="7414571">
                      <w:marLeft w:val="0"/>
                      <w:marRight w:val="0"/>
                      <w:marTop w:val="0"/>
                      <w:marBottom w:val="0"/>
                      <w:divBdr>
                        <w:top w:val="none" w:sz="0" w:space="0" w:color="auto"/>
                        <w:left w:val="none" w:sz="0" w:space="0" w:color="auto"/>
                        <w:bottom w:val="none" w:sz="0" w:space="0" w:color="auto"/>
                        <w:right w:val="none" w:sz="0" w:space="0" w:color="auto"/>
                      </w:divBdr>
                    </w:div>
                  </w:divsChild>
                </w:div>
                <w:div w:id="514881781">
                  <w:marLeft w:val="0"/>
                  <w:marRight w:val="0"/>
                  <w:marTop w:val="0"/>
                  <w:marBottom w:val="0"/>
                  <w:divBdr>
                    <w:top w:val="none" w:sz="0" w:space="0" w:color="auto"/>
                    <w:left w:val="none" w:sz="0" w:space="0" w:color="auto"/>
                    <w:bottom w:val="none" w:sz="0" w:space="0" w:color="auto"/>
                    <w:right w:val="none" w:sz="0" w:space="0" w:color="auto"/>
                  </w:divBdr>
                  <w:divsChild>
                    <w:div w:id="1443185936">
                      <w:marLeft w:val="0"/>
                      <w:marRight w:val="0"/>
                      <w:marTop w:val="0"/>
                      <w:marBottom w:val="0"/>
                      <w:divBdr>
                        <w:top w:val="none" w:sz="0" w:space="0" w:color="auto"/>
                        <w:left w:val="none" w:sz="0" w:space="0" w:color="auto"/>
                        <w:bottom w:val="none" w:sz="0" w:space="0" w:color="auto"/>
                        <w:right w:val="none" w:sz="0" w:space="0" w:color="auto"/>
                      </w:divBdr>
                    </w:div>
                  </w:divsChild>
                </w:div>
                <w:div w:id="953250526">
                  <w:marLeft w:val="0"/>
                  <w:marRight w:val="0"/>
                  <w:marTop w:val="0"/>
                  <w:marBottom w:val="0"/>
                  <w:divBdr>
                    <w:top w:val="none" w:sz="0" w:space="0" w:color="auto"/>
                    <w:left w:val="none" w:sz="0" w:space="0" w:color="auto"/>
                    <w:bottom w:val="none" w:sz="0" w:space="0" w:color="auto"/>
                    <w:right w:val="none" w:sz="0" w:space="0" w:color="auto"/>
                  </w:divBdr>
                  <w:divsChild>
                    <w:div w:id="1918787465">
                      <w:marLeft w:val="0"/>
                      <w:marRight w:val="0"/>
                      <w:marTop w:val="0"/>
                      <w:marBottom w:val="0"/>
                      <w:divBdr>
                        <w:top w:val="none" w:sz="0" w:space="0" w:color="auto"/>
                        <w:left w:val="none" w:sz="0" w:space="0" w:color="auto"/>
                        <w:bottom w:val="none" w:sz="0" w:space="0" w:color="auto"/>
                        <w:right w:val="none" w:sz="0" w:space="0" w:color="auto"/>
                      </w:divBdr>
                    </w:div>
                  </w:divsChild>
                </w:div>
                <w:div w:id="812452525">
                  <w:marLeft w:val="0"/>
                  <w:marRight w:val="0"/>
                  <w:marTop w:val="0"/>
                  <w:marBottom w:val="0"/>
                  <w:divBdr>
                    <w:top w:val="none" w:sz="0" w:space="0" w:color="auto"/>
                    <w:left w:val="none" w:sz="0" w:space="0" w:color="auto"/>
                    <w:bottom w:val="none" w:sz="0" w:space="0" w:color="auto"/>
                    <w:right w:val="none" w:sz="0" w:space="0" w:color="auto"/>
                  </w:divBdr>
                  <w:divsChild>
                    <w:div w:id="1579435464">
                      <w:marLeft w:val="0"/>
                      <w:marRight w:val="0"/>
                      <w:marTop w:val="0"/>
                      <w:marBottom w:val="0"/>
                      <w:divBdr>
                        <w:top w:val="none" w:sz="0" w:space="0" w:color="auto"/>
                        <w:left w:val="none" w:sz="0" w:space="0" w:color="auto"/>
                        <w:bottom w:val="none" w:sz="0" w:space="0" w:color="auto"/>
                        <w:right w:val="none" w:sz="0" w:space="0" w:color="auto"/>
                      </w:divBdr>
                    </w:div>
                  </w:divsChild>
                </w:div>
                <w:div w:id="2025159581">
                  <w:marLeft w:val="0"/>
                  <w:marRight w:val="0"/>
                  <w:marTop w:val="0"/>
                  <w:marBottom w:val="0"/>
                  <w:divBdr>
                    <w:top w:val="none" w:sz="0" w:space="0" w:color="auto"/>
                    <w:left w:val="none" w:sz="0" w:space="0" w:color="auto"/>
                    <w:bottom w:val="none" w:sz="0" w:space="0" w:color="auto"/>
                    <w:right w:val="none" w:sz="0" w:space="0" w:color="auto"/>
                  </w:divBdr>
                  <w:divsChild>
                    <w:div w:id="130906103">
                      <w:marLeft w:val="0"/>
                      <w:marRight w:val="0"/>
                      <w:marTop w:val="0"/>
                      <w:marBottom w:val="0"/>
                      <w:divBdr>
                        <w:top w:val="none" w:sz="0" w:space="0" w:color="auto"/>
                        <w:left w:val="none" w:sz="0" w:space="0" w:color="auto"/>
                        <w:bottom w:val="none" w:sz="0" w:space="0" w:color="auto"/>
                        <w:right w:val="none" w:sz="0" w:space="0" w:color="auto"/>
                      </w:divBdr>
                    </w:div>
                  </w:divsChild>
                </w:div>
                <w:div w:id="1947731935">
                  <w:marLeft w:val="0"/>
                  <w:marRight w:val="0"/>
                  <w:marTop w:val="0"/>
                  <w:marBottom w:val="0"/>
                  <w:divBdr>
                    <w:top w:val="none" w:sz="0" w:space="0" w:color="auto"/>
                    <w:left w:val="none" w:sz="0" w:space="0" w:color="auto"/>
                    <w:bottom w:val="none" w:sz="0" w:space="0" w:color="auto"/>
                    <w:right w:val="none" w:sz="0" w:space="0" w:color="auto"/>
                  </w:divBdr>
                  <w:divsChild>
                    <w:div w:id="1969702206">
                      <w:marLeft w:val="0"/>
                      <w:marRight w:val="0"/>
                      <w:marTop w:val="0"/>
                      <w:marBottom w:val="0"/>
                      <w:divBdr>
                        <w:top w:val="none" w:sz="0" w:space="0" w:color="auto"/>
                        <w:left w:val="none" w:sz="0" w:space="0" w:color="auto"/>
                        <w:bottom w:val="none" w:sz="0" w:space="0" w:color="auto"/>
                        <w:right w:val="none" w:sz="0" w:space="0" w:color="auto"/>
                      </w:divBdr>
                    </w:div>
                  </w:divsChild>
                </w:div>
                <w:div w:id="358052408">
                  <w:marLeft w:val="0"/>
                  <w:marRight w:val="0"/>
                  <w:marTop w:val="0"/>
                  <w:marBottom w:val="0"/>
                  <w:divBdr>
                    <w:top w:val="none" w:sz="0" w:space="0" w:color="auto"/>
                    <w:left w:val="none" w:sz="0" w:space="0" w:color="auto"/>
                    <w:bottom w:val="none" w:sz="0" w:space="0" w:color="auto"/>
                    <w:right w:val="none" w:sz="0" w:space="0" w:color="auto"/>
                  </w:divBdr>
                  <w:divsChild>
                    <w:div w:id="257761456">
                      <w:marLeft w:val="0"/>
                      <w:marRight w:val="0"/>
                      <w:marTop w:val="0"/>
                      <w:marBottom w:val="0"/>
                      <w:divBdr>
                        <w:top w:val="none" w:sz="0" w:space="0" w:color="auto"/>
                        <w:left w:val="none" w:sz="0" w:space="0" w:color="auto"/>
                        <w:bottom w:val="none" w:sz="0" w:space="0" w:color="auto"/>
                        <w:right w:val="none" w:sz="0" w:space="0" w:color="auto"/>
                      </w:divBdr>
                    </w:div>
                  </w:divsChild>
                </w:div>
                <w:div w:id="2017492398">
                  <w:marLeft w:val="0"/>
                  <w:marRight w:val="0"/>
                  <w:marTop w:val="0"/>
                  <w:marBottom w:val="0"/>
                  <w:divBdr>
                    <w:top w:val="none" w:sz="0" w:space="0" w:color="auto"/>
                    <w:left w:val="none" w:sz="0" w:space="0" w:color="auto"/>
                    <w:bottom w:val="none" w:sz="0" w:space="0" w:color="auto"/>
                    <w:right w:val="none" w:sz="0" w:space="0" w:color="auto"/>
                  </w:divBdr>
                  <w:divsChild>
                    <w:div w:id="18628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07293">
          <w:marLeft w:val="0"/>
          <w:marRight w:val="0"/>
          <w:marTop w:val="0"/>
          <w:marBottom w:val="0"/>
          <w:divBdr>
            <w:top w:val="none" w:sz="0" w:space="0" w:color="auto"/>
            <w:left w:val="none" w:sz="0" w:space="0" w:color="auto"/>
            <w:bottom w:val="none" w:sz="0" w:space="0" w:color="auto"/>
            <w:right w:val="none" w:sz="0" w:space="0" w:color="auto"/>
          </w:divBdr>
        </w:div>
      </w:divsChild>
    </w:div>
    <w:div w:id="681393793">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930312518">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081217613">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39688838">
      <w:bodyDiv w:val="1"/>
      <w:marLeft w:val="0"/>
      <w:marRight w:val="0"/>
      <w:marTop w:val="0"/>
      <w:marBottom w:val="0"/>
      <w:divBdr>
        <w:top w:val="none" w:sz="0" w:space="0" w:color="auto"/>
        <w:left w:val="none" w:sz="0" w:space="0" w:color="auto"/>
        <w:bottom w:val="none" w:sz="0" w:space="0" w:color="auto"/>
        <w:right w:val="none" w:sz="0" w:space="0" w:color="auto"/>
      </w:divBdr>
      <w:divsChild>
        <w:div w:id="1347707752">
          <w:marLeft w:val="0"/>
          <w:marRight w:val="0"/>
          <w:marTop w:val="0"/>
          <w:marBottom w:val="0"/>
          <w:divBdr>
            <w:top w:val="none" w:sz="0" w:space="0" w:color="auto"/>
            <w:left w:val="none" w:sz="0" w:space="0" w:color="auto"/>
            <w:bottom w:val="none" w:sz="0" w:space="0" w:color="auto"/>
            <w:right w:val="none" w:sz="0" w:space="0" w:color="auto"/>
          </w:divBdr>
        </w:div>
        <w:div w:id="49620443">
          <w:marLeft w:val="0"/>
          <w:marRight w:val="0"/>
          <w:marTop w:val="0"/>
          <w:marBottom w:val="0"/>
          <w:divBdr>
            <w:top w:val="none" w:sz="0" w:space="0" w:color="auto"/>
            <w:left w:val="none" w:sz="0" w:space="0" w:color="auto"/>
            <w:bottom w:val="none" w:sz="0" w:space="0" w:color="auto"/>
            <w:right w:val="none" w:sz="0" w:space="0" w:color="auto"/>
          </w:divBdr>
          <w:divsChild>
            <w:div w:id="272592363">
              <w:marLeft w:val="0"/>
              <w:marRight w:val="0"/>
              <w:marTop w:val="30"/>
              <w:marBottom w:val="30"/>
              <w:divBdr>
                <w:top w:val="none" w:sz="0" w:space="0" w:color="auto"/>
                <w:left w:val="none" w:sz="0" w:space="0" w:color="auto"/>
                <w:bottom w:val="none" w:sz="0" w:space="0" w:color="auto"/>
                <w:right w:val="none" w:sz="0" w:space="0" w:color="auto"/>
              </w:divBdr>
              <w:divsChild>
                <w:div w:id="740641691">
                  <w:marLeft w:val="0"/>
                  <w:marRight w:val="0"/>
                  <w:marTop w:val="0"/>
                  <w:marBottom w:val="0"/>
                  <w:divBdr>
                    <w:top w:val="none" w:sz="0" w:space="0" w:color="auto"/>
                    <w:left w:val="none" w:sz="0" w:space="0" w:color="auto"/>
                    <w:bottom w:val="none" w:sz="0" w:space="0" w:color="auto"/>
                    <w:right w:val="none" w:sz="0" w:space="0" w:color="auto"/>
                  </w:divBdr>
                  <w:divsChild>
                    <w:div w:id="605115039">
                      <w:marLeft w:val="0"/>
                      <w:marRight w:val="0"/>
                      <w:marTop w:val="0"/>
                      <w:marBottom w:val="0"/>
                      <w:divBdr>
                        <w:top w:val="none" w:sz="0" w:space="0" w:color="auto"/>
                        <w:left w:val="none" w:sz="0" w:space="0" w:color="auto"/>
                        <w:bottom w:val="none" w:sz="0" w:space="0" w:color="auto"/>
                        <w:right w:val="none" w:sz="0" w:space="0" w:color="auto"/>
                      </w:divBdr>
                    </w:div>
                  </w:divsChild>
                </w:div>
                <w:div w:id="63071707">
                  <w:marLeft w:val="0"/>
                  <w:marRight w:val="0"/>
                  <w:marTop w:val="0"/>
                  <w:marBottom w:val="0"/>
                  <w:divBdr>
                    <w:top w:val="none" w:sz="0" w:space="0" w:color="auto"/>
                    <w:left w:val="none" w:sz="0" w:space="0" w:color="auto"/>
                    <w:bottom w:val="none" w:sz="0" w:space="0" w:color="auto"/>
                    <w:right w:val="none" w:sz="0" w:space="0" w:color="auto"/>
                  </w:divBdr>
                  <w:divsChild>
                    <w:div w:id="448358117">
                      <w:marLeft w:val="0"/>
                      <w:marRight w:val="0"/>
                      <w:marTop w:val="0"/>
                      <w:marBottom w:val="0"/>
                      <w:divBdr>
                        <w:top w:val="none" w:sz="0" w:space="0" w:color="auto"/>
                        <w:left w:val="none" w:sz="0" w:space="0" w:color="auto"/>
                        <w:bottom w:val="none" w:sz="0" w:space="0" w:color="auto"/>
                        <w:right w:val="none" w:sz="0" w:space="0" w:color="auto"/>
                      </w:divBdr>
                    </w:div>
                  </w:divsChild>
                </w:div>
                <w:div w:id="1943878833">
                  <w:marLeft w:val="0"/>
                  <w:marRight w:val="0"/>
                  <w:marTop w:val="0"/>
                  <w:marBottom w:val="0"/>
                  <w:divBdr>
                    <w:top w:val="none" w:sz="0" w:space="0" w:color="auto"/>
                    <w:left w:val="none" w:sz="0" w:space="0" w:color="auto"/>
                    <w:bottom w:val="none" w:sz="0" w:space="0" w:color="auto"/>
                    <w:right w:val="none" w:sz="0" w:space="0" w:color="auto"/>
                  </w:divBdr>
                  <w:divsChild>
                    <w:div w:id="553926800">
                      <w:marLeft w:val="0"/>
                      <w:marRight w:val="0"/>
                      <w:marTop w:val="0"/>
                      <w:marBottom w:val="0"/>
                      <w:divBdr>
                        <w:top w:val="none" w:sz="0" w:space="0" w:color="auto"/>
                        <w:left w:val="none" w:sz="0" w:space="0" w:color="auto"/>
                        <w:bottom w:val="none" w:sz="0" w:space="0" w:color="auto"/>
                        <w:right w:val="none" w:sz="0" w:space="0" w:color="auto"/>
                      </w:divBdr>
                    </w:div>
                  </w:divsChild>
                </w:div>
                <w:div w:id="1502351459">
                  <w:marLeft w:val="0"/>
                  <w:marRight w:val="0"/>
                  <w:marTop w:val="0"/>
                  <w:marBottom w:val="0"/>
                  <w:divBdr>
                    <w:top w:val="none" w:sz="0" w:space="0" w:color="auto"/>
                    <w:left w:val="none" w:sz="0" w:space="0" w:color="auto"/>
                    <w:bottom w:val="none" w:sz="0" w:space="0" w:color="auto"/>
                    <w:right w:val="none" w:sz="0" w:space="0" w:color="auto"/>
                  </w:divBdr>
                  <w:divsChild>
                    <w:div w:id="1545487777">
                      <w:marLeft w:val="0"/>
                      <w:marRight w:val="0"/>
                      <w:marTop w:val="0"/>
                      <w:marBottom w:val="0"/>
                      <w:divBdr>
                        <w:top w:val="none" w:sz="0" w:space="0" w:color="auto"/>
                        <w:left w:val="none" w:sz="0" w:space="0" w:color="auto"/>
                        <w:bottom w:val="none" w:sz="0" w:space="0" w:color="auto"/>
                        <w:right w:val="none" w:sz="0" w:space="0" w:color="auto"/>
                      </w:divBdr>
                    </w:div>
                  </w:divsChild>
                </w:div>
                <w:div w:id="320354969">
                  <w:marLeft w:val="0"/>
                  <w:marRight w:val="0"/>
                  <w:marTop w:val="0"/>
                  <w:marBottom w:val="0"/>
                  <w:divBdr>
                    <w:top w:val="none" w:sz="0" w:space="0" w:color="auto"/>
                    <w:left w:val="none" w:sz="0" w:space="0" w:color="auto"/>
                    <w:bottom w:val="none" w:sz="0" w:space="0" w:color="auto"/>
                    <w:right w:val="none" w:sz="0" w:space="0" w:color="auto"/>
                  </w:divBdr>
                  <w:divsChild>
                    <w:div w:id="841315643">
                      <w:marLeft w:val="0"/>
                      <w:marRight w:val="0"/>
                      <w:marTop w:val="0"/>
                      <w:marBottom w:val="0"/>
                      <w:divBdr>
                        <w:top w:val="none" w:sz="0" w:space="0" w:color="auto"/>
                        <w:left w:val="none" w:sz="0" w:space="0" w:color="auto"/>
                        <w:bottom w:val="none" w:sz="0" w:space="0" w:color="auto"/>
                        <w:right w:val="none" w:sz="0" w:space="0" w:color="auto"/>
                      </w:divBdr>
                    </w:div>
                  </w:divsChild>
                </w:div>
                <w:div w:id="133109548">
                  <w:marLeft w:val="0"/>
                  <w:marRight w:val="0"/>
                  <w:marTop w:val="0"/>
                  <w:marBottom w:val="0"/>
                  <w:divBdr>
                    <w:top w:val="none" w:sz="0" w:space="0" w:color="auto"/>
                    <w:left w:val="none" w:sz="0" w:space="0" w:color="auto"/>
                    <w:bottom w:val="none" w:sz="0" w:space="0" w:color="auto"/>
                    <w:right w:val="none" w:sz="0" w:space="0" w:color="auto"/>
                  </w:divBdr>
                  <w:divsChild>
                    <w:div w:id="560755533">
                      <w:marLeft w:val="0"/>
                      <w:marRight w:val="0"/>
                      <w:marTop w:val="0"/>
                      <w:marBottom w:val="0"/>
                      <w:divBdr>
                        <w:top w:val="none" w:sz="0" w:space="0" w:color="auto"/>
                        <w:left w:val="none" w:sz="0" w:space="0" w:color="auto"/>
                        <w:bottom w:val="none" w:sz="0" w:space="0" w:color="auto"/>
                        <w:right w:val="none" w:sz="0" w:space="0" w:color="auto"/>
                      </w:divBdr>
                    </w:div>
                  </w:divsChild>
                </w:div>
                <w:div w:id="1222475332">
                  <w:marLeft w:val="0"/>
                  <w:marRight w:val="0"/>
                  <w:marTop w:val="0"/>
                  <w:marBottom w:val="0"/>
                  <w:divBdr>
                    <w:top w:val="none" w:sz="0" w:space="0" w:color="auto"/>
                    <w:left w:val="none" w:sz="0" w:space="0" w:color="auto"/>
                    <w:bottom w:val="none" w:sz="0" w:space="0" w:color="auto"/>
                    <w:right w:val="none" w:sz="0" w:space="0" w:color="auto"/>
                  </w:divBdr>
                  <w:divsChild>
                    <w:div w:id="2092579552">
                      <w:marLeft w:val="0"/>
                      <w:marRight w:val="0"/>
                      <w:marTop w:val="0"/>
                      <w:marBottom w:val="0"/>
                      <w:divBdr>
                        <w:top w:val="none" w:sz="0" w:space="0" w:color="auto"/>
                        <w:left w:val="none" w:sz="0" w:space="0" w:color="auto"/>
                        <w:bottom w:val="none" w:sz="0" w:space="0" w:color="auto"/>
                        <w:right w:val="none" w:sz="0" w:space="0" w:color="auto"/>
                      </w:divBdr>
                    </w:div>
                  </w:divsChild>
                </w:div>
                <w:div w:id="1534921830">
                  <w:marLeft w:val="0"/>
                  <w:marRight w:val="0"/>
                  <w:marTop w:val="0"/>
                  <w:marBottom w:val="0"/>
                  <w:divBdr>
                    <w:top w:val="none" w:sz="0" w:space="0" w:color="auto"/>
                    <w:left w:val="none" w:sz="0" w:space="0" w:color="auto"/>
                    <w:bottom w:val="none" w:sz="0" w:space="0" w:color="auto"/>
                    <w:right w:val="none" w:sz="0" w:space="0" w:color="auto"/>
                  </w:divBdr>
                  <w:divsChild>
                    <w:div w:id="427701517">
                      <w:marLeft w:val="0"/>
                      <w:marRight w:val="0"/>
                      <w:marTop w:val="0"/>
                      <w:marBottom w:val="0"/>
                      <w:divBdr>
                        <w:top w:val="none" w:sz="0" w:space="0" w:color="auto"/>
                        <w:left w:val="none" w:sz="0" w:space="0" w:color="auto"/>
                        <w:bottom w:val="none" w:sz="0" w:space="0" w:color="auto"/>
                        <w:right w:val="none" w:sz="0" w:space="0" w:color="auto"/>
                      </w:divBdr>
                    </w:div>
                  </w:divsChild>
                </w:div>
                <w:div w:id="1183473882">
                  <w:marLeft w:val="0"/>
                  <w:marRight w:val="0"/>
                  <w:marTop w:val="0"/>
                  <w:marBottom w:val="0"/>
                  <w:divBdr>
                    <w:top w:val="none" w:sz="0" w:space="0" w:color="auto"/>
                    <w:left w:val="none" w:sz="0" w:space="0" w:color="auto"/>
                    <w:bottom w:val="none" w:sz="0" w:space="0" w:color="auto"/>
                    <w:right w:val="none" w:sz="0" w:space="0" w:color="auto"/>
                  </w:divBdr>
                  <w:divsChild>
                    <w:div w:id="670911445">
                      <w:marLeft w:val="0"/>
                      <w:marRight w:val="0"/>
                      <w:marTop w:val="0"/>
                      <w:marBottom w:val="0"/>
                      <w:divBdr>
                        <w:top w:val="none" w:sz="0" w:space="0" w:color="auto"/>
                        <w:left w:val="none" w:sz="0" w:space="0" w:color="auto"/>
                        <w:bottom w:val="none" w:sz="0" w:space="0" w:color="auto"/>
                        <w:right w:val="none" w:sz="0" w:space="0" w:color="auto"/>
                      </w:divBdr>
                    </w:div>
                  </w:divsChild>
                </w:div>
                <w:div w:id="956175711">
                  <w:marLeft w:val="0"/>
                  <w:marRight w:val="0"/>
                  <w:marTop w:val="0"/>
                  <w:marBottom w:val="0"/>
                  <w:divBdr>
                    <w:top w:val="none" w:sz="0" w:space="0" w:color="auto"/>
                    <w:left w:val="none" w:sz="0" w:space="0" w:color="auto"/>
                    <w:bottom w:val="none" w:sz="0" w:space="0" w:color="auto"/>
                    <w:right w:val="none" w:sz="0" w:space="0" w:color="auto"/>
                  </w:divBdr>
                  <w:divsChild>
                    <w:div w:id="1079526509">
                      <w:marLeft w:val="0"/>
                      <w:marRight w:val="0"/>
                      <w:marTop w:val="0"/>
                      <w:marBottom w:val="0"/>
                      <w:divBdr>
                        <w:top w:val="none" w:sz="0" w:space="0" w:color="auto"/>
                        <w:left w:val="none" w:sz="0" w:space="0" w:color="auto"/>
                        <w:bottom w:val="none" w:sz="0" w:space="0" w:color="auto"/>
                        <w:right w:val="none" w:sz="0" w:space="0" w:color="auto"/>
                      </w:divBdr>
                    </w:div>
                  </w:divsChild>
                </w:div>
                <w:div w:id="492180588">
                  <w:marLeft w:val="0"/>
                  <w:marRight w:val="0"/>
                  <w:marTop w:val="0"/>
                  <w:marBottom w:val="0"/>
                  <w:divBdr>
                    <w:top w:val="none" w:sz="0" w:space="0" w:color="auto"/>
                    <w:left w:val="none" w:sz="0" w:space="0" w:color="auto"/>
                    <w:bottom w:val="none" w:sz="0" w:space="0" w:color="auto"/>
                    <w:right w:val="none" w:sz="0" w:space="0" w:color="auto"/>
                  </w:divBdr>
                  <w:divsChild>
                    <w:div w:id="1663775421">
                      <w:marLeft w:val="0"/>
                      <w:marRight w:val="0"/>
                      <w:marTop w:val="0"/>
                      <w:marBottom w:val="0"/>
                      <w:divBdr>
                        <w:top w:val="none" w:sz="0" w:space="0" w:color="auto"/>
                        <w:left w:val="none" w:sz="0" w:space="0" w:color="auto"/>
                        <w:bottom w:val="none" w:sz="0" w:space="0" w:color="auto"/>
                        <w:right w:val="none" w:sz="0" w:space="0" w:color="auto"/>
                      </w:divBdr>
                    </w:div>
                  </w:divsChild>
                </w:div>
                <w:div w:id="1372998540">
                  <w:marLeft w:val="0"/>
                  <w:marRight w:val="0"/>
                  <w:marTop w:val="0"/>
                  <w:marBottom w:val="0"/>
                  <w:divBdr>
                    <w:top w:val="none" w:sz="0" w:space="0" w:color="auto"/>
                    <w:left w:val="none" w:sz="0" w:space="0" w:color="auto"/>
                    <w:bottom w:val="none" w:sz="0" w:space="0" w:color="auto"/>
                    <w:right w:val="none" w:sz="0" w:space="0" w:color="auto"/>
                  </w:divBdr>
                  <w:divsChild>
                    <w:div w:id="55589400">
                      <w:marLeft w:val="0"/>
                      <w:marRight w:val="0"/>
                      <w:marTop w:val="0"/>
                      <w:marBottom w:val="0"/>
                      <w:divBdr>
                        <w:top w:val="none" w:sz="0" w:space="0" w:color="auto"/>
                        <w:left w:val="none" w:sz="0" w:space="0" w:color="auto"/>
                        <w:bottom w:val="none" w:sz="0" w:space="0" w:color="auto"/>
                        <w:right w:val="none" w:sz="0" w:space="0" w:color="auto"/>
                      </w:divBdr>
                    </w:div>
                  </w:divsChild>
                </w:div>
                <w:div w:id="1200900008">
                  <w:marLeft w:val="0"/>
                  <w:marRight w:val="0"/>
                  <w:marTop w:val="0"/>
                  <w:marBottom w:val="0"/>
                  <w:divBdr>
                    <w:top w:val="none" w:sz="0" w:space="0" w:color="auto"/>
                    <w:left w:val="none" w:sz="0" w:space="0" w:color="auto"/>
                    <w:bottom w:val="none" w:sz="0" w:space="0" w:color="auto"/>
                    <w:right w:val="none" w:sz="0" w:space="0" w:color="auto"/>
                  </w:divBdr>
                  <w:divsChild>
                    <w:div w:id="1739667482">
                      <w:marLeft w:val="0"/>
                      <w:marRight w:val="0"/>
                      <w:marTop w:val="0"/>
                      <w:marBottom w:val="0"/>
                      <w:divBdr>
                        <w:top w:val="none" w:sz="0" w:space="0" w:color="auto"/>
                        <w:left w:val="none" w:sz="0" w:space="0" w:color="auto"/>
                        <w:bottom w:val="none" w:sz="0" w:space="0" w:color="auto"/>
                        <w:right w:val="none" w:sz="0" w:space="0" w:color="auto"/>
                      </w:divBdr>
                    </w:div>
                  </w:divsChild>
                </w:div>
                <w:div w:id="647516461">
                  <w:marLeft w:val="0"/>
                  <w:marRight w:val="0"/>
                  <w:marTop w:val="0"/>
                  <w:marBottom w:val="0"/>
                  <w:divBdr>
                    <w:top w:val="none" w:sz="0" w:space="0" w:color="auto"/>
                    <w:left w:val="none" w:sz="0" w:space="0" w:color="auto"/>
                    <w:bottom w:val="none" w:sz="0" w:space="0" w:color="auto"/>
                    <w:right w:val="none" w:sz="0" w:space="0" w:color="auto"/>
                  </w:divBdr>
                  <w:divsChild>
                    <w:div w:id="201938167">
                      <w:marLeft w:val="0"/>
                      <w:marRight w:val="0"/>
                      <w:marTop w:val="0"/>
                      <w:marBottom w:val="0"/>
                      <w:divBdr>
                        <w:top w:val="none" w:sz="0" w:space="0" w:color="auto"/>
                        <w:left w:val="none" w:sz="0" w:space="0" w:color="auto"/>
                        <w:bottom w:val="none" w:sz="0" w:space="0" w:color="auto"/>
                        <w:right w:val="none" w:sz="0" w:space="0" w:color="auto"/>
                      </w:divBdr>
                    </w:div>
                  </w:divsChild>
                </w:div>
                <w:div w:id="1987472496">
                  <w:marLeft w:val="0"/>
                  <w:marRight w:val="0"/>
                  <w:marTop w:val="0"/>
                  <w:marBottom w:val="0"/>
                  <w:divBdr>
                    <w:top w:val="none" w:sz="0" w:space="0" w:color="auto"/>
                    <w:left w:val="none" w:sz="0" w:space="0" w:color="auto"/>
                    <w:bottom w:val="none" w:sz="0" w:space="0" w:color="auto"/>
                    <w:right w:val="none" w:sz="0" w:space="0" w:color="auto"/>
                  </w:divBdr>
                  <w:divsChild>
                    <w:div w:id="13811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92265935">
      <w:bodyDiv w:val="1"/>
      <w:marLeft w:val="0"/>
      <w:marRight w:val="0"/>
      <w:marTop w:val="0"/>
      <w:marBottom w:val="0"/>
      <w:divBdr>
        <w:top w:val="none" w:sz="0" w:space="0" w:color="auto"/>
        <w:left w:val="none" w:sz="0" w:space="0" w:color="auto"/>
        <w:bottom w:val="none" w:sz="0" w:space="0" w:color="auto"/>
        <w:right w:val="none" w:sz="0" w:space="0" w:color="auto"/>
      </w:divBdr>
      <w:divsChild>
        <w:div w:id="1850832085">
          <w:marLeft w:val="0"/>
          <w:marRight w:val="0"/>
          <w:marTop w:val="0"/>
          <w:marBottom w:val="0"/>
          <w:divBdr>
            <w:top w:val="none" w:sz="0" w:space="0" w:color="auto"/>
            <w:left w:val="none" w:sz="0" w:space="0" w:color="auto"/>
            <w:bottom w:val="none" w:sz="0" w:space="0" w:color="auto"/>
            <w:right w:val="none" w:sz="0" w:space="0" w:color="auto"/>
          </w:divBdr>
        </w:div>
        <w:div w:id="1171869894">
          <w:marLeft w:val="0"/>
          <w:marRight w:val="0"/>
          <w:marTop w:val="0"/>
          <w:marBottom w:val="0"/>
          <w:divBdr>
            <w:top w:val="none" w:sz="0" w:space="0" w:color="auto"/>
            <w:left w:val="none" w:sz="0" w:space="0" w:color="auto"/>
            <w:bottom w:val="none" w:sz="0" w:space="0" w:color="auto"/>
            <w:right w:val="none" w:sz="0" w:space="0" w:color="auto"/>
          </w:divBdr>
        </w:div>
      </w:divsChild>
    </w:div>
    <w:div w:id="1430000930">
      <w:bodyDiv w:val="1"/>
      <w:marLeft w:val="0"/>
      <w:marRight w:val="0"/>
      <w:marTop w:val="0"/>
      <w:marBottom w:val="0"/>
      <w:divBdr>
        <w:top w:val="none" w:sz="0" w:space="0" w:color="auto"/>
        <w:left w:val="none" w:sz="0" w:space="0" w:color="auto"/>
        <w:bottom w:val="none" w:sz="0" w:space="0" w:color="auto"/>
        <w:right w:val="none" w:sz="0" w:space="0" w:color="auto"/>
      </w:divBdr>
      <w:divsChild>
        <w:div w:id="1961640113">
          <w:marLeft w:val="0"/>
          <w:marRight w:val="0"/>
          <w:marTop w:val="0"/>
          <w:marBottom w:val="0"/>
          <w:divBdr>
            <w:top w:val="none" w:sz="0" w:space="0" w:color="auto"/>
            <w:left w:val="none" w:sz="0" w:space="0" w:color="auto"/>
            <w:bottom w:val="none" w:sz="0" w:space="0" w:color="auto"/>
            <w:right w:val="none" w:sz="0" w:space="0" w:color="auto"/>
          </w:divBdr>
        </w:div>
        <w:div w:id="1745178993">
          <w:marLeft w:val="0"/>
          <w:marRight w:val="0"/>
          <w:marTop w:val="0"/>
          <w:marBottom w:val="0"/>
          <w:divBdr>
            <w:top w:val="none" w:sz="0" w:space="0" w:color="auto"/>
            <w:left w:val="none" w:sz="0" w:space="0" w:color="auto"/>
            <w:bottom w:val="none" w:sz="0" w:space="0" w:color="auto"/>
            <w:right w:val="none" w:sz="0" w:space="0" w:color="auto"/>
          </w:divBdr>
        </w:div>
        <w:div w:id="1993941657">
          <w:marLeft w:val="0"/>
          <w:marRight w:val="0"/>
          <w:marTop w:val="0"/>
          <w:marBottom w:val="0"/>
          <w:divBdr>
            <w:top w:val="none" w:sz="0" w:space="0" w:color="auto"/>
            <w:left w:val="none" w:sz="0" w:space="0" w:color="auto"/>
            <w:bottom w:val="none" w:sz="0" w:space="0" w:color="auto"/>
            <w:right w:val="none" w:sz="0" w:space="0" w:color="auto"/>
          </w:divBdr>
        </w:div>
      </w:divsChild>
    </w:div>
    <w:div w:id="1538813908">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5424125">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7">
          <w:marLeft w:val="0"/>
          <w:marRight w:val="0"/>
          <w:marTop w:val="0"/>
          <w:marBottom w:val="0"/>
          <w:divBdr>
            <w:top w:val="none" w:sz="0" w:space="0" w:color="auto"/>
            <w:left w:val="none" w:sz="0" w:space="0" w:color="auto"/>
            <w:bottom w:val="none" w:sz="0" w:space="0" w:color="auto"/>
            <w:right w:val="none" w:sz="0" w:space="0" w:color="auto"/>
          </w:divBdr>
        </w:div>
        <w:div w:id="770902043">
          <w:marLeft w:val="0"/>
          <w:marRight w:val="0"/>
          <w:marTop w:val="0"/>
          <w:marBottom w:val="0"/>
          <w:divBdr>
            <w:top w:val="none" w:sz="0" w:space="0" w:color="auto"/>
            <w:left w:val="none" w:sz="0" w:space="0" w:color="auto"/>
            <w:bottom w:val="none" w:sz="0" w:space="0" w:color="auto"/>
            <w:right w:val="none" w:sz="0" w:space="0" w:color="auto"/>
          </w:divBdr>
        </w:div>
        <w:div w:id="342634649">
          <w:marLeft w:val="0"/>
          <w:marRight w:val="0"/>
          <w:marTop w:val="0"/>
          <w:marBottom w:val="0"/>
          <w:divBdr>
            <w:top w:val="none" w:sz="0" w:space="0" w:color="auto"/>
            <w:left w:val="none" w:sz="0" w:space="0" w:color="auto"/>
            <w:bottom w:val="none" w:sz="0" w:space="0" w:color="auto"/>
            <w:right w:val="none" w:sz="0" w:space="0" w:color="auto"/>
          </w:divBdr>
        </w:div>
      </w:divsChild>
    </w:div>
    <w:div w:id="1669819397">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878468020">
      <w:bodyDiv w:val="1"/>
      <w:marLeft w:val="0"/>
      <w:marRight w:val="0"/>
      <w:marTop w:val="0"/>
      <w:marBottom w:val="0"/>
      <w:divBdr>
        <w:top w:val="none" w:sz="0" w:space="0" w:color="auto"/>
        <w:left w:val="none" w:sz="0" w:space="0" w:color="auto"/>
        <w:bottom w:val="none" w:sz="0" w:space="0" w:color="auto"/>
        <w:right w:val="none" w:sz="0" w:space="0" w:color="auto"/>
      </w:divBdr>
      <w:divsChild>
        <w:div w:id="226960841">
          <w:marLeft w:val="0"/>
          <w:marRight w:val="0"/>
          <w:marTop w:val="0"/>
          <w:marBottom w:val="0"/>
          <w:divBdr>
            <w:top w:val="none" w:sz="0" w:space="0" w:color="auto"/>
            <w:left w:val="none" w:sz="0" w:space="0" w:color="auto"/>
            <w:bottom w:val="none" w:sz="0" w:space="0" w:color="auto"/>
            <w:right w:val="none" w:sz="0" w:space="0" w:color="auto"/>
          </w:divBdr>
        </w:div>
        <w:div w:id="550649239">
          <w:marLeft w:val="0"/>
          <w:marRight w:val="0"/>
          <w:marTop w:val="0"/>
          <w:marBottom w:val="0"/>
          <w:divBdr>
            <w:top w:val="none" w:sz="0" w:space="0" w:color="auto"/>
            <w:left w:val="none" w:sz="0" w:space="0" w:color="auto"/>
            <w:bottom w:val="none" w:sz="0" w:space="0" w:color="auto"/>
            <w:right w:val="none" w:sz="0" w:space="0" w:color="auto"/>
          </w:divBdr>
        </w:div>
      </w:divsChild>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1980838947">
      <w:bodyDiv w:val="1"/>
      <w:marLeft w:val="0"/>
      <w:marRight w:val="0"/>
      <w:marTop w:val="0"/>
      <w:marBottom w:val="0"/>
      <w:divBdr>
        <w:top w:val="none" w:sz="0" w:space="0" w:color="auto"/>
        <w:left w:val="none" w:sz="0" w:space="0" w:color="auto"/>
        <w:bottom w:val="none" w:sz="0" w:space="0" w:color="auto"/>
        <w:right w:val="none" w:sz="0" w:space="0" w:color="auto"/>
      </w:divBdr>
      <w:divsChild>
        <w:div w:id="166596197">
          <w:marLeft w:val="0"/>
          <w:marRight w:val="0"/>
          <w:marTop w:val="0"/>
          <w:marBottom w:val="0"/>
          <w:divBdr>
            <w:top w:val="none" w:sz="0" w:space="0" w:color="auto"/>
            <w:left w:val="none" w:sz="0" w:space="0" w:color="auto"/>
            <w:bottom w:val="none" w:sz="0" w:space="0" w:color="auto"/>
            <w:right w:val="none" w:sz="0" w:space="0" w:color="auto"/>
          </w:divBdr>
        </w:div>
        <w:div w:id="902837620">
          <w:marLeft w:val="0"/>
          <w:marRight w:val="0"/>
          <w:marTop w:val="0"/>
          <w:marBottom w:val="0"/>
          <w:divBdr>
            <w:top w:val="none" w:sz="0" w:space="0" w:color="auto"/>
            <w:left w:val="none" w:sz="0" w:space="0" w:color="auto"/>
            <w:bottom w:val="none" w:sz="0" w:space="0" w:color="auto"/>
            <w:right w:val="none" w:sz="0" w:space="0" w:color="auto"/>
          </w:divBdr>
        </w:div>
        <w:div w:id="1124814905">
          <w:marLeft w:val="0"/>
          <w:marRight w:val="0"/>
          <w:marTop w:val="0"/>
          <w:marBottom w:val="0"/>
          <w:divBdr>
            <w:top w:val="none" w:sz="0" w:space="0" w:color="auto"/>
            <w:left w:val="none" w:sz="0" w:space="0" w:color="auto"/>
            <w:bottom w:val="none" w:sz="0" w:space="0" w:color="auto"/>
            <w:right w:val="none" w:sz="0" w:space="0" w:color="auto"/>
          </w:divBdr>
        </w:div>
        <w:div w:id="421876166">
          <w:marLeft w:val="0"/>
          <w:marRight w:val="0"/>
          <w:marTop w:val="0"/>
          <w:marBottom w:val="0"/>
          <w:divBdr>
            <w:top w:val="none" w:sz="0" w:space="0" w:color="auto"/>
            <w:left w:val="none" w:sz="0" w:space="0" w:color="auto"/>
            <w:bottom w:val="none" w:sz="0" w:space="0" w:color="auto"/>
            <w:right w:val="none" w:sz="0" w:space="0" w:color="auto"/>
          </w:divBdr>
        </w:div>
        <w:div w:id="1149399615">
          <w:marLeft w:val="0"/>
          <w:marRight w:val="0"/>
          <w:marTop w:val="0"/>
          <w:marBottom w:val="0"/>
          <w:divBdr>
            <w:top w:val="none" w:sz="0" w:space="0" w:color="auto"/>
            <w:left w:val="none" w:sz="0" w:space="0" w:color="auto"/>
            <w:bottom w:val="none" w:sz="0" w:space="0" w:color="auto"/>
            <w:right w:val="none" w:sz="0" w:space="0" w:color="auto"/>
          </w:divBdr>
        </w:div>
      </w:divsChild>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assets.publishing.service.gov.uk/government/uploads/system/uploads/attachment_data/file/69420/sustainable-procurement-policy-statement.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uidance/guidance-and-tools-for-digital-accessibility" TargetMode="External"/><Relationship Id="rId20"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contractsfinder.service.gov.uk/Notice/bbb3dca9-ad19-4069-b611-3cdc78fa731b"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69420/sustainable-procurement-policy-statemen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2022-2023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13</Value>
      <Value>8</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lcf76f155ced4ddcb4097134ff3c332f xmlns="6dcc4971-92b2-4f29-9373-bade691b539d">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B515F7AE02E904E99E42646BEB36428" ma:contentTypeVersion="20" ma:contentTypeDescription="Create a new document." ma:contentTypeScope="" ma:versionID="ff17fbfdd01f9c89ca143b193de7d1fc">
  <xsd:schema xmlns:xsd="http://www.w3.org/2001/XMLSchema" xmlns:xs="http://www.w3.org/2001/XMLSchema" xmlns:p="http://schemas.microsoft.com/office/2006/metadata/properties" xmlns:ns2="662745e8-e224-48e8-a2e3-254862b8c2f5" xmlns:ns3="6dcc4971-92b2-4f29-9373-bade691b539d" xmlns:ns4="e0ba8218-b496-4319-8dea-17e6dd143c08" targetNamespace="http://schemas.microsoft.com/office/2006/metadata/properties" ma:root="true" ma:fieldsID="183883599ec1131f1c42d42d767a27c5" ns2:_="" ns3:_="" ns4:_="">
    <xsd:import namespace="662745e8-e224-48e8-a2e3-254862b8c2f5"/>
    <xsd:import namespace="6dcc4971-92b2-4f29-9373-bade691b539d"/>
    <xsd:import namespace="e0ba8218-b496-4319-8dea-17e6dd143c0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58926f-c730-4a39-9364-7410428b8c7e}" ma:internalName="TaxCatchAll" ma:showField="CatchAllData"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58926f-c730-4a39-9364-7410428b8c7e}" ma:internalName="TaxCatchAllLabel" ma:readOnly="true" ma:showField="CatchAllDataLabel"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in Natural England" ma:internalName="Team">
      <xsd:simpleType>
        <xsd:restriction base="dms:Text"/>
      </xsd:simpleType>
    </xsd:element>
    <xsd:element name="Topic" ma:index="20" nillable="true" ma:displayName="Topic" ma:default="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cc4971-92b2-4f29-9373-bade691b539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ba8218-b496-4319-8dea-17e6dd143c08"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6dcc4971-92b2-4f29-9373-bade691b539d"/>
  </ds:schemaRefs>
</ds:datastoreItem>
</file>

<file path=customXml/itemProps3.xml><?xml version="1.0" encoding="utf-8"?>
<ds:datastoreItem xmlns:ds="http://schemas.openxmlformats.org/officeDocument/2006/customXml" ds:itemID="{67244959-0957-4EDD-A41E-D4A15CF53EF8}">
  <ds:schemaRefs>
    <ds:schemaRef ds:uri="Microsoft.SharePoint.Taxonomy.ContentTypeSync"/>
  </ds:schemaRefs>
</ds:datastoreItem>
</file>

<file path=customXml/itemProps4.xml><?xml version="1.0" encoding="utf-8"?>
<ds:datastoreItem xmlns:ds="http://schemas.openxmlformats.org/officeDocument/2006/customXml" ds:itemID="{5497F86B-2557-4ED1-942E-B21FBBD0F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dcc4971-92b2-4f29-9373-bade691b539d"/>
    <ds:schemaRef ds:uri="e0ba8218-b496-4319-8dea-17e6dd14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2</TotalTime>
  <Pages>25</Pages>
  <Words>6398</Words>
  <Characters>36474</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42787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Underwood, Nick</cp:lastModifiedBy>
  <cp:revision>2</cp:revision>
  <dcterms:created xsi:type="dcterms:W3CDTF">2023-06-16T11:56:00Z</dcterms:created>
  <dcterms:modified xsi:type="dcterms:W3CDTF">2023-06-16T11:56:00Z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0x010100A5BF1C78D9F64B679A5EBDE1C6598EBC01001B515F7AE02E904E99E42646BEB36428</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Distribution">
    <vt:lpwstr>13;#Internal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15;#Work Delivery|388f4f80-46e6-4bcd-8bd1-cea0059da8bd</vt:lpwstr>
  </property>
  <property fmtid="{D5CDD505-2E9C-101B-9397-08002B2CF9AE}" pid="13" name="OrganisationalUnit">
    <vt:lpwstr>8;#NE|275df9ce-cd92-4318-adfe-db572e51c7ff</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