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0FB" w:rsidRDefault="001601C6" w:rsidP="001601C6">
      <w:pPr>
        <w:spacing w:before="100" w:beforeAutospacing="1" w:after="60"/>
        <w:rPr>
          <w:rFonts w:cs="Arial"/>
          <w:b/>
          <w:color w:val="FFFFFF" w:themeColor="background1"/>
          <w:sz w:val="56"/>
        </w:rPr>
      </w:pPr>
      <w:r>
        <w:rPr>
          <w:noProof/>
        </w:rPr>
        <w:drawing>
          <wp:inline distT="0" distB="0" distL="0" distR="0">
            <wp:extent cx="3016015" cy="1438275"/>
            <wp:effectExtent l="0" t="0" r="0" b="0"/>
            <wp:docPr id="3" name="Picture 3" descr="C:\Users\crutchleyt\AppData\Local\Microsoft\Windows\INetCache\Content.Word\BBO grantholder lock u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utchleyt\AppData\Local\Microsoft\Windows\INetCache\Content.Word\BBO grantholder lock up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952" cy="1446829"/>
                    </a:xfrm>
                    <a:prstGeom prst="rect">
                      <a:avLst/>
                    </a:prstGeom>
                    <a:noFill/>
                    <a:ln>
                      <a:noFill/>
                    </a:ln>
                  </pic:spPr>
                </pic:pic>
              </a:graphicData>
            </a:graphic>
          </wp:inline>
        </w:drawing>
      </w:r>
      <w:r w:rsidR="00FE30FB" w:rsidRPr="00BD4CF7">
        <w:rPr>
          <w:rFonts w:cs="Arial"/>
          <w:b/>
          <w:color w:val="FFFFFF" w:themeColor="background1"/>
          <w:sz w:val="56"/>
        </w:rPr>
        <w:t>B</w:t>
      </w:r>
      <w:r w:rsidR="006802E5" w:rsidRPr="006802E5">
        <w:rPr>
          <w:noProof/>
          <w:lang w:eastAsia="en-GB"/>
        </w:rPr>
        <w:t xml:space="preserve"> </w:t>
      </w:r>
      <w:r w:rsidR="00FE30FB" w:rsidRPr="00BD4CF7">
        <w:rPr>
          <w:rFonts w:cs="Arial"/>
          <w:b/>
          <w:color w:val="FFFFFF" w:themeColor="background1"/>
          <w:sz w:val="56"/>
        </w:rPr>
        <w:t>u</w:t>
      </w:r>
      <w:r w:rsidR="00FE30FB">
        <w:rPr>
          <w:rFonts w:cs="Arial"/>
          <w:b/>
          <w:color w:val="FFFFFF" w:themeColor="background1"/>
          <w:sz w:val="56"/>
        </w:rPr>
        <w:tab/>
        <w:t xml:space="preserve">       </w:t>
      </w:r>
      <w:r w:rsidR="006802E5">
        <w:rPr>
          <w:rFonts w:cs="Arial"/>
          <w:b/>
          <w:noProof/>
          <w:color w:val="FFFFFF" w:themeColor="background1"/>
          <w:sz w:val="56"/>
          <w:lang w:eastAsia="en-GB"/>
        </w:rPr>
        <w:drawing>
          <wp:inline distT="0" distB="0" distL="0" distR="0" wp14:anchorId="69EB5B15" wp14:editId="05122DB8">
            <wp:extent cx="19240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9395" cy="955146"/>
                    </a:xfrm>
                    <a:prstGeom prst="rect">
                      <a:avLst/>
                    </a:prstGeom>
                    <a:noFill/>
                  </pic:spPr>
                </pic:pic>
              </a:graphicData>
            </a:graphic>
          </wp:inline>
        </w:drawing>
      </w:r>
      <w:r w:rsidR="00FE30FB" w:rsidRPr="00BD4CF7">
        <w:rPr>
          <w:rFonts w:cs="Arial"/>
          <w:b/>
          <w:color w:val="FFFFFF" w:themeColor="background1"/>
          <w:sz w:val="56"/>
        </w:rPr>
        <w:t>ng Bet</w:t>
      </w:r>
      <w:r w:rsidR="00FE30FB">
        <w:rPr>
          <w:rFonts w:cs="Arial"/>
          <w:b/>
          <w:color w:val="FFFFFF" w:themeColor="background1"/>
          <w:sz w:val="56"/>
        </w:rPr>
        <w:t>ter O</w:t>
      </w:r>
    </w:p>
    <w:p w:rsidR="007A1D5C" w:rsidRPr="00FE30FB" w:rsidRDefault="00FE30FB" w:rsidP="00FE30FB">
      <w:pPr>
        <w:spacing w:before="100" w:beforeAutospacing="1" w:after="60"/>
        <w:rPr>
          <w:rFonts w:cs="Arial"/>
          <w:b/>
          <w:color w:val="DEA900"/>
          <w:sz w:val="72"/>
          <w:szCs w:val="72"/>
        </w:rPr>
      </w:pPr>
      <w:r w:rsidRPr="00FE30FB">
        <w:rPr>
          <w:rFonts w:cs="Arial"/>
          <w:b/>
          <w:color w:val="DEA900"/>
          <w:sz w:val="72"/>
          <w:szCs w:val="72"/>
        </w:rPr>
        <w:t>Building Better</w:t>
      </w:r>
      <w:r w:rsidR="00E573FE">
        <w:rPr>
          <w:rFonts w:cs="Arial"/>
          <w:b/>
          <w:color w:val="DEA900"/>
          <w:sz w:val="72"/>
          <w:szCs w:val="72"/>
        </w:rPr>
        <w:t xml:space="preserve"> </w:t>
      </w:r>
      <w:r w:rsidR="001601C6" w:rsidRPr="00FE30FB">
        <w:rPr>
          <w:rFonts w:cs="Arial"/>
          <w:b/>
          <w:color w:val="DEA900"/>
          <w:sz w:val="72"/>
          <w:szCs w:val="72"/>
        </w:rPr>
        <w:t>Opportunities</w:t>
      </w:r>
    </w:p>
    <w:p w:rsidR="00E573FE" w:rsidRDefault="00FE30FB" w:rsidP="00E573FE">
      <w:pPr>
        <w:spacing w:before="100" w:beforeAutospacing="1" w:after="60"/>
        <w:rPr>
          <w:rFonts w:cs="Arial"/>
          <w:b/>
          <w:color w:val="FFFFFF" w:themeColor="background1"/>
          <w:sz w:val="56"/>
        </w:rPr>
      </w:pPr>
      <w:r w:rsidRPr="00FE30FB">
        <w:rPr>
          <w:rFonts w:cs="Arial"/>
          <w:b/>
          <w:color w:val="DEA900"/>
          <w:sz w:val="56"/>
        </w:rPr>
        <w:t>Expression of Interest Form</w:t>
      </w:r>
      <w:r w:rsidRPr="00FE30FB">
        <w:rPr>
          <w:rFonts w:cs="Arial"/>
          <w:b/>
          <w:color w:val="FFC000"/>
          <w:sz w:val="56"/>
        </w:rPr>
        <w:t xml:space="preserve"> </w:t>
      </w:r>
    </w:p>
    <w:p w:rsidR="008E00BD" w:rsidRPr="005A7C21" w:rsidRDefault="001D5A66" w:rsidP="00E573FE">
      <w:pPr>
        <w:spacing w:before="100" w:beforeAutospacing="1" w:after="60"/>
        <w:rPr>
          <w:b/>
          <w:color w:val="DEA900"/>
          <w:sz w:val="28"/>
        </w:rPr>
      </w:pPr>
      <w:r w:rsidRPr="00FE30FB">
        <w:rPr>
          <w:b/>
          <w:color w:val="DEA900"/>
          <w:sz w:val="28"/>
        </w:rPr>
        <w:t>Context</w:t>
      </w:r>
    </w:p>
    <w:p w:rsidR="00403BE9" w:rsidRPr="00EF49A8" w:rsidRDefault="001D5A66" w:rsidP="00C64D47">
      <w:pPr>
        <w:spacing w:after="200" w:line="276" w:lineRule="auto"/>
        <w:rPr>
          <w:rFonts w:cs="Arial"/>
          <w:sz w:val="22"/>
        </w:rPr>
      </w:pPr>
      <w:r w:rsidRPr="00EF49A8">
        <w:rPr>
          <w:rFonts w:cs="Arial"/>
          <w:sz w:val="22"/>
        </w:rPr>
        <w:t xml:space="preserve">Building Better Opportunities </w:t>
      </w:r>
      <w:r w:rsidR="00FD5D68" w:rsidRPr="00EF49A8">
        <w:rPr>
          <w:rFonts w:cs="Arial"/>
          <w:sz w:val="22"/>
        </w:rPr>
        <w:t xml:space="preserve">(BBO) </w:t>
      </w:r>
      <w:r w:rsidR="00E7074E" w:rsidRPr="00EF49A8">
        <w:rPr>
          <w:rFonts w:cs="Arial"/>
          <w:sz w:val="22"/>
        </w:rPr>
        <w:t xml:space="preserve">is a </w:t>
      </w:r>
      <w:r w:rsidR="001601C6" w:rsidRPr="00EF49A8">
        <w:rPr>
          <w:rFonts w:cs="Arial"/>
          <w:sz w:val="22"/>
        </w:rPr>
        <w:t xml:space="preserve">multi-million-pound funding </w:t>
      </w:r>
      <w:r w:rsidRPr="00EF49A8">
        <w:rPr>
          <w:rFonts w:cs="Arial"/>
          <w:sz w:val="22"/>
        </w:rPr>
        <w:t xml:space="preserve">programme </w:t>
      </w:r>
      <w:r w:rsidR="00403BE9" w:rsidRPr="00EF49A8">
        <w:rPr>
          <w:rFonts w:cs="Arial"/>
          <w:sz w:val="22"/>
        </w:rPr>
        <w:t>which</w:t>
      </w:r>
      <w:r w:rsidRPr="00EF49A8">
        <w:rPr>
          <w:rFonts w:cs="Arial"/>
          <w:sz w:val="22"/>
        </w:rPr>
        <w:t xml:space="preserve"> matches money from the </w:t>
      </w:r>
      <w:r w:rsidR="00EF49A8" w:rsidRPr="00EF49A8">
        <w:rPr>
          <w:rFonts w:cs="Arial"/>
          <w:sz w:val="22"/>
        </w:rPr>
        <w:t>European Social Fund and the National Lottery, through the Big Lottery Fund t</w:t>
      </w:r>
      <w:r w:rsidRPr="00EF49A8">
        <w:rPr>
          <w:rFonts w:cs="Arial"/>
          <w:sz w:val="22"/>
        </w:rPr>
        <w:t>o tackle poverty and social exclusion faced by the most d</w:t>
      </w:r>
      <w:r w:rsidR="001A533E" w:rsidRPr="00EF49A8">
        <w:rPr>
          <w:rFonts w:cs="Arial"/>
          <w:sz w:val="22"/>
        </w:rPr>
        <w:t>isadvantaged people in England.</w:t>
      </w:r>
    </w:p>
    <w:p w:rsidR="00403BE9" w:rsidRDefault="00403BE9" w:rsidP="00C64D47">
      <w:pPr>
        <w:spacing w:after="200" w:line="276" w:lineRule="auto"/>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sidR="00FE30FB">
        <w:rPr>
          <w:rStyle w:val="Strong"/>
          <w:rFonts w:cs="Arial"/>
          <w:color w:val="000000"/>
          <w:sz w:val="22"/>
        </w:rPr>
        <w:t xml:space="preserve">. </w:t>
      </w:r>
    </w:p>
    <w:p w:rsidR="00BD4CF7" w:rsidRDefault="003C359E" w:rsidP="00C64D47">
      <w:pPr>
        <w:spacing w:after="200" w:line="276" w:lineRule="auto"/>
        <w:rPr>
          <w:rFonts w:cs="Arial"/>
          <w:color w:val="000000"/>
          <w:sz w:val="22"/>
        </w:rPr>
      </w:pPr>
      <w:r>
        <w:rPr>
          <w:rFonts w:cs="Arial"/>
          <w:color w:val="000000"/>
          <w:sz w:val="22"/>
        </w:rPr>
        <w:t>In Staffordshire</w:t>
      </w:r>
      <w:r w:rsidR="00BD4CF7">
        <w:rPr>
          <w:rFonts w:cs="Arial"/>
          <w:color w:val="000000"/>
          <w:sz w:val="22"/>
        </w:rPr>
        <w:t xml:space="preserve">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w:t>
      </w:r>
      <w:r>
        <w:rPr>
          <w:rFonts w:cs="Arial"/>
          <w:color w:val="000000"/>
          <w:sz w:val="22"/>
        </w:rPr>
        <w:t xml:space="preserve">Stoke-on-Trent and Staffordshire </w:t>
      </w:r>
      <w:r w:rsidRPr="001D5A66">
        <w:rPr>
          <w:rFonts w:cs="Arial"/>
          <w:color w:val="000000"/>
          <w:sz w:val="22"/>
        </w:rPr>
        <w:t>Local</w:t>
      </w:r>
      <w:r w:rsidR="00403BE9">
        <w:rPr>
          <w:rFonts w:cs="Arial"/>
          <w:color w:val="000000"/>
          <w:sz w:val="22"/>
        </w:rPr>
        <w:t xml:space="preserve"> </w:t>
      </w:r>
      <w:r w:rsidR="001A533E">
        <w:rPr>
          <w:rFonts w:cs="Arial"/>
          <w:color w:val="000000"/>
          <w:sz w:val="22"/>
        </w:rPr>
        <w:t>Enterprise</w:t>
      </w:r>
      <w:r w:rsidR="00403BE9">
        <w:rPr>
          <w:rFonts w:cs="Arial"/>
          <w:color w:val="000000"/>
          <w:sz w:val="22"/>
        </w:rPr>
        <w:t xml:space="preserve"> Partnership’s EU Structural and Investment Funds Strate</w:t>
      </w:r>
      <w:r>
        <w:rPr>
          <w:rFonts w:cs="Arial"/>
          <w:color w:val="000000"/>
          <w:sz w:val="22"/>
        </w:rPr>
        <w:t xml:space="preserve">gy and has been split into three </w:t>
      </w:r>
      <w:r w:rsidR="001A533E">
        <w:rPr>
          <w:rFonts w:cs="Arial"/>
          <w:color w:val="000000"/>
          <w:sz w:val="22"/>
        </w:rPr>
        <w:t>‘</w:t>
      </w:r>
      <w:r w:rsidR="00403BE9">
        <w:rPr>
          <w:rFonts w:cs="Arial"/>
          <w:color w:val="000000"/>
          <w:sz w:val="22"/>
        </w:rPr>
        <w:t>project outlines’.</w:t>
      </w:r>
      <w:r w:rsidR="00BD4CF7">
        <w:rPr>
          <w:rFonts w:cs="Arial"/>
          <w:color w:val="000000"/>
          <w:sz w:val="22"/>
        </w:rPr>
        <w:t xml:space="preserve"> </w:t>
      </w:r>
    </w:p>
    <w:p w:rsidR="00403BE9" w:rsidRDefault="00403BE9" w:rsidP="00C64D47">
      <w:pPr>
        <w:spacing w:after="200" w:line="276" w:lineRule="auto"/>
        <w:rPr>
          <w:color w:val="000000"/>
          <w:sz w:val="22"/>
        </w:rPr>
      </w:pPr>
      <w:r w:rsidRPr="001D5A66">
        <w:rPr>
          <w:rFonts w:cs="Arial"/>
          <w:color w:val="000000"/>
          <w:sz w:val="22"/>
        </w:rPr>
        <w:t>Delivery</w:t>
      </w:r>
      <w:r>
        <w:rPr>
          <w:color w:val="000000"/>
          <w:sz w:val="22"/>
        </w:rPr>
        <w:t xml:space="preserve"> of building Better </w:t>
      </w:r>
      <w:r w:rsidR="001A533E">
        <w:rPr>
          <w:color w:val="000000"/>
          <w:sz w:val="22"/>
        </w:rPr>
        <w:t>Opportunities</w:t>
      </w:r>
      <w:r>
        <w:rPr>
          <w:color w:val="000000"/>
          <w:sz w:val="22"/>
        </w:rPr>
        <w:t xml:space="preserve"> is via a </w:t>
      </w:r>
      <w:r>
        <w:rPr>
          <w:b/>
          <w:color w:val="000000"/>
          <w:sz w:val="22"/>
        </w:rPr>
        <w:t>Lead Organisation</w:t>
      </w:r>
      <w:r>
        <w:rPr>
          <w:color w:val="000000"/>
          <w:sz w:val="22"/>
        </w:rPr>
        <w:t xml:space="preserve">, and Big Lottery Fund </w:t>
      </w:r>
      <w:r w:rsidRPr="001D5A66">
        <w:rPr>
          <w:color w:val="000000"/>
          <w:sz w:val="22"/>
        </w:rPr>
        <w:t xml:space="preserve">will only fund </w:t>
      </w:r>
      <w:r>
        <w:rPr>
          <w:color w:val="000000"/>
          <w:sz w:val="22"/>
        </w:rPr>
        <w:t>one</w:t>
      </w:r>
      <w:r w:rsidRPr="001D5A66">
        <w:rPr>
          <w:color w:val="000000"/>
          <w:sz w:val="22"/>
        </w:rPr>
        <w:t xml:space="preserve"> </w:t>
      </w:r>
      <w:r>
        <w:rPr>
          <w:color w:val="000000"/>
          <w:sz w:val="22"/>
        </w:rPr>
        <w:t>Lead O</w:t>
      </w:r>
      <w:r w:rsidRPr="001D5A66">
        <w:rPr>
          <w:color w:val="000000"/>
          <w:sz w:val="22"/>
        </w:rPr>
        <w:t xml:space="preserve">rganisation for each </w:t>
      </w:r>
      <w:r>
        <w:rPr>
          <w:color w:val="000000"/>
          <w:sz w:val="22"/>
        </w:rPr>
        <w:t>project outline</w:t>
      </w:r>
      <w:r w:rsidRPr="001D5A66">
        <w:rPr>
          <w:color w:val="000000"/>
          <w:sz w:val="22"/>
        </w:rPr>
        <w:t xml:space="preserve">. It is anticipated that the </w:t>
      </w:r>
      <w:r>
        <w:rPr>
          <w:color w:val="000000"/>
          <w:sz w:val="22"/>
        </w:rPr>
        <w:t xml:space="preserve">Lead Organisation </w:t>
      </w:r>
      <w:r w:rsidRPr="001D5A66">
        <w:rPr>
          <w:color w:val="000000"/>
          <w:sz w:val="22"/>
        </w:rPr>
        <w:t xml:space="preserve">will develop a partnership of </w:t>
      </w:r>
      <w:r>
        <w:rPr>
          <w:b/>
          <w:color w:val="000000"/>
          <w:sz w:val="22"/>
        </w:rPr>
        <w:t>Delivery P</w:t>
      </w:r>
      <w:r w:rsidRPr="00403BE9">
        <w:rPr>
          <w:b/>
          <w:color w:val="000000"/>
          <w:sz w:val="22"/>
        </w:rPr>
        <w:t>artners</w:t>
      </w:r>
      <w:r w:rsidRPr="001D5A66">
        <w:rPr>
          <w:color w:val="000000"/>
          <w:sz w:val="22"/>
        </w:rPr>
        <w:t xml:space="preserve"> for each</w:t>
      </w:r>
      <w:r w:rsidR="008534D5">
        <w:rPr>
          <w:color w:val="000000"/>
          <w:sz w:val="22"/>
        </w:rPr>
        <w:t xml:space="preserve"> project</w:t>
      </w:r>
      <w:r w:rsidRPr="001D5A66">
        <w:rPr>
          <w:color w:val="000000"/>
          <w:sz w:val="22"/>
        </w:rPr>
        <w:t>.</w:t>
      </w:r>
    </w:p>
    <w:p w:rsidR="00912716" w:rsidRDefault="00EF49A8">
      <w:pPr>
        <w:spacing w:after="200" w:line="276" w:lineRule="auto"/>
        <w:rPr>
          <w:rFonts w:cs="Arial"/>
          <w:b/>
          <w:color w:val="DEA900"/>
          <w:sz w:val="28"/>
        </w:rPr>
      </w:pPr>
      <w:r>
        <w:rPr>
          <w:rFonts w:cs="Arial"/>
          <w:b/>
          <w:color w:val="DEA900"/>
          <w:sz w:val="28"/>
        </w:rPr>
        <w:t>Partner w</w:t>
      </w:r>
      <w:r w:rsidR="00912716">
        <w:rPr>
          <w:rFonts w:cs="Arial"/>
          <w:b/>
          <w:color w:val="DEA900"/>
          <w:sz w:val="28"/>
        </w:rPr>
        <w:t xml:space="preserve">ith Us </w:t>
      </w:r>
    </w:p>
    <w:p w:rsidR="008E00BD" w:rsidRPr="008E00BD" w:rsidRDefault="00912716">
      <w:pPr>
        <w:spacing w:after="200" w:line="276" w:lineRule="auto"/>
        <w:rPr>
          <w:rFonts w:cs="Arial"/>
          <w:bCs/>
          <w:color w:val="000000"/>
          <w:sz w:val="22"/>
        </w:rPr>
      </w:pPr>
      <w:r w:rsidRPr="008E00BD">
        <w:rPr>
          <w:rFonts w:cs="Arial"/>
          <w:bCs/>
          <w:color w:val="000000"/>
          <w:sz w:val="22"/>
        </w:rPr>
        <w:t xml:space="preserve">Steps to Work is a local third sector organisation with a substantial track record of delivering </w:t>
      </w:r>
      <w:r w:rsidR="008E00BD" w:rsidRPr="008E00BD">
        <w:rPr>
          <w:rFonts w:cs="Arial"/>
          <w:bCs/>
          <w:color w:val="000000"/>
          <w:sz w:val="22"/>
        </w:rPr>
        <w:t xml:space="preserve">projects that support people to improve their skills, overcome their barriers to employment and secure </w:t>
      </w:r>
      <w:r w:rsidR="008E00BD" w:rsidRPr="008E00BD">
        <w:rPr>
          <w:sz w:val="22"/>
        </w:rPr>
        <w:t>opportunities to make a positive co</w:t>
      </w:r>
      <w:r w:rsidR="005A7C21">
        <w:rPr>
          <w:sz w:val="22"/>
        </w:rPr>
        <w:t xml:space="preserve">ntribution to the local economy. </w:t>
      </w:r>
      <w:r w:rsidR="008E00BD" w:rsidRPr="008E00BD">
        <w:rPr>
          <w:sz w:val="22"/>
        </w:rPr>
        <w:t>We have managed and delivered European Funding programmes totalling £23.1m.</w:t>
      </w:r>
    </w:p>
    <w:p w:rsidR="00912716" w:rsidRPr="00912716" w:rsidRDefault="00912716">
      <w:pPr>
        <w:spacing w:after="200" w:line="276" w:lineRule="auto"/>
        <w:rPr>
          <w:rFonts w:cs="Arial"/>
          <w:sz w:val="22"/>
        </w:rPr>
      </w:pPr>
      <w:r w:rsidRPr="00912716">
        <w:rPr>
          <w:rFonts w:cs="Arial"/>
          <w:sz w:val="22"/>
        </w:rPr>
        <w:t>Our governing document states we will develop a partnership approach to the delivery of services. Partnerships have been developed which are fit for purpose, include a range of partners, are inclusive and have clearly defined standards of delivery.  The ethos has been that as an organisation Steps to Work cannot specialise in everything and partners are needed to support the range of requests made by customers who have multiple barriers to overcome and therefore there is a need to constantly evaluate the support available and develop new service providers</w:t>
      </w:r>
      <w:r>
        <w:rPr>
          <w:rFonts w:cs="Arial"/>
          <w:sz w:val="22"/>
        </w:rPr>
        <w:t xml:space="preserve">. </w:t>
      </w:r>
    </w:p>
    <w:p w:rsidR="00912716" w:rsidRPr="00912716" w:rsidRDefault="0047398D" w:rsidP="00912716">
      <w:pPr>
        <w:spacing w:after="200" w:line="276" w:lineRule="auto"/>
        <w:rPr>
          <w:rFonts w:cs="Arial"/>
          <w:sz w:val="22"/>
        </w:rPr>
      </w:pPr>
      <w:r>
        <w:rPr>
          <w:rFonts w:cs="Arial"/>
          <w:color w:val="000000"/>
          <w:sz w:val="22"/>
        </w:rPr>
        <w:t xml:space="preserve">Steps to Work have been </w:t>
      </w:r>
      <w:r w:rsidR="00FF3E6F">
        <w:rPr>
          <w:rFonts w:cs="Arial"/>
          <w:color w:val="000000"/>
          <w:sz w:val="22"/>
        </w:rPr>
        <w:t xml:space="preserve">awarded </w:t>
      </w:r>
      <w:r w:rsidR="00E7074E">
        <w:rPr>
          <w:rFonts w:cs="Arial"/>
          <w:color w:val="000000"/>
          <w:sz w:val="22"/>
        </w:rPr>
        <w:t>‘</w:t>
      </w:r>
      <w:r>
        <w:rPr>
          <w:rFonts w:cs="Arial"/>
          <w:color w:val="000000"/>
          <w:sz w:val="22"/>
        </w:rPr>
        <w:t>Lead Organisation</w:t>
      </w:r>
      <w:r w:rsidR="00E7074E">
        <w:rPr>
          <w:rFonts w:cs="Arial"/>
          <w:color w:val="000000"/>
          <w:sz w:val="22"/>
        </w:rPr>
        <w:t>’</w:t>
      </w:r>
      <w:r>
        <w:rPr>
          <w:rFonts w:cs="Arial"/>
          <w:color w:val="000000"/>
          <w:sz w:val="22"/>
        </w:rPr>
        <w:t xml:space="preserve"> </w:t>
      </w:r>
      <w:r w:rsidR="00FF3E6F">
        <w:rPr>
          <w:rFonts w:cs="Arial"/>
          <w:color w:val="000000"/>
          <w:sz w:val="22"/>
        </w:rPr>
        <w:t xml:space="preserve">status </w:t>
      </w:r>
      <w:r w:rsidR="00912716" w:rsidRPr="00912716">
        <w:rPr>
          <w:rFonts w:cs="Arial"/>
          <w:sz w:val="22"/>
        </w:rPr>
        <w:t>for the following strand:</w:t>
      </w:r>
    </w:p>
    <w:p w:rsidR="00912716" w:rsidRPr="00912716" w:rsidRDefault="00912716" w:rsidP="00912716">
      <w:pPr>
        <w:spacing w:after="200" w:line="276" w:lineRule="auto"/>
        <w:rPr>
          <w:rFonts w:cs="Arial"/>
          <w:sz w:val="22"/>
        </w:rPr>
      </w:pPr>
      <w:r w:rsidRPr="00912716">
        <w:rPr>
          <w:rFonts w:cs="Arial"/>
          <w:sz w:val="22"/>
        </w:rPr>
        <w:t>•</w:t>
      </w:r>
      <w:r w:rsidRPr="00912716">
        <w:rPr>
          <w:rFonts w:cs="Arial"/>
          <w:sz w:val="22"/>
        </w:rPr>
        <w:tab/>
        <w:t>Multiple Barriers (Tamworth, Cannock, Lichfield and East Staffordshire)</w:t>
      </w:r>
    </w:p>
    <w:p w:rsidR="0047398D" w:rsidRDefault="00912716" w:rsidP="00912716">
      <w:pPr>
        <w:spacing w:after="200" w:line="276" w:lineRule="auto"/>
        <w:rPr>
          <w:rFonts w:cs="Arial"/>
          <w:b/>
          <w:sz w:val="28"/>
        </w:rPr>
      </w:pPr>
      <w:r w:rsidRPr="00912716">
        <w:rPr>
          <w:rFonts w:cs="Arial"/>
          <w:sz w:val="22"/>
        </w:rPr>
        <w:t xml:space="preserve">Steps to Work do not intend to deliver frontline activities. It is our intention to </w:t>
      </w:r>
      <w:r w:rsidR="00FF3E6F">
        <w:rPr>
          <w:rFonts w:cs="Arial"/>
          <w:sz w:val="22"/>
        </w:rPr>
        <w:t>act as</w:t>
      </w:r>
      <w:r w:rsidRPr="00912716">
        <w:rPr>
          <w:rFonts w:cs="Arial"/>
          <w:sz w:val="22"/>
        </w:rPr>
        <w:t xml:space="preserve"> a ‘lead organisation’ that will effectively co-ordinate the delivery partners to ensure compliance with ESF requirements.</w:t>
      </w:r>
      <w:r w:rsidRPr="00912716">
        <w:rPr>
          <w:rFonts w:cs="Arial"/>
          <w:b/>
          <w:sz w:val="28"/>
        </w:rPr>
        <w:t xml:space="preserve"> </w:t>
      </w:r>
    </w:p>
    <w:p w:rsidR="0047398D" w:rsidRDefault="0047398D"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612B87" w:rsidRDefault="00612B87"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8E00BD" w:rsidRPr="002C43DD" w:rsidRDefault="008E00BD" w:rsidP="002C43DD">
      <w:pPr>
        <w:spacing w:after="200" w:line="276" w:lineRule="auto"/>
        <w:rPr>
          <w:rFonts w:eastAsia="Times New Roman" w:cs="Arial"/>
          <w:b/>
          <w:color w:val="DEA900"/>
          <w:sz w:val="28"/>
          <w:szCs w:val="24"/>
          <w:lang w:eastAsia="en-GB"/>
        </w:rPr>
      </w:pPr>
      <w:r>
        <w:rPr>
          <w:rFonts w:cs="Arial"/>
          <w:b/>
          <w:color w:val="DEA900"/>
          <w:sz w:val="28"/>
        </w:rPr>
        <w:t>Who are we looking for?</w:t>
      </w:r>
    </w:p>
    <w:p w:rsidR="0015147F" w:rsidRDefault="0015147F" w:rsidP="001E6359">
      <w:pPr>
        <w:autoSpaceDE w:val="0"/>
        <w:autoSpaceDN w:val="0"/>
        <w:adjustRightInd w:val="0"/>
        <w:rPr>
          <w:rFonts w:cs="Arial"/>
          <w:color w:val="000000"/>
          <w:sz w:val="22"/>
        </w:rPr>
      </w:pPr>
      <w:r>
        <w:rPr>
          <w:rFonts w:cs="Arial"/>
          <w:sz w:val="22"/>
        </w:rPr>
        <w:t xml:space="preserve">We are seeking an </w:t>
      </w:r>
      <w:r w:rsidR="001E6359">
        <w:rPr>
          <w:rFonts w:cs="Arial"/>
          <w:color w:val="000000"/>
          <w:sz w:val="22"/>
        </w:rPr>
        <w:t>organisation</w:t>
      </w:r>
      <w:r w:rsidR="003E214B" w:rsidRPr="003E214B">
        <w:rPr>
          <w:rFonts w:cs="Arial"/>
          <w:color w:val="000000"/>
          <w:sz w:val="22"/>
        </w:rPr>
        <w:t xml:space="preserve"> to join </w:t>
      </w:r>
      <w:r w:rsidR="003E214B">
        <w:rPr>
          <w:rFonts w:cs="Arial"/>
          <w:color w:val="000000"/>
          <w:sz w:val="22"/>
        </w:rPr>
        <w:t xml:space="preserve">our </w:t>
      </w:r>
      <w:r w:rsidR="003E214B" w:rsidRPr="003E214B">
        <w:rPr>
          <w:rFonts w:cs="Arial"/>
          <w:color w:val="000000"/>
          <w:sz w:val="22"/>
        </w:rPr>
        <w:t>existing partners to deliver the Building Better Opportunities programme in Staffordshire. The programme involves helping those who are unemployed, but</w:t>
      </w:r>
      <w:r w:rsidR="003E214B">
        <w:rPr>
          <w:rFonts w:cs="Arial"/>
          <w:color w:val="000000"/>
          <w:sz w:val="22"/>
        </w:rPr>
        <w:t xml:space="preserve"> </w:t>
      </w:r>
      <w:r w:rsidR="003E214B" w:rsidRPr="003E214B">
        <w:rPr>
          <w:rFonts w:cs="Arial"/>
          <w:color w:val="000000"/>
          <w:sz w:val="22"/>
        </w:rPr>
        <w:t>want to get back into work, prepare for work, make the most of their skills and abilities and provide support to</w:t>
      </w:r>
      <w:r w:rsidR="003E214B">
        <w:rPr>
          <w:rFonts w:cs="Arial"/>
          <w:color w:val="000000"/>
          <w:sz w:val="22"/>
        </w:rPr>
        <w:t xml:space="preserve"> </w:t>
      </w:r>
      <w:r w:rsidR="003E214B" w:rsidRPr="003E214B">
        <w:rPr>
          <w:rFonts w:cs="Arial"/>
          <w:color w:val="000000"/>
          <w:sz w:val="22"/>
        </w:rPr>
        <w:t xml:space="preserve">overcome any barriers by offering a variety of services tailored to individual needs. </w:t>
      </w:r>
    </w:p>
    <w:p w:rsidR="0015147F" w:rsidRDefault="0015147F" w:rsidP="001E6359">
      <w:pPr>
        <w:autoSpaceDE w:val="0"/>
        <w:autoSpaceDN w:val="0"/>
        <w:adjustRightInd w:val="0"/>
        <w:rPr>
          <w:rFonts w:cs="Arial"/>
          <w:color w:val="000000"/>
          <w:sz w:val="22"/>
        </w:rPr>
      </w:pPr>
    </w:p>
    <w:p w:rsidR="0015147F" w:rsidRPr="001E6359" w:rsidRDefault="0015147F" w:rsidP="0015147F">
      <w:pPr>
        <w:rPr>
          <w:b/>
          <w:i/>
        </w:rPr>
      </w:pPr>
      <w:r w:rsidRPr="00612B87">
        <w:rPr>
          <w:sz w:val="22"/>
        </w:rPr>
        <w:t>We are inviting organisations who feel t</w:t>
      </w:r>
      <w:r>
        <w:rPr>
          <w:sz w:val="22"/>
        </w:rPr>
        <w:t xml:space="preserve">hey can deliver community based </w:t>
      </w:r>
      <w:r w:rsidRPr="001E6359">
        <w:rPr>
          <w:sz w:val="22"/>
        </w:rPr>
        <w:t>skills development- related activities</w:t>
      </w:r>
      <w:r w:rsidRPr="001E6359">
        <w:t xml:space="preserve"> </w:t>
      </w:r>
      <w:r w:rsidRPr="001E6359">
        <w:rPr>
          <w:sz w:val="22"/>
        </w:rPr>
        <w:t>and/or</w:t>
      </w:r>
      <w:r w:rsidRPr="001E6359">
        <w:t xml:space="preserve"> </w:t>
      </w:r>
      <w:r w:rsidRPr="001E6359">
        <w:rPr>
          <w:sz w:val="22"/>
        </w:rPr>
        <w:t>employability - related activities</w:t>
      </w:r>
      <w:r>
        <w:rPr>
          <w:sz w:val="22"/>
        </w:rPr>
        <w:t xml:space="preserve"> </w:t>
      </w:r>
      <w:r w:rsidRPr="008135CB">
        <w:rPr>
          <w:b/>
          <w:i/>
          <w:sz w:val="22"/>
        </w:rPr>
        <w:t>to pe</w:t>
      </w:r>
      <w:r w:rsidR="00A53C8F">
        <w:rPr>
          <w:b/>
          <w:i/>
          <w:sz w:val="22"/>
        </w:rPr>
        <w:t xml:space="preserve">ople </w:t>
      </w:r>
      <w:r w:rsidR="001601C6">
        <w:rPr>
          <w:b/>
          <w:i/>
          <w:sz w:val="22"/>
        </w:rPr>
        <w:t xml:space="preserve">from single adult households and people with caring responsibilities in </w:t>
      </w:r>
      <w:r w:rsidR="00EF49A8">
        <w:rPr>
          <w:b/>
          <w:i/>
          <w:sz w:val="22"/>
        </w:rPr>
        <w:t xml:space="preserve">the </w:t>
      </w:r>
      <w:r w:rsidR="001601C6">
        <w:rPr>
          <w:b/>
          <w:i/>
          <w:sz w:val="22"/>
        </w:rPr>
        <w:t>Tamworth and East Staffordshire</w:t>
      </w:r>
      <w:r w:rsidR="00EF49A8">
        <w:rPr>
          <w:b/>
          <w:i/>
          <w:sz w:val="22"/>
        </w:rPr>
        <w:t xml:space="preserve"> Districts</w:t>
      </w:r>
      <w:r w:rsidR="001601C6">
        <w:rPr>
          <w:b/>
          <w:i/>
          <w:sz w:val="22"/>
        </w:rPr>
        <w:t xml:space="preserve">. </w:t>
      </w:r>
    </w:p>
    <w:p w:rsidR="0015147F" w:rsidRDefault="0015147F" w:rsidP="001E6359">
      <w:pPr>
        <w:autoSpaceDE w:val="0"/>
        <w:autoSpaceDN w:val="0"/>
        <w:adjustRightInd w:val="0"/>
        <w:rPr>
          <w:rFonts w:cs="Arial"/>
          <w:color w:val="000000"/>
          <w:sz w:val="22"/>
        </w:rPr>
      </w:pPr>
    </w:p>
    <w:p w:rsidR="00612B87" w:rsidRPr="00612B87" w:rsidRDefault="00A53C8F" w:rsidP="0015147F">
      <w:pPr>
        <w:autoSpaceDE w:val="0"/>
        <w:autoSpaceDN w:val="0"/>
        <w:adjustRightInd w:val="0"/>
        <w:rPr>
          <w:sz w:val="22"/>
        </w:rPr>
      </w:pPr>
      <w:r>
        <w:rPr>
          <w:sz w:val="22"/>
        </w:rPr>
        <w:t>We are seeking one delivery partner</w:t>
      </w:r>
      <w:r w:rsidR="00991D48">
        <w:rPr>
          <w:sz w:val="22"/>
        </w:rPr>
        <w:t xml:space="preserve"> that </w:t>
      </w:r>
      <w:r w:rsidR="001601C6">
        <w:rPr>
          <w:sz w:val="22"/>
        </w:rPr>
        <w:t>can</w:t>
      </w:r>
      <w:r w:rsidR="00991D48">
        <w:rPr>
          <w:sz w:val="22"/>
        </w:rPr>
        <w:t xml:space="preserve"> commence delivery on the 4</w:t>
      </w:r>
      <w:r w:rsidR="00991D48" w:rsidRPr="00991D48">
        <w:rPr>
          <w:sz w:val="22"/>
          <w:vertAlign w:val="superscript"/>
        </w:rPr>
        <w:t>th</w:t>
      </w:r>
      <w:r w:rsidR="00991D48">
        <w:rPr>
          <w:sz w:val="22"/>
        </w:rPr>
        <w:t xml:space="preserve"> June 2018</w:t>
      </w:r>
      <w:r>
        <w:rPr>
          <w:sz w:val="22"/>
        </w:rPr>
        <w:t xml:space="preserve">. </w:t>
      </w:r>
      <w:r w:rsidR="00991D48" w:rsidRPr="00C64D47">
        <w:rPr>
          <w:sz w:val="22"/>
        </w:rPr>
        <w:t>Projects must be completed by the 31</w:t>
      </w:r>
      <w:r w:rsidR="00991D48" w:rsidRPr="00C64D47">
        <w:rPr>
          <w:sz w:val="22"/>
          <w:vertAlign w:val="superscript"/>
        </w:rPr>
        <w:t>st</w:t>
      </w:r>
      <w:r w:rsidR="00991D48" w:rsidRPr="00C64D47">
        <w:rPr>
          <w:sz w:val="22"/>
        </w:rPr>
        <w:t xml:space="preserve"> December 2019. </w:t>
      </w:r>
      <w:r>
        <w:rPr>
          <w:sz w:val="22"/>
        </w:rPr>
        <w:t xml:space="preserve">The </w:t>
      </w:r>
      <w:r w:rsidR="00612B87" w:rsidRPr="00612B87">
        <w:rPr>
          <w:sz w:val="22"/>
        </w:rPr>
        <w:t>maxi</w:t>
      </w:r>
      <w:r>
        <w:rPr>
          <w:sz w:val="22"/>
        </w:rPr>
        <w:t>mum amount of allocated fund</w:t>
      </w:r>
      <w:r w:rsidR="00BF1444">
        <w:rPr>
          <w:sz w:val="22"/>
        </w:rPr>
        <w:t>ing for this service is £85,000</w:t>
      </w:r>
      <w:bookmarkStart w:id="0" w:name="_GoBack"/>
      <w:bookmarkEnd w:id="0"/>
      <w:r>
        <w:rPr>
          <w:sz w:val="22"/>
        </w:rPr>
        <w:t xml:space="preserve">. </w:t>
      </w:r>
    </w:p>
    <w:p w:rsidR="003E214B" w:rsidRDefault="003E214B" w:rsidP="00612B87">
      <w:pPr>
        <w:rPr>
          <w:sz w:val="22"/>
        </w:rPr>
      </w:pPr>
    </w:p>
    <w:p w:rsidR="00612B87" w:rsidRPr="00C64D47" w:rsidRDefault="00612B87" w:rsidP="00612B87">
      <w:pPr>
        <w:rPr>
          <w:sz w:val="22"/>
        </w:rPr>
      </w:pPr>
      <w:r w:rsidRPr="00C64D47">
        <w:rPr>
          <w:sz w:val="22"/>
        </w:rPr>
        <w:t xml:space="preserve">Projects must focus on those who are furthest from the labour market. Employment will be one measure, but </w:t>
      </w:r>
      <w:r>
        <w:rPr>
          <w:sz w:val="22"/>
        </w:rPr>
        <w:t>so too will be the confidence of</w:t>
      </w:r>
      <w:r w:rsidRPr="00C64D47">
        <w:rPr>
          <w:sz w:val="22"/>
        </w:rPr>
        <w:t xml:space="preserve"> people to progress onto other training, education or volunteering opportunities. Projects will therefore need to:</w:t>
      </w:r>
    </w:p>
    <w:p w:rsidR="00612B87" w:rsidRPr="00C64D47" w:rsidRDefault="00612B87" w:rsidP="00612B87">
      <w:pPr>
        <w:pStyle w:val="ListParagraph"/>
        <w:numPr>
          <w:ilvl w:val="0"/>
          <w:numId w:val="41"/>
        </w:numPr>
        <w:rPr>
          <w:sz w:val="22"/>
        </w:rPr>
      </w:pPr>
      <w:r w:rsidRPr="00C64D47">
        <w:rPr>
          <w:sz w:val="22"/>
        </w:rPr>
        <w:t>provide the means through which disadvantaged people become work ready, and are able to access learning, training and job opportunities</w:t>
      </w:r>
    </w:p>
    <w:p w:rsidR="00612B87" w:rsidRPr="00C64D47" w:rsidRDefault="00612B87" w:rsidP="00612B87">
      <w:pPr>
        <w:pStyle w:val="ListParagraph"/>
        <w:numPr>
          <w:ilvl w:val="0"/>
          <w:numId w:val="41"/>
        </w:numPr>
        <w:rPr>
          <w:sz w:val="22"/>
        </w:rPr>
      </w:pPr>
      <w:r w:rsidRPr="00C64D47">
        <w:rPr>
          <w:sz w:val="22"/>
        </w:rPr>
        <w:t>engage and support disadvantaged people who are socially or geographically isolated to enable them to overcome barriers to employment</w:t>
      </w:r>
    </w:p>
    <w:p w:rsidR="00612B87" w:rsidRPr="00C64D47" w:rsidRDefault="00612B87" w:rsidP="00612B87">
      <w:pPr>
        <w:pStyle w:val="ListParagraph"/>
        <w:numPr>
          <w:ilvl w:val="0"/>
          <w:numId w:val="41"/>
        </w:numPr>
        <w:rPr>
          <w:sz w:val="22"/>
        </w:rPr>
      </w:pPr>
      <w:r w:rsidRPr="00C64D47">
        <w:rPr>
          <w:sz w:val="22"/>
        </w:rPr>
        <w:t>provide support to assist with the transition to work or learning</w:t>
      </w:r>
    </w:p>
    <w:p w:rsidR="00612B87" w:rsidRDefault="00612B87" w:rsidP="00A53C8F">
      <w:pPr>
        <w:pStyle w:val="ListParagraph"/>
        <w:numPr>
          <w:ilvl w:val="0"/>
          <w:numId w:val="41"/>
        </w:numPr>
        <w:rPr>
          <w:sz w:val="22"/>
        </w:rPr>
      </w:pPr>
      <w:r w:rsidRPr="00A53C8F">
        <w:rPr>
          <w:sz w:val="22"/>
        </w:rPr>
        <w:t xml:space="preserve">provide individuals with the necessary skills to secure employment or </w:t>
      </w:r>
      <w:r w:rsidR="00EF49A8" w:rsidRPr="00A53C8F">
        <w:rPr>
          <w:sz w:val="22"/>
        </w:rPr>
        <w:t>self-employment</w:t>
      </w:r>
    </w:p>
    <w:p w:rsidR="00A53C8F" w:rsidRPr="00A53C8F" w:rsidRDefault="00A53C8F" w:rsidP="00A53C8F">
      <w:pPr>
        <w:pStyle w:val="ListParagraph"/>
        <w:rPr>
          <w:sz w:val="22"/>
        </w:rPr>
      </w:pPr>
    </w:p>
    <w:p w:rsidR="00612B87" w:rsidRDefault="00612B87" w:rsidP="00612B87">
      <w:pPr>
        <w:rPr>
          <w:sz w:val="22"/>
        </w:rPr>
      </w:pPr>
      <w:r>
        <w:rPr>
          <w:sz w:val="22"/>
        </w:rPr>
        <w:t xml:space="preserve">We are seeking </w:t>
      </w:r>
      <w:r w:rsidR="001E6359">
        <w:rPr>
          <w:sz w:val="22"/>
        </w:rPr>
        <w:t xml:space="preserve">an additional delivery partner </w:t>
      </w:r>
      <w:r w:rsidRPr="00612B87">
        <w:rPr>
          <w:sz w:val="22"/>
        </w:rPr>
        <w:t xml:space="preserve">that can add further value and reach to our existing partnership, through innovative and creative methods of engagement, </w:t>
      </w:r>
      <w:r w:rsidR="00EF49A8" w:rsidRPr="00612B87">
        <w:rPr>
          <w:sz w:val="22"/>
        </w:rPr>
        <w:t>to</w:t>
      </w:r>
      <w:r w:rsidRPr="00612B87">
        <w:rPr>
          <w:sz w:val="22"/>
        </w:rPr>
        <w:t xml:space="preserve"> deliver the specified Project Outline outcomes, outputs and results. </w:t>
      </w:r>
      <w:r w:rsidRPr="00C64D47">
        <w:rPr>
          <w:i/>
          <w:color w:val="000000"/>
          <w:sz w:val="22"/>
        </w:rPr>
        <w:t>Please note: this opportunity is aimed at enhancing rather than duplicating current services.</w:t>
      </w:r>
      <w:r>
        <w:rPr>
          <w:sz w:val="22"/>
        </w:rPr>
        <w:t xml:space="preserve"> </w:t>
      </w:r>
    </w:p>
    <w:p w:rsidR="003E214B" w:rsidRDefault="003E214B" w:rsidP="00612B87">
      <w:pPr>
        <w:rPr>
          <w:sz w:val="22"/>
        </w:rPr>
      </w:pPr>
    </w:p>
    <w:p w:rsidR="00D10CBA" w:rsidRPr="00C64D47" w:rsidRDefault="00D10CBA" w:rsidP="00C64D47">
      <w:pPr>
        <w:rPr>
          <w:color w:val="000000"/>
          <w:sz w:val="22"/>
        </w:rPr>
      </w:pPr>
      <w:r w:rsidRPr="00C64D47">
        <w:rPr>
          <w:color w:val="000000"/>
          <w:sz w:val="22"/>
        </w:rPr>
        <w:t xml:space="preserve">This is a competitive tendering process and applications will be scored against clear and transparent criteria based on the requirements of the BBO Multiple Barriers (Tamworth, Cannock, Lichfield and East Staffordshire) Project </w:t>
      </w:r>
      <w:r w:rsidR="00612B87" w:rsidRPr="00C64D47">
        <w:rPr>
          <w:color w:val="000000"/>
          <w:sz w:val="22"/>
        </w:rPr>
        <w:t>Outline</w:t>
      </w:r>
      <w:r w:rsidRPr="00C64D47">
        <w:rPr>
          <w:color w:val="000000"/>
          <w:sz w:val="22"/>
        </w:rPr>
        <w:t>.</w:t>
      </w:r>
    </w:p>
    <w:p w:rsidR="008E00BD" w:rsidRPr="00D10CBA" w:rsidRDefault="008E00BD" w:rsidP="00D10CBA">
      <w:pPr>
        <w:rPr>
          <w:color w:val="000000"/>
          <w:sz w:val="22"/>
        </w:rPr>
      </w:pPr>
    </w:p>
    <w:p w:rsidR="00403BE9" w:rsidRDefault="00403BE9" w:rsidP="007A1D5C">
      <w:pPr>
        <w:pStyle w:val="xdefault"/>
        <w:spacing w:before="0" w:beforeAutospacing="0" w:after="0" w:afterAutospacing="0"/>
        <w:jc w:val="both"/>
        <w:rPr>
          <w:rFonts w:ascii="Arial" w:hAnsi="Arial" w:cs="Arial"/>
          <w:b/>
          <w:color w:val="DEA900"/>
          <w:sz w:val="28"/>
        </w:rPr>
      </w:pPr>
      <w:r w:rsidRPr="00FE30FB">
        <w:rPr>
          <w:rFonts w:ascii="Arial" w:hAnsi="Arial" w:cs="Arial"/>
          <w:b/>
          <w:color w:val="DEA900"/>
          <w:sz w:val="28"/>
        </w:rPr>
        <w:t xml:space="preserve">Completing this </w:t>
      </w:r>
      <w:r w:rsidR="006B1B6D" w:rsidRPr="00FE30FB">
        <w:rPr>
          <w:rFonts w:ascii="Arial" w:hAnsi="Arial" w:cs="Arial"/>
          <w:b/>
          <w:color w:val="DEA900"/>
          <w:sz w:val="28"/>
        </w:rPr>
        <w:t>Expression of Inter</w:t>
      </w:r>
      <w:r w:rsidR="000B3A44" w:rsidRPr="00FE30FB">
        <w:rPr>
          <w:rFonts w:ascii="Arial" w:hAnsi="Arial" w:cs="Arial"/>
          <w:b/>
          <w:color w:val="DEA900"/>
          <w:sz w:val="28"/>
        </w:rPr>
        <w:t>e</w:t>
      </w:r>
      <w:r w:rsidR="006B1B6D" w:rsidRPr="00FE30FB">
        <w:rPr>
          <w:rFonts w:ascii="Arial" w:hAnsi="Arial" w:cs="Arial"/>
          <w:b/>
          <w:color w:val="DEA900"/>
          <w:sz w:val="28"/>
        </w:rPr>
        <w:t>st</w:t>
      </w:r>
      <w:r w:rsidRPr="00FE30FB">
        <w:rPr>
          <w:rFonts w:ascii="Arial" w:hAnsi="Arial" w:cs="Arial"/>
          <w:b/>
          <w:color w:val="DEA900"/>
          <w:sz w:val="28"/>
        </w:rPr>
        <w:t xml:space="preserve"> </w:t>
      </w:r>
    </w:p>
    <w:p w:rsidR="008E00BD" w:rsidRPr="00FE30FB" w:rsidRDefault="008E00BD" w:rsidP="007A1D5C">
      <w:pPr>
        <w:pStyle w:val="xdefault"/>
        <w:spacing w:before="0" w:beforeAutospacing="0" w:after="0" w:afterAutospacing="0"/>
        <w:jc w:val="both"/>
        <w:rPr>
          <w:rFonts w:ascii="Arial" w:hAnsi="Arial" w:cs="Arial"/>
          <w:color w:val="DEA900"/>
          <w:sz w:val="22"/>
          <w:szCs w:val="22"/>
        </w:rPr>
      </w:pPr>
    </w:p>
    <w:p w:rsidR="00BD4CF7" w:rsidRPr="00EF49A8" w:rsidRDefault="00451E34" w:rsidP="001D5A66">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Before beginning your </w:t>
      </w:r>
      <w:r w:rsidR="006B1B6D" w:rsidRPr="00EF49A8">
        <w:rPr>
          <w:rFonts w:ascii="Arial" w:hAnsi="Arial" w:cs="Arial"/>
          <w:color w:val="000000"/>
          <w:sz w:val="22"/>
          <w:szCs w:val="22"/>
        </w:rPr>
        <w:t>expression of interest</w:t>
      </w:r>
      <w:r w:rsidRPr="00EF49A8">
        <w:rPr>
          <w:rFonts w:ascii="Arial" w:hAnsi="Arial" w:cs="Arial"/>
          <w:color w:val="000000"/>
          <w:sz w:val="22"/>
          <w:szCs w:val="22"/>
        </w:rPr>
        <w:t>, w</w:t>
      </w:r>
      <w:r w:rsidR="00BD4CF7" w:rsidRPr="00EF49A8">
        <w:rPr>
          <w:rFonts w:ascii="Arial" w:hAnsi="Arial" w:cs="Arial"/>
          <w:color w:val="000000"/>
          <w:sz w:val="22"/>
          <w:szCs w:val="22"/>
        </w:rPr>
        <w:t xml:space="preserve">e strongly recommend you read the Building Better Opportunities Programme Guide and the relevant </w:t>
      </w:r>
      <w:r w:rsidR="003C359E" w:rsidRPr="00EF49A8">
        <w:rPr>
          <w:rFonts w:ascii="Arial" w:hAnsi="Arial" w:cs="Arial"/>
          <w:color w:val="000000"/>
          <w:sz w:val="22"/>
          <w:szCs w:val="22"/>
        </w:rPr>
        <w:t xml:space="preserve">Stoke-on-Trent and </w:t>
      </w:r>
      <w:r w:rsidR="004E2DEF" w:rsidRPr="00EF49A8">
        <w:rPr>
          <w:rFonts w:ascii="Arial" w:hAnsi="Arial" w:cs="Arial"/>
          <w:color w:val="000000"/>
          <w:sz w:val="22"/>
          <w:szCs w:val="22"/>
        </w:rPr>
        <w:t>Staffordshire LEP</w:t>
      </w:r>
      <w:r w:rsidR="00BD4CF7" w:rsidRPr="00EF49A8">
        <w:rPr>
          <w:rFonts w:ascii="Arial" w:hAnsi="Arial" w:cs="Arial"/>
          <w:color w:val="000000"/>
          <w:sz w:val="22"/>
          <w:szCs w:val="22"/>
        </w:rPr>
        <w:t xml:space="preserve"> project outlines on Big Lottery Fund’s website:</w:t>
      </w:r>
    </w:p>
    <w:p w:rsidR="00BD4CF7" w:rsidRPr="00EF49A8" w:rsidRDefault="00BD4CF7" w:rsidP="001D5A66">
      <w:pPr>
        <w:pStyle w:val="xdefault"/>
        <w:spacing w:before="0" w:beforeAutospacing="0" w:after="0" w:afterAutospacing="0"/>
        <w:rPr>
          <w:rFonts w:ascii="Arial" w:hAnsi="Arial" w:cs="Arial"/>
          <w:color w:val="000000"/>
          <w:sz w:val="22"/>
          <w:szCs w:val="22"/>
        </w:rPr>
      </w:pPr>
    </w:p>
    <w:p w:rsidR="00BD4CF7" w:rsidRPr="00EF49A8" w:rsidRDefault="001A724F" w:rsidP="001D5A66">
      <w:pPr>
        <w:pStyle w:val="xdefault"/>
        <w:spacing w:before="0" w:beforeAutospacing="0" w:after="0" w:afterAutospacing="0"/>
        <w:rPr>
          <w:rStyle w:val="Hyperlink"/>
          <w:rFonts w:ascii="Arial" w:hAnsi="Arial" w:cs="Arial"/>
          <w:sz w:val="22"/>
          <w:szCs w:val="22"/>
        </w:rPr>
      </w:pPr>
      <w:r w:rsidRPr="00EF49A8">
        <w:rPr>
          <w:rFonts w:ascii="Arial" w:hAnsi="Arial" w:cs="Arial"/>
          <w:sz w:val="22"/>
          <w:szCs w:val="22"/>
        </w:rPr>
        <w:fldChar w:fldCharType="begin"/>
      </w:r>
      <w:r w:rsidR="0023356E" w:rsidRPr="00EF49A8">
        <w:rPr>
          <w:rFonts w:ascii="Arial" w:hAnsi="Arial" w:cs="Arial"/>
          <w:sz w:val="22"/>
          <w:szCs w:val="22"/>
        </w:rPr>
        <w:instrText>HYPERLINK "https://www.biglotteryfund.org.uk/global-content/programmes/england/building-better-opportunities"</w:instrText>
      </w:r>
      <w:r w:rsidRPr="00EF49A8">
        <w:rPr>
          <w:rFonts w:ascii="Arial" w:hAnsi="Arial" w:cs="Arial"/>
          <w:sz w:val="22"/>
          <w:szCs w:val="22"/>
        </w:rPr>
        <w:fldChar w:fldCharType="separate"/>
      </w:r>
      <w:r w:rsidR="00BD4CF7" w:rsidRPr="00EF49A8">
        <w:rPr>
          <w:rStyle w:val="Hyperlink"/>
          <w:rFonts w:ascii="Arial" w:hAnsi="Arial" w:cs="Arial"/>
          <w:sz w:val="22"/>
          <w:szCs w:val="22"/>
        </w:rPr>
        <w:t>www.biglotteryfund.org.uk/global-content/programmes/england/building-better-opportunities</w:t>
      </w:r>
    </w:p>
    <w:p w:rsidR="00231D4B" w:rsidRPr="00EF49A8" w:rsidRDefault="001A724F" w:rsidP="001D5A66">
      <w:pPr>
        <w:pStyle w:val="xdefault"/>
        <w:spacing w:before="0" w:beforeAutospacing="0" w:after="0" w:afterAutospacing="0"/>
        <w:rPr>
          <w:rFonts w:ascii="Arial" w:hAnsi="Arial" w:cs="Arial"/>
          <w:sz w:val="22"/>
          <w:szCs w:val="22"/>
        </w:rPr>
      </w:pPr>
      <w:r w:rsidRPr="00EF49A8">
        <w:rPr>
          <w:rFonts w:ascii="Arial" w:hAnsi="Arial" w:cs="Arial"/>
          <w:sz w:val="22"/>
          <w:szCs w:val="22"/>
        </w:rPr>
        <w:fldChar w:fldCharType="end"/>
      </w:r>
    </w:p>
    <w:p w:rsidR="005A7C21" w:rsidRPr="00EF49A8" w:rsidRDefault="002C43DD" w:rsidP="005A7C21">
      <w:pPr>
        <w:pStyle w:val="xdefault"/>
        <w:spacing w:before="0" w:beforeAutospacing="0" w:after="0" w:afterAutospacing="0"/>
        <w:rPr>
          <w:rFonts w:ascii="Arial" w:hAnsi="Arial" w:cs="Arial"/>
          <w:color w:val="000000"/>
          <w:sz w:val="22"/>
          <w:szCs w:val="22"/>
        </w:rPr>
      </w:pPr>
      <w:r w:rsidRPr="00EF49A8">
        <w:rPr>
          <w:rFonts w:ascii="Arial" w:hAnsi="Arial" w:cs="Arial"/>
          <w:color w:val="000000"/>
          <w:sz w:val="22"/>
          <w:szCs w:val="22"/>
        </w:rPr>
        <w:t xml:space="preserve">As well as the Building Better </w:t>
      </w:r>
      <w:r w:rsidR="0013140D" w:rsidRPr="00EF49A8">
        <w:rPr>
          <w:rFonts w:ascii="Arial" w:hAnsi="Arial" w:cs="Arial"/>
          <w:color w:val="000000"/>
          <w:sz w:val="22"/>
          <w:szCs w:val="22"/>
        </w:rPr>
        <w:t>Opportunities</w:t>
      </w:r>
      <w:r w:rsidR="005A7C21" w:rsidRPr="00EF49A8">
        <w:rPr>
          <w:rFonts w:ascii="Arial" w:hAnsi="Arial" w:cs="Arial"/>
          <w:color w:val="000000"/>
          <w:sz w:val="22"/>
          <w:szCs w:val="22"/>
        </w:rPr>
        <w:t xml:space="preserve"> Programme Guide:</w:t>
      </w:r>
    </w:p>
    <w:p w:rsidR="005A7C21" w:rsidRPr="00EF49A8" w:rsidRDefault="005A7C21" w:rsidP="005A7C21">
      <w:pPr>
        <w:pStyle w:val="xdefault"/>
        <w:spacing w:before="0" w:beforeAutospacing="0" w:after="0" w:afterAutospacing="0"/>
        <w:rPr>
          <w:rFonts w:ascii="Arial" w:hAnsi="Arial" w:cs="Arial"/>
          <w:color w:val="000000"/>
          <w:sz w:val="22"/>
          <w:szCs w:val="22"/>
        </w:rPr>
      </w:pPr>
    </w:p>
    <w:p w:rsidR="005A7C21" w:rsidRPr="00EF49A8" w:rsidRDefault="00BF1444" w:rsidP="005A7C21">
      <w:pPr>
        <w:pStyle w:val="xdefault"/>
        <w:spacing w:before="0" w:beforeAutospacing="0" w:after="0" w:afterAutospacing="0"/>
        <w:rPr>
          <w:rFonts w:ascii="Arial" w:hAnsi="Arial" w:cs="Arial"/>
          <w:sz w:val="22"/>
          <w:szCs w:val="22"/>
        </w:rPr>
      </w:pPr>
      <w:hyperlink r:id="rId10" w:history="1">
        <w:r w:rsidR="00EF49A8" w:rsidRPr="00EF49A8">
          <w:rPr>
            <w:rStyle w:val="Hyperlink"/>
            <w:rFonts w:ascii="Arial" w:hAnsi="Arial" w:cs="Arial"/>
            <w:sz w:val="22"/>
            <w:szCs w:val="22"/>
          </w:rPr>
          <w:t>https://www.biglotteryfund.org.uk/global-content/programmes/england/building-better-opportunities/stoke-on-trent-staffordshire</w:t>
        </w:r>
      </w:hyperlink>
    </w:p>
    <w:p w:rsidR="00EF49A8" w:rsidRPr="00EF49A8" w:rsidRDefault="00EF49A8" w:rsidP="005A7C21">
      <w:pPr>
        <w:pStyle w:val="xdefault"/>
        <w:spacing w:before="0" w:beforeAutospacing="0" w:after="0" w:afterAutospacing="0"/>
        <w:rPr>
          <w:rStyle w:val="Hyperlink"/>
          <w:rFonts w:ascii="Arial" w:hAnsi="Arial" w:cs="Arial"/>
          <w:sz w:val="22"/>
          <w:szCs w:val="22"/>
        </w:rPr>
      </w:pPr>
    </w:p>
    <w:p w:rsidR="005A7C21" w:rsidRPr="00EF49A8" w:rsidRDefault="005A7C21" w:rsidP="005A7C21">
      <w:pPr>
        <w:pStyle w:val="xdefault"/>
        <w:spacing w:before="0" w:beforeAutospacing="0" w:after="0" w:afterAutospacing="0"/>
        <w:jc w:val="both"/>
        <w:rPr>
          <w:rFonts w:ascii="Arial" w:hAnsi="Arial" w:cs="Arial"/>
          <w:bCs/>
          <w:sz w:val="22"/>
          <w:szCs w:val="22"/>
          <w:lang w:val="en"/>
        </w:rPr>
      </w:pPr>
      <w:r w:rsidRPr="00EF49A8">
        <w:rPr>
          <w:rFonts w:ascii="Arial" w:hAnsi="Arial" w:cs="Arial"/>
          <w:bCs/>
          <w:sz w:val="22"/>
          <w:szCs w:val="22"/>
        </w:rPr>
        <w:t>Additional information is included in the Big Lottery Funds ‘</w:t>
      </w:r>
      <w:r w:rsidRPr="00EF49A8">
        <w:rPr>
          <w:rFonts w:ascii="Arial" w:hAnsi="Arial" w:cs="Arial"/>
          <w:bCs/>
          <w:sz w:val="22"/>
          <w:szCs w:val="22"/>
          <w:lang w:val="en"/>
        </w:rPr>
        <w:t>Guide to Delivering European Funding’:</w:t>
      </w:r>
    </w:p>
    <w:p w:rsidR="005A7C21" w:rsidRPr="00EF49A8" w:rsidRDefault="005A7C21" w:rsidP="005A7C21">
      <w:pPr>
        <w:pStyle w:val="xdefault"/>
        <w:spacing w:before="0" w:beforeAutospacing="0" w:after="0" w:afterAutospacing="0"/>
        <w:jc w:val="both"/>
        <w:rPr>
          <w:rFonts w:ascii="Arial" w:hAnsi="Arial" w:cs="Arial"/>
          <w:bCs/>
          <w:sz w:val="22"/>
          <w:szCs w:val="22"/>
        </w:rPr>
      </w:pPr>
    </w:p>
    <w:p w:rsidR="00EF49A8" w:rsidRPr="00EF49A8" w:rsidRDefault="00BF1444" w:rsidP="001D5A66">
      <w:pPr>
        <w:pStyle w:val="xdefault"/>
        <w:spacing w:before="0" w:beforeAutospacing="0" w:after="0" w:afterAutospacing="0"/>
        <w:rPr>
          <w:rFonts w:ascii="Arial" w:hAnsi="Arial" w:cs="Arial"/>
          <w:sz w:val="22"/>
          <w:szCs w:val="22"/>
        </w:rPr>
      </w:pPr>
      <w:hyperlink r:id="rId11" w:history="1">
        <w:r w:rsidR="00EF49A8" w:rsidRPr="00EF49A8">
          <w:rPr>
            <w:rStyle w:val="Hyperlink"/>
            <w:rFonts w:ascii="Arial" w:hAnsi="Arial" w:cs="Arial"/>
            <w:sz w:val="22"/>
            <w:szCs w:val="22"/>
          </w:rPr>
          <w:t>https://www.biglotteryfund.org.uk/funding/programmes/building-better-opportunities/guide-to-delivering-european-funding</w:t>
        </w:r>
      </w:hyperlink>
    </w:p>
    <w:p w:rsidR="0013140D" w:rsidRDefault="0013140D" w:rsidP="008534D5">
      <w:pPr>
        <w:pStyle w:val="xdefault"/>
        <w:spacing w:before="0" w:beforeAutospacing="0" w:after="0" w:afterAutospacing="0"/>
        <w:rPr>
          <w:rFonts w:ascii="Arial" w:hAnsi="Arial" w:cs="Arial"/>
          <w:color w:val="000000"/>
          <w:sz w:val="22"/>
          <w:szCs w:val="22"/>
        </w:rPr>
      </w:pPr>
    </w:p>
    <w:p w:rsidR="008534D5" w:rsidRDefault="0013140D" w:rsidP="008534D5">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w:t>
      </w:r>
      <w:r w:rsidR="008534D5">
        <w:rPr>
          <w:rFonts w:ascii="Arial" w:hAnsi="Arial" w:cs="Arial"/>
          <w:color w:val="000000"/>
          <w:sz w:val="22"/>
          <w:szCs w:val="22"/>
        </w:rPr>
        <w:t>form is split into two main sections:</w:t>
      </w:r>
    </w:p>
    <w:p w:rsidR="008534D5" w:rsidRDefault="008534D5" w:rsidP="008534D5">
      <w:pPr>
        <w:pStyle w:val="xdefault"/>
        <w:spacing w:before="0" w:beforeAutospacing="0" w:after="0" w:afterAutospacing="0"/>
        <w:rPr>
          <w:rFonts w:ascii="Arial" w:hAnsi="Arial" w:cs="Arial"/>
          <w:color w:val="000000"/>
          <w:sz w:val="22"/>
          <w:szCs w:val="22"/>
        </w:rPr>
      </w:pP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One – Generic Information </w:t>
      </w: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Two – </w:t>
      </w:r>
      <w:r w:rsidR="00181CF3">
        <w:rPr>
          <w:rFonts w:ascii="Arial" w:hAnsi="Arial" w:cs="Arial"/>
          <w:color w:val="000000"/>
          <w:sz w:val="22"/>
          <w:szCs w:val="22"/>
        </w:rPr>
        <w:t xml:space="preserve">Project </w:t>
      </w:r>
      <w:r>
        <w:rPr>
          <w:rFonts w:ascii="Arial" w:hAnsi="Arial" w:cs="Arial"/>
          <w:color w:val="000000"/>
          <w:sz w:val="22"/>
          <w:szCs w:val="22"/>
        </w:rPr>
        <w:t>Specific Information</w:t>
      </w:r>
    </w:p>
    <w:p w:rsidR="008534D5" w:rsidRDefault="008534D5" w:rsidP="008534D5">
      <w:pPr>
        <w:pStyle w:val="xdefault"/>
        <w:spacing w:before="0" w:beforeAutospacing="0" w:after="0" w:afterAutospacing="0"/>
        <w:ind w:left="720"/>
        <w:rPr>
          <w:rFonts w:ascii="Arial" w:hAnsi="Arial" w:cs="Arial"/>
          <w:color w:val="000000"/>
          <w:sz w:val="22"/>
          <w:szCs w:val="22"/>
        </w:rPr>
      </w:pPr>
    </w:p>
    <w:p w:rsidR="001D5A66" w:rsidRPr="001D5A66" w:rsidRDefault="00D53C58"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Please keep to the word counts specified in the questions.</w:t>
      </w:r>
    </w:p>
    <w:p w:rsidR="001D5A66" w:rsidRPr="00D10CBA" w:rsidRDefault="001D5A66" w:rsidP="001D5A66">
      <w:pPr>
        <w:pStyle w:val="xdefault"/>
        <w:spacing w:before="0" w:beforeAutospacing="0" w:after="0" w:afterAutospacing="0"/>
        <w:rPr>
          <w:rFonts w:ascii="Arial" w:hAnsi="Arial" w:cs="Arial"/>
          <w:sz w:val="22"/>
          <w:szCs w:val="22"/>
        </w:rPr>
      </w:pPr>
      <w:r w:rsidRPr="00D10CBA">
        <w:rPr>
          <w:rFonts w:ascii="Arial" w:hAnsi="Arial" w:cs="Arial"/>
          <w:sz w:val="22"/>
          <w:szCs w:val="22"/>
        </w:rPr>
        <w:lastRenderedPageBreak/>
        <w:t> </w:t>
      </w:r>
    </w:p>
    <w:p w:rsidR="00BA0268" w:rsidRPr="00FD5D68" w:rsidRDefault="001A533E" w:rsidP="00FD5D68">
      <w:pPr>
        <w:pStyle w:val="xdefault"/>
        <w:spacing w:before="0" w:beforeAutospacing="0" w:after="0" w:afterAutospacing="0"/>
        <w:rPr>
          <w:rFonts w:ascii="Arial" w:hAnsi="Arial" w:cs="Arial"/>
          <w:color w:val="FF0000"/>
          <w:sz w:val="22"/>
        </w:rPr>
      </w:pPr>
      <w:r w:rsidRPr="00FF3E6F">
        <w:rPr>
          <w:rFonts w:ascii="Arial" w:hAnsi="Arial" w:cs="Arial"/>
          <w:sz w:val="22"/>
          <w:szCs w:val="22"/>
        </w:rPr>
        <w:t xml:space="preserve">Closing date for </w:t>
      </w:r>
      <w:r w:rsidR="006B1B6D" w:rsidRPr="00FF3E6F">
        <w:rPr>
          <w:rFonts w:ascii="Arial" w:hAnsi="Arial" w:cs="Arial"/>
          <w:sz w:val="22"/>
          <w:szCs w:val="22"/>
        </w:rPr>
        <w:t>submitting expression</w:t>
      </w:r>
      <w:r w:rsidR="00181CF3" w:rsidRPr="00FF3E6F">
        <w:rPr>
          <w:rFonts w:ascii="Arial" w:hAnsi="Arial" w:cs="Arial"/>
          <w:sz w:val="22"/>
          <w:szCs w:val="22"/>
        </w:rPr>
        <w:t>s</w:t>
      </w:r>
      <w:r w:rsidR="006B1B6D" w:rsidRPr="00FF3E6F">
        <w:rPr>
          <w:rFonts w:ascii="Arial" w:hAnsi="Arial" w:cs="Arial"/>
          <w:sz w:val="22"/>
          <w:szCs w:val="22"/>
        </w:rPr>
        <w:t xml:space="preserve"> of interest </w:t>
      </w:r>
      <w:r w:rsidRPr="00FF3E6F">
        <w:rPr>
          <w:rFonts w:ascii="Arial" w:hAnsi="Arial" w:cs="Arial"/>
          <w:sz w:val="22"/>
          <w:szCs w:val="22"/>
        </w:rPr>
        <w:t>is</w:t>
      </w:r>
      <w:r w:rsidR="001D5A66" w:rsidRPr="00FF3E6F">
        <w:rPr>
          <w:rStyle w:val="apple-converted-space"/>
          <w:rFonts w:ascii="Arial" w:hAnsi="Arial" w:cs="Arial"/>
          <w:sz w:val="22"/>
          <w:szCs w:val="22"/>
        </w:rPr>
        <w:t> </w:t>
      </w:r>
      <w:r w:rsidR="00A53C8F">
        <w:rPr>
          <w:rStyle w:val="apple-converted-space"/>
          <w:rFonts w:ascii="Arial" w:hAnsi="Arial" w:cs="Arial"/>
          <w:b/>
          <w:sz w:val="22"/>
          <w:szCs w:val="22"/>
          <w:u w:val="single"/>
        </w:rPr>
        <w:t>4pm on Tuesday 8</w:t>
      </w:r>
      <w:r w:rsidR="00A53C8F" w:rsidRPr="00A53C8F">
        <w:rPr>
          <w:rStyle w:val="apple-converted-space"/>
          <w:rFonts w:ascii="Arial" w:hAnsi="Arial" w:cs="Arial"/>
          <w:b/>
          <w:sz w:val="22"/>
          <w:szCs w:val="22"/>
          <w:u w:val="single"/>
          <w:vertAlign w:val="superscript"/>
        </w:rPr>
        <w:t>th</w:t>
      </w:r>
      <w:r w:rsidR="00A53C8F">
        <w:rPr>
          <w:rStyle w:val="apple-converted-space"/>
          <w:rFonts w:ascii="Arial" w:hAnsi="Arial" w:cs="Arial"/>
          <w:b/>
          <w:sz w:val="22"/>
          <w:szCs w:val="22"/>
          <w:u w:val="single"/>
        </w:rPr>
        <w:t xml:space="preserve"> May 2018</w:t>
      </w:r>
      <w:r w:rsidR="00612B87" w:rsidRPr="00612B87">
        <w:rPr>
          <w:rStyle w:val="apple-converted-space"/>
          <w:rFonts w:ascii="Arial" w:hAnsi="Arial" w:cs="Arial"/>
          <w:b/>
          <w:sz w:val="22"/>
          <w:szCs w:val="22"/>
          <w:u w:val="single"/>
        </w:rPr>
        <w:t>.</w:t>
      </w:r>
      <w:r w:rsidR="00612B87">
        <w:rPr>
          <w:rStyle w:val="apple-converted-space"/>
          <w:rFonts w:ascii="Arial" w:hAnsi="Arial" w:cs="Arial"/>
          <w:sz w:val="22"/>
          <w:szCs w:val="22"/>
        </w:rPr>
        <w:t xml:space="preserve"> </w:t>
      </w:r>
      <w:r w:rsidR="009F624F" w:rsidRPr="00FF3E6F">
        <w:rPr>
          <w:rStyle w:val="Strong"/>
          <w:rFonts w:ascii="Arial" w:hAnsi="Arial" w:cs="Arial"/>
          <w:b w:val="0"/>
          <w:sz w:val="22"/>
          <w:szCs w:val="22"/>
        </w:rPr>
        <w:t xml:space="preserve"> </w:t>
      </w:r>
      <w:r w:rsidR="00136694" w:rsidRPr="00FD5D68">
        <w:rPr>
          <w:rStyle w:val="Strong"/>
          <w:rFonts w:ascii="Arial" w:hAnsi="Arial" w:cs="Arial"/>
          <w:b w:val="0"/>
          <w:sz w:val="22"/>
          <w:szCs w:val="22"/>
        </w:rPr>
        <w:t>Expressions</w:t>
      </w:r>
      <w:r w:rsidR="00181CF3" w:rsidRPr="00FD5D68">
        <w:rPr>
          <w:rStyle w:val="Strong"/>
          <w:rFonts w:ascii="Arial" w:hAnsi="Arial" w:cs="Arial"/>
          <w:b w:val="0"/>
          <w:sz w:val="22"/>
          <w:szCs w:val="22"/>
        </w:rPr>
        <w:t xml:space="preserve"> of Intere</w:t>
      </w:r>
      <w:r w:rsidR="00535D42">
        <w:rPr>
          <w:rStyle w:val="Strong"/>
          <w:rFonts w:ascii="Arial" w:hAnsi="Arial" w:cs="Arial"/>
          <w:b w:val="0"/>
          <w:sz w:val="22"/>
          <w:szCs w:val="22"/>
        </w:rPr>
        <w:t xml:space="preserve">st received after this time will </w:t>
      </w:r>
      <w:r w:rsidR="00181CF3" w:rsidRPr="00FD5D68">
        <w:rPr>
          <w:rStyle w:val="Strong"/>
          <w:rFonts w:ascii="Arial" w:hAnsi="Arial" w:cs="Arial"/>
          <w:b w:val="0"/>
          <w:sz w:val="22"/>
          <w:szCs w:val="22"/>
        </w:rPr>
        <w:t>not be considered.</w:t>
      </w:r>
      <w:r w:rsidR="002C43DD" w:rsidRPr="00FD5D68">
        <w:rPr>
          <w:rStyle w:val="Strong"/>
          <w:rFonts w:ascii="Arial" w:hAnsi="Arial" w:cs="Arial"/>
          <w:b w:val="0"/>
          <w:sz w:val="22"/>
          <w:szCs w:val="22"/>
        </w:rPr>
        <w:t xml:space="preserve"> </w:t>
      </w:r>
      <w:r w:rsidR="00810246">
        <w:rPr>
          <w:rFonts w:ascii="Arial" w:hAnsi="Arial" w:cs="Arial"/>
          <w:color w:val="FF0000"/>
          <w:sz w:val="22"/>
        </w:rPr>
        <w:t xml:space="preserve"> </w:t>
      </w:r>
    </w:p>
    <w:p w:rsidR="00BA0268" w:rsidRPr="002C43DD" w:rsidRDefault="00BA0268" w:rsidP="001D5A66">
      <w:pPr>
        <w:pStyle w:val="xdefault"/>
        <w:spacing w:before="0" w:beforeAutospacing="0" w:after="0" w:afterAutospacing="0"/>
        <w:rPr>
          <w:rFonts w:ascii="Arial" w:hAnsi="Arial" w:cs="Arial"/>
          <w:color w:val="000000"/>
          <w:sz w:val="22"/>
          <w:szCs w:val="22"/>
        </w:rPr>
      </w:pPr>
    </w:p>
    <w:p w:rsidR="00535D42" w:rsidRDefault="00451E34"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szCs w:val="22"/>
        </w:rPr>
        <w:t>We will only accept electronically completed forms</w:t>
      </w:r>
      <w:r w:rsidR="008534D5" w:rsidRPr="002C43DD">
        <w:rPr>
          <w:rFonts w:ascii="Arial" w:hAnsi="Arial" w:cs="Arial"/>
          <w:color w:val="000000"/>
          <w:sz w:val="22"/>
          <w:szCs w:val="22"/>
        </w:rPr>
        <w:t xml:space="preserve"> which should </w:t>
      </w:r>
      <w:r w:rsidR="00FE30FB" w:rsidRPr="002C43DD">
        <w:rPr>
          <w:rFonts w:ascii="Arial" w:hAnsi="Arial" w:cs="Arial"/>
          <w:color w:val="000000"/>
          <w:sz w:val="22"/>
          <w:szCs w:val="22"/>
        </w:rPr>
        <w:t>be emailed</w:t>
      </w:r>
      <w:r w:rsidR="00BA0268" w:rsidRPr="002C43DD">
        <w:rPr>
          <w:rFonts w:ascii="Arial" w:hAnsi="Arial" w:cs="Arial"/>
          <w:color w:val="000000"/>
          <w:sz w:val="22"/>
          <w:szCs w:val="22"/>
        </w:rPr>
        <w:t xml:space="preserve">, </w:t>
      </w:r>
      <w:r w:rsidR="00BA0268" w:rsidRPr="002C43DD">
        <w:rPr>
          <w:rFonts w:ascii="Arial" w:hAnsi="Arial" w:cs="Arial"/>
          <w:color w:val="000000"/>
          <w:sz w:val="22"/>
        </w:rPr>
        <w:t>with the heading</w:t>
      </w:r>
      <w:r w:rsidR="002C43DD" w:rsidRPr="002C43DD">
        <w:rPr>
          <w:rFonts w:ascii="Arial" w:hAnsi="Arial" w:cs="Arial"/>
          <w:color w:val="000000"/>
          <w:sz w:val="22"/>
        </w:rPr>
        <w:t xml:space="preserve"> </w:t>
      </w:r>
    </w:p>
    <w:p w:rsidR="001D5A66" w:rsidRPr="002C43DD" w:rsidRDefault="00EF49A8" w:rsidP="00FE30FB">
      <w:pPr>
        <w:pStyle w:val="xdefault"/>
        <w:spacing w:before="0" w:beforeAutospacing="0" w:after="0" w:afterAutospacing="0"/>
        <w:rPr>
          <w:rFonts w:ascii="Arial" w:hAnsi="Arial" w:cs="Arial"/>
          <w:color w:val="000000"/>
          <w:sz w:val="22"/>
        </w:rPr>
      </w:pPr>
      <w:r>
        <w:rPr>
          <w:rFonts w:ascii="Arial" w:hAnsi="Arial" w:cs="Arial"/>
          <w:color w:val="000000"/>
          <w:sz w:val="22"/>
        </w:rPr>
        <w:t>‘BBO Round 5</w:t>
      </w:r>
      <w:r w:rsidR="00BA0268" w:rsidRPr="002C43DD">
        <w:rPr>
          <w:rFonts w:ascii="Arial" w:hAnsi="Arial" w:cs="Arial"/>
          <w:color w:val="000000"/>
          <w:sz w:val="22"/>
        </w:rPr>
        <w:t xml:space="preserve">:  </w:t>
      </w:r>
      <w:r>
        <w:rPr>
          <w:rFonts w:ascii="Arial" w:hAnsi="Arial" w:cs="Arial"/>
          <w:color w:val="000000"/>
          <w:sz w:val="22"/>
        </w:rPr>
        <w:t>‘</w:t>
      </w:r>
      <w:r w:rsidR="002C43DD" w:rsidRPr="002C43DD">
        <w:rPr>
          <w:rFonts w:ascii="Arial" w:hAnsi="Arial" w:cs="Arial"/>
          <w:color w:val="000000"/>
          <w:sz w:val="22"/>
        </w:rPr>
        <w:t xml:space="preserve">Multiple </w:t>
      </w:r>
      <w:r w:rsidR="00FF3E6F" w:rsidRPr="002C43DD">
        <w:rPr>
          <w:rFonts w:ascii="Arial" w:hAnsi="Arial" w:cs="Arial"/>
          <w:color w:val="000000"/>
          <w:sz w:val="22"/>
        </w:rPr>
        <w:t xml:space="preserve">Barriers’ </w:t>
      </w:r>
      <w:r w:rsidR="00FF3E6F">
        <w:rPr>
          <w:rFonts w:ascii="Arial" w:hAnsi="Arial" w:cs="Arial"/>
          <w:color w:val="000000"/>
          <w:sz w:val="22"/>
        </w:rPr>
        <w:t>to</w:t>
      </w:r>
      <w:r w:rsidR="00FE30FB" w:rsidRPr="002C43DD">
        <w:rPr>
          <w:rFonts w:ascii="Arial" w:hAnsi="Arial" w:cs="Arial"/>
          <w:color w:val="000000"/>
          <w:sz w:val="22"/>
          <w:szCs w:val="22"/>
        </w:rPr>
        <w:t>: b</w:t>
      </w:r>
      <w:r w:rsidR="007A1D5C" w:rsidRPr="002C43DD">
        <w:rPr>
          <w:rFonts w:ascii="Arial" w:hAnsi="Arial" w:cs="Arial"/>
          <w:color w:val="000000"/>
          <w:sz w:val="22"/>
          <w:szCs w:val="22"/>
        </w:rPr>
        <w:t>usiness.development@stepstowork.co.uk</w:t>
      </w:r>
    </w:p>
    <w:p w:rsidR="007A1D5C" w:rsidRDefault="00451E34" w:rsidP="007A1D5C">
      <w:pPr>
        <w:ind w:left="-567" w:right="-846"/>
        <w:jc w:val="center"/>
        <w:rPr>
          <w:rFonts w:cs="Arial"/>
          <w:color w:val="000000"/>
          <w:sz w:val="22"/>
        </w:rPr>
      </w:pPr>
      <w:r>
        <w:rPr>
          <w:rFonts w:cs="Arial"/>
          <w:color w:val="000000"/>
          <w:sz w:val="22"/>
        </w:rPr>
        <w:t> </w:t>
      </w:r>
    </w:p>
    <w:p w:rsidR="002C43DD" w:rsidRPr="001D5A66" w:rsidRDefault="002C43DD" w:rsidP="002C43DD">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Pr>
          <w:rFonts w:ascii="Arial" w:hAnsi="Arial" w:cs="Arial"/>
          <w:color w:val="000000"/>
          <w:sz w:val="22"/>
          <w:szCs w:val="22"/>
        </w:rPr>
        <w:t xml:space="preserve"> Steps</w:t>
      </w:r>
      <w:r w:rsidR="009F624F">
        <w:rPr>
          <w:rFonts w:ascii="Arial" w:hAnsi="Arial" w:cs="Arial"/>
          <w:color w:val="000000"/>
          <w:sz w:val="22"/>
          <w:szCs w:val="22"/>
        </w:rPr>
        <w:t xml:space="preserve"> to Work via the email address</w:t>
      </w:r>
      <w:r>
        <w:rPr>
          <w:rFonts w:ascii="Arial" w:hAnsi="Arial" w:cs="Arial"/>
          <w:color w:val="000000"/>
          <w:sz w:val="22"/>
          <w:szCs w:val="22"/>
        </w:rPr>
        <w:t xml:space="preserve"> above.</w:t>
      </w:r>
    </w:p>
    <w:p w:rsidR="00912716" w:rsidRDefault="001D5A66" w:rsidP="007A1D5C">
      <w:pPr>
        <w:ind w:left="-567" w:right="-846"/>
        <w:jc w:val="center"/>
        <w:rPr>
          <w:rFonts w:cs="Arial"/>
          <w:color w:val="000000"/>
          <w:sz w:val="22"/>
        </w:rPr>
      </w:pPr>
      <w:r w:rsidRPr="001D5A66">
        <w:rPr>
          <w:rFonts w:cs="Arial"/>
          <w:color w:val="000000"/>
          <w:sz w:val="22"/>
        </w:rPr>
        <w:t> </w:t>
      </w:r>
    </w:p>
    <w:p w:rsidR="007A1D5C" w:rsidRPr="00B2173B" w:rsidRDefault="007A1D5C" w:rsidP="007A1D5C">
      <w:pPr>
        <w:ind w:left="-567" w:right="-846"/>
        <w:jc w:val="center"/>
        <w:rPr>
          <w:rFonts w:cs="Arial"/>
          <w:sz w:val="22"/>
        </w:rPr>
      </w:pPr>
      <w:r w:rsidRPr="00B2173B">
        <w:rPr>
          <w:rFonts w:cs="Arial"/>
          <w:sz w:val="22"/>
        </w:rPr>
        <w:t>We look forward to hearing from you</w:t>
      </w:r>
    </w:p>
    <w:p w:rsidR="007A1D5C" w:rsidRPr="00B2173B" w:rsidRDefault="007A1D5C" w:rsidP="007A1D5C">
      <w:pPr>
        <w:ind w:left="-567" w:right="-846"/>
        <w:jc w:val="center"/>
        <w:rPr>
          <w:rFonts w:cs="Arial"/>
          <w:sz w:val="22"/>
        </w:rPr>
      </w:pPr>
    </w:p>
    <w:p w:rsidR="00912716" w:rsidRDefault="00912716" w:rsidP="007A1D5C">
      <w:pPr>
        <w:ind w:left="-567" w:right="-846"/>
        <w:jc w:val="center"/>
        <w:rPr>
          <w:rFonts w:cs="Arial"/>
          <w:sz w:val="22"/>
        </w:rPr>
      </w:pPr>
    </w:p>
    <w:p w:rsidR="007A1D5C" w:rsidRPr="00B2173B" w:rsidRDefault="007A1D5C" w:rsidP="007A1D5C">
      <w:pPr>
        <w:ind w:left="-567" w:right="-846"/>
        <w:jc w:val="center"/>
        <w:rPr>
          <w:rFonts w:cs="Arial"/>
          <w:sz w:val="22"/>
        </w:rPr>
      </w:pPr>
      <w:r w:rsidRPr="00B2173B">
        <w:rPr>
          <w:rFonts w:cs="Arial"/>
          <w:sz w:val="22"/>
        </w:rPr>
        <w:t>Steps to Work Business Development Team</w:t>
      </w:r>
    </w:p>
    <w:p w:rsidR="00E37F6B" w:rsidRPr="00FE30FB" w:rsidRDefault="00912716" w:rsidP="00D471B8">
      <w:pPr>
        <w:spacing w:after="200" w:line="276" w:lineRule="auto"/>
        <w:rPr>
          <w:rFonts w:cs="Arial"/>
          <w:b/>
          <w:bCs/>
          <w:noProof/>
          <w:color w:val="DEA900"/>
          <w:sz w:val="22"/>
        </w:rPr>
      </w:pPr>
      <w:r>
        <w:rPr>
          <w:rFonts w:cs="Arial"/>
          <w:b/>
          <w:color w:val="DEA900"/>
          <w:sz w:val="36"/>
          <w:szCs w:val="28"/>
        </w:rPr>
        <w:br w:type="page"/>
      </w:r>
      <w:r w:rsidR="00D471B8" w:rsidRPr="00FE30FB">
        <w:rPr>
          <w:rFonts w:cs="Arial"/>
          <w:b/>
          <w:color w:val="DEA900"/>
          <w:sz w:val="36"/>
          <w:szCs w:val="28"/>
        </w:rPr>
        <w:lastRenderedPageBreak/>
        <w:t>Part</w:t>
      </w:r>
      <w:r w:rsidR="00B64C87" w:rsidRPr="00FE30FB">
        <w:rPr>
          <w:rFonts w:cs="Arial"/>
          <w:b/>
          <w:color w:val="DEA900"/>
          <w:sz w:val="36"/>
          <w:szCs w:val="28"/>
        </w:rPr>
        <w:t xml:space="preserve"> One: Generic Information</w:t>
      </w:r>
    </w:p>
    <w:p w:rsidR="00D471B8" w:rsidRPr="00FE30FB" w:rsidRDefault="00D471B8" w:rsidP="00D471B8">
      <w:pPr>
        <w:spacing w:after="120"/>
        <w:rPr>
          <w:b/>
          <w:color w:val="DEA900"/>
        </w:rPr>
      </w:pPr>
      <w:r w:rsidRPr="00FE30FB">
        <w:rPr>
          <w:b/>
          <w:color w:val="DEA900"/>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3"/>
        <w:gridCol w:w="7010"/>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2"/>
        <w:gridCol w:w="4435"/>
        <w:gridCol w:w="843"/>
        <w:gridCol w:w="43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3"/>
        <w:gridCol w:w="4428"/>
        <w:gridCol w:w="843"/>
        <w:gridCol w:w="4384"/>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Cannock</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East Staffordshire</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Lichfield</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BF1444">
              <w:rPr>
                <w:rFonts w:cs="Arial"/>
                <w:color w:val="000000" w:themeColor="text1"/>
                <w:sz w:val="22"/>
              </w:rPr>
            </w:r>
            <w:r w:rsidR="00BF1444">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Tamworth</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BF1444">
              <w:rPr>
                <w:rFonts w:ascii="Arial" w:hAnsi="Arial" w:cs="Arial"/>
                <w:color w:val="000000" w:themeColor="text1"/>
                <w:sz w:val="22"/>
                <w:szCs w:val="22"/>
              </w:rPr>
            </w:r>
            <w:r w:rsidR="00BF1444">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BF1444">
              <w:rPr>
                <w:rFonts w:ascii="Arial" w:hAnsi="Arial" w:cs="Arial"/>
                <w:color w:val="000000" w:themeColor="text1"/>
                <w:sz w:val="22"/>
                <w:szCs w:val="22"/>
              </w:rPr>
            </w:r>
            <w:r w:rsidR="00BF1444">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lastRenderedPageBreak/>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B64C87" w:rsidRPr="000665AB" w:rsidRDefault="00D471B8" w:rsidP="00D471B8">
      <w:pPr>
        <w:spacing w:before="240" w:after="120"/>
        <w:rPr>
          <w:b/>
          <w:color w:val="DEA900"/>
        </w:rPr>
      </w:pPr>
      <w:r w:rsidRPr="000665AB">
        <w:rPr>
          <w:b/>
          <w:color w:val="DEA900"/>
        </w:rPr>
        <w:t>Section 2 –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0665AB" w:rsidRDefault="00C5720D" w:rsidP="00C7278A">
      <w:pPr>
        <w:spacing w:before="240" w:after="120"/>
        <w:rPr>
          <w:b/>
          <w:color w:val="DEA900"/>
        </w:rPr>
      </w:pPr>
      <w:r w:rsidRPr="000665AB">
        <w:rPr>
          <w:b/>
          <w:color w:val="DEA900"/>
        </w:rPr>
        <w:t>Section 3 – Financial Details</w:t>
      </w:r>
      <w:r w:rsidR="00C7278A" w:rsidRPr="000665AB">
        <w:rPr>
          <w:b/>
          <w:color w:val="DEA900"/>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441"/>
        <w:gridCol w:w="985"/>
        <w:gridCol w:w="986"/>
        <w:gridCol w:w="986"/>
        <w:gridCol w:w="986"/>
        <w:gridCol w:w="986"/>
        <w:gridCol w:w="98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BF1444">
              <w:rPr>
                <w:rFonts w:cs="Arial"/>
                <w:sz w:val="22"/>
              </w:rPr>
            </w:r>
            <w:r w:rsidR="00BF1444">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BF1444">
              <w:rPr>
                <w:rFonts w:cs="Arial"/>
                <w:sz w:val="22"/>
              </w:rPr>
            </w:r>
            <w:r w:rsidR="00BF1444">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0665AB" w:rsidRDefault="000665AB" w:rsidP="00A41CAB">
      <w:pPr>
        <w:tabs>
          <w:tab w:val="left" w:pos="282"/>
        </w:tabs>
        <w:autoSpaceDE w:val="0"/>
        <w:autoSpaceDN w:val="0"/>
        <w:adjustRightInd w:val="0"/>
        <w:spacing w:before="40" w:after="40"/>
        <w:rPr>
          <w:rFonts w:cs="Arial"/>
          <w:b/>
          <w:sz w:val="22"/>
        </w:rPr>
      </w:pP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BF1444">
              <w:rPr>
                <w:rFonts w:cs="Arial"/>
                <w:sz w:val="22"/>
              </w:rPr>
            </w:r>
            <w:r w:rsidR="00BF1444">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BF1444">
              <w:rPr>
                <w:rFonts w:cs="Arial"/>
                <w:sz w:val="22"/>
              </w:rPr>
            </w:r>
            <w:r w:rsidR="00BF1444">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lastRenderedPageBreak/>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BF1444">
              <w:rPr>
                <w:rFonts w:ascii="Arial" w:hAnsi="Arial" w:cs="Arial"/>
                <w:color w:val="000000" w:themeColor="text1"/>
                <w:sz w:val="22"/>
                <w:szCs w:val="22"/>
              </w:rPr>
            </w:r>
            <w:r w:rsidR="00BF1444">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BF1444">
              <w:rPr>
                <w:rFonts w:ascii="Arial" w:hAnsi="Arial" w:cs="Arial"/>
                <w:color w:val="000000" w:themeColor="text1"/>
                <w:sz w:val="22"/>
                <w:szCs w:val="22"/>
              </w:rPr>
            </w:r>
            <w:r w:rsidR="00BF1444">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0057BE">
      <w:pPr>
        <w:spacing w:after="200" w:line="276" w:lineRule="auto"/>
        <w:rPr>
          <w:color w:val="943634" w:themeColor="accent2" w:themeShade="BF"/>
          <w:sz w:val="22"/>
        </w:rPr>
      </w:pPr>
      <w:r w:rsidRPr="00231D4B">
        <w:rPr>
          <w:color w:val="943634" w:themeColor="accent2" w:themeShade="BF"/>
          <w:sz w:val="22"/>
        </w:rPr>
        <w:br w:type="page"/>
      </w:r>
    </w:p>
    <w:p w:rsidR="00C5720D" w:rsidRPr="000665AB" w:rsidRDefault="00C5720D" w:rsidP="00C5720D">
      <w:pPr>
        <w:spacing w:before="240" w:after="120"/>
        <w:rPr>
          <w:b/>
          <w:color w:val="DEA900"/>
        </w:rPr>
      </w:pPr>
      <w:r w:rsidRPr="000665AB">
        <w:rPr>
          <w:b/>
          <w:color w:val="DEA900"/>
        </w:rPr>
        <w:lastRenderedPageBreak/>
        <w:t>Section 4 –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BF1444">
              <w:rPr>
                <w:rFonts w:cs="Arial"/>
                <w:sz w:val="22"/>
              </w:rPr>
            </w:r>
            <w:r w:rsidR="00BF1444">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FE30FB" w:rsidRDefault="00231D4B" w:rsidP="003C43DD">
      <w:pPr>
        <w:spacing w:before="240" w:after="120"/>
        <w:rPr>
          <w:b/>
          <w:color w:val="DEA900"/>
          <w:sz w:val="22"/>
        </w:rPr>
      </w:pPr>
      <w:r w:rsidRPr="00231D4B">
        <w:rPr>
          <w:b/>
          <w:color w:val="943634" w:themeColor="accent2" w:themeShade="BF"/>
          <w:sz w:val="22"/>
        </w:rPr>
        <w:br w:type="page"/>
      </w:r>
      <w:r w:rsidR="00A41CAB" w:rsidRPr="00FE30FB">
        <w:rPr>
          <w:rFonts w:cs="Arial"/>
          <w:b/>
          <w:color w:val="DEA900"/>
          <w:sz w:val="36"/>
          <w:szCs w:val="28"/>
        </w:rPr>
        <w:lastRenderedPageBreak/>
        <w:t xml:space="preserve">Part Two: Project Specific </w:t>
      </w:r>
      <w:r w:rsidR="0009120D" w:rsidRPr="00FE30FB">
        <w:rPr>
          <w:rFonts w:cs="Arial"/>
          <w:b/>
          <w:color w:val="DEA900"/>
          <w:sz w:val="36"/>
          <w:szCs w:val="28"/>
        </w:rPr>
        <w:t>Information</w:t>
      </w:r>
    </w:p>
    <w:p w:rsidR="002C43DD" w:rsidRPr="00991D48" w:rsidRDefault="00991D48" w:rsidP="00991D48">
      <w:pPr>
        <w:spacing w:before="240" w:after="120"/>
        <w:rPr>
          <w:b/>
          <w:color w:val="DEA900"/>
        </w:rPr>
      </w:pPr>
      <w:r>
        <w:rPr>
          <w:b/>
          <w:color w:val="DEA900"/>
        </w:rPr>
        <w:t>Section 5 – Project details</w:t>
      </w:r>
    </w:p>
    <w:p w:rsidR="002C43DD" w:rsidRDefault="00991D48" w:rsidP="002C43DD">
      <w:pPr>
        <w:spacing w:before="240" w:after="120"/>
        <w:rPr>
          <w:rFonts w:eastAsia="Calibri"/>
          <w:b/>
          <w:sz w:val="22"/>
        </w:rPr>
      </w:pPr>
      <w:r>
        <w:rPr>
          <w:b/>
          <w:sz w:val="22"/>
        </w:rPr>
        <w:t>19</w:t>
      </w:r>
      <w:r w:rsidR="002C43DD" w:rsidRPr="002C43DD">
        <w:rPr>
          <w:b/>
          <w:sz w:val="22"/>
        </w:rPr>
        <w:t>. How</w:t>
      </w:r>
      <w:r w:rsidR="002C43DD" w:rsidRPr="002C43DD">
        <w:rPr>
          <w:rFonts w:eastAsia="Calibri"/>
          <w:b/>
          <w:sz w:val="22"/>
        </w:rPr>
        <w:t xml:space="preserve"> </w:t>
      </w:r>
      <w:r>
        <w:rPr>
          <w:rFonts w:eastAsia="Calibri"/>
          <w:b/>
          <w:sz w:val="22"/>
        </w:rPr>
        <w:t xml:space="preserve">much will your project cost? </w:t>
      </w:r>
    </w:p>
    <w:p w:rsidR="002C43DD" w:rsidRPr="00AF6477" w:rsidRDefault="003A0C5A" w:rsidP="002C43DD">
      <w:pPr>
        <w:spacing w:before="60" w:after="60"/>
        <w:rPr>
          <w:rFonts w:eastAsia="Calibri"/>
          <w:b/>
          <w:sz w:val="22"/>
        </w:rPr>
      </w:pPr>
      <w:r>
        <w:rPr>
          <w:sz w:val="22"/>
        </w:rPr>
        <w:t>Please be realistic about the amount of funding you request.</w:t>
      </w:r>
    </w:p>
    <w:tbl>
      <w:tblPr>
        <w:tblW w:w="11232" w:type="dxa"/>
        <w:tblInd w:w="108" w:type="dxa"/>
        <w:tblLook w:val="04A0" w:firstRow="1" w:lastRow="0" w:firstColumn="1" w:lastColumn="0" w:noHBand="0" w:noVBand="1"/>
      </w:tblPr>
      <w:tblGrid>
        <w:gridCol w:w="10551"/>
        <w:gridCol w:w="681"/>
      </w:tblGrid>
      <w:tr w:rsidR="002C43DD" w:rsidRPr="00751751" w:rsidTr="00250976">
        <w:trPr>
          <w:trHeight w:val="357"/>
        </w:trPr>
        <w:tc>
          <w:tcPr>
            <w:tcW w:w="11232" w:type="dxa"/>
            <w:gridSpan w:val="2"/>
            <w:tcBorders>
              <w:right w:val="single" w:sz="4" w:space="0" w:color="auto"/>
            </w:tcBorders>
            <w:vAlign w:val="center"/>
          </w:tcPr>
          <w:p w:rsidR="002C43DD" w:rsidRDefault="002C43DD" w:rsidP="002C43DD">
            <w:pPr>
              <w:spacing w:before="60" w:after="60"/>
              <w:rPr>
                <w:sz w:val="22"/>
              </w:rPr>
            </w:pPr>
          </w:p>
          <w:tbl>
            <w:tblPr>
              <w:tblStyle w:val="TableGrid"/>
              <w:tblW w:w="10324" w:type="dxa"/>
              <w:tblInd w:w="1" w:type="dxa"/>
              <w:tblLook w:val="04A0" w:firstRow="1" w:lastRow="0" w:firstColumn="1" w:lastColumn="0" w:noHBand="0" w:noVBand="1"/>
            </w:tblPr>
            <w:tblGrid>
              <w:gridCol w:w="4158"/>
              <w:gridCol w:w="2147"/>
              <w:gridCol w:w="2011"/>
              <w:gridCol w:w="2008"/>
            </w:tblGrid>
            <w:tr w:rsidR="00991D48" w:rsidRPr="00AF6477" w:rsidTr="002A4231">
              <w:trPr>
                <w:trHeight w:val="563"/>
              </w:trPr>
              <w:tc>
                <w:tcPr>
                  <w:tcW w:w="415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 xml:space="preserve">Cost Heading </w:t>
                  </w:r>
                </w:p>
              </w:tc>
              <w:tc>
                <w:tcPr>
                  <w:tcW w:w="2147" w:type="dxa"/>
                </w:tcPr>
                <w:p w:rsidR="00991D48" w:rsidRPr="00AF6477" w:rsidRDefault="00991D48" w:rsidP="00C20EC7">
                  <w:pPr>
                    <w:spacing w:before="240" w:after="120"/>
                    <w:rPr>
                      <w:rFonts w:cs="Arial"/>
                      <w:b/>
                      <w:color w:val="000000" w:themeColor="text1"/>
                      <w:sz w:val="22"/>
                    </w:rPr>
                  </w:pPr>
                  <w:r>
                    <w:rPr>
                      <w:rFonts w:cs="Arial"/>
                      <w:color w:val="000000" w:themeColor="text1"/>
                      <w:sz w:val="22"/>
                    </w:rPr>
                    <w:t>June 18 - Dec 18</w:t>
                  </w:r>
                </w:p>
              </w:tc>
              <w:tc>
                <w:tcPr>
                  <w:tcW w:w="2011" w:type="dxa"/>
                </w:tcPr>
                <w:p w:rsidR="00991D48" w:rsidRPr="00AF6477" w:rsidRDefault="00991D48" w:rsidP="00C20EC7">
                  <w:pPr>
                    <w:spacing w:before="240" w:after="120"/>
                    <w:rPr>
                      <w:rFonts w:cs="Arial"/>
                      <w:b/>
                      <w:color w:val="000000" w:themeColor="text1"/>
                      <w:sz w:val="22"/>
                    </w:rPr>
                  </w:pPr>
                  <w:r w:rsidRPr="00C20EC7">
                    <w:rPr>
                      <w:rFonts w:cs="Arial"/>
                      <w:color w:val="000000" w:themeColor="text1"/>
                      <w:sz w:val="22"/>
                    </w:rPr>
                    <w:t xml:space="preserve">Jan </w:t>
                  </w:r>
                  <w:r w:rsidR="00986D4D">
                    <w:rPr>
                      <w:rFonts w:cs="Arial"/>
                      <w:color w:val="000000" w:themeColor="text1"/>
                      <w:sz w:val="22"/>
                    </w:rPr>
                    <w:t>19 - Dec 19</w:t>
                  </w:r>
                </w:p>
              </w:tc>
              <w:tc>
                <w:tcPr>
                  <w:tcW w:w="2008" w:type="dxa"/>
                </w:tcPr>
                <w:p w:rsidR="00991D48" w:rsidRPr="00AF6477" w:rsidRDefault="00991D48" w:rsidP="002C43DD">
                  <w:pPr>
                    <w:spacing w:before="240" w:after="120"/>
                    <w:rPr>
                      <w:rFonts w:cs="Arial"/>
                      <w:b/>
                      <w:color w:val="000000" w:themeColor="text1"/>
                      <w:sz w:val="22"/>
                    </w:rPr>
                  </w:pPr>
                  <w:r w:rsidRPr="00AF6477">
                    <w:rPr>
                      <w:rFonts w:cs="Arial"/>
                      <w:b/>
                      <w:color w:val="000000" w:themeColor="text1"/>
                      <w:sz w:val="22"/>
                    </w:rPr>
                    <w:t>Total Cost (£)</w:t>
                  </w:r>
                </w:p>
              </w:tc>
            </w:tr>
            <w:tr w:rsidR="00991D48" w:rsidRPr="00AF6477" w:rsidTr="002A4231">
              <w:trPr>
                <w:trHeight w:val="439"/>
              </w:trPr>
              <w:tc>
                <w:tcPr>
                  <w:tcW w:w="4158" w:type="dxa"/>
                </w:tcPr>
                <w:p w:rsidR="00991D48" w:rsidRPr="00EF49A8" w:rsidRDefault="00EF49A8" w:rsidP="002C43DD">
                  <w:pPr>
                    <w:spacing w:before="120" w:after="120"/>
                    <w:rPr>
                      <w:rFonts w:cs="Arial"/>
                      <w:b/>
                      <w:color w:val="943634" w:themeColor="accent2" w:themeShade="BF"/>
                      <w:sz w:val="22"/>
                    </w:rPr>
                  </w:pPr>
                  <w:r w:rsidRPr="00EF49A8">
                    <w:rPr>
                      <w:rFonts w:eastAsia="Times New Roman" w:cs="Arial"/>
                      <w:noProof/>
                      <w:sz w:val="22"/>
                    </w:rPr>
                    <w:t xml:space="preserve">Direct Staff costs </w:t>
                  </w:r>
                  <w:r w:rsidRPr="00EF49A8">
                    <w:rPr>
                      <w:sz w:val="22"/>
                    </w:rPr>
                    <w:t>including employer’s National Insurance and pension contributions, and any taxable incentives linked to pay.</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1127"/>
              </w:trPr>
              <w:tc>
                <w:tcPr>
                  <w:tcW w:w="4158" w:type="dxa"/>
                </w:tcPr>
                <w:p w:rsidR="00991D48" w:rsidRDefault="00991D48" w:rsidP="002C43DD">
                  <w:pPr>
                    <w:spacing w:before="120" w:after="120"/>
                    <w:rPr>
                      <w:rFonts w:eastAsia="Times New Roman" w:cs="Arial"/>
                      <w:noProof/>
                      <w:sz w:val="22"/>
                    </w:rPr>
                  </w:pPr>
                  <w:r>
                    <w:rPr>
                      <w:rFonts w:eastAsia="Times New Roman" w:cs="Arial"/>
                      <w:noProof/>
                      <w:sz w:val="22"/>
                    </w:rPr>
                    <w:t>Consultants/ Sessional workers</w:t>
                  </w:r>
                </w:p>
                <w:p w:rsidR="00991D48" w:rsidRPr="00EF49A8" w:rsidRDefault="00EF49A8" w:rsidP="002C43DD">
                  <w:pPr>
                    <w:spacing w:before="120" w:after="120"/>
                    <w:rPr>
                      <w:rFonts w:eastAsia="Times New Roman" w:cs="Arial"/>
                      <w:noProof/>
                      <w:sz w:val="18"/>
                      <w:szCs w:val="18"/>
                    </w:rPr>
                  </w:pPr>
                  <w:r>
                    <w:rPr>
                      <w:sz w:val="18"/>
                      <w:szCs w:val="18"/>
                    </w:rPr>
                    <w:t>(</w:t>
                  </w:r>
                  <w:r w:rsidRPr="00EF49A8">
                    <w:rPr>
                      <w:sz w:val="18"/>
                      <w:szCs w:val="18"/>
                    </w:rPr>
                    <w:t>These are experienced professionals brought into the project to provide expert knowledge or delivering a specific activity or intervention on a temporary basis, o</w:t>
                  </w:r>
                  <w:r>
                    <w:rPr>
                      <w:sz w:val="18"/>
                      <w:szCs w:val="18"/>
                    </w:rPr>
                    <w:t>ften at an hourly or daily rate)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Consumables (eg stationary)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Marketing &amp; promotion</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Participant costs such as expenses and chhildcare</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Staff expenses </w:t>
                  </w:r>
                  <w:r w:rsidR="00EF49A8">
                    <w:rPr>
                      <w:rFonts w:eastAsia="Times New Roman" w:cs="Arial"/>
                      <w:noProof/>
                      <w:sz w:val="22"/>
                    </w:rPr>
                    <w:t xml:space="preserve">such as travel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EF49A8" w:rsidRDefault="00EF49A8" w:rsidP="002C43DD">
                  <w:pPr>
                    <w:spacing w:before="120" w:after="120"/>
                    <w:rPr>
                      <w:rFonts w:cs="Arial"/>
                      <w:b/>
                      <w:color w:val="943634" w:themeColor="accent2" w:themeShade="BF"/>
                      <w:sz w:val="22"/>
                    </w:rPr>
                  </w:pPr>
                  <w:r w:rsidRPr="00EF49A8">
                    <w:rPr>
                      <w:sz w:val="22"/>
                    </w:rPr>
                    <w:t>Venue hire and the lease or rental of buildings where the building is wholly used for the project</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Volunteer Expenses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AF6477" w:rsidRDefault="002A4231" w:rsidP="002C43DD">
                  <w:pPr>
                    <w:spacing w:before="120" w:after="120"/>
                    <w:rPr>
                      <w:rFonts w:cs="Arial"/>
                      <w:b/>
                      <w:color w:val="943634" w:themeColor="accent2" w:themeShade="BF"/>
                      <w:sz w:val="22"/>
                    </w:rPr>
                  </w:pPr>
                  <w:r>
                    <w:rPr>
                      <w:rFonts w:eastAsia="Times New Roman" w:cs="Arial"/>
                      <w:noProof/>
                      <w:sz w:val="22"/>
                    </w:rPr>
                    <w:t>Small items of e</w:t>
                  </w:r>
                  <w:r w:rsidR="00991D48">
                    <w:rPr>
                      <w:rFonts w:eastAsia="Times New Roman" w:cs="Arial"/>
                      <w:noProof/>
                      <w:sz w:val="22"/>
                    </w:rPr>
                    <w:t xml:space="preserve">quipment </w:t>
                  </w:r>
                  <w:r>
                    <w:rPr>
                      <w:rFonts w:eastAsia="Times New Roman" w:cs="Arial"/>
                      <w:noProof/>
                      <w:sz w:val="22"/>
                    </w:rPr>
                    <w:t xml:space="preserve">costing </w:t>
                  </w:r>
                  <w:r w:rsidR="00991D48">
                    <w:rPr>
                      <w:rFonts w:eastAsia="Times New Roman" w:cs="Arial"/>
                      <w:noProof/>
                      <w:sz w:val="22"/>
                    </w:rPr>
                    <w:t>up to £1,000</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Equipment Hire or operating lease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53"/>
              </w:trPr>
              <w:tc>
                <w:tcPr>
                  <w:tcW w:w="4158" w:type="dxa"/>
                </w:tcPr>
                <w:p w:rsidR="00991D48" w:rsidRPr="002A4231" w:rsidRDefault="002A4231" w:rsidP="002C43DD">
                  <w:pPr>
                    <w:spacing w:before="120" w:after="120"/>
                    <w:rPr>
                      <w:rFonts w:cs="Arial"/>
                      <w:b/>
                      <w:color w:val="943634" w:themeColor="accent2" w:themeShade="BF"/>
                      <w:sz w:val="22"/>
                    </w:rPr>
                  </w:pPr>
                  <w:r w:rsidRPr="002A4231">
                    <w:rPr>
                      <w:sz w:val="22"/>
                    </w:rPr>
                    <w:t>VAT that cannot be reclaimed from HMRC</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673"/>
              </w:trPr>
              <w:tc>
                <w:tcPr>
                  <w:tcW w:w="4158" w:type="dxa"/>
                </w:tcPr>
                <w:p w:rsidR="00991D48" w:rsidRPr="00AF6477" w:rsidRDefault="00991D48" w:rsidP="002C43DD">
                  <w:pPr>
                    <w:spacing w:before="120" w:after="120"/>
                    <w:rPr>
                      <w:rFonts w:cs="Arial"/>
                      <w:b/>
                      <w:color w:val="943634" w:themeColor="accent2" w:themeShade="BF"/>
                      <w:sz w:val="22"/>
                    </w:rPr>
                  </w:pPr>
                  <w:r>
                    <w:rPr>
                      <w:rFonts w:eastAsia="Times New Roman" w:cs="Arial"/>
                      <w:noProof/>
                      <w:sz w:val="22"/>
                    </w:rPr>
                    <w:t xml:space="preserve">Indirect costs (15% flat rate of direct staff costs) </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r w:rsidR="00991D48" w:rsidRPr="00AF6477" w:rsidTr="002A4231">
              <w:trPr>
                <w:trHeight w:val="439"/>
              </w:trPr>
              <w:tc>
                <w:tcPr>
                  <w:tcW w:w="4158" w:type="dxa"/>
                </w:tcPr>
                <w:p w:rsidR="00991D48" w:rsidRPr="00AF6477" w:rsidRDefault="00991D48" w:rsidP="002C43DD">
                  <w:pPr>
                    <w:spacing w:before="120" w:after="120"/>
                    <w:jc w:val="right"/>
                    <w:rPr>
                      <w:rFonts w:cs="Arial"/>
                      <w:b/>
                      <w:color w:val="943634" w:themeColor="accent2" w:themeShade="BF"/>
                      <w:sz w:val="22"/>
                    </w:rPr>
                  </w:pPr>
                  <w:r w:rsidRPr="00AF6477">
                    <w:rPr>
                      <w:rFonts w:cs="Arial"/>
                      <w:b/>
                      <w:color w:val="000000" w:themeColor="text1"/>
                      <w:sz w:val="22"/>
                    </w:rPr>
                    <w:t>Total</w:t>
                  </w:r>
                </w:p>
              </w:tc>
              <w:tc>
                <w:tcPr>
                  <w:tcW w:w="2147" w:type="dxa"/>
                </w:tcPr>
                <w:p w:rsidR="00991D48" w:rsidRPr="00AF6477" w:rsidRDefault="00991D48" w:rsidP="002C43DD">
                  <w:pPr>
                    <w:spacing w:before="120" w:after="120"/>
                    <w:rPr>
                      <w:rFonts w:cs="Arial"/>
                      <w:b/>
                      <w:color w:val="943634" w:themeColor="accent2" w:themeShade="BF"/>
                      <w:sz w:val="22"/>
                    </w:rPr>
                  </w:pPr>
                </w:p>
              </w:tc>
              <w:tc>
                <w:tcPr>
                  <w:tcW w:w="2011" w:type="dxa"/>
                </w:tcPr>
                <w:p w:rsidR="00991D48" w:rsidRPr="00AF6477" w:rsidRDefault="00991D48" w:rsidP="002C43DD">
                  <w:pPr>
                    <w:spacing w:before="120" w:after="120"/>
                    <w:rPr>
                      <w:rFonts w:cs="Arial"/>
                      <w:b/>
                      <w:color w:val="943634" w:themeColor="accent2" w:themeShade="BF"/>
                      <w:sz w:val="22"/>
                    </w:rPr>
                  </w:pPr>
                </w:p>
              </w:tc>
              <w:tc>
                <w:tcPr>
                  <w:tcW w:w="2008" w:type="dxa"/>
                </w:tcPr>
                <w:p w:rsidR="00991D48" w:rsidRPr="00AF6477" w:rsidRDefault="00991D48" w:rsidP="002C43DD">
                  <w:pPr>
                    <w:spacing w:before="120" w:after="120"/>
                    <w:rPr>
                      <w:rFonts w:cs="Arial"/>
                      <w:b/>
                      <w:color w:val="943634" w:themeColor="accent2" w:themeShade="BF"/>
                      <w:sz w:val="22"/>
                    </w:rPr>
                  </w:pPr>
                </w:p>
              </w:tc>
            </w:tr>
          </w:tbl>
          <w:p w:rsidR="00B66210" w:rsidRDefault="00B66210"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A4231" w:rsidRDefault="002A4231" w:rsidP="002C43DD">
            <w:pPr>
              <w:spacing w:after="200" w:line="276" w:lineRule="auto"/>
              <w:rPr>
                <w:b/>
                <w:color w:val="000000" w:themeColor="text1"/>
                <w:sz w:val="22"/>
              </w:rPr>
            </w:pPr>
          </w:p>
          <w:p w:rsidR="002C43DD" w:rsidRPr="006A109D" w:rsidRDefault="002C43DD" w:rsidP="002C43DD">
            <w:pPr>
              <w:spacing w:after="200" w:line="276" w:lineRule="auto"/>
              <w:rPr>
                <w:b/>
                <w:color w:val="000000" w:themeColor="text1"/>
                <w:sz w:val="22"/>
              </w:rPr>
            </w:pPr>
            <w:r w:rsidRPr="006A109D">
              <w:rPr>
                <w:b/>
                <w:color w:val="000000" w:themeColor="text1"/>
                <w:sz w:val="22"/>
              </w:rPr>
              <w:lastRenderedPageBreak/>
              <w:t>How did you work out your project budget?</w:t>
            </w:r>
          </w:p>
          <w:p w:rsidR="002C43DD" w:rsidRPr="006A109D" w:rsidRDefault="002C43DD" w:rsidP="002C43D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Ind w:w="1" w:type="dxa"/>
              <w:tblLook w:val="04A0" w:firstRow="1" w:lastRow="0" w:firstColumn="1" w:lastColumn="0" w:noHBand="0" w:noVBand="1"/>
            </w:tblPr>
            <w:tblGrid>
              <w:gridCol w:w="10244"/>
            </w:tblGrid>
            <w:tr w:rsidR="002C43DD" w:rsidTr="002A4231">
              <w:trPr>
                <w:trHeight w:val="3813"/>
              </w:trPr>
              <w:tc>
                <w:tcPr>
                  <w:tcW w:w="10244" w:type="dxa"/>
                </w:tcPr>
                <w:p w:rsidR="002C43DD" w:rsidRDefault="002C43DD" w:rsidP="002C43DD">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tc>
            </w:tr>
          </w:tbl>
          <w:p w:rsidR="002C43DD" w:rsidRDefault="002C43DD" w:rsidP="00181CF3">
            <w:pPr>
              <w:pStyle w:val="jbodytext"/>
              <w:spacing w:after="0" w:line="240" w:lineRule="auto"/>
              <w:rPr>
                <w:rFonts w:ascii="Arial" w:hAnsi="Arial" w:cs="Arial"/>
                <w:bCs/>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Pr="009924DF" w:rsidRDefault="002C43DD" w:rsidP="00181CF3">
            <w:pPr>
              <w:pStyle w:val="jbodytext"/>
              <w:spacing w:after="0" w:line="240" w:lineRule="auto"/>
              <w:rPr>
                <w:rFonts w:ascii="Arial" w:hAnsi="Arial" w:cs="Arial"/>
                <w:color w:val="000000" w:themeColor="text1"/>
                <w:sz w:val="22"/>
                <w:szCs w:val="22"/>
              </w:rPr>
            </w:pPr>
          </w:p>
        </w:tc>
      </w:tr>
      <w:tr w:rsidR="002C43DD" w:rsidRPr="00751751" w:rsidTr="00250976">
        <w:trPr>
          <w:gridAfter w:val="1"/>
          <w:wAfter w:w="681" w:type="dxa"/>
          <w:trHeight w:val="357"/>
        </w:trPr>
        <w:tc>
          <w:tcPr>
            <w:tcW w:w="10551" w:type="dxa"/>
            <w:tcBorders>
              <w:right w:val="single" w:sz="4" w:space="0" w:color="auto"/>
            </w:tcBorders>
            <w:vAlign w:val="center"/>
          </w:tcPr>
          <w:p w:rsidR="002C43DD" w:rsidRDefault="002C43DD" w:rsidP="00181CF3">
            <w:pPr>
              <w:pStyle w:val="jbodytext"/>
              <w:spacing w:after="0" w:line="240" w:lineRule="auto"/>
              <w:rPr>
                <w:rFonts w:ascii="Arial" w:hAnsi="Arial" w:cs="Arial"/>
                <w:color w:val="000000" w:themeColor="text1"/>
                <w:sz w:val="22"/>
                <w:szCs w:val="22"/>
              </w:rPr>
            </w:pPr>
          </w:p>
        </w:tc>
      </w:tr>
    </w:tbl>
    <w:p w:rsidR="00B13635" w:rsidRPr="00081961" w:rsidRDefault="00991D48" w:rsidP="00081961">
      <w:pPr>
        <w:spacing w:before="240" w:after="120"/>
        <w:rPr>
          <w:b/>
          <w:bCs/>
          <w:noProof/>
          <w:sz w:val="22"/>
        </w:rPr>
      </w:pPr>
      <w:r>
        <w:rPr>
          <w:b/>
          <w:bCs/>
          <w:noProof/>
          <w:sz w:val="22"/>
        </w:rPr>
        <w:t>20</w:t>
      </w:r>
      <w:r w:rsidR="00081961">
        <w:rPr>
          <w:b/>
          <w:bCs/>
          <w:noProof/>
          <w:sz w:val="22"/>
        </w:rPr>
        <w:t xml:space="preserve">. </w:t>
      </w:r>
      <w:r w:rsidR="00541A9E" w:rsidRPr="00081961">
        <w:rPr>
          <w:b/>
          <w:bCs/>
          <w:noProof/>
          <w:sz w:val="22"/>
        </w:rPr>
        <w:t>Tell us about the project activities you intend to deliver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737"/>
      </w:tblGrid>
      <w:tr w:rsidR="00497CFD" w:rsidRPr="00751751" w:rsidTr="002A4231">
        <w:trPr>
          <w:trHeight w:val="7078"/>
        </w:trPr>
        <w:tc>
          <w:tcPr>
            <w:tcW w:w="10235"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p>
        </w:tc>
      </w:tr>
      <w:tr w:rsidR="00497CFD" w:rsidRPr="00751751" w:rsidTr="00250976">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737"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Pr="00230F67" w:rsidRDefault="00230F67" w:rsidP="00230F67">
      <w:pPr>
        <w:spacing w:before="240" w:after="120"/>
        <w:rPr>
          <w:bCs/>
          <w:noProof/>
          <w:sz w:val="22"/>
        </w:rPr>
      </w:pPr>
    </w:p>
    <w:p w:rsidR="00E95505" w:rsidRPr="00986D4D" w:rsidRDefault="00986D4D" w:rsidP="00986D4D">
      <w:pPr>
        <w:spacing w:before="240" w:after="120"/>
        <w:rPr>
          <w:b/>
          <w:bCs/>
          <w:noProof/>
          <w:sz w:val="22"/>
        </w:rPr>
      </w:pPr>
      <w:r>
        <w:rPr>
          <w:b/>
          <w:bCs/>
          <w:noProof/>
          <w:sz w:val="22"/>
        </w:rPr>
        <w:lastRenderedPageBreak/>
        <w:t xml:space="preserve">21. </w:t>
      </w:r>
      <w:r w:rsidR="00E95505" w:rsidRPr="00986D4D">
        <w:rPr>
          <w:b/>
          <w:bCs/>
          <w:noProof/>
          <w:sz w:val="22"/>
        </w:rPr>
        <w:t>What areas will you focus on? (</w:t>
      </w:r>
      <w:r w:rsidR="00F7251B" w:rsidRPr="00986D4D">
        <w:rPr>
          <w:b/>
          <w:bCs/>
          <w:noProof/>
          <w:sz w:val="22"/>
        </w:rPr>
        <w:t>3</w:t>
      </w:r>
      <w:r w:rsidR="00E95505" w:rsidRPr="00986D4D">
        <w:rPr>
          <w:b/>
          <w:bCs/>
          <w:noProof/>
          <w:sz w:val="22"/>
        </w:rPr>
        <w:t>00 words).</w:t>
      </w:r>
    </w:p>
    <w:p w:rsidR="00250976" w:rsidRPr="00250976" w:rsidRDefault="00541A9E" w:rsidP="00E95505">
      <w:pPr>
        <w:spacing w:before="240" w:after="120"/>
        <w:rPr>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w:t>
      </w:r>
    </w:p>
    <w:tbl>
      <w:tblPr>
        <w:tblStyle w:val="TableGrid"/>
        <w:tblW w:w="0" w:type="auto"/>
        <w:tblLook w:val="04A0" w:firstRow="1" w:lastRow="0" w:firstColumn="1" w:lastColumn="0" w:noHBand="0" w:noVBand="1"/>
      </w:tblPr>
      <w:tblGrid>
        <w:gridCol w:w="10456"/>
      </w:tblGrid>
      <w:tr w:rsidR="00E95505" w:rsidTr="00A33108">
        <w:trPr>
          <w:trHeight w:val="7975"/>
        </w:trPr>
        <w:tc>
          <w:tcPr>
            <w:tcW w:w="10682"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FD5D68" w:rsidRDefault="00A33108" w:rsidP="00FD5D68">
      <w:pPr>
        <w:spacing w:before="240" w:after="120"/>
        <w:rPr>
          <w:b/>
          <w:sz w:val="22"/>
        </w:rPr>
      </w:pPr>
    </w:p>
    <w:p w:rsidR="00E95505" w:rsidRPr="00230F67" w:rsidRDefault="00E95505" w:rsidP="00081961">
      <w:pPr>
        <w:pStyle w:val="ListParagraph"/>
        <w:numPr>
          <w:ilvl w:val="0"/>
          <w:numId w:val="3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F7251B">
        <w:rPr>
          <w:sz w:val="22"/>
        </w:rPr>
        <w:t xml:space="preserve"> (This </w:t>
      </w:r>
      <w:r w:rsidR="000665AB">
        <w:rPr>
          <w:sz w:val="22"/>
        </w:rPr>
        <w:t>question</w:t>
      </w:r>
      <w:r w:rsidR="00F7251B">
        <w:rPr>
          <w:sz w:val="22"/>
        </w:rPr>
        <w:t xml:space="preserve"> responds directly to the requirements of EU Funding)</w:t>
      </w:r>
    </w:p>
    <w:tbl>
      <w:tblPr>
        <w:tblStyle w:val="TableGrid"/>
        <w:tblW w:w="0" w:type="auto"/>
        <w:tblLook w:val="04A0" w:firstRow="1" w:lastRow="0" w:firstColumn="1" w:lastColumn="0" w:noHBand="0" w:noVBand="1"/>
      </w:tblPr>
      <w:tblGrid>
        <w:gridCol w:w="10456"/>
      </w:tblGrid>
      <w:tr w:rsidR="00E95505" w:rsidTr="00230F67">
        <w:trPr>
          <w:trHeight w:val="3685"/>
        </w:trPr>
        <w:tc>
          <w:tcPr>
            <w:tcW w:w="10682" w:type="dxa"/>
          </w:tcPr>
          <w:p w:rsidR="00E95505" w:rsidRPr="003C43DD" w:rsidRDefault="00E86091"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B66210" w:rsidRDefault="00B66210" w:rsidP="003C43DD">
      <w:pPr>
        <w:spacing w:after="200" w:line="276" w:lineRule="auto"/>
        <w:rPr>
          <w:b/>
          <w:color w:val="943634" w:themeColor="accent2" w:themeShade="BF"/>
        </w:rPr>
      </w:pPr>
    </w:p>
    <w:p w:rsidR="00541A9E" w:rsidRPr="00FE30FB" w:rsidRDefault="00541A9E" w:rsidP="003C43DD">
      <w:pPr>
        <w:spacing w:after="200" w:line="276" w:lineRule="auto"/>
        <w:rPr>
          <w:b/>
          <w:color w:val="DEA900"/>
        </w:rPr>
      </w:pPr>
      <w:r w:rsidRPr="00FE30FB">
        <w:rPr>
          <w:b/>
          <w:color w:val="DEA900"/>
        </w:rPr>
        <w:lastRenderedPageBreak/>
        <w:t>Section 6 – Experience and capacity</w:t>
      </w:r>
    </w:p>
    <w:p w:rsidR="0009006A" w:rsidRPr="0009006A" w:rsidRDefault="0009006A" w:rsidP="00081961">
      <w:pPr>
        <w:pStyle w:val="ListParagraph"/>
        <w:numPr>
          <w:ilvl w:val="0"/>
          <w:numId w:val="3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w:t>
      </w:r>
      <w:r w:rsidR="00250976">
        <w:rPr>
          <w:rFonts w:eastAsia="Times New Roman" w:cs="Arial"/>
          <w:bCs/>
          <w:noProof/>
          <w:sz w:val="22"/>
        </w:rPr>
        <w:t xml:space="preserve"> of activities you’ve specified </w:t>
      </w:r>
      <w:r w:rsidR="006501AE">
        <w:rPr>
          <w:rFonts w:eastAsia="Times New Roman" w:cs="Arial"/>
          <w:bCs/>
          <w:noProof/>
          <w:sz w:val="22"/>
        </w:rPr>
        <w:t>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456"/>
      </w:tblGrid>
      <w:tr w:rsidR="0009006A" w:rsidTr="00250976">
        <w:trPr>
          <w:trHeight w:val="4404"/>
        </w:trPr>
        <w:tc>
          <w:tcPr>
            <w:tcW w:w="10456"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081961">
      <w:pPr>
        <w:pStyle w:val="ListParagraph"/>
        <w:numPr>
          <w:ilvl w:val="0"/>
          <w:numId w:val="39"/>
        </w:numPr>
        <w:spacing w:before="240" w:after="120"/>
        <w:ind w:left="425" w:hanging="425"/>
        <w:rPr>
          <w:b/>
          <w:bCs/>
          <w:noProof/>
          <w:sz w:val="22"/>
        </w:rPr>
      </w:pPr>
      <w:r>
        <w:rPr>
          <w:b/>
          <w:bCs/>
          <w:noProof/>
          <w:sz w:val="22"/>
        </w:rPr>
        <w:t xml:space="preserve">What experience does your organisation have of providing information, advice and guidance and developing individual action plans? (250 Words) </w:t>
      </w:r>
    </w:p>
    <w:p w:rsidR="00986D4D" w:rsidRDefault="00986D4D" w:rsidP="00986D4D">
      <w:pPr>
        <w:pStyle w:val="ListParagraph"/>
        <w:spacing w:before="240" w:after="120"/>
        <w:ind w:left="425"/>
        <w:rPr>
          <w:b/>
          <w:bCs/>
          <w:noProof/>
          <w:sz w:val="22"/>
        </w:rPr>
      </w:pPr>
    </w:p>
    <w:tbl>
      <w:tblPr>
        <w:tblStyle w:val="TableGrid"/>
        <w:tblW w:w="0" w:type="auto"/>
        <w:tblLook w:val="04A0" w:firstRow="1" w:lastRow="0" w:firstColumn="1" w:lastColumn="0" w:noHBand="0" w:noVBand="1"/>
      </w:tblPr>
      <w:tblGrid>
        <w:gridCol w:w="10456"/>
      </w:tblGrid>
      <w:tr w:rsidR="00986D4D" w:rsidTr="00EC6321">
        <w:trPr>
          <w:trHeight w:val="5938"/>
        </w:trPr>
        <w:tc>
          <w:tcPr>
            <w:tcW w:w="10456" w:type="dxa"/>
          </w:tcPr>
          <w:p w:rsidR="00986D4D" w:rsidRDefault="00986D4D" w:rsidP="00EC6321">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986D4D" w:rsidRDefault="00986D4D" w:rsidP="00986D4D">
      <w:pPr>
        <w:pStyle w:val="ListParagraph"/>
        <w:spacing w:before="240" w:after="120"/>
        <w:ind w:left="425"/>
        <w:rPr>
          <w:b/>
          <w:bCs/>
          <w:noProof/>
          <w:sz w:val="22"/>
        </w:rPr>
      </w:pPr>
    </w:p>
    <w:p w:rsidR="002A4231" w:rsidRDefault="002A4231" w:rsidP="00986D4D">
      <w:pPr>
        <w:pStyle w:val="ListParagraph"/>
        <w:spacing w:before="240" w:after="120"/>
        <w:ind w:left="425"/>
        <w:rPr>
          <w:b/>
          <w:bCs/>
          <w:noProof/>
          <w:sz w:val="22"/>
        </w:rPr>
      </w:pPr>
    </w:p>
    <w:p w:rsidR="002A4231" w:rsidRPr="00986D4D" w:rsidRDefault="002A4231" w:rsidP="00986D4D">
      <w:pPr>
        <w:pStyle w:val="ListParagraph"/>
        <w:spacing w:before="240" w:after="120"/>
        <w:ind w:left="425"/>
        <w:rPr>
          <w:b/>
          <w:bCs/>
          <w:noProof/>
          <w:sz w:val="22"/>
        </w:rPr>
      </w:pPr>
    </w:p>
    <w:p w:rsidR="00515A63" w:rsidRPr="00515A63" w:rsidRDefault="00515A63" w:rsidP="00081961">
      <w:pPr>
        <w:pStyle w:val="ListParagraph"/>
        <w:numPr>
          <w:ilvl w:val="0"/>
          <w:numId w:val="39"/>
        </w:numPr>
        <w:spacing w:before="240" w:after="120"/>
        <w:ind w:left="425" w:hanging="425"/>
        <w:rPr>
          <w:b/>
          <w:bCs/>
          <w:noProof/>
          <w:sz w:val="22"/>
        </w:rPr>
      </w:pPr>
      <w:r w:rsidRPr="00515A63">
        <w:rPr>
          <w:b/>
          <w:bCs/>
          <w:noProof/>
          <w:sz w:val="22"/>
          <w:szCs w:val="22"/>
        </w:rPr>
        <w:lastRenderedPageBreak/>
        <w:t>What</w:t>
      </w:r>
      <w:r w:rsidRPr="00515A63">
        <w:rPr>
          <w:b/>
          <w:bCs/>
          <w:noProof/>
          <w:sz w:val="22"/>
        </w:rPr>
        <w:t xml:space="preserve"> experience does your organisation hav</w:t>
      </w:r>
      <w:r w:rsidR="00986D4D">
        <w:rPr>
          <w:b/>
          <w:bCs/>
          <w:noProof/>
          <w:sz w:val="22"/>
        </w:rPr>
        <w:t>e of managing/delivering external funded projects, in particular ESF,a</w:t>
      </w:r>
      <w:r w:rsidRPr="00515A63">
        <w:rPr>
          <w:b/>
          <w:bCs/>
          <w:noProof/>
          <w:sz w:val="22"/>
        </w:rPr>
        <w:t>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 xml:space="preserve">Give details of previous funding you have </w:t>
      </w:r>
      <w:r w:rsidR="00986D4D">
        <w:rPr>
          <w:rFonts w:eastAsia="Times New Roman" w:cs="Arial"/>
          <w:bCs/>
          <w:noProof/>
          <w:sz w:val="22"/>
        </w:rPr>
        <w:t>delivered and monitored against</w:t>
      </w:r>
      <w:r>
        <w:rPr>
          <w:rFonts w:eastAsia="Times New Roman" w:cs="Arial"/>
          <w:bCs/>
          <w:noProof/>
          <w:sz w:val="22"/>
        </w:rPr>
        <w:t xml:space="preserve">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bookmarkStart w:id="3" w:name="_Hlk512002463"/>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bookmarkEnd w:id="3"/>
    </w:tbl>
    <w:p w:rsidR="00230F67" w:rsidRPr="00230F67" w:rsidRDefault="00230F67" w:rsidP="00230F67">
      <w:pPr>
        <w:spacing w:before="240" w:after="120"/>
        <w:rPr>
          <w:b/>
          <w:bCs/>
          <w:noProof/>
          <w:sz w:val="22"/>
        </w:rPr>
      </w:pPr>
    </w:p>
    <w:p w:rsidR="006501AE" w:rsidRPr="00515A63" w:rsidRDefault="00515A63" w:rsidP="00081961">
      <w:pPr>
        <w:pStyle w:val="ListParagraph"/>
        <w:numPr>
          <w:ilvl w:val="0"/>
          <w:numId w:val="39"/>
        </w:numPr>
        <w:spacing w:before="240" w:after="120"/>
        <w:ind w:left="425" w:hanging="425"/>
        <w:rPr>
          <w:b/>
          <w:bCs/>
          <w:noProof/>
          <w:sz w:val="22"/>
          <w:szCs w:val="22"/>
        </w:rPr>
      </w:pPr>
      <w:r w:rsidRPr="00515A63">
        <w:rPr>
          <w:b/>
          <w:bCs/>
          <w:noProof/>
          <w:sz w:val="22"/>
          <w:szCs w:val="22"/>
        </w:rPr>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456"/>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FE30FB" w:rsidRDefault="0009006A" w:rsidP="0009006A">
      <w:pPr>
        <w:spacing w:before="240" w:after="120"/>
        <w:rPr>
          <w:b/>
          <w:color w:val="DEA900"/>
        </w:rPr>
      </w:pPr>
      <w:r w:rsidRPr="00FE30FB">
        <w:rPr>
          <w:b/>
          <w:color w:val="DEA900"/>
        </w:rPr>
        <w:lastRenderedPageBreak/>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BF1444">
        <w:rPr>
          <w:rFonts w:cs="Arial"/>
          <w:sz w:val="22"/>
        </w:rPr>
      </w:r>
      <w:r w:rsidR="00BF1444">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BF1444">
        <w:rPr>
          <w:rFonts w:cs="Arial"/>
          <w:sz w:val="22"/>
        </w:rPr>
      </w:r>
      <w:r w:rsidR="00BF1444">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BF1444">
        <w:rPr>
          <w:rFonts w:cs="Arial"/>
          <w:sz w:val="22"/>
        </w:rPr>
      </w:r>
      <w:r w:rsidR="00BF1444">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BF1444">
        <w:rPr>
          <w:rFonts w:cs="Arial"/>
          <w:sz w:val="22"/>
        </w:rPr>
      </w:r>
      <w:r w:rsidR="00BF1444">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BF1444">
        <w:rPr>
          <w:rFonts w:cs="Arial"/>
          <w:sz w:val="22"/>
        </w:rPr>
      </w:r>
      <w:r w:rsidR="00BF1444">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1A724F" w:rsidRPr="00FE30FB" w:rsidRDefault="00D37E96" w:rsidP="00FE30FB">
      <w:pPr>
        <w:pStyle w:val="xdefault"/>
        <w:spacing w:before="0" w:beforeAutospacing="0" w:after="0" w:afterAutospacing="0"/>
        <w:rPr>
          <w:rFonts w:ascii="Arial" w:hAnsi="Arial" w:cs="Arial"/>
          <w:color w:val="000000"/>
          <w:sz w:val="22"/>
          <w:szCs w:val="22"/>
        </w:rPr>
      </w:pPr>
      <w:r w:rsidRPr="00FE30FB">
        <w:rPr>
          <w:rFonts w:ascii="Arial" w:hAnsi="Arial" w:cs="Arial"/>
          <w:color w:val="000000"/>
          <w:sz w:val="22"/>
          <w:szCs w:val="22"/>
        </w:rPr>
        <w:t>Please e</w:t>
      </w:r>
      <w:r w:rsidR="001A533E" w:rsidRPr="00FE30FB">
        <w:rPr>
          <w:rFonts w:ascii="Arial" w:hAnsi="Arial" w:cs="Arial"/>
          <w:color w:val="000000"/>
          <w:sz w:val="22"/>
          <w:szCs w:val="22"/>
        </w:rPr>
        <w:t xml:space="preserve">mail your completed form </w:t>
      </w:r>
      <w:r w:rsidR="00FE30FB" w:rsidRPr="00FE30FB">
        <w:rPr>
          <w:rFonts w:ascii="Arial" w:hAnsi="Arial" w:cs="Arial"/>
          <w:color w:val="000000"/>
          <w:sz w:val="22"/>
          <w:szCs w:val="22"/>
        </w:rPr>
        <w:t xml:space="preserve">to </w:t>
      </w:r>
      <w:hyperlink r:id="rId12" w:history="1">
        <w:r w:rsidR="001A724F" w:rsidRPr="00FE30FB">
          <w:rPr>
            <w:rStyle w:val="Hyperlink"/>
            <w:rFonts w:ascii="Arial" w:hAnsi="Arial" w:cs="Arial"/>
            <w:sz w:val="22"/>
            <w:szCs w:val="22"/>
          </w:rPr>
          <w:t>business.development@stepstowork.co.uk</w:t>
        </w:r>
      </w:hyperlink>
      <w:r w:rsidR="001A724F" w:rsidRPr="00FE30FB">
        <w:rPr>
          <w:rFonts w:ascii="Arial" w:hAnsi="Arial" w:cs="Arial"/>
          <w:color w:val="000000"/>
          <w:sz w:val="22"/>
          <w:szCs w:val="22"/>
        </w:rPr>
        <w:t xml:space="preserve"> </w:t>
      </w:r>
    </w:p>
    <w:p w:rsidR="001A724F" w:rsidRDefault="001A724F" w:rsidP="001A533E">
      <w:pPr>
        <w:spacing w:before="120"/>
        <w:rPr>
          <w:rFonts w:cs="Arial"/>
          <w:b/>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3"/>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9A8" w:rsidRDefault="00EF49A8" w:rsidP="002A125B">
      <w:r>
        <w:separator/>
      </w:r>
    </w:p>
  </w:endnote>
  <w:endnote w:type="continuationSeparator" w:id="0">
    <w:p w:rsidR="00EF49A8" w:rsidRDefault="00EF49A8"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491332"/>
      <w:docPartObj>
        <w:docPartGallery w:val="Page Numbers (Bottom of Page)"/>
        <w:docPartUnique/>
      </w:docPartObj>
    </w:sdtPr>
    <w:sdtEndPr>
      <w:rPr>
        <w:rFonts w:ascii="Trebuchet MS" w:hAnsi="Trebuchet MS"/>
      </w:rPr>
    </w:sdtEndPr>
    <w:sdtContent>
      <w:p w:rsidR="00EF49A8" w:rsidRDefault="00EF49A8">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BF1444">
          <w:rPr>
            <w:rFonts w:ascii="Trebuchet MS" w:hAnsi="Trebuchet MS"/>
            <w:noProof/>
            <w:szCs w:val="24"/>
          </w:rPr>
          <w:t>2</w:t>
        </w:r>
        <w:r w:rsidRPr="00AD0627">
          <w:rPr>
            <w:rFonts w:ascii="Trebuchet MS" w:hAnsi="Trebuchet MS"/>
            <w:szCs w:val="24"/>
          </w:rPr>
          <w:fldChar w:fldCharType="end"/>
        </w:r>
      </w:p>
    </w:sdtContent>
  </w:sdt>
  <w:p w:rsidR="00EF49A8" w:rsidRDefault="00EF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9A8" w:rsidRDefault="00EF49A8" w:rsidP="002A125B">
      <w:r>
        <w:separator/>
      </w:r>
    </w:p>
  </w:footnote>
  <w:footnote w:type="continuationSeparator" w:id="0">
    <w:p w:rsidR="00EF49A8" w:rsidRDefault="00EF49A8" w:rsidP="002A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C65"/>
    <w:multiLevelType w:val="hybridMultilevel"/>
    <w:tmpl w:val="802A5172"/>
    <w:lvl w:ilvl="0" w:tplc="08090001">
      <w:start w:val="1"/>
      <w:numFmt w:val="bullet"/>
      <w:lvlText w:val=""/>
      <w:lvlJc w:val="left"/>
      <w:pPr>
        <w:ind w:left="3660"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1" w15:restartNumberingAfterBreak="0">
    <w:nsid w:val="08BD680C"/>
    <w:multiLevelType w:val="hybridMultilevel"/>
    <w:tmpl w:val="A64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A120BE"/>
    <w:multiLevelType w:val="hybridMultilevel"/>
    <w:tmpl w:val="B1EE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42416D"/>
    <w:multiLevelType w:val="hybridMultilevel"/>
    <w:tmpl w:val="6452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8" w15:restartNumberingAfterBreak="0">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A2EF1"/>
    <w:multiLevelType w:val="hybridMultilevel"/>
    <w:tmpl w:val="239206C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3094A"/>
    <w:multiLevelType w:val="hybridMultilevel"/>
    <w:tmpl w:val="3D344C42"/>
    <w:lvl w:ilvl="0" w:tplc="CFC8AD32">
      <w:start w:val="23"/>
      <w:numFmt w:val="decimal"/>
      <w:lvlText w:val="%1."/>
      <w:lvlJc w:val="left"/>
      <w:pPr>
        <w:ind w:left="501"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C5D1B"/>
    <w:multiLevelType w:val="hybridMultilevel"/>
    <w:tmpl w:val="517EBC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6451C"/>
    <w:multiLevelType w:val="hybridMultilevel"/>
    <w:tmpl w:val="ADE80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2"/>
  </w:num>
  <w:num w:numId="3">
    <w:abstractNumId w:val="24"/>
  </w:num>
  <w:num w:numId="4">
    <w:abstractNumId w:val="23"/>
  </w:num>
  <w:num w:numId="5">
    <w:abstractNumId w:val="37"/>
  </w:num>
  <w:num w:numId="6">
    <w:abstractNumId w:val="29"/>
  </w:num>
  <w:num w:numId="7">
    <w:abstractNumId w:val="10"/>
  </w:num>
  <w:num w:numId="8">
    <w:abstractNumId w:val="17"/>
  </w:num>
  <w:num w:numId="9">
    <w:abstractNumId w:val="4"/>
  </w:num>
  <w:num w:numId="10">
    <w:abstractNumId w:val="25"/>
  </w:num>
  <w:num w:numId="11">
    <w:abstractNumId w:val="13"/>
  </w:num>
  <w:num w:numId="12">
    <w:abstractNumId w:val="38"/>
  </w:num>
  <w:num w:numId="13">
    <w:abstractNumId w:val="19"/>
  </w:num>
  <w:num w:numId="14">
    <w:abstractNumId w:val="35"/>
  </w:num>
  <w:num w:numId="15">
    <w:abstractNumId w:val="14"/>
  </w:num>
  <w:num w:numId="16">
    <w:abstractNumId w:val="3"/>
  </w:num>
  <w:num w:numId="17">
    <w:abstractNumId w:val="20"/>
  </w:num>
  <w:num w:numId="18">
    <w:abstractNumId w:val="36"/>
  </w:num>
  <w:num w:numId="19">
    <w:abstractNumId w:val="11"/>
  </w:num>
  <w:num w:numId="20">
    <w:abstractNumId w:val="33"/>
  </w:num>
  <w:num w:numId="21">
    <w:abstractNumId w:val="39"/>
  </w:num>
  <w:num w:numId="22">
    <w:abstractNumId w:val="7"/>
  </w:num>
  <w:num w:numId="23">
    <w:abstractNumId w:val="22"/>
  </w:num>
  <w:num w:numId="24">
    <w:abstractNumId w:val="5"/>
  </w:num>
  <w:num w:numId="25">
    <w:abstractNumId w:val="12"/>
  </w:num>
  <w:num w:numId="26">
    <w:abstractNumId w:val="18"/>
  </w:num>
  <w:num w:numId="27">
    <w:abstractNumId w:val="6"/>
  </w:num>
  <w:num w:numId="28">
    <w:abstractNumId w:val="9"/>
  </w:num>
  <w:num w:numId="29">
    <w:abstractNumId w:val="40"/>
  </w:num>
  <w:num w:numId="30">
    <w:abstractNumId w:val="28"/>
  </w:num>
  <w:num w:numId="31">
    <w:abstractNumId w:val="41"/>
  </w:num>
  <w:num w:numId="32">
    <w:abstractNumId w:val="8"/>
  </w:num>
  <w:num w:numId="33">
    <w:abstractNumId w:val="31"/>
  </w:num>
  <w:num w:numId="34">
    <w:abstractNumId w:val="30"/>
  </w:num>
  <w:num w:numId="35">
    <w:abstractNumId w:val="26"/>
  </w:num>
  <w:num w:numId="36">
    <w:abstractNumId w:val="21"/>
  </w:num>
  <w:num w:numId="37">
    <w:abstractNumId w:val="1"/>
  </w:num>
  <w:num w:numId="38">
    <w:abstractNumId w:val="43"/>
  </w:num>
  <w:num w:numId="39">
    <w:abstractNumId w:val="32"/>
  </w:num>
  <w:num w:numId="40">
    <w:abstractNumId w:val="15"/>
  </w:num>
  <w:num w:numId="41">
    <w:abstractNumId w:val="16"/>
  </w:num>
  <w:num w:numId="42">
    <w:abstractNumId w:val="0"/>
  </w:num>
  <w:num w:numId="43">
    <w:abstractNumId w:val="44"/>
  </w:num>
  <w:num w:numId="44">
    <w:abstractNumId w:val="34"/>
  </w:num>
  <w:num w:numId="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C3"/>
    <w:rsid w:val="00001714"/>
    <w:rsid w:val="00001B27"/>
    <w:rsid w:val="000057BE"/>
    <w:rsid w:val="000062E0"/>
    <w:rsid w:val="00014B54"/>
    <w:rsid w:val="00015DD2"/>
    <w:rsid w:val="000246A2"/>
    <w:rsid w:val="00027EDF"/>
    <w:rsid w:val="000300AE"/>
    <w:rsid w:val="000316D3"/>
    <w:rsid w:val="00033440"/>
    <w:rsid w:val="00035B4E"/>
    <w:rsid w:val="000361FE"/>
    <w:rsid w:val="0004479D"/>
    <w:rsid w:val="00044807"/>
    <w:rsid w:val="00055544"/>
    <w:rsid w:val="00056F65"/>
    <w:rsid w:val="00057C86"/>
    <w:rsid w:val="000633B6"/>
    <w:rsid w:val="00066415"/>
    <w:rsid w:val="000665AB"/>
    <w:rsid w:val="00067F7E"/>
    <w:rsid w:val="00073312"/>
    <w:rsid w:val="00081961"/>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140D"/>
    <w:rsid w:val="00134958"/>
    <w:rsid w:val="00134F15"/>
    <w:rsid w:val="00136694"/>
    <w:rsid w:val="00141E29"/>
    <w:rsid w:val="001426E4"/>
    <w:rsid w:val="0015147F"/>
    <w:rsid w:val="001601C6"/>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E6359"/>
    <w:rsid w:val="001F00AB"/>
    <w:rsid w:val="002037BD"/>
    <w:rsid w:val="00204385"/>
    <w:rsid w:val="00230F67"/>
    <w:rsid w:val="00231D4B"/>
    <w:rsid w:val="0023356E"/>
    <w:rsid w:val="002342C3"/>
    <w:rsid w:val="00236543"/>
    <w:rsid w:val="0024173B"/>
    <w:rsid w:val="00242CD3"/>
    <w:rsid w:val="0024608D"/>
    <w:rsid w:val="00250976"/>
    <w:rsid w:val="002550F8"/>
    <w:rsid w:val="002560AC"/>
    <w:rsid w:val="00260094"/>
    <w:rsid w:val="00262F0B"/>
    <w:rsid w:val="00272273"/>
    <w:rsid w:val="00282D2B"/>
    <w:rsid w:val="002A125B"/>
    <w:rsid w:val="002A1310"/>
    <w:rsid w:val="002A4231"/>
    <w:rsid w:val="002A7B0F"/>
    <w:rsid w:val="002B0ACE"/>
    <w:rsid w:val="002B4842"/>
    <w:rsid w:val="002B7094"/>
    <w:rsid w:val="002B799E"/>
    <w:rsid w:val="002B7E98"/>
    <w:rsid w:val="002C2D93"/>
    <w:rsid w:val="002C43DD"/>
    <w:rsid w:val="002C4A78"/>
    <w:rsid w:val="002C6650"/>
    <w:rsid w:val="002D407A"/>
    <w:rsid w:val="002E0DCD"/>
    <w:rsid w:val="002F0AD1"/>
    <w:rsid w:val="00300AD7"/>
    <w:rsid w:val="003044ED"/>
    <w:rsid w:val="0030508B"/>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0C5A"/>
    <w:rsid w:val="003A2C05"/>
    <w:rsid w:val="003A4BB7"/>
    <w:rsid w:val="003C359E"/>
    <w:rsid w:val="003C43DD"/>
    <w:rsid w:val="003D4656"/>
    <w:rsid w:val="003E214B"/>
    <w:rsid w:val="003E2C09"/>
    <w:rsid w:val="003E4882"/>
    <w:rsid w:val="003F2E9F"/>
    <w:rsid w:val="004030FD"/>
    <w:rsid w:val="00403BE9"/>
    <w:rsid w:val="004074CA"/>
    <w:rsid w:val="004077C6"/>
    <w:rsid w:val="00427FC4"/>
    <w:rsid w:val="004342C1"/>
    <w:rsid w:val="00435A31"/>
    <w:rsid w:val="00437117"/>
    <w:rsid w:val="0044183B"/>
    <w:rsid w:val="00451E34"/>
    <w:rsid w:val="00455050"/>
    <w:rsid w:val="004561B2"/>
    <w:rsid w:val="00464BED"/>
    <w:rsid w:val="004707DE"/>
    <w:rsid w:val="0047181A"/>
    <w:rsid w:val="004719E1"/>
    <w:rsid w:val="0047398D"/>
    <w:rsid w:val="00477F26"/>
    <w:rsid w:val="00483A7C"/>
    <w:rsid w:val="00494186"/>
    <w:rsid w:val="00495F81"/>
    <w:rsid w:val="00497CFD"/>
    <w:rsid w:val="004C0752"/>
    <w:rsid w:val="004C0E02"/>
    <w:rsid w:val="004C50FF"/>
    <w:rsid w:val="004C6E24"/>
    <w:rsid w:val="004D6940"/>
    <w:rsid w:val="004E2DEF"/>
    <w:rsid w:val="004E586D"/>
    <w:rsid w:val="004E6C2C"/>
    <w:rsid w:val="00503E97"/>
    <w:rsid w:val="00506956"/>
    <w:rsid w:val="0050700B"/>
    <w:rsid w:val="00512F67"/>
    <w:rsid w:val="00515A63"/>
    <w:rsid w:val="00527D6B"/>
    <w:rsid w:val="00535D42"/>
    <w:rsid w:val="00541A9E"/>
    <w:rsid w:val="00551183"/>
    <w:rsid w:val="00557A84"/>
    <w:rsid w:val="00563774"/>
    <w:rsid w:val="0056679B"/>
    <w:rsid w:val="00571944"/>
    <w:rsid w:val="00572B03"/>
    <w:rsid w:val="00580B1D"/>
    <w:rsid w:val="00597F08"/>
    <w:rsid w:val="005A21F1"/>
    <w:rsid w:val="005A4C71"/>
    <w:rsid w:val="005A5037"/>
    <w:rsid w:val="005A63B6"/>
    <w:rsid w:val="005A65F9"/>
    <w:rsid w:val="005A67A5"/>
    <w:rsid w:val="005A7C21"/>
    <w:rsid w:val="005B538E"/>
    <w:rsid w:val="005C53D2"/>
    <w:rsid w:val="005C55FF"/>
    <w:rsid w:val="005C7D50"/>
    <w:rsid w:val="005D29B2"/>
    <w:rsid w:val="005D7678"/>
    <w:rsid w:val="005E1563"/>
    <w:rsid w:val="005F02F5"/>
    <w:rsid w:val="005F2C21"/>
    <w:rsid w:val="005F7766"/>
    <w:rsid w:val="0060040B"/>
    <w:rsid w:val="00601027"/>
    <w:rsid w:val="006027E7"/>
    <w:rsid w:val="00612B87"/>
    <w:rsid w:val="006131CA"/>
    <w:rsid w:val="00614764"/>
    <w:rsid w:val="00620E9B"/>
    <w:rsid w:val="00621BFE"/>
    <w:rsid w:val="006231EE"/>
    <w:rsid w:val="00624136"/>
    <w:rsid w:val="0062644B"/>
    <w:rsid w:val="00634810"/>
    <w:rsid w:val="0064312B"/>
    <w:rsid w:val="006439F8"/>
    <w:rsid w:val="0064517C"/>
    <w:rsid w:val="00647C3C"/>
    <w:rsid w:val="006501AE"/>
    <w:rsid w:val="006563C0"/>
    <w:rsid w:val="006571CA"/>
    <w:rsid w:val="006604D7"/>
    <w:rsid w:val="0066157A"/>
    <w:rsid w:val="006740E2"/>
    <w:rsid w:val="006749A1"/>
    <w:rsid w:val="0067530A"/>
    <w:rsid w:val="00677D0C"/>
    <w:rsid w:val="006802E5"/>
    <w:rsid w:val="00691D88"/>
    <w:rsid w:val="006924B8"/>
    <w:rsid w:val="00694DC2"/>
    <w:rsid w:val="006A0237"/>
    <w:rsid w:val="006A0BB1"/>
    <w:rsid w:val="006A2CC8"/>
    <w:rsid w:val="006A72B3"/>
    <w:rsid w:val="006B1B6D"/>
    <w:rsid w:val="006B5823"/>
    <w:rsid w:val="006B6554"/>
    <w:rsid w:val="006B6DC1"/>
    <w:rsid w:val="006C3619"/>
    <w:rsid w:val="006D26CA"/>
    <w:rsid w:val="006D2DFF"/>
    <w:rsid w:val="006F1BBC"/>
    <w:rsid w:val="00710C34"/>
    <w:rsid w:val="00712217"/>
    <w:rsid w:val="007129DD"/>
    <w:rsid w:val="0071654B"/>
    <w:rsid w:val="00717611"/>
    <w:rsid w:val="00717FB7"/>
    <w:rsid w:val="00721EB8"/>
    <w:rsid w:val="00724D3D"/>
    <w:rsid w:val="00725780"/>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1D5C"/>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0246"/>
    <w:rsid w:val="008135CB"/>
    <w:rsid w:val="0081427D"/>
    <w:rsid w:val="00814889"/>
    <w:rsid w:val="00814B49"/>
    <w:rsid w:val="00815165"/>
    <w:rsid w:val="00816587"/>
    <w:rsid w:val="00836BEC"/>
    <w:rsid w:val="008534D5"/>
    <w:rsid w:val="00860A99"/>
    <w:rsid w:val="00867894"/>
    <w:rsid w:val="00873644"/>
    <w:rsid w:val="00874C29"/>
    <w:rsid w:val="00875649"/>
    <w:rsid w:val="00881655"/>
    <w:rsid w:val="00881EF2"/>
    <w:rsid w:val="008904D0"/>
    <w:rsid w:val="008906D8"/>
    <w:rsid w:val="008918BF"/>
    <w:rsid w:val="008A7A4A"/>
    <w:rsid w:val="008B1096"/>
    <w:rsid w:val="008C61A7"/>
    <w:rsid w:val="008D20A9"/>
    <w:rsid w:val="008E00BD"/>
    <w:rsid w:val="008F5C9A"/>
    <w:rsid w:val="009002FE"/>
    <w:rsid w:val="00912716"/>
    <w:rsid w:val="009163AD"/>
    <w:rsid w:val="00917BB6"/>
    <w:rsid w:val="00924E99"/>
    <w:rsid w:val="00930B2C"/>
    <w:rsid w:val="00931BBB"/>
    <w:rsid w:val="0093474B"/>
    <w:rsid w:val="0094516F"/>
    <w:rsid w:val="0094718A"/>
    <w:rsid w:val="00956D7E"/>
    <w:rsid w:val="0096221E"/>
    <w:rsid w:val="009750ED"/>
    <w:rsid w:val="00976EBA"/>
    <w:rsid w:val="00980F81"/>
    <w:rsid w:val="009847DA"/>
    <w:rsid w:val="00986D4D"/>
    <w:rsid w:val="00991A06"/>
    <w:rsid w:val="00991D48"/>
    <w:rsid w:val="009924DF"/>
    <w:rsid w:val="00995429"/>
    <w:rsid w:val="009954B0"/>
    <w:rsid w:val="00995693"/>
    <w:rsid w:val="009A6497"/>
    <w:rsid w:val="009B4B7F"/>
    <w:rsid w:val="009C7019"/>
    <w:rsid w:val="009D083D"/>
    <w:rsid w:val="009D5A26"/>
    <w:rsid w:val="009E3747"/>
    <w:rsid w:val="009F624F"/>
    <w:rsid w:val="00A220BE"/>
    <w:rsid w:val="00A24349"/>
    <w:rsid w:val="00A30CB1"/>
    <w:rsid w:val="00A33108"/>
    <w:rsid w:val="00A41CAB"/>
    <w:rsid w:val="00A4212A"/>
    <w:rsid w:val="00A4722D"/>
    <w:rsid w:val="00A53C8F"/>
    <w:rsid w:val="00A60B9F"/>
    <w:rsid w:val="00A62388"/>
    <w:rsid w:val="00A71255"/>
    <w:rsid w:val="00A8352F"/>
    <w:rsid w:val="00A852C9"/>
    <w:rsid w:val="00A92441"/>
    <w:rsid w:val="00A92A40"/>
    <w:rsid w:val="00A96D98"/>
    <w:rsid w:val="00A972E5"/>
    <w:rsid w:val="00AA161E"/>
    <w:rsid w:val="00AA28FD"/>
    <w:rsid w:val="00AA2B9D"/>
    <w:rsid w:val="00AA2FAD"/>
    <w:rsid w:val="00AA7DEA"/>
    <w:rsid w:val="00AB7046"/>
    <w:rsid w:val="00AB7798"/>
    <w:rsid w:val="00AC329B"/>
    <w:rsid w:val="00AD0627"/>
    <w:rsid w:val="00AD3A2A"/>
    <w:rsid w:val="00AF6477"/>
    <w:rsid w:val="00B001D9"/>
    <w:rsid w:val="00B018C3"/>
    <w:rsid w:val="00B06F73"/>
    <w:rsid w:val="00B13635"/>
    <w:rsid w:val="00B13BFA"/>
    <w:rsid w:val="00B1476D"/>
    <w:rsid w:val="00B15326"/>
    <w:rsid w:val="00B20C61"/>
    <w:rsid w:val="00B2734C"/>
    <w:rsid w:val="00B30727"/>
    <w:rsid w:val="00B30C18"/>
    <w:rsid w:val="00B35178"/>
    <w:rsid w:val="00B54857"/>
    <w:rsid w:val="00B553E1"/>
    <w:rsid w:val="00B55E91"/>
    <w:rsid w:val="00B64C87"/>
    <w:rsid w:val="00B66210"/>
    <w:rsid w:val="00B67543"/>
    <w:rsid w:val="00B773A0"/>
    <w:rsid w:val="00B77CC4"/>
    <w:rsid w:val="00B845D7"/>
    <w:rsid w:val="00B961FB"/>
    <w:rsid w:val="00BA0268"/>
    <w:rsid w:val="00BA607F"/>
    <w:rsid w:val="00BB2817"/>
    <w:rsid w:val="00BB7351"/>
    <w:rsid w:val="00BC348D"/>
    <w:rsid w:val="00BC3741"/>
    <w:rsid w:val="00BD21CB"/>
    <w:rsid w:val="00BD4CF7"/>
    <w:rsid w:val="00BE2CAB"/>
    <w:rsid w:val="00BF09AA"/>
    <w:rsid w:val="00BF1444"/>
    <w:rsid w:val="00BF5FFD"/>
    <w:rsid w:val="00C14272"/>
    <w:rsid w:val="00C20EC7"/>
    <w:rsid w:val="00C2517E"/>
    <w:rsid w:val="00C25385"/>
    <w:rsid w:val="00C272F5"/>
    <w:rsid w:val="00C44294"/>
    <w:rsid w:val="00C56059"/>
    <w:rsid w:val="00C5720D"/>
    <w:rsid w:val="00C64D47"/>
    <w:rsid w:val="00C670AB"/>
    <w:rsid w:val="00C7278A"/>
    <w:rsid w:val="00C73633"/>
    <w:rsid w:val="00C800CB"/>
    <w:rsid w:val="00C838FE"/>
    <w:rsid w:val="00C92F72"/>
    <w:rsid w:val="00CA0689"/>
    <w:rsid w:val="00CA5CB3"/>
    <w:rsid w:val="00CC0135"/>
    <w:rsid w:val="00CC4468"/>
    <w:rsid w:val="00CC7EDA"/>
    <w:rsid w:val="00CF330B"/>
    <w:rsid w:val="00CF6F52"/>
    <w:rsid w:val="00D010BD"/>
    <w:rsid w:val="00D07DB6"/>
    <w:rsid w:val="00D10CBA"/>
    <w:rsid w:val="00D37E96"/>
    <w:rsid w:val="00D40227"/>
    <w:rsid w:val="00D40A48"/>
    <w:rsid w:val="00D43DF4"/>
    <w:rsid w:val="00D46F86"/>
    <w:rsid w:val="00D471B8"/>
    <w:rsid w:val="00D47CE6"/>
    <w:rsid w:val="00D51D1F"/>
    <w:rsid w:val="00D52970"/>
    <w:rsid w:val="00D53227"/>
    <w:rsid w:val="00D53C58"/>
    <w:rsid w:val="00D54730"/>
    <w:rsid w:val="00D56FFE"/>
    <w:rsid w:val="00D60F61"/>
    <w:rsid w:val="00D65C71"/>
    <w:rsid w:val="00D753E5"/>
    <w:rsid w:val="00D85204"/>
    <w:rsid w:val="00D878FA"/>
    <w:rsid w:val="00D96C5C"/>
    <w:rsid w:val="00DA1A2F"/>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4075D"/>
    <w:rsid w:val="00E54A42"/>
    <w:rsid w:val="00E573FE"/>
    <w:rsid w:val="00E60016"/>
    <w:rsid w:val="00E7074E"/>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C6321"/>
    <w:rsid w:val="00ED45A2"/>
    <w:rsid w:val="00EE0BE1"/>
    <w:rsid w:val="00EF43B3"/>
    <w:rsid w:val="00EF49A8"/>
    <w:rsid w:val="00F00E47"/>
    <w:rsid w:val="00F15362"/>
    <w:rsid w:val="00F31F18"/>
    <w:rsid w:val="00F34BA2"/>
    <w:rsid w:val="00F400E3"/>
    <w:rsid w:val="00F432CD"/>
    <w:rsid w:val="00F478A2"/>
    <w:rsid w:val="00F56FAC"/>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5D68"/>
    <w:rsid w:val="00FD7FDA"/>
    <w:rsid w:val="00FE30FB"/>
    <w:rsid w:val="00FE6610"/>
    <w:rsid w:val="00FE7838"/>
    <w:rsid w:val="00FE7A53"/>
    <w:rsid w:val="00FF3E6F"/>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6B176CD"/>
  <w15:docId w15:val="{8AC850B8-211D-48C6-B1F6-C4ADBC4A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EF49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10098571">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development@stepstowork.co.uk?subject=BBO%20Delivery%20Partner%20Expression%20of%20Inter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glotteryfund.org.uk/funding/programmes/building-better-opportunities/guide-to-delivering-european-fund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glotteryfund.org.uk/global-content/programmes/england/building-better-opportunities/stoke-on-trent-staffordshi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2B5E-CC97-47EC-A9D2-D4EA8703F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71641BB3</Template>
  <TotalTime>29</TotalTime>
  <Pages>13</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Georgia Haddock</cp:lastModifiedBy>
  <cp:revision>5</cp:revision>
  <cp:lastPrinted>2015-06-16T08:50:00Z</cp:lastPrinted>
  <dcterms:created xsi:type="dcterms:W3CDTF">2018-04-20T14:55:00Z</dcterms:created>
  <dcterms:modified xsi:type="dcterms:W3CDTF">2018-04-30T14:41:00Z</dcterms:modified>
</cp:coreProperties>
</file>